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0612" w14:textId="3D9969DB" w:rsidR="006F7349" w:rsidRPr="001D161E" w:rsidRDefault="001D161E" w:rsidP="00434C10">
      <w:pPr>
        <w:pStyle w:val="Heading1"/>
        <w:spacing w:after="0"/>
        <w:jc w:val="center"/>
        <w:rPr>
          <w:sz w:val="44"/>
          <w:szCs w:val="44"/>
        </w:rPr>
      </w:pPr>
      <w:r w:rsidRPr="001D161E">
        <w:rPr>
          <w:sz w:val="44"/>
          <w:szCs w:val="44"/>
        </w:rPr>
        <w:t>2027 KINDERGARTEN REGISTRATION FORM</w:t>
      </w:r>
    </w:p>
    <w:tbl>
      <w:tblPr>
        <w:tblStyle w:val="TableGrid"/>
        <w:tblW w:w="11482" w:type="dxa"/>
        <w:tblInd w:w="-5" w:type="dxa"/>
        <w:tblLook w:val="04A0" w:firstRow="1" w:lastRow="0" w:firstColumn="1" w:lastColumn="0" w:noHBand="0" w:noVBand="1"/>
      </w:tblPr>
      <w:tblGrid>
        <w:gridCol w:w="1296"/>
        <w:gridCol w:w="972"/>
        <w:gridCol w:w="9214"/>
      </w:tblGrid>
      <w:tr w:rsidR="001D161E" w14:paraId="3A366261" w14:textId="77777777" w:rsidTr="001D161E">
        <w:trPr>
          <w:trHeight w:val="1145"/>
        </w:trPr>
        <w:tc>
          <w:tcPr>
            <w:tcW w:w="11482" w:type="dxa"/>
            <w:gridSpan w:val="3"/>
            <w:tcBorders>
              <w:top w:val="nil"/>
            </w:tcBorders>
            <w:shd w:val="clear" w:color="auto" w:fill="F2F2F2" w:themeFill="background2" w:themeFillShade="F2"/>
          </w:tcPr>
          <w:p w14:paraId="630E649A" w14:textId="17F4F198" w:rsidR="001D161E" w:rsidRPr="001D161E" w:rsidRDefault="001D161E" w:rsidP="001D161E">
            <w:pPr>
              <w:spacing w:before="120" w:after="60"/>
              <w:ind w:left="1156"/>
              <w:rPr>
                <w:bCs/>
              </w:rPr>
            </w:pPr>
            <w:r w:rsidRPr="001D161E">
              <w:rPr>
                <w:b/>
                <w:bCs/>
                <w:noProof/>
                <w:sz w:val="22"/>
              </w:rPr>
              <w:drawing>
                <wp:anchor distT="0" distB="0" distL="114300" distR="114300" simplePos="0" relativeHeight="251658240" behindDoc="0" locked="0" layoutInCell="1" allowOverlap="1" wp14:anchorId="1EF554EC" wp14:editId="44C7A219">
                  <wp:simplePos x="0" y="0"/>
                  <wp:positionH relativeFrom="column">
                    <wp:posOffset>74930</wp:posOffset>
                  </wp:positionH>
                  <wp:positionV relativeFrom="paragraph">
                    <wp:posOffset>77470</wp:posOffset>
                  </wp:positionV>
                  <wp:extent cx="523875" cy="523875"/>
                  <wp:effectExtent l="0" t="0" r="9525" b="9525"/>
                  <wp:wrapThrough wrapText="bothSides">
                    <wp:wrapPolygon edited="0">
                      <wp:start x="0" y="0"/>
                      <wp:lineTo x="0" y="21207"/>
                      <wp:lineTo x="21207" y="21207"/>
                      <wp:lineTo x="21207" y="0"/>
                      <wp:lineTo x="0" y="0"/>
                    </wp:wrapPolygon>
                  </wp:wrapThrough>
                  <wp:docPr id="1959227788" name="Picture 195922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5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Pr="001D161E">
              <w:rPr>
                <w:b/>
                <w:bCs/>
                <w:sz w:val="22"/>
              </w:rPr>
              <w:t>DID YOU KNOW YOU CAN REGISTER ONLINE?</w:t>
            </w:r>
            <w:r>
              <w:rPr>
                <w:b/>
                <w:bCs/>
              </w:rPr>
              <w:br/>
            </w:r>
            <w:r w:rsidRPr="001D161E">
              <w:rPr>
                <w:sz w:val="22"/>
              </w:rPr>
              <w:t>To submit an online registration, please visit:</w:t>
            </w:r>
            <w:r w:rsidRPr="001D161E">
              <w:rPr>
                <w:bCs/>
                <w:sz w:val="22"/>
              </w:rPr>
              <w:t xml:space="preserve"> </w:t>
            </w:r>
            <w:hyperlink r:id="rId13" w:history="1">
              <w:r w:rsidRPr="001D161E">
                <w:rPr>
                  <w:rStyle w:val="Hyperlink"/>
                  <w:bCs/>
                  <w:sz w:val="22"/>
                </w:rPr>
                <w:t>www.wyndham.vic.gov.au/kinder</w:t>
              </w:r>
            </w:hyperlink>
            <w:r>
              <w:br/>
            </w:r>
            <w:r w:rsidRPr="001D161E">
              <w:rPr>
                <w:sz w:val="22"/>
              </w:rPr>
              <w:t>A paper form is not required if submitting your registration online.</w:t>
            </w:r>
          </w:p>
        </w:tc>
      </w:tr>
      <w:tr w:rsidR="001D161E" w14:paraId="1BF8D4BB" w14:textId="77777777" w:rsidTr="00DC7CF2">
        <w:trPr>
          <w:trHeight w:val="1665"/>
        </w:trPr>
        <w:tc>
          <w:tcPr>
            <w:tcW w:w="11482" w:type="dxa"/>
            <w:gridSpan w:val="3"/>
            <w:tcBorders>
              <w:top w:val="nil"/>
            </w:tcBorders>
            <w:shd w:val="clear" w:color="auto" w:fill="BFBFBF" w:themeFill="background1" w:themeFillShade="BF"/>
          </w:tcPr>
          <w:p w14:paraId="5368F56F" w14:textId="0715DBE2" w:rsidR="001D161E" w:rsidRPr="001D161E" w:rsidRDefault="001D161E" w:rsidP="001D161E">
            <w:pPr>
              <w:spacing w:before="60" w:after="60"/>
              <w:ind w:left="1156" w:right="178"/>
              <w:rPr>
                <w:sz w:val="22"/>
              </w:rPr>
            </w:pPr>
            <w:r w:rsidRPr="001D161E">
              <w:rPr>
                <w:rFonts w:cstheme="minorHAnsi"/>
                <w:noProof/>
                <w:color w:val="FFFFFF" w:themeColor="background1"/>
                <w:sz w:val="22"/>
              </w:rPr>
              <w:drawing>
                <wp:anchor distT="0" distB="0" distL="114300" distR="114300" simplePos="0" relativeHeight="251658242" behindDoc="0" locked="0" layoutInCell="1" allowOverlap="1" wp14:anchorId="556D3888" wp14:editId="298B5DE4">
                  <wp:simplePos x="0" y="0"/>
                  <wp:positionH relativeFrom="column">
                    <wp:posOffset>104140</wp:posOffset>
                  </wp:positionH>
                  <wp:positionV relativeFrom="paragraph">
                    <wp:posOffset>645160</wp:posOffset>
                  </wp:positionV>
                  <wp:extent cx="438150" cy="408940"/>
                  <wp:effectExtent l="0" t="0" r="0" b="0"/>
                  <wp:wrapThrough wrapText="bothSides">
                    <wp:wrapPolygon edited="0">
                      <wp:start x="0" y="0"/>
                      <wp:lineTo x="0" y="20124"/>
                      <wp:lineTo x="20661" y="20124"/>
                      <wp:lineTo x="20661" y="0"/>
                      <wp:lineTo x="0" y="0"/>
                    </wp:wrapPolygon>
                  </wp:wrapThrough>
                  <wp:docPr id="2090909929" name="Picture 209090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08940"/>
                          </a:xfrm>
                          <a:prstGeom prst="rect">
                            <a:avLst/>
                          </a:prstGeom>
                          <a:noFill/>
                        </pic:spPr>
                      </pic:pic>
                    </a:graphicData>
                  </a:graphic>
                  <wp14:sizeRelH relativeFrom="page">
                    <wp14:pctWidth>0</wp14:pctWidth>
                  </wp14:sizeRelH>
                  <wp14:sizeRelV relativeFrom="page">
                    <wp14:pctHeight>0</wp14:pctHeight>
                  </wp14:sizeRelV>
                </wp:anchor>
              </w:drawing>
            </w:r>
            <w:r w:rsidRPr="001D161E">
              <w:rPr>
                <w:noProof/>
                <w:sz w:val="22"/>
              </w:rPr>
              <w:drawing>
                <wp:anchor distT="0" distB="0" distL="114300" distR="114300" simplePos="0" relativeHeight="251658241" behindDoc="0" locked="0" layoutInCell="1" allowOverlap="1" wp14:anchorId="39A2740C" wp14:editId="284AB778">
                  <wp:simplePos x="0" y="0"/>
                  <wp:positionH relativeFrom="column">
                    <wp:posOffset>102235</wp:posOffset>
                  </wp:positionH>
                  <wp:positionV relativeFrom="paragraph">
                    <wp:posOffset>88900</wp:posOffset>
                  </wp:positionV>
                  <wp:extent cx="460375" cy="422275"/>
                  <wp:effectExtent l="0" t="0" r="0" b="0"/>
                  <wp:wrapThrough wrapText="bothSides">
                    <wp:wrapPolygon edited="0">
                      <wp:start x="0" y="0"/>
                      <wp:lineTo x="0" y="20463"/>
                      <wp:lineTo x="20557" y="20463"/>
                      <wp:lineTo x="20557" y="0"/>
                      <wp:lineTo x="0" y="0"/>
                    </wp:wrapPolygon>
                  </wp:wrapThrough>
                  <wp:docPr id="640114844" name="Picture 64011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0375" cy="422275"/>
                          </a:xfrm>
                          <a:prstGeom prst="rect">
                            <a:avLst/>
                          </a:prstGeom>
                        </pic:spPr>
                      </pic:pic>
                    </a:graphicData>
                  </a:graphic>
                  <wp14:sizeRelH relativeFrom="margin">
                    <wp14:pctWidth>0</wp14:pctWidth>
                  </wp14:sizeRelH>
                  <wp14:sizeRelV relativeFrom="margin">
                    <wp14:pctHeight>0</wp14:pctHeight>
                  </wp14:sizeRelV>
                </wp:anchor>
              </w:drawing>
            </w:r>
            <w:r w:rsidRPr="001D161E">
              <w:rPr>
                <w:sz w:val="22"/>
              </w:rPr>
              <w:t xml:space="preserve">If you need support from </w:t>
            </w:r>
            <w:r w:rsidRPr="001D161E">
              <w:rPr>
                <w:b/>
                <w:bCs/>
                <w:sz w:val="22"/>
              </w:rPr>
              <w:t>Translating and Interpreting Services, contact 131 450</w:t>
            </w:r>
            <w:r w:rsidRPr="001D161E">
              <w:rPr>
                <w:sz w:val="22"/>
              </w:rPr>
              <w:t>. Wyndham City also offers free interpreting services. Contact us at KinderRegistrations@wyndham.vic.gov.au or on 1300 370 567</w:t>
            </w:r>
          </w:p>
          <w:p w14:paraId="7C9C8720" w14:textId="2FD48598" w:rsidR="001D161E" w:rsidRPr="00560F82" w:rsidRDefault="001D161E" w:rsidP="001D161E">
            <w:pPr>
              <w:spacing w:before="60" w:after="60"/>
              <w:ind w:left="1157"/>
              <w:rPr>
                <w:b/>
                <w:bCs/>
                <w:noProof/>
              </w:rPr>
            </w:pPr>
            <w:r w:rsidRPr="001D161E">
              <w:rPr>
                <w:sz w:val="22"/>
              </w:rPr>
              <w:t xml:space="preserve">If you require any assistance or have any further questions, please contact Child &amp; Family Support at </w:t>
            </w:r>
            <w:hyperlink r:id="rId16" w:history="1">
              <w:r w:rsidRPr="001D161E">
                <w:rPr>
                  <w:rStyle w:val="Hyperlink"/>
                  <w:sz w:val="22"/>
                </w:rPr>
                <w:t>KinderRegistrations@wyndham.vic.gov.au</w:t>
              </w:r>
            </w:hyperlink>
            <w:r w:rsidRPr="001D161E">
              <w:rPr>
                <w:sz w:val="22"/>
              </w:rPr>
              <w:t xml:space="preserve"> or on 1300 370 567.</w:t>
            </w:r>
          </w:p>
        </w:tc>
      </w:tr>
      <w:tr w:rsidR="001D161E" w14:paraId="5F4B0842" w14:textId="77777777" w:rsidTr="00DC7CF2">
        <w:tc>
          <w:tcPr>
            <w:tcW w:w="11482" w:type="dxa"/>
            <w:gridSpan w:val="3"/>
            <w:tcBorders>
              <w:top w:val="nil"/>
            </w:tcBorders>
            <w:shd w:val="clear" w:color="auto" w:fill="558C65" w:themeFill="text2" w:themeFillShade="BF"/>
          </w:tcPr>
          <w:p w14:paraId="3405D862" w14:textId="77777777" w:rsidR="001D161E" w:rsidRDefault="001D161E" w:rsidP="00DC7CF2">
            <w:pPr>
              <w:spacing w:before="60" w:after="60"/>
            </w:pPr>
            <w:r>
              <w:rPr>
                <w:rFonts w:cstheme="minorHAnsi"/>
                <w:b/>
                <w:color w:val="FFFFFF" w:themeColor="background1"/>
              </w:rPr>
              <w:t>WYNDHAM STAFF USE ONLY</w:t>
            </w:r>
          </w:p>
        </w:tc>
      </w:tr>
      <w:tr w:rsidR="001D161E" w:rsidRPr="00B6304C" w14:paraId="73F18188" w14:textId="77777777" w:rsidTr="001D161E">
        <w:tc>
          <w:tcPr>
            <w:tcW w:w="1296" w:type="dxa"/>
            <w:vAlign w:val="center"/>
          </w:tcPr>
          <w:p w14:paraId="5C88B1F4" w14:textId="77777777" w:rsidR="001D161E" w:rsidRPr="00B6304C" w:rsidRDefault="001D161E" w:rsidP="00DC7CF2">
            <w:pPr>
              <w:spacing w:before="60" w:after="60"/>
              <w:jc w:val="center"/>
              <w:rPr>
                <w:sz w:val="21"/>
                <w:szCs w:val="21"/>
              </w:rPr>
            </w:pPr>
            <w:r w:rsidRPr="00B6304C">
              <w:rPr>
                <w:noProof/>
                <w:sz w:val="21"/>
                <w:szCs w:val="21"/>
              </w:rPr>
              <w:drawing>
                <wp:inline distT="0" distB="0" distL="0" distR="0" wp14:anchorId="611DB3E7" wp14:editId="71C7BC0E">
                  <wp:extent cx="409575" cy="34108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249883-hand-holding-pencil-linear-icon-thin-line-illustration-handwriting-drawing-taking-notes-contour-sym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999" cy="353096"/>
                          </a:xfrm>
                          <a:prstGeom prst="rect">
                            <a:avLst/>
                          </a:prstGeom>
                        </pic:spPr>
                      </pic:pic>
                    </a:graphicData>
                  </a:graphic>
                </wp:inline>
              </w:drawing>
            </w:r>
          </w:p>
        </w:tc>
        <w:tc>
          <w:tcPr>
            <w:tcW w:w="972" w:type="dxa"/>
            <w:vAlign w:val="bottom"/>
          </w:tcPr>
          <w:p w14:paraId="031FBFA7" w14:textId="77777777" w:rsidR="001D161E" w:rsidRPr="00B6304C" w:rsidRDefault="001D161E" w:rsidP="001D161E">
            <w:pPr>
              <w:jc w:val="center"/>
              <w:rPr>
                <w:sz w:val="21"/>
                <w:szCs w:val="21"/>
              </w:rPr>
            </w:pPr>
            <w:r w:rsidRPr="00B6304C">
              <w:rPr>
                <w:rFonts w:cstheme="minorHAnsi"/>
                <w:b/>
                <w:sz w:val="21"/>
                <w:szCs w:val="21"/>
              </w:rPr>
              <w:t>Step 1</w:t>
            </w:r>
          </w:p>
        </w:tc>
        <w:tc>
          <w:tcPr>
            <w:tcW w:w="9214" w:type="dxa"/>
            <w:vAlign w:val="bottom"/>
          </w:tcPr>
          <w:p w14:paraId="74080D42" w14:textId="75796211" w:rsidR="001D161E" w:rsidRPr="000C57DC" w:rsidRDefault="001D161E" w:rsidP="001D161E">
            <w:pPr>
              <w:rPr>
                <w:sz w:val="21"/>
                <w:szCs w:val="21"/>
              </w:rPr>
            </w:pPr>
            <w:r w:rsidRPr="000C57DC">
              <w:rPr>
                <w:rFonts w:cstheme="minorHAnsi"/>
                <w:sz w:val="21"/>
                <w:szCs w:val="21"/>
              </w:rPr>
              <w:t>Support Family</w:t>
            </w:r>
            <w:r w:rsidR="000D673E" w:rsidRPr="000C57DC">
              <w:rPr>
                <w:rFonts w:cstheme="minorHAnsi"/>
                <w:sz w:val="21"/>
                <w:szCs w:val="21"/>
              </w:rPr>
              <w:t>/ Review Registration</w:t>
            </w:r>
          </w:p>
        </w:tc>
      </w:tr>
      <w:tr w:rsidR="001D161E" w:rsidRPr="00B6304C" w14:paraId="7DDF73AC" w14:textId="77777777" w:rsidTr="00DC7CF2">
        <w:trPr>
          <w:trHeight w:val="1992"/>
        </w:trPr>
        <w:tc>
          <w:tcPr>
            <w:tcW w:w="1296" w:type="dxa"/>
            <w:vAlign w:val="center"/>
          </w:tcPr>
          <w:p w14:paraId="1303262F" w14:textId="77777777" w:rsidR="001D161E" w:rsidRPr="00B6304C" w:rsidRDefault="001D161E" w:rsidP="00DC7CF2">
            <w:pPr>
              <w:spacing w:before="60" w:after="60"/>
              <w:jc w:val="center"/>
              <w:rPr>
                <w:noProof/>
                <w:sz w:val="21"/>
                <w:szCs w:val="21"/>
              </w:rPr>
            </w:pPr>
            <w:r>
              <w:rPr>
                <w:noProof/>
                <w:sz w:val="21"/>
                <w:szCs w:val="21"/>
              </w:rPr>
              <w:drawing>
                <wp:inline distT="0" distB="0" distL="0" distR="0" wp14:anchorId="44E3439C" wp14:editId="63FD07BE">
                  <wp:extent cx="514350" cy="514350"/>
                  <wp:effectExtent l="0" t="0" r="0" b="0"/>
                  <wp:docPr id="77427480" name="Graphic 2"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480" name="Graphic 77427480" descr="Clipboard Checked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972" w:type="dxa"/>
            <w:vAlign w:val="center"/>
          </w:tcPr>
          <w:p w14:paraId="7ADCA293" w14:textId="77777777" w:rsidR="001D161E" w:rsidRPr="00B6304C" w:rsidRDefault="001D161E" w:rsidP="00DC7CF2">
            <w:pPr>
              <w:rPr>
                <w:rFonts w:cstheme="minorHAnsi"/>
                <w:b/>
                <w:sz w:val="21"/>
                <w:szCs w:val="21"/>
              </w:rPr>
            </w:pPr>
            <w:r w:rsidRPr="00B6304C">
              <w:rPr>
                <w:rFonts w:cstheme="minorHAnsi"/>
                <w:b/>
                <w:sz w:val="21"/>
                <w:szCs w:val="21"/>
              </w:rPr>
              <w:t>Step 2</w:t>
            </w:r>
          </w:p>
        </w:tc>
        <w:tc>
          <w:tcPr>
            <w:tcW w:w="9214" w:type="dxa"/>
            <w:vAlign w:val="center"/>
          </w:tcPr>
          <w:p w14:paraId="63D39C6F" w14:textId="336DD3B1" w:rsidR="001D161E" w:rsidRPr="000C57DC" w:rsidRDefault="001D161E" w:rsidP="001D161E">
            <w:pPr>
              <w:spacing w:before="120" w:after="120"/>
              <w:rPr>
                <w:rFonts w:cstheme="minorHAnsi"/>
                <w:b/>
                <w:sz w:val="21"/>
                <w:szCs w:val="21"/>
              </w:rPr>
            </w:pPr>
            <w:r w:rsidRPr="000C57DC">
              <w:rPr>
                <w:rFonts w:cstheme="minorHAnsi"/>
                <w:b/>
                <w:sz w:val="21"/>
                <w:szCs w:val="21"/>
              </w:rPr>
              <w:t>Checklist – Ensure all sections have been completed in full</w:t>
            </w:r>
          </w:p>
          <w:p w14:paraId="48253E0B" w14:textId="77777777"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Program Type</w:t>
            </w:r>
          </w:p>
          <w:p w14:paraId="57C9FF2A" w14:textId="77777777"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Child Details</w:t>
            </w:r>
          </w:p>
          <w:p w14:paraId="7B4EDFEC" w14:textId="77777777"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Parent/Guardian Details</w:t>
            </w:r>
          </w:p>
          <w:p w14:paraId="1BF14FA1" w14:textId="77777777"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Priority of Access - Additional Information</w:t>
            </w:r>
          </w:p>
          <w:p w14:paraId="2447BE5E" w14:textId="2560E701"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Authorisations</w:t>
            </w:r>
          </w:p>
          <w:p w14:paraId="67746351" w14:textId="77131A07"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Signed and dated</w:t>
            </w:r>
          </w:p>
          <w:p w14:paraId="1388A6BD" w14:textId="77777777" w:rsidR="001D161E" w:rsidRPr="000C57DC" w:rsidRDefault="001D161E" w:rsidP="001D161E">
            <w:pPr>
              <w:spacing w:after="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Kindergarten preferences</w:t>
            </w:r>
          </w:p>
          <w:p w14:paraId="2942AC79" w14:textId="32DA6532" w:rsidR="001D161E" w:rsidRPr="00266884" w:rsidRDefault="001D161E" w:rsidP="001D161E">
            <w:pPr>
              <w:spacing w:after="60"/>
              <w:rPr>
                <w:rFonts w:cstheme="minorHAnsi"/>
                <w:bCs/>
                <w:sz w:val="21"/>
                <w:szCs w:val="21"/>
              </w:rPr>
            </w:pPr>
            <w:r w:rsidRPr="000C57DC">
              <w:rPr>
                <w:rFonts w:cstheme="minorHAnsi"/>
                <w:bCs/>
                <w:sz w:val="21"/>
                <w:szCs w:val="21"/>
              </w:rPr>
              <w:sym w:font="Wingdings" w:char="F06F"/>
            </w:r>
            <w:r w:rsidRPr="000C57DC">
              <w:rPr>
                <w:rFonts w:cstheme="minorHAnsi"/>
                <w:bCs/>
                <w:sz w:val="21"/>
                <w:szCs w:val="21"/>
              </w:rPr>
              <w:t xml:space="preserve"> Supporting documentation is attached if applicable</w:t>
            </w:r>
          </w:p>
        </w:tc>
      </w:tr>
      <w:tr w:rsidR="001D161E" w:rsidRPr="00B6304C" w14:paraId="315B8475" w14:textId="77777777" w:rsidTr="001D161E">
        <w:tc>
          <w:tcPr>
            <w:tcW w:w="1296" w:type="dxa"/>
            <w:vAlign w:val="center"/>
          </w:tcPr>
          <w:p w14:paraId="006585E6" w14:textId="77777777" w:rsidR="001D161E" w:rsidRPr="00B6304C" w:rsidRDefault="001D161E" w:rsidP="00DC7CF2">
            <w:pPr>
              <w:spacing w:before="60" w:after="60"/>
              <w:jc w:val="center"/>
              <w:rPr>
                <w:sz w:val="21"/>
                <w:szCs w:val="21"/>
              </w:rPr>
            </w:pPr>
            <w:r w:rsidRPr="00B6304C">
              <w:rPr>
                <w:noProof/>
                <w:sz w:val="21"/>
                <w:szCs w:val="21"/>
              </w:rPr>
              <w:drawing>
                <wp:inline distT="0" distB="0" distL="0" distR="0" wp14:anchorId="33A9A1D1" wp14:editId="47228725">
                  <wp:extent cx="390525" cy="295275"/>
                  <wp:effectExtent l="0" t="0" r="9525" b="9525"/>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7004" cy="307735"/>
                          </a:xfrm>
                          <a:prstGeom prst="rect">
                            <a:avLst/>
                          </a:prstGeom>
                        </pic:spPr>
                      </pic:pic>
                    </a:graphicData>
                  </a:graphic>
                </wp:inline>
              </w:drawing>
            </w:r>
          </w:p>
        </w:tc>
        <w:tc>
          <w:tcPr>
            <w:tcW w:w="972" w:type="dxa"/>
            <w:vAlign w:val="bottom"/>
          </w:tcPr>
          <w:p w14:paraId="51CE7822" w14:textId="77777777" w:rsidR="001D161E" w:rsidRPr="00B6304C" w:rsidRDefault="001D161E" w:rsidP="001D161E">
            <w:pPr>
              <w:jc w:val="center"/>
              <w:rPr>
                <w:sz w:val="21"/>
                <w:szCs w:val="21"/>
              </w:rPr>
            </w:pPr>
            <w:r w:rsidRPr="00B6304C">
              <w:rPr>
                <w:rFonts w:cstheme="minorHAnsi"/>
                <w:b/>
                <w:sz w:val="21"/>
                <w:szCs w:val="21"/>
              </w:rPr>
              <w:t xml:space="preserve">Step </w:t>
            </w:r>
            <w:r>
              <w:rPr>
                <w:rFonts w:cstheme="minorHAnsi"/>
                <w:b/>
                <w:sz w:val="21"/>
                <w:szCs w:val="21"/>
              </w:rPr>
              <w:t>3</w:t>
            </w:r>
          </w:p>
        </w:tc>
        <w:tc>
          <w:tcPr>
            <w:tcW w:w="9214" w:type="dxa"/>
            <w:vAlign w:val="center"/>
          </w:tcPr>
          <w:p w14:paraId="4E30633A" w14:textId="308E2530" w:rsidR="001D161E" w:rsidRPr="000C57DC" w:rsidRDefault="001D161E" w:rsidP="001D161E">
            <w:pPr>
              <w:spacing w:before="120" w:after="0"/>
              <w:rPr>
                <w:sz w:val="21"/>
                <w:szCs w:val="21"/>
              </w:rPr>
            </w:pPr>
            <w:r w:rsidRPr="000C57DC">
              <w:rPr>
                <w:sz w:val="21"/>
                <w:szCs w:val="21"/>
              </w:rPr>
              <w:t xml:space="preserve">Wyndham City staff send a copy to </w:t>
            </w:r>
            <w:hyperlink r:id="rId21" w:history="1">
              <w:r w:rsidRPr="000C57DC">
                <w:rPr>
                  <w:rStyle w:val="Hyperlink"/>
                  <w:sz w:val="21"/>
                  <w:szCs w:val="21"/>
                </w:rPr>
                <w:t>KinderRegistrations@wyndham.vic.gov.au</w:t>
              </w:r>
            </w:hyperlink>
            <w:r w:rsidRPr="000C57DC">
              <w:rPr>
                <w:sz w:val="21"/>
                <w:szCs w:val="21"/>
              </w:rPr>
              <w:br/>
            </w:r>
            <w:r w:rsidRPr="000C57DC">
              <w:rPr>
                <w:rFonts w:cstheme="minorHAnsi"/>
                <w:bCs/>
                <w:sz w:val="21"/>
                <w:szCs w:val="21"/>
              </w:rPr>
              <w:sym w:font="Wingdings" w:char="F06F"/>
            </w:r>
            <w:r w:rsidRPr="000C57DC">
              <w:rPr>
                <w:rFonts w:cstheme="minorHAnsi"/>
                <w:bCs/>
                <w:sz w:val="21"/>
                <w:szCs w:val="21"/>
              </w:rPr>
              <w:t xml:space="preserve"> Date:            /            /</w:t>
            </w:r>
          </w:p>
        </w:tc>
      </w:tr>
    </w:tbl>
    <w:tbl>
      <w:tblPr>
        <w:tblpPr w:leftFromText="180" w:rightFromText="180" w:vertAnchor="text" w:tblpY="1"/>
        <w:tblOverlap w:val="never"/>
        <w:tblW w:w="11482"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5211"/>
        <w:gridCol w:w="6271"/>
      </w:tblGrid>
      <w:tr w:rsidR="001D161E" w:rsidRPr="00DA0D4D" w14:paraId="4517B881" w14:textId="77777777" w:rsidTr="003D67FF">
        <w:trPr>
          <w:trHeight w:val="296"/>
        </w:trPr>
        <w:tc>
          <w:tcPr>
            <w:tcW w:w="11482" w:type="dxa"/>
            <w:gridSpan w:val="2"/>
            <w:tcBorders>
              <w:top w:val="nil"/>
              <w:left w:val="nil"/>
              <w:right w:val="nil"/>
            </w:tcBorders>
            <w:shd w:val="clear" w:color="auto" w:fill="93AED9" w:themeFill="accent1" w:themeFillTint="66"/>
          </w:tcPr>
          <w:p w14:paraId="107DCC6A" w14:textId="77777777" w:rsidR="001D161E" w:rsidRPr="00DA0D4D" w:rsidRDefault="001D161E" w:rsidP="00DC7CF2">
            <w:pPr>
              <w:pStyle w:val="NoSpacing"/>
              <w:spacing w:before="60" w:after="60"/>
              <w:jc w:val="center"/>
              <w:rPr>
                <w:b/>
                <w:bCs/>
                <w:sz w:val="28"/>
                <w:szCs w:val="28"/>
              </w:rPr>
            </w:pPr>
            <w:r w:rsidRPr="00C809BF">
              <w:rPr>
                <w:b/>
                <w:bCs/>
                <w:sz w:val="28"/>
                <w:szCs w:val="28"/>
              </w:rPr>
              <w:t xml:space="preserve">HOW TO </w:t>
            </w:r>
            <w:r>
              <w:rPr>
                <w:b/>
                <w:bCs/>
                <w:sz w:val="28"/>
                <w:szCs w:val="28"/>
              </w:rPr>
              <w:t>SUBMIT THIS FORM</w:t>
            </w:r>
            <w:r w:rsidRPr="00C809BF">
              <w:rPr>
                <w:b/>
                <w:bCs/>
                <w:sz w:val="28"/>
                <w:szCs w:val="28"/>
              </w:rPr>
              <w:t>:</w:t>
            </w:r>
          </w:p>
        </w:tc>
      </w:tr>
      <w:tr w:rsidR="001D161E" w:rsidRPr="00255BCF" w14:paraId="18BDE253" w14:textId="77777777" w:rsidTr="003D67FF">
        <w:trPr>
          <w:trHeight w:val="3794"/>
        </w:trPr>
        <w:tc>
          <w:tcPr>
            <w:tcW w:w="5211" w:type="dxa"/>
            <w:tcBorders>
              <w:top w:val="nil"/>
              <w:left w:val="nil"/>
              <w:right w:val="nil"/>
            </w:tcBorders>
            <w:shd w:val="clear" w:color="auto" w:fill="93AED9" w:themeFill="accent1" w:themeFillTint="66"/>
          </w:tcPr>
          <w:p w14:paraId="3A0DF6F8" w14:textId="77777777" w:rsidR="001D161E" w:rsidRPr="00ED53F1" w:rsidRDefault="001D161E" w:rsidP="00DC7CF2">
            <w:pPr>
              <w:pStyle w:val="NoSpacing"/>
              <w:spacing w:before="60" w:after="60"/>
              <w:rPr>
                <w:b/>
                <w:bCs/>
                <w:szCs w:val="20"/>
              </w:rPr>
            </w:pPr>
            <w:r w:rsidRPr="00255BCF">
              <w:rPr>
                <w:sz w:val="18"/>
                <w:szCs w:val="18"/>
              </w:rPr>
              <w:br/>
            </w:r>
            <w:r w:rsidRPr="00ED53F1">
              <w:rPr>
                <w:b/>
                <w:bCs/>
                <w:szCs w:val="20"/>
              </w:rPr>
              <w:t>You can lodge this form at any of the following locations:</w:t>
            </w:r>
          </w:p>
          <w:p w14:paraId="44C85439" w14:textId="77777777" w:rsidR="001D161E" w:rsidRPr="00255BCF" w:rsidRDefault="001D161E" w:rsidP="001D161E">
            <w:pPr>
              <w:pStyle w:val="ListParagraph"/>
              <w:numPr>
                <w:ilvl w:val="0"/>
                <w:numId w:val="30"/>
              </w:numPr>
              <w:spacing w:before="60" w:after="120" w:line="240" w:lineRule="auto"/>
              <w:ind w:left="530"/>
              <w:rPr>
                <w:rFonts w:eastAsia="Times New Roman"/>
                <w:sz w:val="18"/>
                <w:szCs w:val="18"/>
                <w:u w:val="single"/>
              </w:rPr>
            </w:pPr>
            <w:r w:rsidRPr="00255BCF">
              <w:rPr>
                <w:sz w:val="18"/>
                <w:szCs w:val="18"/>
              </w:rPr>
              <w:t xml:space="preserve">By email to </w:t>
            </w:r>
            <w:hyperlink r:id="rId22" w:history="1">
              <w:r w:rsidRPr="00877A71">
                <w:rPr>
                  <w:rStyle w:val="Hyperlink"/>
                  <w:sz w:val="18"/>
                  <w:szCs w:val="18"/>
                </w:rPr>
                <w:t>KinderRegistrations@wyndham.vic.gov.au</w:t>
              </w:r>
            </w:hyperlink>
          </w:p>
          <w:p w14:paraId="5453D729" w14:textId="77777777" w:rsidR="001D161E" w:rsidRDefault="001D161E" w:rsidP="001D161E">
            <w:pPr>
              <w:pStyle w:val="ListParagraph"/>
              <w:numPr>
                <w:ilvl w:val="0"/>
                <w:numId w:val="30"/>
              </w:numPr>
              <w:spacing w:before="60" w:after="720" w:line="240" w:lineRule="auto"/>
              <w:ind w:left="530"/>
              <w:rPr>
                <w:sz w:val="18"/>
                <w:szCs w:val="18"/>
              </w:rPr>
            </w:pPr>
            <w:r w:rsidRPr="00255BCF">
              <w:rPr>
                <w:sz w:val="18"/>
                <w:szCs w:val="18"/>
              </w:rPr>
              <w:t>By mail to: Wyndham City Council, P.O. Box 197, Werribee 3030; or</w:t>
            </w:r>
          </w:p>
          <w:p w14:paraId="2F723289" w14:textId="77777777" w:rsidR="001D161E" w:rsidRPr="00ED53F1" w:rsidRDefault="001D161E" w:rsidP="001D161E">
            <w:pPr>
              <w:pStyle w:val="ListParagraph"/>
              <w:numPr>
                <w:ilvl w:val="0"/>
                <w:numId w:val="30"/>
              </w:numPr>
              <w:spacing w:before="60" w:after="720" w:line="240" w:lineRule="auto"/>
              <w:ind w:left="530"/>
              <w:rPr>
                <w:sz w:val="18"/>
                <w:szCs w:val="18"/>
              </w:rPr>
            </w:pPr>
            <w:r w:rsidRPr="00ED53F1">
              <w:rPr>
                <w:sz w:val="18"/>
                <w:szCs w:val="18"/>
              </w:rPr>
              <w:t>In person at the Civic Centre, 45 Princes Highway, Werribee; or</w:t>
            </w:r>
          </w:p>
          <w:p w14:paraId="4B098829" w14:textId="77777777" w:rsidR="001D161E" w:rsidRPr="00255BCF" w:rsidRDefault="001D161E" w:rsidP="00DC7CF2">
            <w:pPr>
              <w:pStyle w:val="NoSpacing"/>
              <w:spacing w:before="60" w:after="60"/>
              <w:rPr>
                <w:sz w:val="18"/>
                <w:szCs w:val="18"/>
              </w:rPr>
            </w:pPr>
          </w:p>
          <w:p w14:paraId="47B9774B" w14:textId="77777777" w:rsidR="001D161E" w:rsidRPr="00255BCF" w:rsidRDefault="001D161E" w:rsidP="00DC7CF2">
            <w:pPr>
              <w:pStyle w:val="NoSpacing"/>
              <w:spacing w:before="60" w:after="60"/>
              <w:rPr>
                <w:sz w:val="18"/>
                <w:szCs w:val="18"/>
              </w:rPr>
            </w:pPr>
          </w:p>
        </w:tc>
        <w:tc>
          <w:tcPr>
            <w:tcW w:w="6271" w:type="dxa"/>
            <w:tcBorders>
              <w:top w:val="nil"/>
              <w:left w:val="nil"/>
              <w:right w:val="nil"/>
            </w:tcBorders>
            <w:shd w:val="clear" w:color="auto" w:fill="93AED9" w:themeFill="accent1" w:themeFillTint="66"/>
          </w:tcPr>
          <w:p w14:paraId="31224F64" w14:textId="77777777" w:rsidR="001D161E" w:rsidRPr="00AE4CA3" w:rsidRDefault="001D161E" w:rsidP="00DC7CF2">
            <w:pPr>
              <w:spacing w:before="60" w:after="60" w:line="240" w:lineRule="auto"/>
              <w:rPr>
                <w:b/>
                <w:bCs/>
                <w:szCs w:val="20"/>
              </w:rPr>
            </w:pPr>
            <w:r>
              <w:rPr>
                <w:sz w:val="18"/>
                <w:szCs w:val="18"/>
              </w:rPr>
              <w:br/>
            </w:r>
            <w:r w:rsidRPr="00AE4CA3">
              <w:rPr>
                <w:b/>
                <w:bCs/>
                <w:szCs w:val="20"/>
              </w:rPr>
              <w:t>In person at any of the below Community Centres:</w:t>
            </w:r>
            <w:r w:rsidRPr="00AE4CA3">
              <w:rPr>
                <w:b/>
                <w:bCs/>
                <w:szCs w:val="20"/>
              </w:rPr>
              <w:br/>
            </w:r>
          </w:p>
          <w:p w14:paraId="0C4C6C53"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Arndell Park Community Centre, 29-49 Federation Boulevard, Truganina</w:t>
            </w:r>
          </w:p>
          <w:p w14:paraId="6AE45A15"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Dianella Community Centre, 6 Congo Drive, Tarneit West</w:t>
            </w:r>
          </w:p>
          <w:p w14:paraId="5560BEBB"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Featherbrook Community Centre, 33-35 Windorah Drive, Point Cook</w:t>
            </w:r>
          </w:p>
          <w:p w14:paraId="7B81E35F"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Manor Lakes Community Centre, 86 Manor Lakes Blvd, Manor Lakes</w:t>
            </w:r>
          </w:p>
          <w:p w14:paraId="40FCB2BE"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Penrose Promenade Community Centre, 83 Penrose Promenade, Tarneit</w:t>
            </w:r>
          </w:p>
          <w:p w14:paraId="3961E6FC"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Point Cook Community Centre, 1-21 Cheetham Street, Point Cook</w:t>
            </w:r>
          </w:p>
          <w:p w14:paraId="7BE721B8"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Saltwater Community Centre, 153 Saltwater Promenade, Point Cook</w:t>
            </w:r>
          </w:p>
          <w:p w14:paraId="6D057751"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Tarneit Community Centre, 150 Sunset Views Blvd, Tarneit</w:t>
            </w:r>
          </w:p>
          <w:p w14:paraId="05BF58CA"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Truganina Community Centre, 1 Everton Road, Truganina</w:t>
            </w:r>
          </w:p>
        </w:tc>
      </w:tr>
    </w:tbl>
    <w:p w14:paraId="5A3A0222" w14:textId="61A5E10D" w:rsidR="002D2429" w:rsidRDefault="002D2429" w:rsidP="001D161E"/>
    <w:p w14:paraId="76633F0A" w14:textId="77777777" w:rsidR="001A43AD" w:rsidRDefault="001A43AD" w:rsidP="001D161E"/>
    <w:tbl>
      <w:tblPr>
        <w:tblpPr w:leftFromText="180" w:rightFromText="180" w:vertAnchor="text" w:tblpX="-15" w:tblpY="1"/>
        <w:tblOverlap w:val="never"/>
        <w:tblW w:w="1148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1980"/>
        <w:gridCol w:w="1843"/>
        <w:gridCol w:w="1701"/>
        <w:gridCol w:w="1134"/>
        <w:gridCol w:w="4829"/>
      </w:tblGrid>
      <w:tr w:rsidR="001D161E" w:rsidRPr="001058D9" w14:paraId="2B62C8B7" w14:textId="77777777" w:rsidTr="00CC4C82">
        <w:trPr>
          <w:trHeight w:val="269"/>
        </w:trPr>
        <w:tc>
          <w:tcPr>
            <w:tcW w:w="11487" w:type="dxa"/>
            <w:gridSpan w:val="5"/>
            <w:tcBorders>
              <w:top w:val="single" w:sz="4" w:space="0" w:color="auto"/>
              <w:bottom w:val="single" w:sz="4" w:space="0" w:color="9C9E9F"/>
            </w:tcBorders>
            <w:shd w:val="clear" w:color="auto" w:fill="558C65" w:themeFill="text2" w:themeFillShade="BF"/>
            <w:vAlign w:val="center"/>
          </w:tcPr>
          <w:p w14:paraId="2ED1381F" w14:textId="77777777" w:rsidR="001D161E" w:rsidRPr="00317629" w:rsidRDefault="001D161E" w:rsidP="00317629">
            <w:pPr>
              <w:pStyle w:val="NoSpacing"/>
              <w:spacing w:before="60" w:after="60"/>
              <w:rPr>
                <w:b/>
                <w:bCs/>
                <w:noProof/>
                <w:sz w:val="22"/>
              </w:rPr>
            </w:pPr>
            <w:r w:rsidRPr="00317629">
              <w:rPr>
                <w:b/>
                <w:bCs/>
                <w:noProof/>
                <w:color w:val="FFFFFF" w:themeColor="background1"/>
                <w:sz w:val="22"/>
              </w:rPr>
              <w:lastRenderedPageBreak/>
              <w:t xml:space="preserve">PROGRAM TYPE - </w:t>
            </w:r>
            <w:r w:rsidRPr="00317629">
              <w:rPr>
                <w:b/>
                <w:bCs/>
                <w:color w:val="FFFFFF" w:themeColor="background1"/>
                <w:sz w:val="22"/>
              </w:rPr>
              <w:t>(Please tick one only – complete one form for each child)</w:t>
            </w:r>
          </w:p>
        </w:tc>
      </w:tr>
      <w:tr w:rsidR="001D161E" w:rsidRPr="001058D9" w14:paraId="28D43748" w14:textId="77777777" w:rsidTr="00DC7CF2">
        <w:trPr>
          <w:trHeight w:val="260"/>
        </w:trPr>
        <w:tc>
          <w:tcPr>
            <w:tcW w:w="11487" w:type="dxa"/>
            <w:gridSpan w:val="5"/>
            <w:tcBorders>
              <w:top w:val="single" w:sz="4" w:space="0" w:color="auto"/>
              <w:bottom w:val="single" w:sz="4" w:space="0" w:color="9C9E9F"/>
            </w:tcBorders>
          </w:tcPr>
          <w:p w14:paraId="07BAEAF4" w14:textId="777E4B9D" w:rsidR="001D161E" w:rsidRPr="00F877D4" w:rsidRDefault="001D161E" w:rsidP="00D26E64">
            <w:pPr>
              <w:spacing w:before="60" w:after="60" w:line="259" w:lineRule="auto"/>
              <w:rPr>
                <w:b/>
                <w:bCs/>
                <w:noProof/>
                <w:color w:val="FFFFFF" w:themeColor="background1"/>
                <w:sz w:val="22"/>
              </w:rPr>
            </w:pPr>
            <w:r w:rsidRPr="00F877D4">
              <w:rPr>
                <w:b/>
                <w:bCs/>
                <w:sz w:val="22"/>
              </w:rPr>
              <w:sym w:font="Wingdings" w:char="F06F"/>
            </w:r>
            <w:r w:rsidRPr="00F877D4">
              <w:rPr>
                <w:b/>
                <w:bCs/>
                <w:sz w:val="22"/>
              </w:rPr>
              <w:t xml:space="preserve"> Three-Year-Old Kindergarten to start in 202</w:t>
            </w:r>
            <w:r w:rsidR="001C3260">
              <w:rPr>
                <w:b/>
                <w:bCs/>
                <w:sz w:val="22"/>
              </w:rPr>
              <w:t>7</w:t>
            </w:r>
            <w:r w:rsidRPr="00F877D4">
              <w:rPr>
                <w:b/>
                <w:bCs/>
                <w:sz w:val="22"/>
              </w:rPr>
              <w:t xml:space="preserve"> </w:t>
            </w:r>
            <w:r w:rsidRPr="002168B9">
              <w:rPr>
                <w:b/>
                <w:bCs/>
                <w:sz w:val="21"/>
                <w:szCs w:val="21"/>
              </w:rPr>
              <w:t>(child must turn three by 30 April 202</w:t>
            </w:r>
            <w:r w:rsidR="002168B9">
              <w:rPr>
                <w:b/>
                <w:bCs/>
                <w:sz w:val="21"/>
                <w:szCs w:val="21"/>
              </w:rPr>
              <w:t>7</w:t>
            </w:r>
            <w:r w:rsidRPr="002168B9">
              <w:rPr>
                <w:b/>
                <w:bCs/>
                <w:sz w:val="21"/>
                <w:szCs w:val="21"/>
              </w:rPr>
              <w:t>)</w:t>
            </w:r>
          </w:p>
        </w:tc>
      </w:tr>
      <w:tr w:rsidR="001D161E" w:rsidRPr="001058D9" w14:paraId="382FDA14" w14:textId="77777777" w:rsidTr="00DC7CF2">
        <w:trPr>
          <w:trHeight w:val="260"/>
        </w:trPr>
        <w:tc>
          <w:tcPr>
            <w:tcW w:w="11487" w:type="dxa"/>
            <w:gridSpan w:val="5"/>
            <w:tcBorders>
              <w:top w:val="single" w:sz="4" w:space="0" w:color="auto"/>
              <w:bottom w:val="single" w:sz="4" w:space="0" w:color="9C9E9F"/>
            </w:tcBorders>
          </w:tcPr>
          <w:p w14:paraId="7059982D" w14:textId="65F5DA76" w:rsidR="001D161E" w:rsidRPr="00F877D4" w:rsidRDefault="001D161E" w:rsidP="00D26E64">
            <w:pPr>
              <w:spacing w:before="60" w:after="60" w:line="259" w:lineRule="auto"/>
              <w:rPr>
                <w:b/>
                <w:bCs/>
                <w:noProof/>
                <w:color w:val="FFFFFF" w:themeColor="background1"/>
                <w:sz w:val="22"/>
              </w:rPr>
            </w:pPr>
            <w:r w:rsidRPr="00F877D4">
              <w:rPr>
                <w:b/>
                <w:bCs/>
                <w:sz w:val="22"/>
              </w:rPr>
              <w:sym w:font="Wingdings" w:char="F06F"/>
            </w:r>
            <w:r w:rsidRPr="00F877D4">
              <w:rPr>
                <w:b/>
                <w:bCs/>
                <w:sz w:val="22"/>
              </w:rPr>
              <w:t xml:space="preserve"> Four-Year-Old Kindergarten to start in 202</w:t>
            </w:r>
            <w:r w:rsidR="001C3260">
              <w:rPr>
                <w:b/>
                <w:bCs/>
                <w:sz w:val="22"/>
              </w:rPr>
              <w:t>7</w:t>
            </w:r>
            <w:r w:rsidRPr="00F877D4">
              <w:rPr>
                <w:b/>
                <w:bCs/>
                <w:sz w:val="22"/>
              </w:rPr>
              <w:t xml:space="preserve"> </w:t>
            </w:r>
            <w:r w:rsidRPr="002168B9">
              <w:rPr>
                <w:b/>
                <w:bCs/>
                <w:sz w:val="21"/>
                <w:szCs w:val="21"/>
              </w:rPr>
              <w:t>(child must turn four by 30 April 202</w:t>
            </w:r>
            <w:r w:rsidR="002168B9" w:rsidRPr="002168B9">
              <w:rPr>
                <w:b/>
                <w:bCs/>
                <w:sz w:val="21"/>
                <w:szCs w:val="21"/>
              </w:rPr>
              <w:t>7</w:t>
            </w:r>
            <w:r w:rsidRPr="002168B9">
              <w:rPr>
                <w:b/>
                <w:bCs/>
                <w:sz w:val="21"/>
                <w:szCs w:val="21"/>
              </w:rPr>
              <w:t>)</w:t>
            </w:r>
          </w:p>
        </w:tc>
      </w:tr>
      <w:tr w:rsidR="001D161E" w:rsidRPr="001058D9" w14:paraId="6033EBFF" w14:textId="77777777" w:rsidTr="00CC4C82">
        <w:trPr>
          <w:trHeight w:val="386"/>
        </w:trPr>
        <w:tc>
          <w:tcPr>
            <w:tcW w:w="11487" w:type="dxa"/>
            <w:gridSpan w:val="5"/>
            <w:tcBorders>
              <w:top w:val="single" w:sz="4" w:space="0" w:color="auto"/>
              <w:bottom w:val="single" w:sz="4" w:space="0" w:color="9C9E9F"/>
            </w:tcBorders>
            <w:shd w:val="clear" w:color="auto" w:fill="558C65" w:themeFill="text2" w:themeFillShade="BF"/>
          </w:tcPr>
          <w:p w14:paraId="1ECE021E" w14:textId="77777777" w:rsidR="001D161E" w:rsidRPr="00317629" w:rsidRDefault="001D161E" w:rsidP="00317629">
            <w:pPr>
              <w:pStyle w:val="NoSpacing"/>
              <w:spacing w:before="60" w:after="60"/>
              <w:rPr>
                <w:b/>
                <w:bCs/>
                <w:noProof/>
                <w:sz w:val="22"/>
              </w:rPr>
            </w:pPr>
            <w:r w:rsidRPr="00317629">
              <w:rPr>
                <w:b/>
                <w:bCs/>
                <w:noProof/>
                <w:color w:val="FFFFFF" w:themeColor="background1"/>
                <w:sz w:val="22"/>
              </w:rPr>
              <w:t>CHILD’S DETAILS</w:t>
            </w:r>
          </w:p>
        </w:tc>
      </w:tr>
      <w:tr w:rsidR="001D161E" w:rsidRPr="00AF6CD7" w14:paraId="485BF2CC" w14:textId="77777777" w:rsidTr="00DC7CF2">
        <w:tc>
          <w:tcPr>
            <w:tcW w:w="11487" w:type="dxa"/>
            <w:gridSpan w:val="5"/>
            <w:tcBorders>
              <w:top w:val="single" w:sz="4" w:space="0" w:color="9C9E9F"/>
              <w:bottom w:val="single" w:sz="4" w:space="0" w:color="9C9E9F"/>
            </w:tcBorders>
          </w:tcPr>
          <w:p w14:paraId="42F19132" w14:textId="0CEB5AB2" w:rsidR="001D161E" w:rsidRPr="001D161E" w:rsidRDefault="001D161E" w:rsidP="00D26E64">
            <w:pPr>
              <w:spacing w:before="60" w:after="60" w:line="259" w:lineRule="auto"/>
              <w:rPr>
                <w:b/>
                <w:bCs/>
                <w:noProof/>
                <w:sz w:val="22"/>
              </w:rPr>
            </w:pPr>
            <w:r w:rsidRPr="00F877D4">
              <w:rPr>
                <w:b/>
                <w:bCs/>
                <w:noProof/>
                <w:sz w:val="22"/>
              </w:rPr>
              <w:t>Legal Given Name</w:t>
            </w:r>
            <w:r w:rsidR="00F877D4" w:rsidRPr="00F877D4">
              <w:rPr>
                <w:b/>
                <w:bCs/>
                <w:noProof/>
                <w:sz w:val="22"/>
              </w:rPr>
              <w:t>:</w:t>
            </w:r>
            <w:r w:rsidRPr="001D161E">
              <w:rPr>
                <w:b/>
                <w:bCs/>
                <w:noProof/>
                <w:sz w:val="22"/>
              </w:rPr>
              <w:t xml:space="preserve"> </w:t>
            </w:r>
            <w:r w:rsidRPr="003E6E79">
              <w:rPr>
                <w:iCs/>
                <w:noProof/>
                <w:sz w:val="18"/>
                <w:szCs w:val="18"/>
              </w:rPr>
              <w:t>(as stated on their birth certificate):</w:t>
            </w:r>
          </w:p>
        </w:tc>
      </w:tr>
      <w:tr w:rsidR="001D161E" w:rsidRPr="00AF6CD7" w14:paraId="29AEB43B" w14:textId="77777777" w:rsidTr="00DC7CF2">
        <w:tc>
          <w:tcPr>
            <w:tcW w:w="11487" w:type="dxa"/>
            <w:gridSpan w:val="5"/>
            <w:tcBorders>
              <w:top w:val="single" w:sz="4" w:space="0" w:color="9C9E9F"/>
              <w:bottom w:val="single" w:sz="4" w:space="0" w:color="9C9E9F"/>
            </w:tcBorders>
          </w:tcPr>
          <w:p w14:paraId="0A7E4877" w14:textId="77777777" w:rsidR="001D161E" w:rsidRPr="00117A4B" w:rsidRDefault="001D161E" w:rsidP="00D26E64">
            <w:pPr>
              <w:spacing w:before="60" w:after="60" w:line="259" w:lineRule="auto"/>
              <w:rPr>
                <w:b/>
                <w:bCs/>
                <w:noProof/>
                <w:sz w:val="22"/>
              </w:rPr>
            </w:pPr>
            <w:r w:rsidRPr="00117A4B">
              <w:rPr>
                <w:b/>
                <w:bCs/>
                <w:noProof/>
                <w:sz w:val="22"/>
              </w:rPr>
              <w:t>Legal Family Name:</w:t>
            </w:r>
          </w:p>
        </w:tc>
      </w:tr>
      <w:tr w:rsidR="001D161E" w:rsidRPr="00541988" w14:paraId="4D2D46A4" w14:textId="77777777" w:rsidTr="00946947">
        <w:trPr>
          <w:trHeight w:val="2928"/>
        </w:trPr>
        <w:tc>
          <w:tcPr>
            <w:tcW w:w="3823" w:type="dxa"/>
            <w:gridSpan w:val="2"/>
            <w:tcBorders>
              <w:top w:val="single" w:sz="4" w:space="0" w:color="9C9E9F"/>
              <w:bottom w:val="single" w:sz="4" w:space="0" w:color="9C9E9F"/>
            </w:tcBorders>
          </w:tcPr>
          <w:p w14:paraId="2E44FB59" w14:textId="5B3D82DB" w:rsidR="001D161E" w:rsidRPr="001D161E" w:rsidRDefault="001D161E" w:rsidP="00317629">
            <w:pPr>
              <w:spacing w:after="0"/>
              <w:rPr>
                <w:b/>
                <w:bCs/>
                <w:noProof/>
                <w:sz w:val="22"/>
              </w:rPr>
            </w:pPr>
            <w:r w:rsidRPr="001D161E">
              <w:rPr>
                <w:b/>
                <w:bCs/>
                <w:noProof/>
                <w:sz w:val="22"/>
              </w:rPr>
              <w:t xml:space="preserve">Date of Birth </w:t>
            </w:r>
            <w:r w:rsidR="003E6E79">
              <w:rPr>
                <w:b/>
                <w:bCs/>
                <w:noProof/>
                <w:sz w:val="22"/>
              </w:rPr>
              <w:br/>
            </w:r>
            <w:r w:rsidRPr="001D161E">
              <w:rPr>
                <w:b/>
                <w:bCs/>
                <w:noProof/>
                <w:sz w:val="22"/>
              </w:rPr>
              <w:t xml:space="preserve">(dd/mm/yyyy): </w:t>
            </w:r>
          </w:p>
        </w:tc>
        <w:tc>
          <w:tcPr>
            <w:tcW w:w="7664" w:type="dxa"/>
            <w:gridSpan w:val="3"/>
            <w:tcBorders>
              <w:top w:val="single" w:sz="4" w:space="0" w:color="9C9E9F"/>
              <w:bottom w:val="single" w:sz="4" w:space="0" w:color="9C9E9F"/>
            </w:tcBorders>
          </w:tcPr>
          <w:p w14:paraId="276B5CDA" w14:textId="77777777" w:rsidR="001D161E" w:rsidRPr="003E6E79" w:rsidRDefault="001D161E" w:rsidP="000B283C">
            <w:pPr>
              <w:spacing w:before="60" w:after="0"/>
              <w:rPr>
                <w:b/>
                <w:bCs/>
                <w:iCs/>
                <w:noProof/>
                <w:sz w:val="18"/>
                <w:szCs w:val="18"/>
              </w:rPr>
            </w:pPr>
            <w:r w:rsidRPr="003E6E79">
              <w:rPr>
                <w:b/>
                <w:bCs/>
                <w:iCs/>
                <w:noProof/>
                <w:sz w:val="18"/>
                <w:szCs w:val="18"/>
              </w:rPr>
              <w:t>Please note:</w:t>
            </w:r>
          </w:p>
          <w:p w14:paraId="5CD5D0AA" w14:textId="77777777" w:rsidR="001D161E"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Families with children born between January and April can choose which year to start Three-Year-Old Kindergarten. These children can start in the same year they turn 3, or in the year they turn 4 years of age.</w:t>
            </w:r>
          </w:p>
          <w:p w14:paraId="11B2EFD0" w14:textId="77777777" w:rsidR="001D161E"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The age your child starts at kindergarten directly relates to the age they will start primary school. When registering for Three-Year-Old Kindergarten, we encourage families to consider the age they would like their child to start at school.</w:t>
            </w:r>
          </w:p>
          <w:p w14:paraId="39C6AB6D" w14:textId="4EEF6DFB" w:rsidR="003E6E79"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Children turning 3 during their kindergarten year can only commence once they have turned 3 years o</w:t>
            </w:r>
            <w:r w:rsidR="003E6E79" w:rsidRPr="001655D0">
              <w:rPr>
                <w:iCs/>
                <w:noProof/>
                <w:sz w:val="18"/>
                <w:szCs w:val="18"/>
              </w:rPr>
              <w:t>f</w:t>
            </w:r>
            <w:r w:rsidRPr="001655D0">
              <w:rPr>
                <w:iCs/>
                <w:noProof/>
                <w:sz w:val="18"/>
                <w:szCs w:val="18"/>
              </w:rPr>
              <w:t xml:space="preserve"> age. This may mean that some children may not start attending their kinder program until part-way into Term 1.</w:t>
            </w:r>
          </w:p>
          <w:p w14:paraId="504DA12E" w14:textId="22A2BD2D" w:rsidR="001D161E" w:rsidRPr="003E6E79" w:rsidRDefault="001D161E" w:rsidP="00946947">
            <w:pPr>
              <w:pStyle w:val="ListParagraph"/>
              <w:numPr>
                <w:ilvl w:val="0"/>
                <w:numId w:val="32"/>
              </w:numPr>
              <w:spacing w:after="60" w:line="259" w:lineRule="auto"/>
              <w:ind w:left="357" w:hanging="357"/>
              <w:rPr>
                <w:iCs/>
                <w:noProof/>
                <w:sz w:val="18"/>
                <w:szCs w:val="18"/>
              </w:rPr>
            </w:pPr>
            <w:r w:rsidRPr="001655D0">
              <w:rPr>
                <w:iCs/>
                <w:noProof/>
                <w:sz w:val="18"/>
                <w:szCs w:val="18"/>
              </w:rPr>
              <w:t>If your child will turn 6 before they commence school, you must get an exemption from starting school from the Department of Education</w:t>
            </w:r>
            <w:r w:rsidR="00946947">
              <w:rPr>
                <w:iCs/>
                <w:noProof/>
                <w:sz w:val="18"/>
                <w:szCs w:val="18"/>
              </w:rPr>
              <w:t>.</w:t>
            </w:r>
          </w:p>
        </w:tc>
      </w:tr>
      <w:tr w:rsidR="001D161E" w:rsidRPr="00541988" w14:paraId="29EC50B2" w14:textId="77777777" w:rsidTr="00946947">
        <w:tc>
          <w:tcPr>
            <w:tcW w:w="1980" w:type="dxa"/>
            <w:tcBorders>
              <w:top w:val="single" w:sz="4" w:space="0" w:color="9C9E9F"/>
              <w:bottom w:val="single" w:sz="4" w:space="0" w:color="9C9E9F"/>
            </w:tcBorders>
          </w:tcPr>
          <w:p w14:paraId="5CFBCEC1" w14:textId="77777777" w:rsidR="001D161E" w:rsidRPr="001D161E" w:rsidRDefault="001D161E" w:rsidP="00D26E64">
            <w:pPr>
              <w:spacing w:before="60" w:after="60" w:line="259" w:lineRule="auto"/>
              <w:rPr>
                <w:b/>
                <w:bCs/>
                <w:iCs/>
                <w:noProof/>
                <w:sz w:val="22"/>
              </w:rPr>
            </w:pPr>
            <w:r w:rsidRPr="001D161E">
              <w:rPr>
                <w:b/>
                <w:bCs/>
                <w:iCs/>
                <w:noProof/>
                <w:sz w:val="22"/>
              </w:rPr>
              <w:t>Gender:</w:t>
            </w:r>
          </w:p>
        </w:tc>
        <w:tc>
          <w:tcPr>
            <w:tcW w:w="1843" w:type="dxa"/>
            <w:tcBorders>
              <w:top w:val="single" w:sz="4" w:space="0" w:color="9C9E9F"/>
              <w:bottom w:val="single" w:sz="4" w:space="0" w:color="9C9E9F"/>
            </w:tcBorders>
          </w:tcPr>
          <w:p w14:paraId="43379F66" w14:textId="77777777" w:rsidR="001D161E" w:rsidRPr="001D161E" w:rsidRDefault="001D161E" w:rsidP="00D26E64">
            <w:pPr>
              <w:spacing w:before="60" w:after="60" w:line="259" w:lineRule="auto"/>
              <w:rPr>
                <w:b/>
                <w:bCs/>
                <w:iCs/>
                <w:noProof/>
                <w:sz w:val="22"/>
              </w:rPr>
            </w:pPr>
            <w:r w:rsidRPr="001D161E">
              <w:rPr>
                <w:b/>
                <w:bCs/>
                <w:sz w:val="22"/>
              </w:rPr>
              <w:sym w:font="Wingdings" w:char="F06F"/>
            </w:r>
            <w:r w:rsidRPr="001D161E">
              <w:rPr>
                <w:b/>
                <w:bCs/>
                <w:sz w:val="22"/>
              </w:rPr>
              <w:t xml:space="preserve"> </w:t>
            </w:r>
            <w:r w:rsidRPr="003E6E79">
              <w:rPr>
                <w:sz w:val="22"/>
              </w:rPr>
              <w:t xml:space="preserve">Male </w:t>
            </w:r>
          </w:p>
        </w:tc>
        <w:tc>
          <w:tcPr>
            <w:tcW w:w="1701" w:type="dxa"/>
            <w:tcBorders>
              <w:top w:val="single" w:sz="4" w:space="0" w:color="9C9E9F"/>
              <w:bottom w:val="single" w:sz="4" w:space="0" w:color="9C9E9F"/>
            </w:tcBorders>
          </w:tcPr>
          <w:p w14:paraId="47EAEB5D" w14:textId="77777777" w:rsidR="001D161E" w:rsidRPr="001D161E" w:rsidRDefault="001D161E" w:rsidP="00D26E64">
            <w:pPr>
              <w:spacing w:before="60" w:after="60" w:line="259" w:lineRule="auto"/>
              <w:rPr>
                <w:b/>
                <w:bCs/>
                <w:iCs/>
                <w:noProof/>
                <w:sz w:val="22"/>
              </w:rPr>
            </w:pPr>
            <w:r w:rsidRPr="001D161E">
              <w:rPr>
                <w:b/>
                <w:bCs/>
                <w:sz w:val="22"/>
              </w:rPr>
              <w:sym w:font="Wingdings" w:char="F06F"/>
            </w:r>
            <w:r w:rsidRPr="001D161E">
              <w:rPr>
                <w:b/>
                <w:bCs/>
                <w:sz w:val="22"/>
              </w:rPr>
              <w:t xml:space="preserve"> </w:t>
            </w:r>
            <w:r w:rsidRPr="003E6E79">
              <w:rPr>
                <w:sz w:val="22"/>
              </w:rPr>
              <w:t>Female</w:t>
            </w:r>
            <w:r w:rsidRPr="001D161E">
              <w:rPr>
                <w:b/>
                <w:bCs/>
                <w:sz w:val="22"/>
              </w:rPr>
              <w:t xml:space="preserve"> </w:t>
            </w:r>
          </w:p>
        </w:tc>
        <w:tc>
          <w:tcPr>
            <w:tcW w:w="5963" w:type="dxa"/>
            <w:gridSpan w:val="2"/>
            <w:tcBorders>
              <w:top w:val="single" w:sz="4" w:space="0" w:color="9C9E9F"/>
              <w:bottom w:val="single" w:sz="4" w:space="0" w:color="9C9E9F"/>
            </w:tcBorders>
          </w:tcPr>
          <w:p w14:paraId="1A542A6D" w14:textId="77777777" w:rsidR="001D161E" w:rsidRPr="001D161E" w:rsidRDefault="001D161E" w:rsidP="00D26E64">
            <w:pPr>
              <w:spacing w:before="60" w:after="60" w:line="259" w:lineRule="auto"/>
              <w:rPr>
                <w:b/>
                <w:bCs/>
                <w:iCs/>
                <w:noProof/>
                <w:sz w:val="22"/>
              </w:rPr>
            </w:pPr>
            <w:r w:rsidRPr="001D161E">
              <w:rPr>
                <w:b/>
                <w:bCs/>
                <w:sz w:val="22"/>
              </w:rPr>
              <w:sym w:font="Wingdings" w:char="F06F"/>
            </w:r>
            <w:r w:rsidRPr="001D161E">
              <w:rPr>
                <w:b/>
                <w:bCs/>
                <w:sz w:val="22"/>
              </w:rPr>
              <w:t xml:space="preserve"> </w:t>
            </w:r>
            <w:r w:rsidRPr="003E6E79">
              <w:rPr>
                <w:sz w:val="22"/>
              </w:rPr>
              <w:t xml:space="preserve">Other    </w:t>
            </w:r>
            <w:r w:rsidRPr="001D161E">
              <w:rPr>
                <w:b/>
                <w:bCs/>
                <w:sz w:val="22"/>
              </w:rPr>
              <w:t xml:space="preserve"> </w:t>
            </w:r>
          </w:p>
        </w:tc>
      </w:tr>
      <w:tr w:rsidR="001D161E" w:rsidRPr="00541988" w14:paraId="117156E3" w14:textId="77777777" w:rsidTr="005F3185">
        <w:tc>
          <w:tcPr>
            <w:tcW w:w="3823" w:type="dxa"/>
            <w:gridSpan w:val="2"/>
            <w:tcBorders>
              <w:top w:val="single" w:sz="4" w:space="0" w:color="9C9E9F"/>
              <w:bottom w:val="single" w:sz="4" w:space="0" w:color="9C9E9F"/>
            </w:tcBorders>
          </w:tcPr>
          <w:p w14:paraId="69E07FDF" w14:textId="77777777" w:rsidR="001D161E" w:rsidRPr="001D161E" w:rsidRDefault="001D161E" w:rsidP="00D26E64">
            <w:pPr>
              <w:spacing w:before="60" w:after="60" w:line="259" w:lineRule="auto"/>
              <w:rPr>
                <w:b/>
                <w:bCs/>
                <w:sz w:val="22"/>
              </w:rPr>
            </w:pPr>
            <w:r w:rsidRPr="001D161E">
              <w:rPr>
                <w:b/>
                <w:bCs/>
                <w:sz w:val="22"/>
              </w:rPr>
              <w:t>Was your child born in Victoria?</w:t>
            </w:r>
          </w:p>
        </w:tc>
        <w:tc>
          <w:tcPr>
            <w:tcW w:w="1701" w:type="dxa"/>
            <w:tcBorders>
              <w:top w:val="single" w:sz="4" w:space="0" w:color="9C9E9F"/>
              <w:bottom w:val="single" w:sz="4" w:space="0" w:color="9C9E9F"/>
            </w:tcBorders>
          </w:tcPr>
          <w:p w14:paraId="64968B97" w14:textId="77777777" w:rsidR="001D161E" w:rsidRPr="001D161E" w:rsidRDefault="001D161E" w:rsidP="00D26E64">
            <w:pPr>
              <w:spacing w:before="60" w:after="60" w:line="259" w:lineRule="auto"/>
              <w:rPr>
                <w:b/>
                <w:bCs/>
                <w:sz w:val="22"/>
              </w:rPr>
            </w:pPr>
            <w:r w:rsidRPr="001D161E">
              <w:rPr>
                <w:b/>
                <w:bCs/>
                <w:sz w:val="22"/>
              </w:rPr>
              <w:sym w:font="Wingdings" w:char="F06F"/>
            </w:r>
            <w:r w:rsidRPr="001D161E">
              <w:rPr>
                <w:b/>
                <w:bCs/>
                <w:sz w:val="22"/>
              </w:rPr>
              <w:t xml:space="preserve"> </w:t>
            </w:r>
            <w:r w:rsidRPr="003E6E79">
              <w:rPr>
                <w:sz w:val="22"/>
              </w:rPr>
              <w:t>Yes</w:t>
            </w:r>
          </w:p>
        </w:tc>
        <w:tc>
          <w:tcPr>
            <w:tcW w:w="5963" w:type="dxa"/>
            <w:gridSpan w:val="2"/>
            <w:tcBorders>
              <w:top w:val="single" w:sz="4" w:space="0" w:color="9C9E9F"/>
              <w:bottom w:val="single" w:sz="4" w:space="0" w:color="9C9E9F"/>
            </w:tcBorders>
          </w:tcPr>
          <w:p w14:paraId="7E760A2D" w14:textId="77777777" w:rsidR="001D161E" w:rsidRPr="001D161E" w:rsidRDefault="001D161E" w:rsidP="00D26E64">
            <w:pPr>
              <w:spacing w:before="60" w:after="60" w:line="259" w:lineRule="auto"/>
              <w:rPr>
                <w:b/>
                <w:bCs/>
                <w:sz w:val="22"/>
              </w:rPr>
            </w:pPr>
            <w:r w:rsidRPr="001D161E">
              <w:rPr>
                <w:b/>
                <w:bCs/>
                <w:sz w:val="22"/>
              </w:rPr>
              <w:sym w:font="Wingdings" w:char="F06F"/>
            </w:r>
            <w:r w:rsidRPr="001D161E">
              <w:rPr>
                <w:b/>
                <w:bCs/>
                <w:sz w:val="22"/>
              </w:rPr>
              <w:t xml:space="preserve"> </w:t>
            </w:r>
            <w:r w:rsidRPr="003E6E79">
              <w:rPr>
                <w:sz w:val="22"/>
              </w:rPr>
              <w:t>No</w:t>
            </w:r>
          </w:p>
        </w:tc>
      </w:tr>
      <w:tr w:rsidR="001D161E" w:rsidRPr="00541988" w14:paraId="74DED86C" w14:textId="77777777" w:rsidTr="00DC7CF2">
        <w:tc>
          <w:tcPr>
            <w:tcW w:w="11487" w:type="dxa"/>
            <w:gridSpan w:val="5"/>
            <w:tcBorders>
              <w:top w:val="single" w:sz="4" w:space="0" w:color="9C9E9F"/>
              <w:bottom w:val="single" w:sz="4" w:space="0" w:color="9C9E9F"/>
            </w:tcBorders>
          </w:tcPr>
          <w:p w14:paraId="441F03BA" w14:textId="77777777" w:rsidR="001D161E" w:rsidRPr="001D161E" w:rsidRDefault="001D161E" w:rsidP="00351D44">
            <w:pPr>
              <w:spacing w:before="60" w:after="60" w:line="259" w:lineRule="auto"/>
              <w:rPr>
                <w:b/>
                <w:bCs/>
                <w:sz w:val="22"/>
              </w:rPr>
            </w:pPr>
            <w:r w:rsidRPr="001D161E">
              <w:rPr>
                <w:b/>
                <w:bCs/>
                <w:sz w:val="22"/>
              </w:rPr>
              <w:t>Language spoken at home:</w:t>
            </w:r>
          </w:p>
        </w:tc>
      </w:tr>
      <w:tr w:rsidR="001D161E" w:rsidRPr="00541988" w14:paraId="3B68F6B1" w14:textId="77777777" w:rsidTr="00DC7CF2">
        <w:tc>
          <w:tcPr>
            <w:tcW w:w="11487" w:type="dxa"/>
            <w:gridSpan w:val="5"/>
            <w:tcBorders>
              <w:top w:val="single" w:sz="4" w:space="0" w:color="9C9E9F"/>
              <w:bottom w:val="single" w:sz="4" w:space="0" w:color="9C9E9F"/>
            </w:tcBorders>
          </w:tcPr>
          <w:p w14:paraId="2421AFFB" w14:textId="77777777" w:rsidR="001D161E" w:rsidRPr="001D161E" w:rsidRDefault="001D161E" w:rsidP="00351D44">
            <w:pPr>
              <w:spacing w:before="60" w:after="60" w:line="259" w:lineRule="auto"/>
              <w:rPr>
                <w:b/>
                <w:bCs/>
                <w:sz w:val="22"/>
              </w:rPr>
            </w:pPr>
            <w:r w:rsidRPr="001D161E">
              <w:rPr>
                <w:b/>
                <w:bCs/>
                <w:noProof/>
                <w:sz w:val="22"/>
              </w:rPr>
              <w:t xml:space="preserve">Is your child Australian Aboriginal or Torres Strait Islander? </w:t>
            </w:r>
            <w:r w:rsidRPr="003E6E79">
              <w:rPr>
                <w:iCs/>
                <w:noProof/>
                <w:sz w:val="22"/>
              </w:rPr>
              <w:t>(Please tick one box only)</w:t>
            </w:r>
          </w:p>
        </w:tc>
      </w:tr>
      <w:tr w:rsidR="001D161E" w:rsidRPr="00541988" w14:paraId="47184967" w14:textId="77777777" w:rsidTr="003E49E4">
        <w:trPr>
          <w:trHeight w:val="230"/>
        </w:trPr>
        <w:tc>
          <w:tcPr>
            <w:tcW w:w="6658" w:type="dxa"/>
            <w:gridSpan w:val="4"/>
            <w:tcBorders>
              <w:top w:val="single" w:sz="4" w:space="0" w:color="9C9E9F"/>
              <w:bottom w:val="single" w:sz="4" w:space="0" w:color="9C9E9F"/>
            </w:tcBorders>
          </w:tcPr>
          <w:p w14:paraId="44CCBB38" w14:textId="77777777" w:rsidR="001D161E" w:rsidRPr="001D161E" w:rsidRDefault="001D161E" w:rsidP="00351D44">
            <w:pPr>
              <w:spacing w:before="60" w:after="60" w:line="259" w:lineRule="auto"/>
              <w:rPr>
                <w:b/>
                <w:bCs/>
                <w:noProof/>
                <w:sz w:val="22"/>
              </w:rPr>
            </w:pPr>
            <w:r w:rsidRPr="001D161E">
              <w:rPr>
                <w:b/>
                <w:bCs/>
                <w:sz w:val="22"/>
              </w:rPr>
              <w:sym w:font="Wingdings" w:char="F06F"/>
            </w:r>
            <w:r w:rsidRPr="001D161E">
              <w:rPr>
                <w:b/>
                <w:bCs/>
                <w:sz w:val="22"/>
              </w:rPr>
              <w:t xml:space="preserve"> </w:t>
            </w:r>
            <w:r w:rsidRPr="003E6E79">
              <w:rPr>
                <w:sz w:val="22"/>
              </w:rPr>
              <w:t>Yes, Australian Aboriginal</w:t>
            </w:r>
            <w:r w:rsidRPr="001D161E">
              <w:rPr>
                <w:b/>
                <w:bCs/>
                <w:sz w:val="22"/>
              </w:rPr>
              <w:t xml:space="preserve"> </w:t>
            </w:r>
          </w:p>
        </w:tc>
        <w:tc>
          <w:tcPr>
            <w:tcW w:w="4829" w:type="dxa"/>
            <w:tcBorders>
              <w:top w:val="single" w:sz="4" w:space="0" w:color="9C9E9F"/>
              <w:bottom w:val="single" w:sz="4" w:space="0" w:color="9C9E9F"/>
            </w:tcBorders>
          </w:tcPr>
          <w:p w14:paraId="7D3721CA" w14:textId="77777777" w:rsidR="001D161E" w:rsidRPr="001D161E" w:rsidRDefault="001D161E" w:rsidP="00351D44">
            <w:pPr>
              <w:spacing w:before="60" w:after="60" w:line="259" w:lineRule="auto"/>
              <w:rPr>
                <w:b/>
                <w:bCs/>
                <w:noProof/>
                <w:sz w:val="22"/>
              </w:rPr>
            </w:pPr>
            <w:r w:rsidRPr="001D161E">
              <w:rPr>
                <w:b/>
                <w:bCs/>
                <w:sz w:val="22"/>
              </w:rPr>
              <w:sym w:font="Wingdings" w:char="F06F"/>
            </w:r>
            <w:r w:rsidRPr="001D161E">
              <w:rPr>
                <w:b/>
                <w:bCs/>
                <w:sz w:val="22"/>
              </w:rPr>
              <w:t xml:space="preserve"> </w:t>
            </w:r>
            <w:r w:rsidRPr="003E6E79">
              <w:rPr>
                <w:sz w:val="22"/>
              </w:rPr>
              <w:t>Yes, Torres Strait Islander</w:t>
            </w:r>
            <w:r w:rsidRPr="001D161E">
              <w:rPr>
                <w:b/>
                <w:bCs/>
                <w:sz w:val="22"/>
              </w:rPr>
              <w:t xml:space="preserve"> </w:t>
            </w:r>
            <w:r w:rsidRPr="001D161E">
              <w:rPr>
                <w:b/>
                <w:bCs/>
                <w:sz w:val="22"/>
              </w:rPr>
              <w:tab/>
              <w:t xml:space="preserve">             </w:t>
            </w:r>
          </w:p>
        </w:tc>
      </w:tr>
      <w:tr w:rsidR="001D161E" w:rsidRPr="00541988" w14:paraId="1FFB0EC4" w14:textId="77777777" w:rsidTr="003E49E4">
        <w:trPr>
          <w:trHeight w:val="364"/>
        </w:trPr>
        <w:tc>
          <w:tcPr>
            <w:tcW w:w="6658" w:type="dxa"/>
            <w:gridSpan w:val="4"/>
            <w:tcBorders>
              <w:top w:val="single" w:sz="4" w:space="0" w:color="9C9E9F"/>
              <w:bottom w:val="nil"/>
            </w:tcBorders>
          </w:tcPr>
          <w:p w14:paraId="09C4DA8D" w14:textId="77777777" w:rsidR="001D161E" w:rsidRPr="001D161E" w:rsidRDefault="001D161E" w:rsidP="00351D44">
            <w:pPr>
              <w:spacing w:before="60" w:after="60" w:line="259" w:lineRule="auto"/>
              <w:rPr>
                <w:b/>
                <w:bCs/>
                <w:sz w:val="22"/>
              </w:rPr>
            </w:pPr>
            <w:r w:rsidRPr="001D161E">
              <w:rPr>
                <w:b/>
                <w:bCs/>
                <w:sz w:val="22"/>
              </w:rPr>
              <w:sym w:font="Wingdings" w:char="F06F"/>
            </w:r>
            <w:r w:rsidRPr="001D161E">
              <w:rPr>
                <w:b/>
                <w:bCs/>
                <w:sz w:val="22"/>
              </w:rPr>
              <w:t xml:space="preserve"> </w:t>
            </w:r>
            <w:r w:rsidRPr="003E6E79">
              <w:rPr>
                <w:sz w:val="22"/>
              </w:rPr>
              <w:t>Yes, both Australian Aboriginal and Torres Strait Islander</w:t>
            </w:r>
          </w:p>
        </w:tc>
        <w:tc>
          <w:tcPr>
            <w:tcW w:w="4829" w:type="dxa"/>
            <w:tcBorders>
              <w:top w:val="single" w:sz="4" w:space="0" w:color="9C9E9F"/>
              <w:bottom w:val="nil"/>
            </w:tcBorders>
          </w:tcPr>
          <w:p w14:paraId="6000F670" w14:textId="77777777" w:rsidR="001D161E" w:rsidRPr="001D161E" w:rsidRDefault="001D161E" w:rsidP="00351D44">
            <w:pPr>
              <w:spacing w:before="60" w:after="60" w:line="259" w:lineRule="auto"/>
              <w:rPr>
                <w:b/>
                <w:bCs/>
                <w:sz w:val="22"/>
              </w:rPr>
            </w:pPr>
            <w:r w:rsidRPr="001D161E">
              <w:rPr>
                <w:b/>
                <w:bCs/>
                <w:sz w:val="22"/>
              </w:rPr>
              <w:sym w:font="Wingdings" w:char="F06F"/>
            </w:r>
            <w:r w:rsidRPr="001D161E">
              <w:rPr>
                <w:b/>
                <w:bCs/>
                <w:sz w:val="22"/>
              </w:rPr>
              <w:t xml:space="preserve"> </w:t>
            </w:r>
            <w:r w:rsidRPr="003E6E79">
              <w:rPr>
                <w:sz w:val="22"/>
              </w:rPr>
              <w:t>No</w:t>
            </w:r>
          </w:p>
        </w:tc>
      </w:tr>
      <w:tr w:rsidR="001D161E" w:rsidRPr="00541988" w14:paraId="21473919" w14:textId="77777777" w:rsidTr="00DC7CF2">
        <w:tc>
          <w:tcPr>
            <w:tcW w:w="11487" w:type="dxa"/>
            <w:gridSpan w:val="5"/>
            <w:tcBorders>
              <w:top w:val="nil"/>
              <w:bottom w:val="single" w:sz="4" w:space="0" w:color="9C9E9F"/>
            </w:tcBorders>
          </w:tcPr>
          <w:p w14:paraId="7D723424" w14:textId="77777777" w:rsidR="001D161E" w:rsidRPr="003E6E79" w:rsidRDefault="001D161E" w:rsidP="00720221">
            <w:pPr>
              <w:spacing w:before="60" w:after="60" w:line="259" w:lineRule="auto"/>
              <w:jc w:val="center"/>
              <w:rPr>
                <w:b/>
                <w:bCs/>
                <w:sz w:val="22"/>
              </w:rPr>
            </w:pPr>
            <w:r w:rsidRPr="003E6E79">
              <w:rPr>
                <w:sz w:val="18"/>
                <w:szCs w:val="18"/>
              </w:rPr>
              <w:t xml:space="preserve">If you answered </w:t>
            </w:r>
            <w:r w:rsidRPr="00774850">
              <w:rPr>
                <w:b/>
                <w:bCs/>
                <w:sz w:val="18"/>
                <w:szCs w:val="18"/>
              </w:rPr>
              <w:t>Yes</w:t>
            </w:r>
            <w:r w:rsidRPr="003E6E79">
              <w:rPr>
                <w:sz w:val="18"/>
                <w:szCs w:val="18"/>
              </w:rPr>
              <w:t>, a Child and Family Support Assistant may be in contact with you to discuss Early</w:t>
            </w:r>
            <w:r w:rsidRPr="003E6E79">
              <w:rPr>
                <w:b/>
                <w:bCs/>
                <w:sz w:val="22"/>
              </w:rPr>
              <w:t xml:space="preserve"> </w:t>
            </w:r>
            <w:r w:rsidRPr="003E6E79">
              <w:rPr>
                <w:sz w:val="18"/>
                <w:szCs w:val="18"/>
              </w:rPr>
              <w:t>Start Kindergarten or Pre-Prep Kindergarten Programs available.</w:t>
            </w:r>
          </w:p>
        </w:tc>
      </w:tr>
    </w:tbl>
    <w:tbl>
      <w:tblPr>
        <w:tblpPr w:leftFromText="180" w:rightFromText="180" w:vertAnchor="text" w:horzAnchor="margin" w:tblpY="8351"/>
        <w:tblOverlap w:val="never"/>
        <w:tblW w:w="1147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4212"/>
        <w:gridCol w:w="1269"/>
        <w:gridCol w:w="610"/>
        <w:gridCol w:w="35"/>
        <w:gridCol w:w="1240"/>
        <w:gridCol w:w="1560"/>
        <w:gridCol w:w="283"/>
        <w:gridCol w:w="1276"/>
        <w:gridCol w:w="992"/>
      </w:tblGrid>
      <w:tr w:rsidR="001D161E" w:rsidRPr="00AF6CD7" w14:paraId="17743E4A" w14:textId="77777777" w:rsidTr="00D72BF2">
        <w:tc>
          <w:tcPr>
            <w:tcW w:w="11477" w:type="dxa"/>
            <w:gridSpan w:val="9"/>
            <w:tcBorders>
              <w:top w:val="nil"/>
              <w:bottom w:val="single" w:sz="4" w:space="0" w:color="9C9E9F"/>
            </w:tcBorders>
            <w:shd w:val="clear" w:color="auto" w:fill="558C65" w:themeFill="text2" w:themeFillShade="BF"/>
          </w:tcPr>
          <w:p w14:paraId="455CE2C3" w14:textId="77777777" w:rsidR="001D161E" w:rsidRPr="00AF6CD7" w:rsidRDefault="001D161E" w:rsidP="00D72BF2">
            <w:pPr>
              <w:spacing w:before="60" w:after="60"/>
              <w:ind w:right="-244"/>
              <w:rPr>
                <w:rFonts w:cstheme="minorHAnsi"/>
                <w:i/>
                <w:color w:val="FFFFFF" w:themeColor="background1"/>
              </w:rPr>
            </w:pPr>
            <w:r w:rsidRPr="003E6E79">
              <w:rPr>
                <w:rFonts w:cstheme="minorHAnsi"/>
                <w:b/>
                <w:color w:val="FFFFFF" w:themeColor="background1"/>
                <w:sz w:val="22"/>
              </w:rPr>
              <w:t>PARENT / LEGAL GUARDIAN DETAILS</w:t>
            </w:r>
            <w:r w:rsidRPr="00AF6CD7">
              <w:rPr>
                <w:rFonts w:cstheme="minorHAnsi"/>
                <w:b/>
                <w:color w:val="FFFFFF" w:themeColor="background1"/>
              </w:rPr>
              <w:t xml:space="preserve"> </w:t>
            </w:r>
            <w:r w:rsidRPr="00464539">
              <w:rPr>
                <w:rFonts w:cstheme="minorHAnsi"/>
                <w:iCs/>
                <w:color w:val="FFFFFF" w:themeColor="background1"/>
                <w:sz w:val="18"/>
                <w:szCs w:val="18"/>
              </w:rPr>
              <w:t>(Please be advised</w:t>
            </w:r>
            <w:r>
              <w:rPr>
                <w:rFonts w:cstheme="minorHAnsi"/>
                <w:iCs/>
                <w:color w:val="FFFFFF" w:themeColor="background1"/>
                <w:sz w:val="18"/>
                <w:szCs w:val="18"/>
              </w:rPr>
              <w:t>,</w:t>
            </w:r>
            <w:r w:rsidRPr="00464539">
              <w:rPr>
                <w:rFonts w:cstheme="minorHAnsi"/>
                <w:iCs/>
                <w:color w:val="FFFFFF" w:themeColor="background1"/>
                <w:sz w:val="18"/>
                <w:szCs w:val="18"/>
              </w:rPr>
              <w:t xml:space="preserve"> </w:t>
            </w:r>
            <w:r>
              <w:rPr>
                <w:rFonts w:cstheme="minorHAnsi"/>
                <w:iCs/>
                <w:color w:val="FFFFFF" w:themeColor="background1"/>
                <w:sz w:val="18"/>
                <w:szCs w:val="18"/>
              </w:rPr>
              <w:t>Parent 1 will be notified of all communication via email</w:t>
            </w:r>
            <w:r w:rsidRPr="00464539">
              <w:rPr>
                <w:rFonts w:cstheme="minorHAnsi"/>
                <w:iCs/>
                <w:color w:val="FFFFFF" w:themeColor="background1"/>
                <w:sz w:val="18"/>
                <w:szCs w:val="18"/>
              </w:rPr>
              <w:t>)</w:t>
            </w:r>
          </w:p>
        </w:tc>
      </w:tr>
      <w:tr w:rsidR="001D161E" w:rsidRPr="00B7316B" w14:paraId="7B7D4BCB" w14:textId="77777777" w:rsidTr="00D72BF2">
        <w:trPr>
          <w:trHeight w:val="273"/>
        </w:trPr>
        <w:tc>
          <w:tcPr>
            <w:tcW w:w="11477" w:type="dxa"/>
            <w:gridSpan w:val="9"/>
            <w:shd w:val="clear" w:color="auto" w:fill="558C65" w:themeFill="text2" w:themeFillShade="BF"/>
          </w:tcPr>
          <w:p w14:paraId="6186627D" w14:textId="77777777" w:rsidR="001D161E" w:rsidRPr="00B7316B" w:rsidRDefault="001D161E" w:rsidP="00D72BF2">
            <w:pPr>
              <w:spacing w:before="60" w:after="60"/>
              <w:ind w:right="-244"/>
              <w:rPr>
                <w:rFonts w:cstheme="minorHAnsi"/>
                <w:i/>
                <w:color w:val="FFFFFF" w:themeColor="background1"/>
                <w:sz w:val="16"/>
                <w:szCs w:val="16"/>
              </w:rPr>
            </w:pPr>
            <w:r w:rsidRPr="00CD5705">
              <w:rPr>
                <w:rFonts w:cstheme="minorHAnsi"/>
                <w:b/>
                <w:noProof/>
                <w:color w:val="FFFFFF" w:themeColor="background1"/>
                <w:szCs w:val="20"/>
              </w:rPr>
              <w:t>Parent / Legal Guardian 1</w:t>
            </w:r>
          </w:p>
        </w:tc>
      </w:tr>
      <w:tr w:rsidR="001D161E" w:rsidRPr="00AF6CD7" w14:paraId="568C7E8A" w14:textId="77777777" w:rsidTr="00D72BF2">
        <w:tc>
          <w:tcPr>
            <w:tcW w:w="11477" w:type="dxa"/>
            <w:gridSpan w:val="9"/>
            <w:tcBorders>
              <w:top w:val="single" w:sz="4" w:space="0" w:color="9C9E9F"/>
              <w:bottom w:val="single" w:sz="4" w:space="0" w:color="9C9E9F"/>
            </w:tcBorders>
          </w:tcPr>
          <w:p w14:paraId="10D1AAA7"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Legal Given Name:</w:t>
            </w:r>
          </w:p>
        </w:tc>
      </w:tr>
      <w:tr w:rsidR="001D161E" w:rsidRPr="00AF6CD7" w14:paraId="2331936E" w14:textId="77777777" w:rsidTr="00D72BF2">
        <w:tc>
          <w:tcPr>
            <w:tcW w:w="11477" w:type="dxa"/>
            <w:gridSpan w:val="9"/>
            <w:tcBorders>
              <w:top w:val="single" w:sz="4" w:space="0" w:color="9C9E9F"/>
              <w:bottom w:val="single" w:sz="4" w:space="0" w:color="9C9E9F"/>
            </w:tcBorders>
          </w:tcPr>
          <w:p w14:paraId="66DF64F9"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Legal Family Name:</w:t>
            </w:r>
          </w:p>
        </w:tc>
      </w:tr>
      <w:tr w:rsidR="001D161E" w:rsidRPr="00AF6CD7" w14:paraId="323377B7" w14:textId="77777777" w:rsidTr="00D72BF2">
        <w:tc>
          <w:tcPr>
            <w:tcW w:w="11477" w:type="dxa"/>
            <w:gridSpan w:val="9"/>
            <w:tcBorders>
              <w:top w:val="single" w:sz="4" w:space="0" w:color="9C9E9F"/>
              <w:bottom w:val="single" w:sz="4" w:space="0" w:color="9C9E9F"/>
            </w:tcBorders>
          </w:tcPr>
          <w:p w14:paraId="3FF196D0"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Date of Birth (dd/mm/yy):</w:t>
            </w:r>
          </w:p>
        </w:tc>
      </w:tr>
      <w:tr w:rsidR="001D161E" w:rsidRPr="00AF6CD7" w14:paraId="223A3CCE" w14:textId="77777777" w:rsidTr="00D72BF2">
        <w:tc>
          <w:tcPr>
            <w:tcW w:w="11477" w:type="dxa"/>
            <w:gridSpan w:val="9"/>
            <w:tcBorders>
              <w:top w:val="single" w:sz="4" w:space="0" w:color="9C9E9F"/>
              <w:bottom w:val="single" w:sz="4" w:space="0" w:color="9C9E9F"/>
            </w:tcBorders>
          </w:tcPr>
          <w:p w14:paraId="7B846C43"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Relationship to child:</w:t>
            </w:r>
          </w:p>
        </w:tc>
      </w:tr>
      <w:tr w:rsidR="001D161E" w:rsidRPr="00AF6CD7" w14:paraId="66A89FBD" w14:textId="77777777" w:rsidTr="00D72BF2">
        <w:tc>
          <w:tcPr>
            <w:tcW w:w="6091" w:type="dxa"/>
            <w:gridSpan w:val="3"/>
            <w:tcBorders>
              <w:top w:val="single" w:sz="4" w:space="0" w:color="9C9E9F"/>
              <w:bottom w:val="single" w:sz="4" w:space="0" w:color="9C9E9F"/>
            </w:tcBorders>
          </w:tcPr>
          <w:p w14:paraId="2F3B650E" w14:textId="77777777" w:rsidR="001D161E" w:rsidRPr="003E6E79" w:rsidRDefault="001D161E" w:rsidP="00D72BF2">
            <w:pPr>
              <w:spacing w:before="60" w:after="60"/>
              <w:ind w:right="-244"/>
              <w:rPr>
                <w:rFonts w:cstheme="minorHAnsi"/>
                <w:b/>
                <w:noProof/>
                <w:sz w:val="22"/>
              </w:rPr>
            </w:pPr>
            <w:r w:rsidRPr="003E6E79">
              <w:rPr>
                <w:rFonts w:cstheme="minorHAnsi"/>
                <w:b/>
                <w:noProof/>
                <w:sz w:val="22"/>
              </w:rPr>
              <w:t>Address:</w:t>
            </w:r>
          </w:p>
          <w:p w14:paraId="14A0A919" w14:textId="77777777" w:rsidR="001D161E" w:rsidRPr="003E6E79" w:rsidRDefault="001D161E" w:rsidP="00D72BF2">
            <w:pPr>
              <w:spacing w:before="60" w:after="60"/>
              <w:ind w:left="142" w:right="-244"/>
              <w:rPr>
                <w:rFonts w:cstheme="minorHAnsi"/>
                <w:b/>
                <w:noProof/>
                <w:sz w:val="22"/>
              </w:rPr>
            </w:pPr>
          </w:p>
          <w:p w14:paraId="7283E3D8" w14:textId="77777777" w:rsidR="001D161E" w:rsidRPr="003E6E79" w:rsidRDefault="001D161E" w:rsidP="00D72BF2">
            <w:pPr>
              <w:spacing w:before="60" w:after="60"/>
              <w:ind w:right="-244"/>
              <w:rPr>
                <w:rFonts w:cstheme="minorHAnsi"/>
                <w:b/>
                <w:noProof/>
                <w:sz w:val="22"/>
              </w:rPr>
            </w:pPr>
            <w:r w:rsidRPr="003E6E79">
              <w:rPr>
                <w:rFonts w:cstheme="minorHAnsi"/>
                <w:b/>
                <w:bCs/>
                <w:iCs/>
                <w:sz w:val="22"/>
              </w:rPr>
              <w:t>Does the child live at this address:</w:t>
            </w:r>
            <w:r w:rsidRPr="003E6E79">
              <w:rPr>
                <w:rFonts w:cstheme="minorHAnsi"/>
                <w:iCs/>
                <w:sz w:val="22"/>
              </w:rPr>
              <w:t xml:space="preserve">        </w:t>
            </w:r>
            <w:r w:rsidRPr="003E6E79">
              <w:rPr>
                <w:rFonts w:cstheme="minorHAnsi"/>
                <w:b/>
                <w:bCs/>
                <w:sz w:val="22"/>
              </w:rPr>
              <w:sym w:font="Wingdings" w:char="F06F"/>
            </w:r>
            <w:r w:rsidRPr="003E6E79">
              <w:rPr>
                <w:rFonts w:cstheme="minorHAnsi"/>
                <w:sz w:val="22"/>
              </w:rPr>
              <w:t xml:space="preserve"> Yes </w:t>
            </w:r>
            <w:r w:rsidRPr="003E6E79">
              <w:rPr>
                <w:rFonts w:cstheme="minorHAnsi"/>
                <w:iCs/>
                <w:sz w:val="22"/>
              </w:rPr>
              <w:t xml:space="preserve">    </w:t>
            </w:r>
            <w:r w:rsidRPr="003E6E79">
              <w:rPr>
                <w:rFonts w:cstheme="minorHAnsi"/>
                <w:b/>
                <w:bCs/>
                <w:sz w:val="22"/>
              </w:rPr>
              <w:sym w:font="Wingdings" w:char="F06F"/>
            </w:r>
            <w:r w:rsidRPr="003E6E79">
              <w:rPr>
                <w:rFonts w:cstheme="minorHAnsi"/>
                <w:sz w:val="22"/>
              </w:rPr>
              <w:t xml:space="preserve"> No </w:t>
            </w:r>
            <w:r w:rsidRPr="003E6E79">
              <w:rPr>
                <w:rFonts w:cstheme="minorHAnsi"/>
                <w:iCs/>
                <w:sz w:val="22"/>
              </w:rPr>
              <w:t xml:space="preserve">                                                     </w:t>
            </w:r>
          </w:p>
        </w:tc>
        <w:tc>
          <w:tcPr>
            <w:tcW w:w="2835" w:type="dxa"/>
            <w:gridSpan w:val="3"/>
            <w:tcBorders>
              <w:top w:val="single" w:sz="4" w:space="0" w:color="9C9E9F"/>
              <w:bottom w:val="single" w:sz="4" w:space="0" w:color="9C9E9F"/>
            </w:tcBorders>
          </w:tcPr>
          <w:p w14:paraId="48C8C569" w14:textId="77777777" w:rsidR="001D161E" w:rsidRPr="003E6E79" w:rsidRDefault="001D161E" w:rsidP="00D72BF2">
            <w:pPr>
              <w:spacing w:before="60" w:after="60"/>
              <w:ind w:right="-244"/>
              <w:rPr>
                <w:rFonts w:cstheme="minorHAnsi"/>
                <w:b/>
                <w:noProof/>
                <w:sz w:val="22"/>
              </w:rPr>
            </w:pPr>
            <w:r w:rsidRPr="003E6E79">
              <w:rPr>
                <w:rFonts w:cstheme="minorHAnsi"/>
                <w:b/>
                <w:noProof/>
                <w:sz w:val="22"/>
              </w:rPr>
              <w:t>Suburb:</w:t>
            </w:r>
          </w:p>
          <w:p w14:paraId="594A355E" w14:textId="77777777" w:rsidR="001D161E" w:rsidRPr="003E6E79" w:rsidRDefault="001D161E" w:rsidP="00D72BF2">
            <w:pPr>
              <w:spacing w:before="60" w:after="60"/>
              <w:ind w:left="142" w:right="-244"/>
              <w:rPr>
                <w:rFonts w:cstheme="minorHAnsi"/>
                <w:b/>
                <w:noProof/>
                <w:sz w:val="22"/>
              </w:rPr>
            </w:pPr>
          </w:p>
        </w:tc>
        <w:tc>
          <w:tcPr>
            <w:tcW w:w="2551" w:type="dxa"/>
            <w:gridSpan w:val="3"/>
            <w:tcBorders>
              <w:top w:val="single" w:sz="4" w:space="0" w:color="9C9E9F"/>
              <w:bottom w:val="single" w:sz="4" w:space="0" w:color="9C9E9F"/>
            </w:tcBorders>
          </w:tcPr>
          <w:p w14:paraId="0EEE4A64" w14:textId="77777777" w:rsidR="001D161E" w:rsidRPr="003E6E79" w:rsidRDefault="001D161E" w:rsidP="00D72BF2">
            <w:pPr>
              <w:spacing w:before="60" w:after="60"/>
              <w:ind w:right="-244"/>
              <w:rPr>
                <w:rFonts w:cstheme="minorHAnsi"/>
                <w:b/>
                <w:noProof/>
                <w:sz w:val="22"/>
              </w:rPr>
            </w:pPr>
            <w:r w:rsidRPr="003E6E79">
              <w:rPr>
                <w:rFonts w:cstheme="minorHAnsi"/>
                <w:b/>
                <w:sz w:val="22"/>
              </w:rPr>
              <w:t>Postcode:</w:t>
            </w:r>
          </w:p>
        </w:tc>
      </w:tr>
      <w:tr w:rsidR="001D161E" w:rsidRPr="00AF6CD7" w14:paraId="51AF0D47" w14:textId="77777777" w:rsidTr="00D72BF2">
        <w:tc>
          <w:tcPr>
            <w:tcW w:w="11477" w:type="dxa"/>
            <w:gridSpan w:val="9"/>
            <w:tcBorders>
              <w:top w:val="single" w:sz="4" w:space="0" w:color="9C9E9F"/>
              <w:bottom w:val="single" w:sz="4" w:space="0" w:color="9C9E9F"/>
            </w:tcBorders>
          </w:tcPr>
          <w:p w14:paraId="6E050573" w14:textId="77777777" w:rsidR="001D161E" w:rsidRPr="003E6E79" w:rsidRDefault="001D161E" w:rsidP="00D72BF2">
            <w:pPr>
              <w:spacing w:before="60" w:after="60" w:line="259" w:lineRule="auto"/>
              <w:ind w:right="-244"/>
              <w:rPr>
                <w:rFonts w:cstheme="minorHAnsi"/>
                <w:b/>
                <w:sz w:val="22"/>
              </w:rPr>
            </w:pPr>
            <w:r w:rsidRPr="003E6E79">
              <w:rPr>
                <w:rFonts w:cstheme="minorHAnsi"/>
                <w:b/>
                <w:sz w:val="22"/>
              </w:rPr>
              <w:t xml:space="preserve">Phone Number </w:t>
            </w:r>
            <w:r w:rsidRPr="003E6E79">
              <w:rPr>
                <w:rFonts w:cstheme="minorHAnsi"/>
                <w:bCs/>
                <w:sz w:val="22"/>
              </w:rPr>
              <w:t>(mobile preferred):</w:t>
            </w:r>
          </w:p>
        </w:tc>
      </w:tr>
      <w:tr w:rsidR="001D161E" w14:paraId="043C9463" w14:textId="77777777" w:rsidTr="00D72BF2">
        <w:tc>
          <w:tcPr>
            <w:tcW w:w="11477" w:type="dxa"/>
            <w:gridSpan w:val="9"/>
            <w:tcBorders>
              <w:top w:val="single" w:sz="4" w:space="0" w:color="9C9E9F"/>
              <w:bottom w:val="single" w:sz="4" w:space="0" w:color="9C9E9F"/>
            </w:tcBorders>
          </w:tcPr>
          <w:p w14:paraId="439D4A6A" w14:textId="77777777" w:rsidR="001D161E" w:rsidRPr="003E6E79" w:rsidRDefault="001D161E" w:rsidP="004A3A74">
            <w:pPr>
              <w:spacing w:before="60" w:after="60" w:line="259" w:lineRule="auto"/>
              <w:ind w:right="-244"/>
              <w:rPr>
                <w:rFonts w:cstheme="minorHAnsi"/>
                <w:b/>
                <w:sz w:val="22"/>
              </w:rPr>
            </w:pPr>
            <w:r w:rsidRPr="003E6E79">
              <w:rPr>
                <w:rFonts w:cstheme="minorHAnsi"/>
                <w:b/>
                <w:sz w:val="22"/>
              </w:rPr>
              <w:t>Email:</w:t>
            </w:r>
          </w:p>
        </w:tc>
      </w:tr>
      <w:tr w:rsidR="001D161E" w14:paraId="57978048" w14:textId="77777777" w:rsidTr="00D72BF2">
        <w:trPr>
          <w:trHeight w:val="347"/>
        </w:trPr>
        <w:tc>
          <w:tcPr>
            <w:tcW w:w="4212" w:type="dxa"/>
            <w:tcBorders>
              <w:top w:val="single" w:sz="4" w:space="0" w:color="9C9E9F"/>
              <w:bottom w:val="single" w:sz="4" w:space="0" w:color="9C9E9F"/>
            </w:tcBorders>
          </w:tcPr>
          <w:p w14:paraId="23153F35" w14:textId="77777777" w:rsidR="001D161E" w:rsidRPr="003E6E79" w:rsidRDefault="001D161E" w:rsidP="004A3A74">
            <w:pPr>
              <w:spacing w:before="60" w:after="60" w:line="259" w:lineRule="auto"/>
              <w:ind w:right="-244"/>
              <w:rPr>
                <w:rFonts w:cstheme="minorHAnsi"/>
                <w:b/>
                <w:sz w:val="22"/>
              </w:rPr>
            </w:pPr>
            <w:r w:rsidRPr="003E6E79">
              <w:rPr>
                <w:rFonts w:cstheme="minorHAnsi"/>
                <w:b/>
                <w:noProof/>
                <w:sz w:val="22"/>
              </w:rPr>
              <w:t>Interpreter Required:</w:t>
            </w:r>
          </w:p>
        </w:tc>
        <w:tc>
          <w:tcPr>
            <w:tcW w:w="1269" w:type="dxa"/>
            <w:tcBorders>
              <w:top w:val="single" w:sz="4" w:space="0" w:color="9C9E9F"/>
              <w:bottom w:val="single" w:sz="4" w:space="0" w:color="9C9E9F"/>
            </w:tcBorders>
          </w:tcPr>
          <w:p w14:paraId="0126924C" w14:textId="77777777" w:rsidR="001D161E" w:rsidRPr="003E6E79" w:rsidRDefault="001D161E" w:rsidP="00D72BF2">
            <w:pPr>
              <w:spacing w:before="60" w:after="60"/>
              <w:ind w:left="142" w:right="-244"/>
              <w:rPr>
                <w:rFonts w:cstheme="minorHAnsi"/>
                <w:sz w:val="22"/>
              </w:rPr>
            </w:pPr>
            <w:r w:rsidRPr="003E6E79">
              <w:rPr>
                <w:rFonts w:cstheme="minorHAnsi"/>
                <w:b/>
                <w:bCs/>
                <w:sz w:val="22"/>
              </w:rPr>
              <w:sym w:font="Wingdings" w:char="F06F"/>
            </w:r>
            <w:r w:rsidRPr="003E6E79">
              <w:rPr>
                <w:rFonts w:cstheme="minorHAnsi"/>
                <w:sz w:val="22"/>
              </w:rPr>
              <w:t xml:space="preserve"> Yes </w:t>
            </w:r>
          </w:p>
        </w:tc>
        <w:tc>
          <w:tcPr>
            <w:tcW w:w="5996" w:type="dxa"/>
            <w:gridSpan w:val="7"/>
            <w:tcBorders>
              <w:top w:val="single" w:sz="4" w:space="0" w:color="9C9E9F"/>
              <w:bottom w:val="single" w:sz="4" w:space="0" w:color="9C9E9F"/>
            </w:tcBorders>
          </w:tcPr>
          <w:p w14:paraId="3FC7305F" w14:textId="77777777" w:rsidR="001D161E" w:rsidRPr="003E6E79" w:rsidRDefault="001D161E" w:rsidP="00D72BF2">
            <w:pPr>
              <w:spacing w:before="60" w:after="60"/>
              <w:ind w:left="142" w:right="-244"/>
              <w:rPr>
                <w:rFonts w:cstheme="minorHAnsi"/>
                <w:b/>
                <w:sz w:val="22"/>
              </w:rPr>
            </w:pPr>
            <w:r w:rsidRPr="003E6E79">
              <w:rPr>
                <w:rFonts w:cstheme="minorHAnsi"/>
                <w:b/>
                <w:bCs/>
                <w:sz w:val="22"/>
              </w:rPr>
              <w:sym w:font="Wingdings" w:char="F06F"/>
            </w:r>
            <w:r w:rsidRPr="003E6E79">
              <w:rPr>
                <w:rFonts w:cstheme="minorHAnsi"/>
                <w:sz w:val="22"/>
              </w:rPr>
              <w:t xml:space="preserve"> No </w:t>
            </w:r>
          </w:p>
        </w:tc>
      </w:tr>
      <w:tr w:rsidR="001D161E" w:rsidRPr="00AF6CD7" w14:paraId="3E371435" w14:textId="77777777" w:rsidTr="002063F0">
        <w:tc>
          <w:tcPr>
            <w:tcW w:w="7366" w:type="dxa"/>
            <w:gridSpan w:val="5"/>
            <w:tcBorders>
              <w:top w:val="single" w:sz="4" w:space="0" w:color="9C9E9F"/>
              <w:bottom w:val="single" w:sz="4" w:space="0" w:color="9C9E9F"/>
            </w:tcBorders>
          </w:tcPr>
          <w:p w14:paraId="6A21324E" w14:textId="3D2B874E" w:rsidR="001D161E" w:rsidRPr="003E6E79" w:rsidRDefault="001D161E" w:rsidP="00D72BF2">
            <w:pPr>
              <w:spacing w:before="60" w:after="60" w:line="259" w:lineRule="auto"/>
              <w:ind w:right="-244"/>
              <w:rPr>
                <w:rFonts w:cstheme="minorHAnsi"/>
                <w:sz w:val="22"/>
              </w:rPr>
            </w:pPr>
            <w:r w:rsidRPr="003E6E79">
              <w:rPr>
                <w:rFonts w:cstheme="minorHAnsi"/>
                <w:b/>
                <w:noProof/>
                <w:sz w:val="22"/>
              </w:rPr>
              <w:t>Language:</w:t>
            </w:r>
          </w:p>
        </w:tc>
        <w:tc>
          <w:tcPr>
            <w:tcW w:w="4111" w:type="dxa"/>
            <w:gridSpan w:val="4"/>
            <w:tcBorders>
              <w:top w:val="single" w:sz="4" w:space="0" w:color="9C9E9F"/>
              <w:bottom w:val="single" w:sz="4" w:space="0" w:color="9C9E9F"/>
            </w:tcBorders>
          </w:tcPr>
          <w:p w14:paraId="1693C69C" w14:textId="77777777" w:rsidR="001D161E" w:rsidRPr="003E6E79" w:rsidRDefault="001D161E" w:rsidP="00D72BF2">
            <w:pPr>
              <w:spacing w:before="60" w:after="60"/>
              <w:ind w:left="142" w:right="-244"/>
              <w:rPr>
                <w:rFonts w:cstheme="minorHAnsi"/>
                <w:sz w:val="22"/>
              </w:rPr>
            </w:pPr>
            <w:r w:rsidRPr="003E6E79">
              <w:rPr>
                <w:rFonts w:cstheme="minorHAnsi"/>
                <w:b/>
                <w:noProof/>
                <w:sz w:val="22"/>
              </w:rPr>
              <w:t>Dialect:</w:t>
            </w:r>
          </w:p>
        </w:tc>
      </w:tr>
      <w:tr w:rsidR="001D161E" w:rsidRPr="00AF6CD7" w14:paraId="1FF8B682" w14:textId="77777777" w:rsidTr="00D72BF2">
        <w:trPr>
          <w:trHeight w:val="622"/>
        </w:trPr>
        <w:tc>
          <w:tcPr>
            <w:tcW w:w="9209" w:type="dxa"/>
            <w:gridSpan w:val="7"/>
            <w:tcBorders>
              <w:top w:val="single" w:sz="4" w:space="0" w:color="9C9E9F"/>
              <w:bottom w:val="single" w:sz="4" w:space="0" w:color="9C9E9F"/>
            </w:tcBorders>
          </w:tcPr>
          <w:p w14:paraId="620EFE4F" w14:textId="77777777" w:rsidR="001D161E" w:rsidRPr="003E6E79" w:rsidRDefault="001D161E" w:rsidP="00D72BF2">
            <w:pPr>
              <w:spacing w:before="60" w:after="60" w:line="259" w:lineRule="auto"/>
              <w:ind w:right="-244"/>
              <w:rPr>
                <w:rFonts w:cstheme="minorHAnsi"/>
                <w:b/>
                <w:noProof/>
                <w:sz w:val="22"/>
              </w:rPr>
            </w:pPr>
            <w:r w:rsidRPr="003E6E79">
              <w:rPr>
                <w:rFonts w:cstheme="minorHAnsi"/>
                <w:b/>
                <w:noProof/>
                <w:sz w:val="22"/>
              </w:rPr>
              <w:t>Does Parent/Legal Guardian 1 have one of the following cards?</w:t>
            </w:r>
          </w:p>
          <w:p w14:paraId="743EFA5B" w14:textId="77777777" w:rsidR="001D161E" w:rsidRPr="00CC4C82" w:rsidRDefault="001D161E" w:rsidP="00D72BF2">
            <w:pPr>
              <w:spacing w:before="60" w:after="60"/>
              <w:ind w:right="-244"/>
              <w:rPr>
                <w:rFonts w:cstheme="minorHAnsi"/>
                <w:b/>
                <w:noProof/>
                <w:sz w:val="18"/>
                <w:szCs w:val="18"/>
              </w:rPr>
            </w:pPr>
            <w:r w:rsidRPr="00CC4C82">
              <w:rPr>
                <w:rFonts w:cstheme="minorHAnsi"/>
                <w:iCs/>
                <w:sz w:val="18"/>
                <w:szCs w:val="18"/>
              </w:rPr>
              <w:t xml:space="preserve">If </w:t>
            </w:r>
            <w:r w:rsidRPr="00CC4C82">
              <w:rPr>
                <w:rFonts w:cstheme="minorHAnsi"/>
                <w:b/>
                <w:bCs/>
                <w:iCs/>
                <w:sz w:val="18"/>
                <w:szCs w:val="18"/>
              </w:rPr>
              <w:t>yes</w:t>
            </w:r>
            <w:r w:rsidRPr="00CC4C82">
              <w:rPr>
                <w:rFonts w:cstheme="minorHAnsi"/>
                <w:iCs/>
                <w:sz w:val="18"/>
                <w:szCs w:val="18"/>
              </w:rPr>
              <w:t>, please include details below and provide a photocopy of your card</w:t>
            </w:r>
          </w:p>
        </w:tc>
        <w:tc>
          <w:tcPr>
            <w:tcW w:w="1276" w:type="dxa"/>
            <w:tcBorders>
              <w:top w:val="single" w:sz="4" w:space="0" w:color="9C9E9F"/>
              <w:bottom w:val="single" w:sz="4" w:space="0" w:color="9C9E9F"/>
            </w:tcBorders>
          </w:tcPr>
          <w:p w14:paraId="2F177736" w14:textId="77777777" w:rsidR="001D161E" w:rsidRPr="003E6E79" w:rsidRDefault="001D161E" w:rsidP="00D72BF2">
            <w:pPr>
              <w:spacing w:before="60" w:after="60"/>
              <w:ind w:right="-244"/>
              <w:rPr>
                <w:rFonts w:cstheme="minorHAnsi"/>
                <w:b/>
                <w:noProof/>
                <w:sz w:val="22"/>
              </w:rPr>
            </w:pPr>
            <w:r w:rsidRPr="003E6E79">
              <w:rPr>
                <w:rFonts w:cstheme="minorHAnsi"/>
                <w:sz w:val="22"/>
              </w:rPr>
              <w:t xml:space="preserve"> </w:t>
            </w:r>
            <w:r w:rsidRPr="003E6E79">
              <w:rPr>
                <w:rFonts w:cstheme="minorHAnsi"/>
                <w:b/>
                <w:bCs/>
                <w:sz w:val="22"/>
              </w:rPr>
              <w:sym w:font="Wingdings" w:char="F06F"/>
            </w:r>
            <w:r w:rsidRPr="003E6E79">
              <w:rPr>
                <w:rFonts w:cstheme="minorHAnsi"/>
                <w:sz w:val="22"/>
              </w:rPr>
              <w:t xml:space="preserve"> Yes</w:t>
            </w:r>
          </w:p>
        </w:tc>
        <w:tc>
          <w:tcPr>
            <w:tcW w:w="992" w:type="dxa"/>
            <w:tcBorders>
              <w:top w:val="single" w:sz="4" w:space="0" w:color="9C9E9F"/>
              <w:bottom w:val="single" w:sz="4" w:space="0" w:color="9C9E9F"/>
            </w:tcBorders>
          </w:tcPr>
          <w:p w14:paraId="324519BA" w14:textId="77777777" w:rsidR="001D161E" w:rsidRPr="00CC4C82" w:rsidRDefault="001D161E" w:rsidP="00D72BF2">
            <w:pPr>
              <w:spacing w:before="60" w:after="60"/>
              <w:ind w:left="142" w:right="-244"/>
              <w:rPr>
                <w:rFonts w:cstheme="minorHAnsi"/>
                <w:b/>
                <w:noProof/>
                <w:sz w:val="22"/>
              </w:rPr>
            </w:pPr>
            <w:r w:rsidRPr="00CC4C82">
              <w:rPr>
                <w:rFonts w:cstheme="minorHAnsi"/>
                <w:b/>
                <w:bCs/>
                <w:sz w:val="22"/>
              </w:rPr>
              <w:sym w:font="Wingdings" w:char="F06F"/>
            </w:r>
            <w:r w:rsidRPr="00CC4C82">
              <w:rPr>
                <w:rFonts w:cstheme="minorHAnsi"/>
                <w:sz w:val="22"/>
              </w:rPr>
              <w:t xml:space="preserve"> No</w:t>
            </w:r>
          </w:p>
        </w:tc>
      </w:tr>
      <w:tr w:rsidR="001D161E" w:rsidRPr="00AF6CD7" w14:paraId="47BE5AF8" w14:textId="77777777" w:rsidTr="00D72BF2">
        <w:tc>
          <w:tcPr>
            <w:tcW w:w="6126" w:type="dxa"/>
            <w:gridSpan w:val="4"/>
            <w:tcBorders>
              <w:top w:val="single" w:sz="4" w:space="0" w:color="9C9E9F"/>
              <w:bottom w:val="single" w:sz="4" w:space="0" w:color="9C9E9F"/>
            </w:tcBorders>
          </w:tcPr>
          <w:p w14:paraId="237E6D13" w14:textId="77777777" w:rsidR="001D161E" w:rsidRPr="003E6E79" w:rsidRDefault="001D161E" w:rsidP="002063F0">
            <w:pPr>
              <w:spacing w:before="60" w:after="60" w:line="259" w:lineRule="auto"/>
              <w:ind w:right="-244"/>
              <w:rPr>
                <w:rFonts w:cstheme="minorHAnsi"/>
                <w:b/>
                <w:noProof/>
                <w:sz w:val="22"/>
              </w:rPr>
            </w:pPr>
            <w:r w:rsidRPr="003E6E79">
              <w:rPr>
                <w:rFonts w:cstheme="minorHAnsi"/>
                <w:b/>
                <w:bCs/>
                <w:sz w:val="22"/>
              </w:rPr>
              <w:sym w:font="Wingdings" w:char="F06F"/>
            </w:r>
            <w:r w:rsidRPr="003E6E79">
              <w:rPr>
                <w:rFonts w:cstheme="minorHAnsi"/>
                <w:sz w:val="22"/>
              </w:rPr>
              <w:t xml:space="preserve"> </w:t>
            </w:r>
            <w:r w:rsidRPr="003E6E79">
              <w:rPr>
                <w:rFonts w:cstheme="minorHAnsi"/>
                <w:b/>
                <w:sz w:val="22"/>
              </w:rPr>
              <w:t>Commonwealth Health Care Card</w:t>
            </w:r>
          </w:p>
        </w:tc>
        <w:tc>
          <w:tcPr>
            <w:tcW w:w="5351" w:type="dxa"/>
            <w:gridSpan w:val="5"/>
            <w:tcBorders>
              <w:top w:val="single" w:sz="4" w:space="0" w:color="9C9E9F"/>
              <w:bottom w:val="single" w:sz="4" w:space="0" w:color="9C9E9F"/>
            </w:tcBorders>
          </w:tcPr>
          <w:p w14:paraId="442B2F32" w14:textId="77777777" w:rsidR="001D161E" w:rsidRPr="003E6E79" w:rsidRDefault="001D161E" w:rsidP="00D72BF2">
            <w:pPr>
              <w:spacing w:before="60" w:after="60"/>
              <w:ind w:right="-244"/>
              <w:rPr>
                <w:rFonts w:cstheme="minorHAnsi"/>
                <w:b/>
                <w:noProof/>
                <w:sz w:val="22"/>
              </w:rPr>
            </w:pPr>
            <w:r w:rsidRPr="003E6E79">
              <w:rPr>
                <w:rFonts w:cstheme="minorHAnsi"/>
                <w:b/>
                <w:bCs/>
                <w:sz w:val="22"/>
              </w:rPr>
              <w:sym w:font="Wingdings" w:char="F06F"/>
            </w:r>
            <w:r w:rsidRPr="003E6E79">
              <w:rPr>
                <w:rFonts w:cstheme="minorHAnsi"/>
                <w:sz w:val="22"/>
              </w:rPr>
              <w:t xml:space="preserve"> </w:t>
            </w:r>
            <w:r w:rsidRPr="003E6E79">
              <w:rPr>
                <w:rFonts w:cstheme="minorHAnsi"/>
                <w:b/>
                <w:sz w:val="22"/>
              </w:rPr>
              <w:t>Commonwealth Pensioner Concession Card</w:t>
            </w:r>
            <w:r w:rsidRPr="003E6E79">
              <w:rPr>
                <w:rFonts w:cstheme="minorHAnsi"/>
                <w:sz w:val="22"/>
              </w:rPr>
              <w:t xml:space="preserve"> </w:t>
            </w:r>
          </w:p>
        </w:tc>
      </w:tr>
      <w:tr w:rsidR="001D161E" w:rsidRPr="00AF6CD7" w14:paraId="7C860F4D" w14:textId="77777777" w:rsidTr="00D72BF2">
        <w:tc>
          <w:tcPr>
            <w:tcW w:w="6126" w:type="dxa"/>
            <w:gridSpan w:val="4"/>
            <w:tcBorders>
              <w:top w:val="single" w:sz="4" w:space="0" w:color="9C9E9F"/>
              <w:bottom w:val="single" w:sz="4" w:space="0" w:color="9C9E9F"/>
            </w:tcBorders>
          </w:tcPr>
          <w:p w14:paraId="6CB4B2B5" w14:textId="77777777" w:rsidR="001D161E" w:rsidRPr="00317629" w:rsidRDefault="001D161E" w:rsidP="002063F0">
            <w:pPr>
              <w:spacing w:before="60" w:after="60" w:line="259" w:lineRule="auto"/>
              <w:ind w:right="-244"/>
              <w:rPr>
                <w:rFonts w:cstheme="minorHAnsi"/>
                <w:b/>
                <w:noProof/>
                <w:sz w:val="22"/>
              </w:rPr>
            </w:pPr>
            <w:r w:rsidRPr="00317629">
              <w:rPr>
                <w:rFonts w:cstheme="minorHAnsi"/>
                <w:b/>
                <w:bCs/>
                <w:sz w:val="22"/>
              </w:rPr>
              <w:sym w:font="Wingdings" w:char="F06F"/>
            </w:r>
            <w:r w:rsidRPr="00317629">
              <w:rPr>
                <w:rFonts w:cstheme="minorHAnsi"/>
                <w:sz w:val="22"/>
              </w:rPr>
              <w:t xml:space="preserve"> </w:t>
            </w:r>
            <w:r w:rsidRPr="00317629">
              <w:rPr>
                <w:rFonts w:cstheme="minorHAnsi"/>
                <w:b/>
                <w:sz w:val="22"/>
              </w:rPr>
              <w:t>Department of Veterans Affairs Card</w:t>
            </w:r>
          </w:p>
        </w:tc>
        <w:tc>
          <w:tcPr>
            <w:tcW w:w="5351" w:type="dxa"/>
            <w:gridSpan w:val="5"/>
            <w:tcBorders>
              <w:top w:val="single" w:sz="4" w:space="0" w:color="9C9E9F"/>
              <w:bottom w:val="single" w:sz="4" w:space="0" w:color="9C9E9F"/>
            </w:tcBorders>
          </w:tcPr>
          <w:p w14:paraId="6B38C90E" w14:textId="77777777" w:rsidR="001D161E" w:rsidRDefault="001D161E" w:rsidP="00D72BF2">
            <w:pPr>
              <w:spacing w:before="60" w:after="60" w:line="259" w:lineRule="auto"/>
              <w:ind w:left="142" w:right="-244"/>
              <w:rPr>
                <w:rFonts w:cstheme="minorHAnsi"/>
                <w:b/>
                <w:noProof/>
              </w:rPr>
            </w:pPr>
          </w:p>
        </w:tc>
      </w:tr>
      <w:tr w:rsidR="001D161E" w:rsidRPr="00AF6CD7" w14:paraId="561E4441" w14:textId="77777777" w:rsidTr="002063F0">
        <w:tc>
          <w:tcPr>
            <w:tcW w:w="7366" w:type="dxa"/>
            <w:gridSpan w:val="5"/>
            <w:tcBorders>
              <w:top w:val="single" w:sz="4" w:space="0" w:color="9C9E9F"/>
              <w:bottom w:val="single" w:sz="4" w:space="0" w:color="9C9E9F"/>
            </w:tcBorders>
          </w:tcPr>
          <w:p w14:paraId="3E05E87F" w14:textId="77777777" w:rsidR="001D161E" w:rsidRPr="00AF6CD7" w:rsidRDefault="001D161E" w:rsidP="00D72BF2">
            <w:pPr>
              <w:spacing w:before="60" w:after="60" w:line="259" w:lineRule="auto"/>
              <w:ind w:right="-244"/>
              <w:rPr>
                <w:rFonts w:cstheme="minorHAnsi"/>
              </w:rPr>
            </w:pPr>
            <w:r w:rsidRPr="00317629">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111" w:type="dxa"/>
            <w:gridSpan w:val="4"/>
            <w:tcBorders>
              <w:top w:val="single" w:sz="4" w:space="0" w:color="9C9E9F"/>
              <w:bottom w:val="single" w:sz="4" w:space="0" w:color="9C9E9F"/>
            </w:tcBorders>
          </w:tcPr>
          <w:p w14:paraId="03B51CCB" w14:textId="77777777" w:rsidR="001D161E" w:rsidRPr="00317629" w:rsidRDefault="001D161E" w:rsidP="00D72BF2">
            <w:pPr>
              <w:tabs>
                <w:tab w:val="right" w:pos="4290"/>
              </w:tabs>
              <w:spacing w:before="60" w:after="60" w:line="259" w:lineRule="auto"/>
              <w:ind w:right="-244"/>
              <w:rPr>
                <w:rFonts w:cstheme="minorHAnsi"/>
                <w:b/>
                <w:noProof/>
                <w:sz w:val="22"/>
              </w:rPr>
            </w:pPr>
            <w:r w:rsidRPr="00317629">
              <w:rPr>
                <w:rFonts w:cstheme="minorHAnsi"/>
                <w:b/>
                <w:sz w:val="22"/>
              </w:rPr>
              <w:t>Expiry Date (mm/</w:t>
            </w:r>
            <w:proofErr w:type="spellStart"/>
            <w:r w:rsidRPr="00317629">
              <w:rPr>
                <w:rFonts w:cstheme="minorHAnsi"/>
                <w:b/>
                <w:sz w:val="22"/>
              </w:rPr>
              <w:t>yy</w:t>
            </w:r>
            <w:proofErr w:type="spellEnd"/>
            <w:r w:rsidRPr="00317629">
              <w:rPr>
                <w:rFonts w:cstheme="minorHAnsi"/>
                <w:b/>
                <w:sz w:val="22"/>
              </w:rPr>
              <w:t>):</w:t>
            </w:r>
            <w:r w:rsidRPr="00317629">
              <w:rPr>
                <w:rFonts w:cstheme="minorHAnsi"/>
                <w:b/>
                <w:sz w:val="22"/>
              </w:rPr>
              <w:tab/>
            </w:r>
          </w:p>
        </w:tc>
      </w:tr>
    </w:tbl>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5375"/>
        <w:gridCol w:w="1843"/>
        <w:gridCol w:w="2113"/>
        <w:gridCol w:w="1156"/>
        <w:gridCol w:w="996"/>
      </w:tblGrid>
      <w:tr w:rsidR="00BD7EEB" w:rsidRPr="00AF6CD7" w14:paraId="376096F7" w14:textId="77777777" w:rsidTr="00F56B0B">
        <w:tc>
          <w:tcPr>
            <w:tcW w:w="11483" w:type="dxa"/>
            <w:gridSpan w:val="5"/>
            <w:tcBorders>
              <w:top w:val="single" w:sz="4" w:space="0" w:color="9C9E9F"/>
              <w:left w:val="single" w:sz="4" w:space="0" w:color="9C9E9F"/>
              <w:bottom w:val="nil"/>
              <w:right w:val="single" w:sz="4" w:space="0" w:color="9C9E9F"/>
            </w:tcBorders>
          </w:tcPr>
          <w:tbl>
            <w:tblPr>
              <w:tblpPr w:leftFromText="180" w:rightFromText="180" w:vertAnchor="text" w:horzAnchor="margin" w:tblpY="-11741"/>
              <w:tblOverlap w:val="never"/>
              <w:tblW w:w="1148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3829"/>
              <w:gridCol w:w="1269"/>
              <w:gridCol w:w="645"/>
              <w:gridCol w:w="337"/>
              <w:gridCol w:w="1145"/>
              <w:gridCol w:w="1690"/>
              <w:gridCol w:w="152"/>
              <w:gridCol w:w="142"/>
              <w:gridCol w:w="1134"/>
              <w:gridCol w:w="1144"/>
            </w:tblGrid>
            <w:tr w:rsidR="009B1A4E" w:rsidRPr="00AF6CD7" w14:paraId="68804429" w14:textId="77777777" w:rsidTr="009B1A4E">
              <w:tc>
                <w:tcPr>
                  <w:tcW w:w="11487" w:type="dxa"/>
                  <w:gridSpan w:val="10"/>
                  <w:tcBorders>
                    <w:top w:val="nil"/>
                    <w:bottom w:val="single" w:sz="4" w:space="0" w:color="9C9E9F"/>
                  </w:tcBorders>
                  <w:shd w:val="clear" w:color="auto" w:fill="558C65" w:themeFill="text2" w:themeFillShade="BF"/>
                </w:tcPr>
                <w:p w14:paraId="6FBAB35F" w14:textId="77777777" w:rsidR="009B1A4E" w:rsidRPr="00AF6CD7" w:rsidRDefault="009B1A4E" w:rsidP="00161E2B">
                  <w:pPr>
                    <w:spacing w:before="60" w:after="120" w:line="259" w:lineRule="auto"/>
                    <w:ind w:right="-244"/>
                    <w:rPr>
                      <w:rFonts w:cstheme="minorHAnsi"/>
                      <w:i/>
                      <w:color w:val="FFFFFF" w:themeColor="background1"/>
                    </w:rPr>
                  </w:pPr>
                  <w:r w:rsidRPr="00161E2B">
                    <w:rPr>
                      <w:rFonts w:cstheme="minorHAnsi"/>
                      <w:b/>
                      <w:color w:val="FFFFFF" w:themeColor="background1"/>
                      <w:sz w:val="22"/>
                    </w:rPr>
                    <w:lastRenderedPageBreak/>
                    <w:t>PARENT / LEGAL GUARDIAN DETAILS</w:t>
                  </w:r>
                  <w:r w:rsidRPr="00AF6CD7">
                    <w:rPr>
                      <w:rFonts w:cstheme="minorHAnsi"/>
                      <w:b/>
                      <w:color w:val="FFFFFF" w:themeColor="background1"/>
                    </w:rPr>
                    <w:t xml:space="preserve"> </w:t>
                  </w:r>
                  <w:r w:rsidRPr="00464539">
                    <w:rPr>
                      <w:rFonts w:cstheme="minorHAnsi"/>
                      <w:iCs/>
                      <w:color w:val="FFFFFF" w:themeColor="background1"/>
                      <w:sz w:val="18"/>
                      <w:szCs w:val="18"/>
                    </w:rPr>
                    <w:t>(Please be advised</w:t>
                  </w:r>
                  <w:r>
                    <w:rPr>
                      <w:rFonts w:cstheme="minorHAnsi"/>
                      <w:iCs/>
                      <w:color w:val="FFFFFF" w:themeColor="background1"/>
                      <w:sz w:val="18"/>
                      <w:szCs w:val="18"/>
                    </w:rPr>
                    <w:t>, Parent 1 will be notified of all communication via email</w:t>
                  </w:r>
                  <w:r w:rsidRPr="00464539">
                    <w:rPr>
                      <w:rFonts w:cstheme="minorHAnsi"/>
                      <w:iCs/>
                      <w:color w:val="FFFFFF" w:themeColor="background1"/>
                      <w:sz w:val="18"/>
                      <w:szCs w:val="18"/>
                    </w:rPr>
                    <w:t>)</w:t>
                  </w:r>
                </w:p>
              </w:tc>
            </w:tr>
            <w:tr w:rsidR="009B1A4E" w:rsidRPr="00B7316B" w14:paraId="42BA2DC6" w14:textId="77777777" w:rsidTr="009B1A4E">
              <w:trPr>
                <w:trHeight w:val="329"/>
              </w:trPr>
              <w:tc>
                <w:tcPr>
                  <w:tcW w:w="11487" w:type="dxa"/>
                  <w:gridSpan w:val="10"/>
                  <w:shd w:val="clear" w:color="auto" w:fill="558C65" w:themeFill="text2" w:themeFillShade="BF"/>
                </w:tcPr>
                <w:p w14:paraId="1BC3D474" w14:textId="77777777" w:rsidR="009B1A4E" w:rsidRPr="00B7316B" w:rsidRDefault="009B1A4E" w:rsidP="00173438">
                  <w:pPr>
                    <w:spacing w:before="60" w:after="60" w:line="259" w:lineRule="auto"/>
                    <w:ind w:right="-244"/>
                    <w:rPr>
                      <w:rFonts w:cstheme="minorHAnsi"/>
                      <w:i/>
                      <w:color w:val="FFFFFF" w:themeColor="background1"/>
                      <w:sz w:val="16"/>
                      <w:szCs w:val="16"/>
                    </w:rPr>
                  </w:pPr>
                  <w:r w:rsidRPr="00CD5705">
                    <w:rPr>
                      <w:rFonts w:cstheme="minorHAnsi"/>
                      <w:b/>
                      <w:noProof/>
                      <w:color w:val="FFFFFF" w:themeColor="background1"/>
                      <w:szCs w:val="20"/>
                    </w:rPr>
                    <w:t>Parent / Legal Guardian 1</w:t>
                  </w:r>
                  <w:r>
                    <w:rPr>
                      <w:rFonts w:cstheme="minorHAnsi"/>
                      <w:b/>
                      <w:noProof/>
                      <w:color w:val="FFFFFF" w:themeColor="background1"/>
                      <w:szCs w:val="20"/>
                    </w:rPr>
                    <w:t xml:space="preserve"> Continued</w:t>
                  </w:r>
                </w:p>
              </w:tc>
            </w:tr>
            <w:tr w:rsidR="009B1A4E" w:rsidRPr="00AF6CD7" w14:paraId="45DAD5E4" w14:textId="77777777" w:rsidTr="009B1A4E">
              <w:tc>
                <w:tcPr>
                  <w:tcW w:w="9067" w:type="dxa"/>
                  <w:gridSpan w:val="7"/>
                  <w:tcBorders>
                    <w:top w:val="single" w:sz="4" w:space="0" w:color="9C9E9F"/>
                    <w:bottom w:val="single" w:sz="4" w:space="0" w:color="9C9E9F"/>
                  </w:tcBorders>
                </w:tcPr>
                <w:p w14:paraId="7B7AD147" w14:textId="77777777" w:rsidR="009B1A4E" w:rsidRPr="00777CC7" w:rsidRDefault="009B1A4E" w:rsidP="00173438">
                  <w:pPr>
                    <w:spacing w:before="60" w:after="60" w:line="259" w:lineRule="auto"/>
                    <w:ind w:right="-244"/>
                    <w:rPr>
                      <w:rFonts w:cstheme="minorHAnsi"/>
                      <w:b/>
                      <w:noProof/>
                      <w:sz w:val="22"/>
                    </w:rPr>
                  </w:pPr>
                  <w:r w:rsidRPr="00777CC7">
                    <w:rPr>
                      <w:rFonts w:cstheme="minorHAnsi"/>
                      <w:b/>
                      <w:noProof/>
                      <w:sz w:val="22"/>
                    </w:rPr>
                    <w:t>Is Parent/Legal Guardian 1 eligible for or undergoing an assessment for NDIS?</w:t>
                  </w:r>
                </w:p>
                <w:p w14:paraId="31BB9485" w14:textId="14B652AB" w:rsidR="009B1A4E" w:rsidRPr="00AF6CD7" w:rsidRDefault="00134A18" w:rsidP="00173438">
                  <w:pPr>
                    <w:spacing w:before="60" w:after="60" w:line="259" w:lineRule="auto"/>
                    <w:ind w:right="-244"/>
                    <w:rPr>
                      <w:rFonts w:cstheme="minorHAnsi"/>
                    </w:rPr>
                  </w:pPr>
                  <w:r>
                    <w:rPr>
                      <w:rFonts w:cstheme="minorHAnsi"/>
                      <w:iCs/>
                      <w:sz w:val="18"/>
                      <w:szCs w:val="18"/>
                    </w:rPr>
                    <w:t>If yes, please provide a copy of your</w:t>
                  </w:r>
                  <w:r w:rsidR="009B1A4E">
                    <w:rPr>
                      <w:rFonts w:cstheme="minorHAnsi"/>
                      <w:iCs/>
                      <w:sz w:val="18"/>
                      <w:szCs w:val="18"/>
                    </w:rPr>
                    <w:t xml:space="preserve"> current NDIS Plan or support letter from a medical practitioner.</w:t>
                  </w:r>
                </w:p>
              </w:tc>
              <w:tc>
                <w:tcPr>
                  <w:tcW w:w="1276" w:type="dxa"/>
                  <w:gridSpan w:val="2"/>
                  <w:tcBorders>
                    <w:top w:val="single" w:sz="4" w:space="0" w:color="9C9E9F"/>
                    <w:bottom w:val="single" w:sz="4" w:space="0" w:color="9C9E9F"/>
                  </w:tcBorders>
                </w:tcPr>
                <w:p w14:paraId="043D7262" w14:textId="77777777" w:rsidR="009B1A4E" w:rsidRPr="00777CC7" w:rsidRDefault="009B1A4E" w:rsidP="00173438">
                  <w:pPr>
                    <w:spacing w:before="60" w:after="60" w:line="259" w:lineRule="auto"/>
                    <w:ind w:left="142" w:right="-244"/>
                    <w:rPr>
                      <w:rFonts w:cstheme="minorHAnsi"/>
                      <w:sz w:val="22"/>
                    </w:rPr>
                  </w:pPr>
                  <w:r w:rsidRPr="00777CC7">
                    <w:rPr>
                      <w:rFonts w:cstheme="minorHAnsi"/>
                      <w:b/>
                      <w:bCs/>
                      <w:sz w:val="22"/>
                    </w:rPr>
                    <w:sym w:font="Wingdings" w:char="F06F"/>
                  </w:r>
                  <w:r w:rsidRPr="00777CC7">
                    <w:rPr>
                      <w:rFonts w:cstheme="minorHAnsi"/>
                      <w:sz w:val="22"/>
                    </w:rPr>
                    <w:t xml:space="preserve"> Yes </w:t>
                  </w:r>
                </w:p>
              </w:tc>
              <w:tc>
                <w:tcPr>
                  <w:tcW w:w="1144" w:type="dxa"/>
                  <w:tcBorders>
                    <w:top w:val="single" w:sz="4" w:space="0" w:color="9C9E9F"/>
                    <w:bottom w:val="single" w:sz="4" w:space="0" w:color="9C9E9F"/>
                  </w:tcBorders>
                </w:tcPr>
                <w:p w14:paraId="4459D8B1" w14:textId="77777777" w:rsidR="009B1A4E" w:rsidRPr="00777CC7" w:rsidRDefault="009B1A4E" w:rsidP="00173438">
                  <w:pPr>
                    <w:spacing w:before="60" w:after="60" w:line="259" w:lineRule="auto"/>
                    <w:ind w:left="142" w:right="-244"/>
                    <w:rPr>
                      <w:rFonts w:cstheme="minorHAnsi"/>
                      <w:sz w:val="22"/>
                    </w:rPr>
                  </w:pPr>
                  <w:r w:rsidRPr="00777CC7">
                    <w:rPr>
                      <w:rFonts w:cstheme="minorHAnsi"/>
                      <w:b/>
                      <w:bCs/>
                      <w:sz w:val="22"/>
                    </w:rPr>
                    <w:sym w:font="Wingdings" w:char="F06F"/>
                  </w:r>
                  <w:r w:rsidRPr="00777CC7">
                    <w:rPr>
                      <w:rFonts w:cstheme="minorHAnsi"/>
                      <w:b/>
                      <w:bCs/>
                      <w:sz w:val="22"/>
                    </w:rPr>
                    <w:t xml:space="preserve"> </w:t>
                  </w:r>
                  <w:r w:rsidRPr="00777CC7">
                    <w:rPr>
                      <w:rFonts w:cstheme="minorHAnsi"/>
                      <w:sz w:val="22"/>
                    </w:rPr>
                    <w:t xml:space="preserve">No </w:t>
                  </w:r>
                </w:p>
              </w:tc>
            </w:tr>
            <w:tr w:rsidR="009B1A4E" w:rsidRPr="00AF6CD7" w14:paraId="3E731108" w14:textId="77777777" w:rsidTr="009B1A4E">
              <w:tc>
                <w:tcPr>
                  <w:tcW w:w="9067" w:type="dxa"/>
                  <w:gridSpan w:val="7"/>
                  <w:tcBorders>
                    <w:top w:val="single" w:sz="4" w:space="0" w:color="9C9E9F"/>
                    <w:bottom w:val="single" w:sz="4" w:space="0" w:color="9C9E9F"/>
                  </w:tcBorders>
                </w:tcPr>
                <w:p w14:paraId="774C72A0" w14:textId="77777777" w:rsidR="009B1A4E" w:rsidRPr="00FF28B5" w:rsidRDefault="009B1A4E" w:rsidP="001C73A0">
                  <w:pPr>
                    <w:spacing w:before="60" w:after="60" w:line="259" w:lineRule="auto"/>
                    <w:ind w:right="-244"/>
                    <w:rPr>
                      <w:rFonts w:cstheme="minorHAnsi"/>
                      <w:b/>
                      <w:noProof/>
                      <w:sz w:val="22"/>
                    </w:rPr>
                  </w:pPr>
                  <w:r w:rsidRPr="00FF28B5">
                    <w:rPr>
                      <w:rFonts w:cstheme="minorHAnsi"/>
                      <w:b/>
                      <w:noProof/>
                      <w:sz w:val="22"/>
                    </w:rPr>
                    <w:t>Does Parent/Legal Guardian 1 have complex medical needs that present barriers to accessing a kindergarten program?</w:t>
                  </w:r>
                </w:p>
                <w:p w14:paraId="4AD66C6B" w14:textId="77777777" w:rsidR="009B1A4E" w:rsidRPr="00AF6CD7" w:rsidRDefault="009B1A4E" w:rsidP="001C73A0">
                  <w:pPr>
                    <w:spacing w:before="60" w:after="60" w:line="259" w:lineRule="auto"/>
                    <w:ind w:right="-244"/>
                    <w:rPr>
                      <w:rFonts w:cstheme="minorHAnsi"/>
                    </w:rPr>
                  </w:pPr>
                  <w:r>
                    <w:rPr>
                      <w:rFonts w:cstheme="minorHAnsi"/>
                      <w:iCs/>
                      <w:sz w:val="18"/>
                      <w:szCs w:val="18"/>
                    </w:rPr>
                    <w:t>As supported by a referral letter from a medical practitioner or specialist</w:t>
                  </w:r>
                </w:p>
              </w:tc>
              <w:tc>
                <w:tcPr>
                  <w:tcW w:w="1276" w:type="dxa"/>
                  <w:gridSpan w:val="2"/>
                  <w:tcBorders>
                    <w:top w:val="single" w:sz="4" w:space="0" w:color="9C9E9F"/>
                    <w:bottom w:val="single" w:sz="4" w:space="0" w:color="9C9E9F"/>
                  </w:tcBorders>
                </w:tcPr>
                <w:p w14:paraId="1F0A2E4C" w14:textId="77777777" w:rsidR="009B1A4E" w:rsidRPr="00FF28B5" w:rsidRDefault="009B1A4E" w:rsidP="001C73A0">
                  <w:pPr>
                    <w:spacing w:before="60" w:after="60" w:line="259" w:lineRule="auto"/>
                    <w:ind w:left="142" w:right="-244"/>
                    <w:rPr>
                      <w:rFonts w:cstheme="minorHAnsi"/>
                      <w:sz w:val="22"/>
                    </w:rPr>
                  </w:pPr>
                  <w:r w:rsidRPr="00FF28B5">
                    <w:rPr>
                      <w:rFonts w:cstheme="minorHAnsi"/>
                      <w:b/>
                      <w:bCs/>
                      <w:sz w:val="22"/>
                    </w:rPr>
                    <w:sym w:font="Wingdings" w:char="F06F"/>
                  </w:r>
                  <w:r w:rsidRPr="00FF28B5">
                    <w:rPr>
                      <w:rFonts w:cstheme="minorHAnsi"/>
                      <w:sz w:val="22"/>
                    </w:rPr>
                    <w:t xml:space="preserve"> Yes </w:t>
                  </w:r>
                </w:p>
              </w:tc>
              <w:tc>
                <w:tcPr>
                  <w:tcW w:w="1144" w:type="dxa"/>
                  <w:tcBorders>
                    <w:top w:val="single" w:sz="4" w:space="0" w:color="9C9E9F"/>
                    <w:bottom w:val="single" w:sz="4" w:space="0" w:color="9C9E9F"/>
                  </w:tcBorders>
                </w:tcPr>
                <w:p w14:paraId="649EE2E3" w14:textId="77777777" w:rsidR="009B1A4E" w:rsidRPr="00FF28B5" w:rsidRDefault="009B1A4E" w:rsidP="001C73A0">
                  <w:pPr>
                    <w:spacing w:before="60" w:after="60" w:line="259" w:lineRule="auto"/>
                    <w:ind w:left="142" w:right="-244"/>
                    <w:rPr>
                      <w:rFonts w:cstheme="minorHAnsi"/>
                      <w:sz w:val="22"/>
                    </w:rPr>
                  </w:pPr>
                  <w:r w:rsidRPr="00FF28B5">
                    <w:rPr>
                      <w:rFonts w:cstheme="minorHAnsi"/>
                      <w:b/>
                      <w:bCs/>
                      <w:sz w:val="22"/>
                    </w:rPr>
                    <w:sym w:font="Wingdings" w:char="F06F"/>
                  </w:r>
                  <w:r w:rsidRPr="00FF28B5">
                    <w:rPr>
                      <w:rFonts w:cstheme="minorHAnsi"/>
                      <w:sz w:val="22"/>
                    </w:rPr>
                    <w:t xml:space="preserve"> No </w:t>
                  </w:r>
                </w:p>
              </w:tc>
            </w:tr>
            <w:tr w:rsidR="009B1A4E" w:rsidRPr="00AF6CD7" w14:paraId="2E619809" w14:textId="77777777" w:rsidTr="009B1A4E">
              <w:tc>
                <w:tcPr>
                  <w:tcW w:w="11487" w:type="dxa"/>
                  <w:gridSpan w:val="10"/>
                  <w:tcBorders>
                    <w:top w:val="single" w:sz="4" w:space="0" w:color="9C9E9F"/>
                    <w:bottom w:val="single" w:sz="4" w:space="0" w:color="9C9E9F"/>
                  </w:tcBorders>
                  <w:shd w:val="clear" w:color="auto" w:fill="558C65" w:themeFill="text2" w:themeFillShade="BF"/>
                </w:tcPr>
                <w:p w14:paraId="5F612F54" w14:textId="77777777" w:rsidR="009B1A4E" w:rsidRPr="00A00524" w:rsidRDefault="009B1A4E" w:rsidP="00A00524">
                  <w:pPr>
                    <w:spacing w:before="60" w:after="60"/>
                    <w:ind w:right="-244"/>
                    <w:rPr>
                      <w:rFonts w:cstheme="minorHAnsi"/>
                      <w:sz w:val="22"/>
                    </w:rPr>
                  </w:pPr>
                  <w:r w:rsidRPr="00A00524">
                    <w:rPr>
                      <w:rFonts w:cstheme="minorHAnsi"/>
                      <w:b/>
                      <w:noProof/>
                      <w:color w:val="FFFFFF" w:themeColor="background1"/>
                      <w:sz w:val="22"/>
                    </w:rPr>
                    <w:t>Parent / Legal Guardian 2</w:t>
                  </w:r>
                </w:p>
              </w:tc>
            </w:tr>
            <w:tr w:rsidR="009B1A4E" w:rsidRPr="00AF6CD7" w14:paraId="6A2E0825" w14:textId="77777777" w:rsidTr="009B1A4E">
              <w:tc>
                <w:tcPr>
                  <w:tcW w:w="11487" w:type="dxa"/>
                  <w:gridSpan w:val="10"/>
                  <w:tcBorders>
                    <w:top w:val="single" w:sz="4" w:space="0" w:color="9C9E9F"/>
                    <w:bottom w:val="single" w:sz="4" w:space="0" w:color="9C9E9F"/>
                  </w:tcBorders>
                </w:tcPr>
                <w:p w14:paraId="71126809" w14:textId="77777777" w:rsidR="009B1A4E" w:rsidRPr="003D2346" w:rsidRDefault="009B1A4E" w:rsidP="00A00524">
                  <w:pPr>
                    <w:spacing w:before="60" w:after="60" w:line="259" w:lineRule="auto"/>
                    <w:ind w:right="-244"/>
                    <w:rPr>
                      <w:rFonts w:cstheme="minorHAnsi"/>
                      <w:b/>
                      <w:noProof/>
                      <w:color w:val="FFFFFF" w:themeColor="background1"/>
                      <w:sz w:val="22"/>
                    </w:rPr>
                  </w:pPr>
                  <w:r w:rsidRPr="003D2346">
                    <w:rPr>
                      <w:rFonts w:cstheme="minorHAnsi"/>
                      <w:b/>
                      <w:noProof/>
                      <w:sz w:val="22"/>
                    </w:rPr>
                    <w:t>Legal Given Name:</w:t>
                  </w:r>
                </w:p>
              </w:tc>
            </w:tr>
            <w:tr w:rsidR="009B1A4E" w:rsidRPr="00AF6CD7" w14:paraId="00153AB5" w14:textId="77777777" w:rsidTr="009B1A4E">
              <w:tc>
                <w:tcPr>
                  <w:tcW w:w="11487" w:type="dxa"/>
                  <w:gridSpan w:val="10"/>
                  <w:tcBorders>
                    <w:top w:val="single" w:sz="4" w:space="0" w:color="9C9E9F"/>
                    <w:bottom w:val="single" w:sz="4" w:space="0" w:color="9C9E9F"/>
                  </w:tcBorders>
                </w:tcPr>
                <w:p w14:paraId="02FB5C6C"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Legal Family Name:</w:t>
                  </w:r>
                </w:p>
              </w:tc>
            </w:tr>
            <w:tr w:rsidR="009B1A4E" w:rsidRPr="00AF6CD7" w14:paraId="66055DF6" w14:textId="77777777" w:rsidTr="009B1A4E">
              <w:tc>
                <w:tcPr>
                  <w:tcW w:w="11487" w:type="dxa"/>
                  <w:gridSpan w:val="10"/>
                  <w:tcBorders>
                    <w:top w:val="single" w:sz="4" w:space="0" w:color="9C9E9F"/>
                    <w:bottom w:val="single" w:sz="4" w:space="0" w:color="9C9E9F"/>
                  </w:tcBorders>
                </w:tcPr>
                <w:p w14:paraId="4979F052"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Date of Birth (dd/mm/yy):</w:t>
                  </w:r>
                </w:p>
              </w:tc>
            </w:tr>
            <w:tr w:rsidR="009B1A4E" w:rsidRPr="00AF6CD7" w14:paraId="528BC7A3" w14:textId="77777777" w:rsidTr="009B1A4E">
              <w:tc>
                <w:tcPr>
                  <w:tcW w:w="11487" w:type="dxa"/>
                  <w:gridSpan w:val="10"/>
                  <w:tcBorders>
                    <w:top w:val="single" w:sz="4" w:space="0" w:color="9C9E9F"/>
                    <w:bottom w:val="single" w:sz="4" w:space="0" w:color="9C9E9F"/>
                  </w:tcBorders>
                </w:tcPr>
                <w:p w14:paraId="76F29003"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Relationship to child:</w:t>
                  </w:r>
                </w:p>
              </w:tc>
            </w:tr>
            <w:tr w:rsidR="009B1A4E" w:rsidRPr="00AF6CD7" w14:paraId="69199574" w14:textId="77777777" w:rsidTr="009B1A4E">
              <w:tc>
                <w:tcPr>
                  <w:tcW w:w="6080" w:type="dxa"/>
                  <w:gridSpan w:val="4"/>
                  <w:tcBorders>
                    <w:top w:val="single" w:sz="4" w:space="0" w:color="9C9E9F"/>
                    <w:bottom w:val="single" w:sz="4" w:space="0" w:color="9C9E9F"/>
                  </w:tcBorders>
                </w:tcPr>
                <w:p w14:paraId="57769E7E"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noProof/>
                      <w:sz w:val="22"/>
                    </w:rPr>
                    <w:t>Address:</w:t>
                  </w:r>
                </w:p>
                <w:p w14:paraId="7CAB1F49" w14:textId="77777777" w:rsidR="009B1A4E" w:rsidRDefault="009B1A4E" w:rsidP="0083700B">
                  <w:pPr>
                    <w:spacing w:before="60" w:after="60" w:line="259" w:lineRule="auto"/>
                    <w:ind w:left="142" w:right="-244"/>
                    <w:rPr>
                      <w:rFonts w:cstheme="minorHAnsi"/>
                      <w:b/>
                      <w:noProof/>
                    </w:rPr>
                  </w:pPr>
                </w:p>
                <w:p w14:paraId="4BDC39B7" w14:textId="77777777" w:rsidR="009B1A4E" w:rsidRPr="0083700B" w:rsidRDefault="009B1A4E" w:rsidP="0083700B">
                  <w:pPr>
                    <w:spacing w:before="60" w:after="60" w:line="259" w:lineRule="auto"/>
                    <w:ind w:right="-244"/>
                    <w:rPr>
                      <w:rFonts w:cstheme="minorHAnsi"/>
                      <w:b/>
                      <w:noProof/>
                      <w:sz w:val="22"/>
                    </w:rPr>
                  </w:pPr>
                  <w:r w:rsidRPr="0083700B">
                    <w:rPr>
                      <w:rFonts w:cstheme="minorHAnsi"/>
                      <w:b/>
                      <w:bCs/>
                      <w:iCs/>
                      <w:sz w:val="22"/>
                    </w:rPr>
                    <w:t>Does the child live at this address:</w:t>
                  </w:r>
                  <w:r w:rsidRPr="0083700B">
                    <w:rPr>
                      <w:rFonts w:cstheme="minorHAnsi"/>
                      <w:iCs/>
                      <w:sz w:val="22"/>
                    </w:rPr>
                    <w:t xml:space="preserve">        </w:t>
                  </w:r>
                  <w:r w:rsidRPr="0083700B">
                    <w:rPr>
                      <w:rFonts w:cstheme="minorHAnsi"/>
                      <w:b/>
                      <w:bCs/>
                      <w:sz w:val="22"/>
                    </w:rPr>
                    <w:sym w:font="Wingdings" w:char="F06F"/>
                  </w:r>
                  <w:r w:rsidRPr="0083700B">
                    <w:rPr>
                      <w:rFonts w:cstheme="minorHAnsi"/>
                      <w:sz w:val="22"/>
                    </w:rPr>
                    <w:t xml:space="preserve"> Yes </w:t>
                  </w:r>
                  <w:r w:rsidRPr="0083700B">
                    <w:rPr>
                      <w:rFonts w:cstheme="minorHAnsi"/>
                      <w:iCs/>
                      <w:sz w:val="22"/>
                    </w:rPr>
                    <w:t xml:space="preserve">   </w:t>
                  </w:r>
                  <w:r w:rsidRPr="0083700B">
                    <w:rPr>
                      <w:rFonts w:cstheme="minorHAnsi"/>
                      <w:b/>
                      <w:bCs/>
                      <w:iCs/>
                      <w:sz w:val="22"/>
                    </w:rPr>
                    <w:t xml:space="preserve"> </w:t>
                  </w:r>
                  <w:r w:rsidRPr="0083700B">
                    <w:rPr>
                      <w:rFonts w:cstheme="minorHAnsi"/>
                      <w:b/>
                      <w:bCs/>
                      <w:sz w:val="22"/>
                    </w:rPr>
                    <w:sym w:font="Wingdings" w:char="F06F"/>
                  </w:r>
                  <w:r w:rsidRPr="0083700B">
                    <w:rPr>
                      <w:rFonts w:cstheme="minorHAnsi"/>
                      <w:sz w:val="22"/>
                    </w:rPr>
                    <w:t xml:space="preserve"> No </w:t>
                  </w:r>
                  <w:r w:rsidRPr="0083700B">
                    <w:rPr>
                      <w:rFonts w:cstheme="minorHAnsi"/>
                      <w:iCs/>
                      <w:sz w:val="22"/>
                    </w:rPr>
                    <w:t xml:space="preserve">                                                     </w:t>
                  </w:r>
                </w:p>
              </w:tc>
              <w:tc>
                <w:tcPr>
                  <w:tcW w:w="2835" w:type="dxa"/>
                  <w:gridSpan w:val="2"/>
                  <w:tcBorders>
                    <w:top w:val="single" w:sz="4" w:space="0" w:color="9C9E9F"/>
                    <w:bottom w:val="single" w:sz="4" w:space="0" w:color="9C9E9F"/>
                  </w:tcBorders>
                </w:tcPr>
                <w:p w14:paraId="5A9F079B"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noProof/>
                      <w:sz w:val="22"/>
                    </w:rPr>
                    <w:t>Suburb:</w:t>
                  </w:r>
                </w:p>
                <w:p w14:paraId="21F3B541" w14:textId="77777777" w:rsidR="009B1A4E" w:rsidRPr="00AF6CD7" w:rsidRDefault="009B1A4E" w:rsidP="0083700B">
                  <w:pPr>
                    <w:spacing w:before="60" w:after="60" w:line="259" w:lineRule="auto"/>
                    <w:ind w:left="142" w:right="-244"/>
                    <w:rPr>
                      <w:rFonts w:cstheme="minorHAnsi"/>
                      <w:b/>
                      <w:noProof/>
                    </w:rPr>
                  </w:pPr>
                </w:p>
              </w:tc>
              <w:tc>
                <w:tcPr>
                  <w:tcW w:w="2572" w:type="dxa"/>
                  <w:gridSpan w:val="4"/>
                  <w:tcBorders>
                    <w:top w:val="single" w:sz="4" w:space="0" w:color="9C9E9F"/>
                    <w:bottom w:val="single" w:sz="4" w:space="0" w:color="9C9E9F"/>
                  </w:tcBorders>
                </w:tcPr>
                <w:p w14:paraId="1D7D4054"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sz w:val="22"/>
                    </w:rPr>
                    <w:t>Postcode:</w:t>
                  </w:r>
                </w:p>
              </w:tc>
            </w:tr>
            <w:tr w:rsidR="009B1A4E" w:rsidRPr="00AF6CD7" w14:paraId="0859B494" w14:textId="77777777" w:rsidTr="009B1A4E">
              <w:tc>
                <w:tcPr>
                  <w:tcW w:w="11487" w:type="dxa"/>
                  <w:gridSpan w:val="10"/>
                  <w:tcBorders>
                    <w:top w:val="single" w:sz="4" w:space="0" w:color="9C9E9F"/>
                    <w:bottom w:val="single" w:sz="4" w:space="0" w:color="9C9E9F"/>
                  </w:tcBorders>
                </w:tcPr>
                <w:p w14:paraId="15877329" w14:textId="77777777" w:rsidR="009B1A4E" w:rsidRPr="00AF6CD7" w:rsidRDefault="009B1A4E" w:rsidP="00D4383E">
                  <w:pPr>
                    <w:spacing w:before="60" w:after="60" w:line="259" w:lineRule="auto"/>
                    <w:ind w:right="-244"/>
                    <w:rPr>
                      <w:rFonts w:cstheme="minorHAnsi"/>
                      <w:b/>
                    </w:rPr>
                  </w:pPr>
                  <w:r w:rsidRPr="0083700B">
                    <w:rPr>
                      <w:rFonts w:cstheme="minorHAnsi"/>
                      <w:b/>
                      <w:sz w:val="22"/>
                    </w:rPr>
                    <w:t>Phone Number</w:t>
                  </w:r>
                  <w:r>
                    <w:rPr>
                      <w:rFonts w:cstheme="minorHAnsi"/>
                      <w:b/>
                    </w:rPr>
                    <w:t xml:space="preserve"> </w:t>
                  </w:r>
                  <w:r w:rsidRPr="00CA323A">
                    <w:rPr>
                      <w:rFonts w:cstheme="minorHAnsi"/>
                      <w:bCs/>
                      <w:sz w:val="18"/>
                      <w:szCs w:val="18"/>
                    </w:rPr>
                    <w:t>(mobile preferred)</w:t>
                  </w:r>
                  <w:r w:rsidRPr="00CA323A">
                    <w:rPr>
                      <w:rFonts w:cstheme="minorHAnsi"/>
                      <w:bCs/>
                    </w:rPr>
                    <w:t>:</w:t>
                  </w:r>
                </w:p>
              </w:tc>
            </w:tr>
            <w:tr w:rsidR="009B1A4E" w:rsidRPr="00AF6CD7" w14:paraId="3993E086" w14:textId="77777777" w:rsidTr="009B1A4E">
              <w:tc>
                <w:tcPr>
                  <w:tcW w:w="11487" w:type="dxa"/>
                  <w:gridSpan w:val="10"/>
                  <w:tcBorders>
                    <w:top w:val="single" w:sz="4" w:space="0" w:color="9C9E9F"/>
                    <w:bottom w:val="single" w:sz="4" w:space="0" w:color="9C9E9F"/>
                  </w:tcBorders>
                </w:tcPr>
                <w:p w14:paraId="74714C95" w14:textId="77777777" w:rsidR="009B1A4E" w:rsidRPr="0083700B" w:rsidRDefault="009B1A4E" w:rsidP="00D4383E">
                  <w:pPr>
                    <w:spacing w:before="60" w:after="60" w:line="259" w:lineRule="auto"/>
                    <w:ind w:right="-244"/>
                    <w:rPr>
                      <w:rFonts w:cstheme="minorHAnsi"/>
                      <w:b/>
                      <w:sz w:val="22"/>
                    </w:rPr>
                  </w:pPr>
                  <w:r w:rsidRPr="0083700B">
                    <w:rPr>
                      <w:rFonts w:cstheme="minorHAnsi"/>
                      <w:b/>
                      <w:sz w:val="22"/>
                    </w:rPr>
                    <w:t>Email:</w:t>
                  </w:r>
                </w:p>
              </w:tc>
            </w:tr>
            <w:tr w:rsidR="009B1A4E" w:rsidRPr="00AF6CD7" w14:paraId="5E61F3F9" w14:textId="77777777" w:rsidTr="009B1A4E">
              <w:trPr>
                <w:trHeight w:val="347"/>
              </w:trPr>
              <w:tc>
                <w:tcPr>
                  <w:tcW w:w="3829" w:type="dxa"/>
                  <w:tcBorders>
                    <w:top w:val="single" w:sz="4" w:space="0" w:color="9C9E9F"/>
                    <w:bottom w:val="single" w:sz="4" w:space="0" w:color="9C9E9F"/>
                  </w:tcBorders>
                </w:tcPr>
                <w:p w14:paraId="791939D6" w14:textId="77777777" w:rsidR="009B1A4E" w:rsidRPr="0083700B" w:rsidRDefault="009B1A4E" w:rsidP="00757EEC">
                  <w:pPr>
                    <w:spacing w:before="60" w:after="60" w:line="259" w:lineRule="auto"/>
                    <w:ind w:right="-244"/>
                    <w:rPr>
                      <w:rFonts w:cstheme="minorHAnsi"/>
                      <w:b/>
                      <w:sz w:val="22"/>
                    </w:rPr>
                  </w:pPr>
                  <w:r w:rsidRPr="0083700B">
                    <w:rPr>
                      <w:rFonts w:cstheme="minorHAnsi"/>
                      <w:b/>
                      <w:noProof/>
                      <w:sz w:val="22"/>
                    </w:rPr>
                    <w:t>Interpreter Required:</w:t>
                  </w:r>
                </w:p>
              </w:tc>
              <w:tc>
                <w:tcPr>
                  <w:tcW w:w="1269" w:type="dxa"/>
                  <w:tcBorders>
                    <w:top w:val="single" w:sz="4" w:space="0" w:color="9C9E9F"/>
                    <w:bottom w:val="single" w:sz="4" w:space="0" w:color="9C9E9F"/>
                  </w:tcBorders>
                </w:tcPr>
                <w:p w14:paraId="57CCB9AE" w14:textId="77777777" w:rsidR="009B1A4E" w:rsidRPr="0083700B" w:rsidRDefault="009B1A4E" w:rsidP="00757EEC">
                  <w:pPr>
                    <w:spacing w:before="60" w:after="60" w:line="259" w:lineRule="auto"/>
                    <w:ind w:left="142" w:right="-244"/>
                    <w:rPr>
                      <w:rFonts w:cstheme="minorHAnsi"/>
                      <w:sz w:val="22"/>
                    </w:rPr>
                  </w:pPr>
                  <w:r w:rsidRPr="0083700B">
                    <w:rPr>
                      <w:rFonts w:cstheme="minorHAnsi"/>
                      <w:b/>
                      <w:bCs/>
                      <w:sz w:val="22"/>
                    </w:rPr>
                    <w:sym w:font="Wingdings" w:char="F06F"/>
                  </w:r>
                  <w:r w:rsidRPr="0083700B">
                    <w:rPr>
                      <w:rFonts w:cstheme="minorHAnsi"/>
                      <w:sz w:val="22"/>
                    </w:rPr>
                    <w:t xml:space="preserve"> Yes </w:t>
                  </w:r>
                </w:p>
              </w:tc>
              <w:tc>
                <w:tcPr>
                  <w:tcW w:w="6389" w:type="dxa"/>
                  <w:gridSpan w:val="8"/>
                  <w:tcBorders>
                    <w:top w:val="single" w:sz="4" w:space="0" w:color="9C9E9F"/>
                    <w:bottom w:val="single" w:sz="4" w:space="0" w:color="9C9E9F"/>
                  </w:tcBorders>
                </w:tcPr>
                <w:p w14:paraId="63FC3AA0" w14:textId="77777777" w:rsidR="009B1A4E" w:rsidRPr="0083700B" w:rsidRDefault="009B1A4E" w:rsidP="00757EEC">
                  <w:pPr>
                    <w:spacing w:before="60" w:after="60" w:line="259" w:lineRule="auto"/>
                    <w:ind w:left="142" w:right="-244"/>
                    <w:rPr>
                      <w:rFonts w:cstheme="minorHAnsi"/>
                      <w:b/>
                      <w:sz w:val="22"/>
                    </w:rPr>
                  </w:pPr>
                  <w:r w:rsidRPr="0083700B">
                    <w:rPr>
                      <w:rFonts w:cstheme="minorHAnsi"/>
                      <w:b/>
                      <w:bCs/>
                      <w:sz w:val="22"/>
                    </w:rPr>
                    <w:sym w:font="Wingdings" w:char="F06F"/>
                  </w:r>
                  <w:r w:rsidRPr="0083700B">
                    <w:rPr>
                      <w:rFonts w:cstheme="minorHAnsi"/>
                      <w:sz w:val="22"/>
                    </w:rPr>
                    <w:t xml:space="preserve"> No </w:t>
                  </w:r>
                </w:p>
              </w:tc>
            </w:tr>
            <w:tr w:rsidR="009B1A4E" w:rsidRPr="00AF6CD7" w14:paraId="31134758" w14:textId="77777777" w:rsidTr="009B1A4E">
              <w:tc>
                <w:tcPr>
                  <w:tcW w:w="7225" w:type="dxa"/>
                  <w:gridSpan w:val="5"/>
                  <w:tcBorders>
                    <w:top w:val="single" w:sz="4" w:space="0" w:color="9C9E9F"/>
                    <w:bottom w:val="single" w:sz="4" w:space="0" w:color="9C9E9F"/>
                  </w:tcBorders>
                </w:tcPr>
                <w:p w14:paraId="6ED98E37" w14:textId="21D0F3F9" w:rsidR="009B1A4E" w:rsidRPr="0083700B" w:rsidRDefault="009B1A4E" w:rsidP="00784148">
                  <w:pPr>
                    <w:spacing w:before="60" w:after="60" w:line="259" w:lineRule="auto"/>
                    <w:ind w:right="-244"/>
                    <w:rPr>
                      <w:rFonts w:cstheme="minorHAnsi"/>
                      <w:sz w:val="22"/>
                    </w:rPr>
                  </w:pPr>
                  <w:r w:rsidRPr="0083700B">
                    <w:rPr>
                      <w:rFonts w:cstheme="minorHAnsi"/>
                      <w:b/>
                      <w:noProof/>
                      <w:sz w:val="22"/>
                    </w:rPr>
                    <w:t>Language:</w:t>
                  </w:r>
                </w:p>
              </w:tc>
              <w:tc>
                <w:tcPr>
                  <w:tcW w:w="4262" w:type="dxa"/>
                  <w:gridSpan w:val="5"/>
                  <w:tcBorders>
                    <w:top w:val="single" w:sz="4" w:space="0" w:color="9C9E9F"/>
                    <w:bottom w:val="single" w:sz="4" w:space="0" w:color="9C9E9F"/>
                  </w:tcBorders>
                </w:tcPr>
                <w:p w14:paraId="2B31D05D" w14:textId="77777777" w:rsidR="009B1A4E" w:rsidRPr="0083700B" w:rsidRDefault="009B1A4E" w:rsidP="00784148">
                  <w:pPr>
                    <w:spacing w:before="60" w:after="60" w:line="259" w:lineRule="auto"/>
                    <w:ind w:left="142" w:right="-244"/>
                    <w:rPr>
                      <w:rFonts w:cstheme="minorHAnsi"/>
                      <w:sz w:val="22"/>
                    </w:rPr>
                  </w:pPr>
                  <w:r w:rsidRPr="0083700B">
                    <w:rPr>
                      <w:rFonts w:cstheme="minorHAnsi"/>
                      <w:b/>
                      <w:noProof/>
                      <w:sz w:val="22"/>
                    </w:rPr>
                    <w:t>Dialect:</w:t>
                  </w:r>
                </w:p>
              </w:tc>
            </w:tr>
            <w:tr w:rsidR="009B1A4E" w14:paraId="0B5FA8F6" w14:textId="77777777" w:rsidTr="009B1A4E">
              <w:tc>
                <w:tcPr>
                  <w:tcW w:w="9209" w:type="dxa"/>
                  <w:gridSpan w:val="8"/>
                  <w:tcBorders>
                    <w:top w:val="single" w:sz="4" w:space="0" w:color="9C9E9F"/>
                    <w:bottom w:val="single" w:sz="4" w:space="0" w:color="9C9E9F"/>
                  </w:tcBorders>
                </w:tcPr>
                <w:p w14:paraId="4BA4C05A" w14:textId="77777777" w:rsidR="009B1A4E" w:rsidRPr="0083700B" w:rsidRDefault="009B1A4E" w:rsidP="0063076F">
                  <w:pPr>
                    <w:spacing w:before="60" w:after="60" w:line="259" w:lineRule="auto"/>
                    <w:ind w:right="-244"/>
                    <w:rPr>
                      <w:rFonts w:cstheme="minorHAnsi"/>
                      <w:b/>
                      <w:noProof/>
                      <w:sz w:val="22"/>
                    </w:rPr>
                  </w:pPr>
                  <w:r w:rsidRPr="0083700B">
                    <w:rPr>
                      <w:rFonts w:cstheme="minorHAnsi"/>
                      <w:b/>
                      <w:noProof/>
                      <w:sz w:val="22"/>
                    </w:rPr>
                    <w:t>Does Parent/Legal Guardian 1 have one of the following cards?</w:t>
                  </w:r>
                </w:p>
                <w:p w14:paraId="0A741E2E" w14:textId="77777777" w:rsidR="009B1A4E" w:rsidRDefault="009B1A4E" w:rsidP="0063076F">
                  <w:pPr>
                    <w:spacing w:before="60" w:after="60" w:line="259" w:lineRule="auto"/>
                    <w:ind w:right="-244"/>
                    <w:rPr>
                      <w:rFonts w:cstheme="minorHAnsi"/>
                      <w:b/>
                      <w:noProof/>
                    </w:rPr>
                  </w:pPr>
                  <w:r w:rsidRPr="00B518AA">
                    <w:rPr>
                      <w:rFonts w:cstheme="minorHAnsi"/>
                      <w:iCs/>
                      <w:sz w:val="18"/>
                      <w:szCs w:val="18"/>
                    </w:rPr>
                    <w:t xml:space="preserve">If yes, please include details below and provide a photocopy of your </w:t>
                  </w:r>
                  <w:r>
                    <w:rPr>
                      <w:rFonts w:cstheme="minorHAnsi"/>
                      <w:iCs/>
                      <w:sz w:val="18"/>
                      <w:szCs w:val="18"/>
                    </w:rPr>
                    <w:t>card</w:t>
                  </w:r>
                </w:p>
              </w:tc>
              <w:tc>
                <w:tcPr>
                  <w:tcW w:w="1134" w:type="dxa"/>
                  <w:tcBorders>
                    <w:top w:val="single" w:sz="4" w:space="0" w:color="9C9E9F"/>
                    <w:bottom w:val="single" w:sz="4" w:space="0" w:color="9C9E9F"/>
                  </w:tcBorders>
                </w:tcPr>
                <w:p w14:paraId="23B68A41" w14:textId="77777777" w:rsidR="009B1A4E" w:rsidRPr="005922C0" w:rsidRDefault="009B1A4E" w:rsidP="0063076F">
                  <w:pPr>
                    <w:spacing w:before="60" w:after="60" w:line="259" w:lineRule="auto"/>
                    <w:ind w:right="-244"/>
                    <w:rPr>
                      <w:rFonts w:cstheme="minorHAnsi"/>
                      <w:b/>
                      <w:noProof/>
                      <w:sz w:val="22"/>
                    </w:rPr>
                  </w:pPr>
                  <w:r w:rsidRPr="005922C0">
                    <w:rPr>
                      <w:rFonts w:cstheme="minorHAnsi"/>
                      <w:b/>
                      <w:bCs/>
                      <w:sz w:val="22"/>
                    </w:rPr>
                    <w:sym w:font="Wingdings" w:char="F06F"/>
                  </w:r>
                  <w:r w:rsidRPr="005922C0">
                    <w:rPr>
                      <w:rFonts w:cstheme="minorHAnsi"/>
                      <w:sz w:val="22"/>
                    </w:rPr>
                    <w:t xml:space="preserve"> Yes</w:t>
                  </w:r>
                </w:p>
              </w:tc>
              <w:tc>
                <w:tcPr>
                  <w:tcW w:w="1144" w:type="dxa"/>
                  <w:tcBorders>
                    <w:top w:val="single" w:sz="4" w:space="0" w:color="9C9E9F"/>
                    <w:bottom w:val="single" w:sz="4" w:space="0" w:color="9C9E9F"/>
                  </w:tcBorders>
                </w:tcPr>
                <w:p w14:paraId="2CE2944A" w14:textId="77777777" w:rsidR="009B1A4E" w:rsidRPr="005922C0" w:rsidRDefault="009B1A4E" w:rsidP="0063076F">
                  <w:pPr>
                    <w:spacing w:before="60" w:after="60" w:line="259" w:lineRule="auto"/>
                    <w:ind w:right="-244"/>
                    <w:rPr>
                      <w:rFonts w:cstheme="minorHAnsi"/>
                      <w:b/>
                      <w:noProof/>
                      <w:sz w:val="22"/>
                    </w:rPr>
                  </w:pPr>
                  <w:r w:rsidRPr="005922C0">
                    <w:rPr>
                      <w:rFonts w:cstheme="minorHAnsi"/>
                      <w:sz w:val="22"/>
                    </w:rPr>
                    <w:t xml:space="preserve"> </w:t>
                  </w:r>
                  <w:r w:rsidRPr="005922C0">
                    <w:rPr>
                      <w:rFonts w:cstheme="minorHAnsi"/>
                      <w:b/>
                      <w:bCs/>
                      <w:sz w:val="22"/>
                    </w:rPr>
                    <w:sym w:font="Wingdings" w:char="F06F"/>
                  </w:r>
                  <w:r w:rsidRPr="005922C0">
                    <w:rPr>
                      <w:rFonts w:cstheme="minorHAnsi"/>
                      <w:sz w:val="22"/>
                    </w:rPr>
                    <w:t xml:space="preserve"> No</w:t>
                  </w:r>
                </w:p>
              </w:tc>
            </w:tr>
            <w:tr w:rsidR="009B1A4E" w14:paraId="6EEA1B60" w14:textId="77777777" w:rsidTr="009B1A4E">
              <w:tc>
                <w:tcPr>
                  <w:tcW w:w="5743" w:type="dxa"/>
                  <w:gridSpan w:val="3"/>
                  <w:tcBorders>
                    <w:top w:val="single" w:sz="4" w:space="0" w:color="9C9E9F"/>
                    <w:bottom w:val="single" w:sz="4" w:space="0" w:color="9C9E9F"/>
                  </w:tcBorders>
                </w:tcPr>
                <w:p w14:paraId="6FE1A32E" w14:textId="77777777" w:rsidR="009B1A4E" w:rsidRPr="005922C0" w:rsidRDefault="009B1A4E" w:rsidP="009C5DF6">
                  <w:pPr>
                    <w:spacing w:before="60" w:after="60" w:line="259" w:lineRule="auto"/>
                    <w:ind w:right="-244"/>
                    <w:rPr>
                      <w:rFonts w:cstheme="minorHAnsi"/>
                      <w:b/>
                      <w:noProof/>
                      <w:sz w:val="22"/>
                    </w:rPr>
                  </w:pPr>
                  <w:r w:rsidRPr="005922C0">
                    <w:rPr>
                      <w:rFonts w:cstheme="minorHAnsi"/>
                      <w:b/>
                      <w:bCs/>
                      <w:sz w:val="22"/>
                    </w:rPr>
                    <w:sym w:font="Wingdings" w:char="F06F"/>
                  </w:r>
                  <w:r w:rsidRPr="005922C0">
                    <w:rPr>
                      <w:rFonts w:cstheme="minorHAnsi"/>
                      <w:sz w:val="22"/>
                    </w:rPr>
                    <w:t xml:space="preserve"> </w:t>
                  </w:r>
                  <w:r w:rsidRPr="005922C0">
                    <w:rPr>
                      <w:rFonts w:cstheme="minorHAnsi"/>
                      <w:b/>
                      <w:sz w:val="22"/>
                    </w:rPr>
                    <w:t>Commonwealth Health Care Card</w:t>
                  </w:r>
                </w:p>
              </w:tc>
              <w:tc>
                <w:tcPr>
                  <w:tcW w:w="5744" w:type="dxa"/>
                  <w:gridSpan w:val="7"/>
                  <w:tcBorders>
                    <w:top w:val="single" w:sz="4" w:space="0" w:color="9C9E9F"/>
                    <w:bottom w:val="single" w:sz="4" w:space="0" w:color="9C9E9F"/>
                  </w:tcBorders>
                </w:tcPr>
                <w:p w14:paraId="3E3E164B" w14:textId="77777777" w:rsidR="009B1A4E" w:rsidRPr="005922C0" w:rsidRDefault="009B1A4E" w:rsidP="009C5DF6">
                  <w:pPr>
                    <w:spacing w:before="60" w:after="60" w:line="259" w:lineRule="auto"/>
                    <w:ind w:right="-244"/>
                    <w:rPr>
                      <w:rFonts w:cstheme="minorHAnsi"/>
                      <w:b/>
                      <w:noProof/>
                      <w:sz w:val="22"/>
                    </w:rPr>
                  </w:pPr>
                  <w:r w:rsidRPr="005922C0">
                    <w:rPr>
                      <w:rFonts w:cstheme="minorHAnsi"/>
                      <w:b/>
                      <w:bCs/>
                      <w:sz w:val="22"/>
                    </w:rPr>
                    <w:sym w:font="Wingdings" w:char="F06F"/>
                  </w:r>
                  <w:r w:rsidRPr="005922C0">
                    <w:rPr>
                      <w:rFonts w:cstheme="minorHAnsi"/>
                      <w:b/>
                      <w:bCs/>
                      <w:sz w:val="22"/>
                    </w:rPr>
                    <w:t xml:space="preserve"> </w:t>
                  </w:r>
                  <w:r w:rsidRPr="005922C0">
                    <w:rPr>
                      <w:rFonts w:cstheme="minorHAnsi"/>
                      <w:b/>
                      <w:sz w:val="22"/>
                    </w:rPr>
                    <w:t>Commonwealth Pensioner Concession Card</w:t>
                  </w:r>
                  <w:r w:rsidRPr="005922C0">
                    <w:rPr>
                      <w:rFonts w:cstheme="minorHAnsi"/>
                      <w:sz w:val="22"/>
                    </w:rPr>
                    <w:t xml:space="preserve"> </w:t>
                  </w:r>
                </w:p>
              </w:tc>
            </w:tr>
            <w:tr w:rsidR="009B1A4E" w14:paraId="5F6AE5CD" w14:textId="77777777" w:rsidTr="009B1A4E">
              <w:tc>
                <w:tcPr>
                  <w:tcW w:w="5743" w:type="dxa"/>
                  <w:gridSpan w:val="3"/>
                  <w:tcBorders>
                    <w:top w:val="single" w:sz="4" w:space="0" w:color="9C9E9F"/>
                    <w:bottom w:val="single" w:sz="4" w:space="0" w:color="9C9E9F"/>
                  </w:tcBorders>
                </w:tcPr>
                <w:p w14:paraId="262933CD" w14:textId="77777777" w:rsidR="009B1A4E" w:rsidRPr="005922C0" w:rsidRDefault="009B1A4E" w:rsidP="00C02FFD">
                  <w:pPr>
                    <w:spacing w:before="60" w:after="60" w:line="259" w:lineRule="auto"/>
                    <w:ind w:right="-244"/>
                    <w:rPr>
                      <w:rFonts w:cstheme="minorHAnsi"/>
                      <w:b/>
                      <w:noProof/>
                      <w:sz w:val="22"/>
                    </w:rPr>
                  </w:pPr>
                  <w:r w:rsidRPr="005922C0">
                    <w:rPr>
                      <w:rFonts w:cstheme="minorHAnsi"/>
                      <w:b/>
                      <w:bCs/>
                      <w:sz w:val="22"/>
                    </w:rPr>
                    <w:sym w:font="Wingdings" w:char="F06F"/>
                  </w:r>
                  <w:r w:rsidRPr="005922C0">
                    <w:rPr>
                      <w:rFonts w:cstheme="minorHAnsi"/>
                      <w:sz w:val="22"/>
                    </w:rPr>
                    <w:t xml:space="preserve"> </w:t>
                  </w:r>
                  <w:r w:rsidRPr="005922C0">
                    <w:rPr>
                      <w:rFonts w:cstheme="minorHAnsi"/>
                      <w:b/>
                      <w:sz w:val="22"/>
                    </w:rPr>
                    <w:t>Department of Veterans Affairs Card</w:t>
                  </w:r>
                </w:p>
              </w:tc>
              <w:tc>
                <w:tcPr>
                  <w:tcW w:w="5744" w:type="dxa"/>
                  <w:gridSpan w:val="7"/>
                  <w:tcBorders>
                    <w:top w:val="single" w:sz="4" w:space="0" w:color="9C9E9F"/>
                    <w:bottom w:val="single" w:sz="4" w:space="0" w:color="9C9E9F"/>
                  </w:tcBorders>
                </w:tcPr>
                <w:p w14:paraId="15B5181E" w14:textId="77777777" w:rsidR="009B1A4E" w:rsidRDefault="009B1A4E" w:rsidP="00C02FFD">
                  <w:pPr>
                    <w:spacing w:before="60" w:after="60" w:line="259" w:lineRule="auto"/>
                    <w:ind w:left="142" w:right="-244"/>
                    <w:rPr>
                      <w:rFonts w:cstheme="minorHAnsi"/>
                      <w:b/>
                      <w:noProof/>
                    </w:rPr>
                  </w:pPr>
                </w:p>
              </w:tc>
            </w:tr>
            <w:tr w:rsidR="009B1A4E" w14:paraId="1E4FB31C" w14:textId="77777777" w:rsidTr="009B1A4E">
              <w:tc>
                <w:tcPr>
                  <w:tcW w:w="7225" w:type="dxa"/>
                  <w:gridSpan w:val="5"/>
                  <w:tcBorders>
                    <w:top w:val="single" w:sz="4" w:space="0" w:color="9C9E9F"/>
                    <w:bottom w:val="single" w:sz="4" w:space="0" w:color="9C9E9F"/>
                  </w:tcBorders>
                </w:tcPr>
                <w:p w14:paraId="22FEDE70" w14:textId="77777777" w:rsidR="009B1A4E" w:rsidRPr="00AF6CD7" w:rsidRDefault="009B1A4E" w:rsidP="00394C67">
                  <w:pPr>
                    <w:spacing w:before="60" w:after="60" w:line="259" w:lineRule="auto"/>
                    <w:ind w:right="-244"/>
                    <w:rPr>
                      <w:rFonts w:cstheme="minorHAnsi"/>
                    </w:rPr>
                  </w:pPr>
                  <w:r w:rsidRPr="005922C0">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262" w:type="dxa"/>
                  <w:gridSpan w:val="5"/>
                  <w:tcBorders>
                    <w:top w:val="single" w:sz="4" w:space="0" w:color="9C9E9F"/>
                    <w:bottom w:val="single" w:sz="4" w:space="0" w:color="9C9E9F"/>
                  </w:tcBorders>
                </w:tcPr>
                <w:p w14:paraId="26A836EC" w14:textId="77777777" w:rsidR="009B1A4E" w:rsidRPr="005A1532" w:rsidRDefault="009B1A4E" w:rsidP="00394C67">
                  <w:pPr>
                    <w:spacing w:before="60" w:after="60" w:line="259" w:lineRule="auto"/>
                    <w:ind w:right="-244"/>
                    <w:rPr>
                      <w:rFonts w:cstheme="minorHAnsi"/>
                      <w:b/>
                      <w:noProof/>
                      <w:sz w:val="22"/>
                    </w:rPr>
                  </w:pPr>
                  <w:r w:rsidRPr="005A1532">
                    <w:rPr>
                      <w:rFonts w:cstheme="minorHAnsi"/>
                      <w:b/>
                      <w:sz w:val="22"/>
                    </w:rPr>
                    <w:t>Expiry Date (mm/</w:t>
                  </w:r>
                  <w:proofErr w:type="spellStart"/>
                  <w:r w:rsidRPr="005A1532">
                    <w:rPr>
                      <w:rFonts w:cstheme="minorHAnsi"/>
                      <w:b/>
                      <w:sz w:val="22"/>
                    </w:rPr>
                    <w:t>yy</w:t>
                  </w:r>
                  <w:proofErr w:type="spellEnd"/>
                  <w:r w:rsidRPr="005A1532">
                    <w:rPr>
                      <w:rFonts w:cstheme="minorHAnsi"/>
                      <w:b/>
                      <w:sz w:val="22"/>
                    </w:rPr>
                    <w:t>):</w:t>
                  </w:r>
                </w:p>
              </w:tc>
            </w:tr>
            <w:tr w:rsidR="009B1A4E" w:rsidRPr="00AF6CD7" w14:paraId="618CD305" w14:textId="77777777" w:rsidTr="009B1A4E">
              <w:tc>
                <w:tcPr>
                  <w:tcW w:w="9067" w:type="dxa"/>
                  <w:gridSpan w:val="7"/>
                  <w:tcBorders>
                    <w:top w:val="single" w:sz="4" w:space="0" w:color="9C9E9F"/>
                    <w:bottom w:val="single" w:sz="4" w:space="0" w:color="9C9E9F"/>
                  </w:tcBorders>
                </w:tcPr>
                <w:p w14:paraId="7296F590" w14:textId="77777777" w:rsidR="009B1A4E" w:rsidRPr="005A1532" w:rsidRDefault="009B1A4E" w:rsidP="00394C67">
                  <w:pPr>
                    <w:spacing w:before="60" w:after="60"/>
                    <w:ind w:right="-244"/>
                    <w:rPr>
                      <w:rFonts w:cstheme="minorHAnsi"/>
                      <w:b/>
                      <w:noProof/>
                      <w:sz w:val="22"/>
                    </w:rPr>
                  </w:pPr>
                  <w:r w:rsidRPr="005A1532">
                    <w:rPr>
                      <w:rFonts w:cstheme="minorHAnsi"/>
                      <w:b/>
                      <w:noProof/>
                      <w:sz w:val="22"/>
                    </w:rPr>
                    <w:t>Is Parent/Legal Guardian 1 eligible for or undergoing an assessment for NDIS?</w:t>
                  </w:r>
                </w:p>
                <w:p w14:paraId="24577E97" w14:textId="77777777" w:rsidR="009B1A4E" w:rsidRPr="00AF6CD7" w:rsidRDefault="009B1A4E" w:rsidP="00394C67">
                  <w:pPr>
                    <w:spacing w:before="60" w:after="60" w:line="259" w:lineRule="auto"/>
                    <w:ind w:right="-244"/>
                    <w:rPr>
                      <w:rFonts w:cstheme="minorHAnsi"/>
                    </w:rPr>
                  </w:pPr>
                  <w:r>
                    <w:rPr>
                      <w:rFonts w:cstheme="minorHAnsi"/>
                      <w:iCs/>
                      <w:sz w:val="18"/>
                      <w:szCs w:val="18"/>
                    </w:rPr>
                    <w:t>As supported by a current NDIS Plan or support letter from a medical practitioner.</w:t>
                  </w:r>
                </w:p>
              </w:tc>
              <w:tc>
                <w:tcPr>
                  <w:tcW w:w="1276" w:type="dxa"/>
                  <w:gridSpan w:val="2"/>
                  <w:tcBorders>
                    <w:top w:val="single" w:sz="4" w:space="0" w:color="9C9E9F"/>
                    <w:bottom w:val="single" w:sz="4" w:space="0" w:color="9C9E9F"/>
                  </w:tcBorders>
                </w:tcPr>
                <w:p w14:paraId="4BA02246" w14:textId="77777777" w:rsidR="009B1A4E" w:rsidRPr="005A1532" w:rsidRDefault="009B1A4E" w:rsidP="009B1A4E">
                  <w:pPr>
                    <w:spacing w:before="60" w:after="60"/>
                    <w:ind w:left="142" w:right="-244"/>
                    <w:rPr>
                      <w:rFonts w:cstheme="minorHAnsi"/>
                      <w:sz w:val="22"/>
                    </w:rPr>
                  </w:pPr>
                  <w:r w:rsidRPr="005A1532">
                    <w:rPr>
                      <w:rFonts w:cstheme="minorHAnsi"/>
                      <w:b/>
                      <w:bCs/>
                      <w:sz w:val="22"/>
                    </w:rPr>
                    <w:sym w:font="Wingdings" w:char="F06F"/>
                  </w:r>
                  <w:r w:rsidRPr="005A1532">
                    <w:rPr>
                      <w:rFonts w:cstheme="minorHAnsi"/>
                      <w:sz w:val="22"/>
                    </w:rPr>
                    <w:t xml:space="preserve"> Yes </w:t>
                  </w:r>
                </w:p>
              </w:tc>
              <w:tc>
                <w:tcPr>
                  <w:tcW w:w="1144" w:type="dxa"/>
                  <w:tcBorders>
                    <w:top w:val="single" w:sz="4" w:space="0" w:color="9C9E9F"/>
                    <w:bottom w:val="single" w:sz="4" w:space="0" w:color="9C9E9F"/>
                  </w:tcBorders>
                </w:tcPr>
                <w:p w14:paraId="594FB2D7" w14:textId="77777777" w:rsidR="009B1A4E" w:rsidRPr="005A1532" w:rsidRDefault="009B1A4E" w:rsidP="009B1A4E">
                  <w:pPr>
                    <w:spacing w:before="60" w:after="60"/>
                    <w:ind w:left="142" w:right="-244"/>
                    <w:rPr>
                      <w:rFonts w:cstheme="minorHAnsi"/>
                      <w:sz w:val="22"/>
                    </w:rPr>
                  </w:pPr>
                  <w:r w:rsidRPr="005A1532">
                    <w:rPr>
                      <w:rFonts w:cstheme="minorHAnsi"/>
                      <w:b/>
                      <w:bCs/>
                      <w:sz w:val="22"/>
                    </w:rPr>
                    <w:sym w:font="Wingdings" w:char="F06F"/>
                  </w:r>
                  <w:r w:rsidRPr="005A1532">
                    <w:rPr>
                      <w:rFonts w:cstheme="minorHAnsi"/>
                      <w:sz w:val="22"/>
                    </w:rPr>
                    <w:t xml:space="preserve"> No </w:t>
                  </w:r>
                </w:p>
              </w:tc>
            </w:tr>
            <w:tr w:rsidR="009B1A4E" w:rsidRPr="00AF6CD7" w14:paraId="407974FD" w14:textId="77777777" w:rsidTr="009B1A4E">
              <w:tc>
                <w:tcPr>
                  <w:tcW w:w="9067" w:type="dxa"/>
                  <w:gridSpan w:val="7"/>
                  <w:tcBorders>
                    <w:top w:val="single" w:sz="4" w:space="0" w:color="9C9E9F"/>
                    <w:bottom w:val="single" w:sz="4" w:space="0" w:color="9C9E9F"/>
                  </w:tcBorders>
                </w:tcPr>
                <w:p w14:paraId="72885CC0" w14:textId="77777777" w:rsidR="009B1A4E" w:rsidRPr="005A1532" w:rsidRDefault="009B1A4E" w:rsidP="00394C67">
                  <w:pPr>
                    <w:spacing w:before="60" w:after="60" w:line="259" w:lineRule="auto"/>
                    <w:ind w:right="-244"/>
                    <w:rPr>
                      <w:rFonts w:cstheme="minorHAnsi"/>
                      <w:b/>
                      <w:noProof/>
                      <w:sz w:val="22"/>
                    </w:rPr>
                  </w:pPr>
                  <w:r w:rsidRPr="005A1532">
                    <w:rPr>
                      <w:rFonts w:cstheme="minorHAnsi"/>
                      <w:b/>
                      <w:noProof/>
                      <w:sz w:val="22"/>
                    </w:rPr>
                    <w:t>Does Parent/Legal Guardian 1 have complex medical needs that present barriers to accessing a kindergarten program?</w:t>
                  </w:r>
                </w:p>
                <w:p w14:paraId="745B2E34" w14:textId="77777777" w:rsidR="009B1A4E" w:rsidRPr="00AF6CD7" w:rsidRDefault="009B1A4E" w:rsidP="00394C67">
                  <w:pPr>
                    <w:spacing w:before="60" w:after="60"/>
                    <w:ind w:right="-244"/>
                    <w:rPr>
                      <w:rFonts w:cstheme="minorHAnsi"/>
                    </w:rPr>
                  </w:pPr>
                  <w:r>
                    <w:rPr>
                      <w:rFonts w:cstheme="minorHAnsi"/>
                      <w:iCs/>
                      <w:sz w:val="18"/>
                      <w:szCs w:val="18"/>
                    </w:rPr>
                    <w:t>As supported by a referral letter from a medical practitioner or specialist</w:t>
                  </w:r>
                </w:p>
              </w:tc>
              <w:tc>
                <w:tcPr>
                  <w:tcW w:w="1276" w:type="dxa"/>
                  <w:gridSpan w:val="2"/>
                  <w:tcBorders>
                    <w:top w:val="single" w:sz="4" w:space="0" w:color="9C9E9F"/>
                    <w:bottom w:val="single" w:sz="4" w:space="0" w:color="9C9E9F"/>
                  </w:tcBorders>
                </w:tcPr>
                <w:p w14:paraId="690875DA" w14:textId="77777777" w:rsidR="009B1A4E" w:rsidRPr="005A1532" w:rsidRDefault="009B1A4E" w:rsidP="009B1A4E">
                  <w:pPr>
                    <w:spacing w:before="60" w:after="60"/>
                    <w:ind w:left="142" w:right="-244"/>
                    <w:rPr>
                      <w:rFonts w:cstheme="minorHAnsi"/>
                      <w:sz w:val="22"/>
                    </w:rPr>
                  </w:pPr>
                  <w:r w:rsidRPr="005A1532">
                    <w:rPr>
                      <w:rFonts w:cstheme="minorHAnsi"/>
                      <w:b/>
                      <w:bCs/>
                      <w:sz w:val="22"/>
                    </w:rPr>
                    <w:sym w:font="Wingdings" w:char="F06F"/>
                  </w:r>
                  <w:r w:rsidRPr="005A1532">
                    <w:rPr>
                      <w:rFonts w:cstheme="minorHAnsi"/>
                      <w:sz w:val="22"/>
                    </w:rPr>
                    <w:t xml:space="preserve"> Yes </w:t>
                  </w:r>
                </w:p>
              </w:tc>
              <w:tc>
                <w:tcPr>
                  <w:tcW w:w="1144" w:type="dxa"/>
                  <w:tcBorders>
                    <w:top w:val="single" w:sz="4" w:space="0" w:color="9C9E9F"/>
                    <w:bottom w:val="single" w:sz="4" w:space="0" w:color="9C9E9F"/>
                  </w:tcBorders>
                </w:tcPr>
                <w:p w14:paraId="049E1ADE" w14:textId="77777777" w:rsidR="009B1A4E" w:rsidRPr="005A1532" w:rsidRDefault="009B1A4E" w:rsidP="009B1A4E">
                  <w:pPr>
                    <w:spacing w:before="60" w:after="60"/>
                    <w:ind w:left="142" w:right="-244"/>
                    <w:rPr>
                      <w:rFonts w:cstheme="minorHAnsi"/>
                      <w:sz w:val="22"/>
                    </w:rPr>
                  </w:pPr>
                  <w:r w:rsidRPr="005A1532">
                    <w:rPr>
                      <w:rFonts w:cstheme="minorHAnsi"/>
                      <w:b/>
                      <w:bCs/>
                      <w:sz w:val="22"/>
                    </w:rPr>
                    <w:sym w:font="Wingdings" w:char="F06F"/>
                  </w:r>
                  <w:r w:rsidRPr="005A1532">
                    <w:rPr>
                      <w:rFonts w:cstheme="minorHAnsi"/>
                      <w:sz w:val="22"/>
                    </w:rPr>
                    <w:t xml:space="preserve"> No </w:t>
                  </w:r>
                </w:p>
              </w:tc>
            </w:tr>
            <w:tr w:rsidR="009B1A4E" w:rsidRPr="00AF6CD7" w14:paraId="5C447A25" w14:textId="77777777" w:rsidTr="009B1A4E">
              <w:tc>
                <w:tcPr>
                  <w:tcW w:w="11487" w:type="dxa"/>
                  <w:gridSpan w:val="10"/>
                  <w:tcBorders>
                    <w:top w:val="single" w:sz="4" w:space="0" w:color="9C9E9F"/>
                    <w:left w:val="single" w:sz="4" w:space="0" w:color="9C9E9F"/>
                    <w:bottom w:val="single" w:sz="4" w:space="0" w:color="9C9E9F"/>
                  </w:tcBorders>
                  <w:shd w:val="clear" w:color="auto" w:fill="558C65" w:themeFill="text2" w:themeFillShade="BF"/>
                </w:tcPr>
                <w:p w14:paraId="0E89EC8C" w14:textId="77777777" w:rsidR="009B1A4E" w:rsidRPr="001C73A0" w:rsidRDefault="009B1A4E" w:rsidP="006706AD">
                  <w:pPr>
                    <w:spacing w:before="60" w:after="120" w:line="259" w:lineRule="auto"/>
                    <w:ind w:right="-244"/>
                    <w:rPr>
                      <w:rFonts w:cstheme="minorHAnsi"/>
                      <w:b/>
                      <w:color w:val="FFFFFF" w:themeColor="background1"/>
                      <w:sz w:val="22"/>
                    </w:rPr>
                  </w:pPr>
                  <w:r w:rsidRPr="001C73A0">
                    <w:rPr>
                      <w:rFonts w:cstheme="minorHAnsi"/>
                      <w:b/>
                      <w:color w:val="FFFFFF" w:themeColor="background1"/>
                      <w:sz w:val="22"/>
                    </w:rPr>
                    <w:t>PRIORITY OF ACCESS - ADDITIONAL INFORMATION</w:t>
                  </w:r>
                </w:p>
              </w:tc>
            </w:tr>
          </w:tbl>
          <w:p w14:paraId="5DC629AC" w14:textId="77777777" w:rsidR="00BD7EEB" w:rsidRPr="006706AD" w:rsidRDefault="00BD7EEB" w:rsidP="006706AD">
            <w:pPr>
              <w:spacing w:before="60" w:after="60" w:line="240" w:lineRule="auto"/>
              <w:ind w:right="-244"/>
              <w:rPr>
                <w:rFonts w:cstheme="minorHAnsi"/>
                <w:sz w:val="22"/>
              </w:rPr>
            </w:pPr>
            <w:r w:rsidRPr="006706AD">
              <w:rPr>
                <w:rFonts w:cstheme="minorHAnsi"/>
                <w:sz w:val="22"/>
              </w:rPr>
              <w:t>By completing the following information, you will help our team better support your family. This information will also be used to assess Priority of Access for a kindergarten placement and access to additional hours for priority cohorts (as defined by the Department of Education).</w:t>
            </w:r>
          </w:p>
          <w:p w14:paraId="163982EE" w14:textId="04FA09CA" w:rsidR="00E14B68" w:rsidRPr="00E14B68" w:rsidRDefault="006706AD" w:rsidP="006706AD">
            <w:pPr>
              <w:spacing w:before="60" w:after="60" w:line="240" w:lineRule="auto"/>
              <w:ind w:right="-244"/>
              <w:rPr>
                <w:sz w:val="22"/>
              </w:rPr>
            </w:pPr>
            <w:r w:rsidRPr="006706AD">
              <w:rPr>
                <w:rFonts w:cstheme="minorHAnsi"/>
                <w:sz w:val="22"/>
              </w:rPr>
              <w:br/>
            </w:r>
            <w:r w:rsidR="00BD7EEB" w:rsidRPr="006706AD">
              <w:rPr>
                <w:rFonts w:cstheme="minorHAnsi"/>
                <w:sz w:val="22"/>
              </w:rPr>
              <w:t>Kindergarten places are allocated to eligible children in line with the Department of Education’s Priority of Access guidelines, as outlined in the Wyndham City Council Central Registration and Enrolment Scheme and Priority of Access fact sheet. For more details, please refer to our webpage </w:t>
            </w:r>
            <w:hyperlink r:id="rId23" w:history="1">
              <w:r w:rsidR="00BD7EEB" w:rsidRPr="006706AD">
                <w:rPr>
                  <w:rStyle w:val="Hyperlink"/>
                  <w:rFonts w:cstheme="minorHAnsi"/>
                  <w:sz w:val="22"/>
                </w:rPr>
                <w:t>https://www.wyndham.vic.gov.au/services/childrens-services/kindergarten-services-home/register-kindergarten</w:t>
              </w:r>
            </w:hyperlink>
          </w:p>
        </w:tc>
      </w:tr>
      <w:tr w:rsidR="00BD7EEB" w:rsidRPr="00AF6CD7" w14:paraId="194B7869" w14:textId="77777777" w:rsidTr="00F56B0B">
        <w:tc>
          <w:tcPr>
            <w:tcW w:w="9331" w:type="dxa"/>
            <w:gridSpan w:val="3"/>
            <w:tcBorders>
              <w:top w:val="single" w:sz="4" w:space="0" w:color="9C9E9F"/>
              <w:left w:val="single" w:sz="4" w:space="0" w:color="9C9E9F"/>
              <w:bottom w:val="nil"/>
              <w:right w:val="nil"/>
            </w:tcBorders>
          </w:tcPr>
          <w:p w14:paraId="0F8C458B" w14:textId="77777777" w:rsidR="00BD7EEB" w:rsidRPr="006706AD" w:rsidRDefault="00BD7EEB" w:rsidP="00315B91">
            <w:pPr>
              <w:spacing w:before="60" w:after="60" w:line="259" w:lineRule="auto"/>
              <w:ind w:right="174"/>
              <w:rPr>
                <w:rFonts w:cstheme="minorHAnsi"/>
                <w:b/>
                <w:sz w:val="22"/>
              </w:rPr>
            </w:pPr>
            <w:r w:rsidRPr="006706AD">
              <w:rPr>
                <w:rFonts w:cstheme="minorHAnsi"/>
                <w:b/>
                <w:sz w:val="22"/>
              </w:rPr>
              <w:t>Do any of the below apply to your child?</w:t>
            </w:r>
          </w:p>
          <w:p w14:paraId="1354A7BC" w14:textId="77777777" w:rsidR="00BD7EEB" w:rsidRPr="00541988" w:rsidRDefault="00BD7EEB" w:rsidP="00315B91">
            <w:pPr>
              <w:spacing w:before="60" w:after="60" w:line="259" w:lineRule="auto"/>
              <w:ind w:right="174"/>
              <w:rPr>
                <w:rFonts w:cstheme="minorHAnsi"/>
                <w:iCs/>
              </w:rPr>
            </w:pPr>
            <w:r w:rsidRPr="00B518AA">
              <w:rPr>
                <w:rFonts w:cstheme="minorHAnsi"/>
                <w:iCs/>
                <w:sz w:val="18"/>
                <w:szCs w:val="18"/>
              </w:rPr>
              <w:t xml:space="preserve">If yes, please include details below and provide a photocopy of </w:t>
            </w:r>
            <w:r>
              <w:rPr>
                <w:rFonts w:cstheme="minorHAnsi"/>
                <w:iCs/>
                <w:sz w:val="18"/>
                <w:szCs w:val="18"/>
              </w:rPr>
              <w:t>the card</w:t>
            </w:r>
            <w:r w:rsidRPr="00B518AA">
              <w:rPr>
                <w:rFonts w:cstheme="minorHAnsi"/>
                <w:iCs/>
                <w:sz w:val="18"/>
                <w:szCs w:val="18"/>
              </w:rPr>
              <w:t>.</w:t>
            </w:r>
          </w:p>
        </w:tc>
        <w:tc>
          <w:tcPr>
            <w:tcW w:w="1156" w:type="dxa"/>
            <w:tcBorders>
              <w:top w:val="single" w:sz="4" w:space="0" w:color="9C9E9F"/>
              <w:left w:val="nil"/>
              <w:bottom w:val="nil"/>
              <w:right w:val="nil"/>
            </w:tcBorders>
          </w:tcPr>
          <w:p w14:paraId="31B3A0A7" w14:textId="77777777" w:rsidR="00BD7EEB" w:rsidRPr="006706AD" w:rsidRDefault="00BD7EEB" w:rsidP="006706AD">
            <w:pPr>
              <w:spacing w:before="60" w:after="60" w:line="259" w:lineRule="auto"/>
              <w:ind w:right="-244"/>
              <w:rPr>
                <w:rFonts w:cstheme="minorHAnsi"/>
                <w:sz w:val="22"/>
              </w:rPr>
            </w:pPr>
            <w:r w:rsidRPr="006706AD">
              <w:rPr>
                <w:rFonts w:cstheme="minorHAnsi"/>
                <w:b/>
                <w:bCs/>
                <w:sz w:val="22"/>
              </w:rPr>
              <w:sym w:font="Wingdings" w:char="F06F"/>
            </w:r>
            <w:r w:rsidRPr="006706AD">
              <w:rPr>
                <w:rFonts w:cstheme="minorHAnsi"/>
                <w:b/>
                <w:bCs/>
                <w:sz w:val="22"/>
              </w:rPr>
              <w:t xml:space="preserve"> </w:t>
            </w:r>
            <w:r w:rsidRPr="006706AD">
              <w:rPr>
                <w:rFonts w:cstheme="minorHAnsi"/>
                <w:sz w:val="22"/>
              </w:rPr>
              <w:t>Yes</w:t>
            </w:r>
          </w:p>
        </w:tc>
        <w:tc>
          <w:tcPr>
            <w:tcW w:w="996" w:type="dxa"/>
            <w:tcBorders>
              <w:top w:val="single" w:sz="4" w:space="0" w:color="9C9E9F"/>
              <w:left w:val="nil"/>
              <w:bottom w:val="nil"/>
              <w:right w:val="single" w:sz="4" w:space="0" w:color="9C9E9F"/>
            </w:tcBorders>
          </w:tcPr>
          <w:p w14:paraId="5326F9D6" w14:textId="77777777" w:rsidR="00BD7EEB" w:rsidRPr="006706AD" w:rsidRDefault="00BD7EEB" w:rsidP="006706AD">
            <w:pPr>
              <w:spacing w:before="60" w:after="60" w:line="259" w:lineRule="auto"/>
              <w:ind w:right="-244"/>
              <w:rPr>
                <w:rFonts w:cstheme="minorHAnsi"/>
                <w:sz w:val="22"/>
              </w:rPr>
            </w:pPr>
            <w:r w:rsidRPr="006706AD">
              <w:rPr>
                <w:rFonts w:cstheme="minorHAnsi"/>
                <w:b/>
                <w:bCs/>
                <w:sz w:val="22"/>
              </w:rPr>
              <w:sym w:font="Wingdings" w:char="F06F"/>
            </w:r>
            <w:r w:rsidRPr="006706AD">
              <w:rPr>
                <w:rFonts w:cstheme="minorHAnsi"/>
                <w:sz w:val="22"/>
              </w:rPr>
              <w:t xml:space="preserve"> No</w:t>
            </w:r>
          </w:p>
        </w:tc>
      </w:tr>
      <w:tr w:rsidR="00BD7EEB" w:rsidRPr="00AF6CD7" w14:paraId="67B52710" w14:textId="77777777" w:rsidTr="00F56B0B">
        <w:tc>
          <w:tcPr>
            <w:tcW w:w="5375" w:type="dxa"/>
            <w:tcBorders>
              <w:top w:val="nil"/>
              <w:left w:val="single" w:sz="4" w:space="0" w:color="9C9E9F"/>
              <w:bottom w:val="nil"/>
              <w:right w:val="nil"/>
            </w:tcBorders>
          </w:tcPr>
          <w:p w14:paraId="7F571CAC" w14:textId="77777777" w:rsidR="00BD7EEB" w:rsidRPr="006706AD" w:rsidRDefault="00BD7EEB" w:rsidP="00410EEA">
            <w:pPr>
              <w:spacing w:before="60" w:after="60" w:line="259" w:lineRule="auto"/>
              <w:ind w:right="-244"/>
              <w:rPr>
                <w:rFonts w:cstheme="minorHAnsi"/>
                <w:sz w:val="22"/>
              </w:rPr>
            </w:pPr>
            <w:r w:rsidRPr="006706AD">
              <w:rPr>
                <w:rFonts w:cstheme="minorHAnsi"/>
                <w:b/>
                <w:bCs/>
                <w:sz w:val="22"/>
              </w:rPr>
              <w:sym w:font="Wingdings" w:char="F06F"/>
            </w:r>
            <w:r w:rsidRPr="006706AD">
              <w:rPr>
                <w:rFonts w:cstheme="minorHAnsi"/>
                <w:b/>
                <w:bCs/>
                <w:sz w:val="22"/>
              </w:rPr>
              <w:t xml:space="preserve"> </w:t>
            </w:r>
            <w:r w:rsidRPr="006706AD">
              <w:rPr>
                <w:rFonts w:cstheme="minorHAnsi"/>
                <w:b/>
                <w:sz w:val="22"/>
              </w:rPr>
              <w:t>Commonwealth Health Care Card</w:t>
            </w:r>
          </w:p>
        </w:tc>
        <w:tc>
          <w:tcPr>
            <w:tcW w:w="6108" w:type="dxa"/>
            <w:gridSpan w:val="4"/>
            <w:tcBorders>
              <w:top w:val="nil"/>
              <w:left w:val="nil"/>
              <w:bottom w:val="nil"/>
              <w:right w:val="single" w:sz="4" w:space="0" w:color="9C9E9F"/>
            </w:tcBorders>
          </w:tcPr>
          <w:p w14:paraId="4BF3EC18" w14:textId="77777777" w:rsidR="00BD7EEB" w:rsidRPr="00315B91" w:rsidRDefault="00BD7EEB" w:rsidP="00410EEA">
            <w:pPr>
              <w:spacing w:before="60" w:after="60" w:line="259" w:lineRule="auto"/>
              <w:ind w:left="28" w:right="-244"/>
              <w:rPr>
                <w:rFonts w:cstheme="minorHAnsi"/>
                <w:sz w:val="22"/>
              </w:rPr>
            </w:pPr>
            <w:r w:rsidRPr="00315B91">
              <w:rPr>
                <w:rFonts w:cstheme="minorHAnsi"/>
                <w:b/>
                <w:bCs/>
                <w:sz w:val="22"/>
              </w:rPr>
              <w:sym w:font="Wingdings" w:char="F06F"/>
            </w:r>
            <w:r w:rsidRPr="00315B91">
              <w:rPr>
                <w:rFonts w:cstheme="minorHAnsi"/>
                <w:sz w:val="22"/>
              </w:rPr>
              <w:t xml:space="preserve"> </w:t>
            </w:r>
            <w:r w:rsidRPr="00315B91">
              <w:rPr>
                <w:rFonts w:cstheme="minorHAnsi"/>
                <w:b/>
                <w:sz w:val="22"/>
              </w:rPr>
              <w:t>Commonwealth Child Disability Health Care Card</w:t>
            </w:r>
            <w:r w:rsidRPr="00315B91">
              <w:rPr>
                <w:rFonts w:cstheme="minorHAnsi"/>
                <w:sz w:val="22"/>
              </w:rPr>
              <w:t xml:space="preserve"> </w:t>
            </w:r>
          </w:p>
        </w:tc>
      </w:tr>
      <w:tr w:rsidR="00BD7EEB" w:rsidRPr="00AF6CD7" w14:paraId="3324881E" w14:textId="77777777" w:rsidTr="00F56B0B">
        <w:tc>
          <w:tcPr>
            <w:tcW w:w="5375" w:type="dxa"/>
            <w:tcBorders>
              <w:top w:val="nil"/>
              <w:left w:val="single" w:sz="4" w:space="0" w:color="9C9E9F"/>
              <w:bottom w:val="nil"/>
              <w:right w:val="nil"/>
            </w:tcBorders>
          </w:tcPr>
          <w:p w14:paraId="2BA8828E" w14:textId="77777777" w:rsidR="00BD7EEB" w:rsidRPr="00315B91" w:rsidRDefault="00BD7EEB" w:rsidP="00410EEA">
            <w:pPr>
              <w:spacing w:before="60" w:after="60" w:line="259" w:lineRule="auto"/>
              <w:ind w:right="-244"/>
              <w:rPr>
                <w:rFonts w:cstheme="minorHAnsi"/>
                <w:sz w:val="22"/>
              </w:rPr>
            </w:pPr>
            <w:r w:rsidRPr="00315B91">
              <w:rPr>
                <w:rFonts w:cstheme="minorHAnsi"/>
                <w:b/>
                <w:bCs/>
                <w:sz w:val="22"/>
              </w:rPr>
              <w:sym w:font="Wingdings" w:char="F06F"/>
            </w:r>
            <w:r w:rsidRPr="00315B91">
              <w:rPr>
                <w:rFonts w:cstheme="minorHAnsi"/>
                <w:sz w:val="22"/>
              </w:rPr>
              <w:t xml:space="preserve"> </w:t>
            </w:r>
            <w:r w:rsidRPr="00315B91">
              <w:rPr>
                <w:rFonts w:cstheme="minorHAnsi"/>
                <w:b/>
                <w:bCs/>
                <w:sz w:val="22"/>
              </w:rPr>
              <w:t>Multiple Birth (Triplets or more)</w:t>
            </w:r>
          </w:p>
        </w:tc>
        <w:tc>
          <w:tcPr>
            <w:tcW w:w="6108" w:type="dxa"/>
            <w:gridSpan w:val="4"/>
            <w:tcBorders>
              <w:top w:val="nil"/>
              <w:left w:val="nil"/>
              <w:bottom w:val="nil"/>
              <w:right w:val="single" w:sz="4" w:space="0" w:color="9C9E9F"/>
            </w:tcBorders>
          </w:tcPr>
          <w:p w14:paraId="7AA55115" w14:textId="77777777" w:rsidR="00BD7EEB" w:rsidRPr="00AF6CD7" w:rsidRDefault="00BD7EEB" w:rsidP="00410EEA">
            <w:pPr>
              <w:spacing w:before="60" w:after="60" w:line="259" w:lineRule="auto"/>
              <w:ind w:left="39" w:right="-107"/>
              <w:rPr>
                <w:rFonts w:cstheme="minorHAnsi"/>
              </w:rPr>
            </w:pPr>
          </w:p>
        </w:tc>
      </w:tr>
      <w:tr w:rsidR="00BD7EEB" w:rsidRPr="00AF6CD7" w14:paraId="1288B4C5" w14:textId="77777777" w:rsidTr="00F56B0B">
        <w:tc>
          <w:tcPr>
            <w:tcW w:w="7218" w:type="dxa"/>
            <w:gridSpan w:val="2"/>
            <w:tcBorders>
              <w:top w:val="nil"/>
              <w:left w:val="single" w:sz="4" w:space="0" w:color="9C9E9F"/>
              <w:bottom w:val="nil"/>
              <w:right w:val="nil"/>
            </w:tcBorders>
            <w:shd w:val="clear" w:color="auto" w:fill="FFFFFF" w:themeFill="background2"/>
          </w:tcPr>
          <w:p w14:paraId="1B86B98C" w14:textId="77777777" w:rsidR="00BD7EEB" w:rsidRPr="00AE7D5B" w:rsidRDefault="00BD7EEB" w:rsidP="00E14B68">
            <w:pPr>
              <w:spacing w:before="60" w:after="60" w:line="259" w:lineRule="auto"/>
              <w:ind w:right="-244"/>
              <w:rPr>
                <w:rFonts w:cstheme="minorHAnsi"/>
                <w:b/>
              </w:rPr>
            </w:pPr>
            <w:r w:rsidRPr="00315B91">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265" w:type="dxa"/>
            <w:gridSpan w:val="3"/>
            <w:tcBorders>
              <w:top w:val="nil"/>
              <w:left w:val="nil"/>
              <w:bottom w:val="nil"/>
              <w:right w:val="single" w:sz="4" w:space="0" w:color="9C9E9F"/>
            </w:tcBorders>
            <w:shd w:val="clear" w:color="auto" w:fill="FFFFFF" w:themeFill="background2"/>
          </w:tcPr>
          <w:p w14:paraId="1A88F0C0" w14:textId="77777777" w:rsidR="00BD7EEB" w:rsidRPr="00410EEA" w:rsidRDefault="00BD7EEB" w:rsidP="00E14B68">
            <w:pPr>
              <w:spacing w:before="60" w:after="60" w:line="259" w:lineRule="auto"/>
              <w:ind w:right="-244"/>
              <w:rPr>
                <w:rFonts w:cstheme="minorHAnsi"/>
                <w:sz w:val="22"/>
              </w:rPr>
            </w:pPr>
            <w:r w:rsidRPr="00410EEA">
              <w:rPr>
                <w:rFonts w:cstheme="minorHAnsi"/>
                <w:b/>
                <w:sz w:val="22"/>
              </w:rPr>
              <w:t>Expiry Date (mm/</w:t>
            </w:r>
            <w:proofErr w:type="spellStart"/>
            <w:r w:rsidRPr="00410EEA">
              <w:rPr>
                <w:rFonts w:cstheme="minorHAnsi"/>
                <w:b/>
                <w:sz w:val="22"/>
              </w:rPr>
              <w:t>yy</w:t>
            </w:r>
            <w:proofErr w:type="spellEnd"/>
            <w:r w:rsidRPr="00410EEA">
              <w:rPr>
                <w:rFonts w:cstheme="minorHAnsi"/>
                <w:b/>
                <w:sz w:val="22"/>
              </w:rPr>
              <w:t>):</w:t>
            </w:r>
          </w:p>
        </w:tc>
      </w:tr>
    </w:tbl>
    <w:p w14:paraId="7E1A9E16" w14:textId="77777777" w:rsidR="00720221" w:rsidRDefault="00720221">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4521"/>
        <w:gridCol w:w="854"/>
        <w:gridCol w:w="1414"/>
        <w:gridCol w:w="2426"/>
        <w:gridCol w:w="116"/>
        <w:gridCol w:w="18"/>
        <w:gridCol w:w="1111"/>
        <w:gridCol w:w="27"/>
        <w:gridCol w:w="996"/>
      </w:tblGrid>
      <w:tr w:rsidR="001F7F80" w:rsidRPr="00AF6CD7" w14:paraId="24754206" w14:textId="77777777" w:rsidTr="00F56B0B">
        <w:tc>
          <w:tcPr>
            <w:tcW w:w="11483" w:type="dxa"/>
            <w:gridSpan w:val="9"/>
            <w:tcBorders>
              <w:top w:val="nil"/>
              <w:left w:val="single" w:sz="4" w:space="0" w:color="9C9E9F"/>
              <w:bottom w:val="nil"/>
              <w:right w:val="single" w:sz="4" w:space="0" w:color="9C9E9F"/>
            </w:tcBorders>
            <w:shd w:val="clear" w:color="auto" w:fill="558C65" w:themeFill="text2" w:themeFillShade="BF"/>
          </w:tcPr>
          <w:p w14:paraId="2AEEC12A" w14:textId="5751F46B" w:rsidR="001F7F80" w:rsidRPr="006004AD" w:rsidRDefault="001F7F80" w:rsidP="00FC52B2">
            <w:pPr>
              <w:spacing w:before="60" w:after="60" w:line="259" w:lineRule="auto"/>
              <w:ind w:left="62" w:right="-244"/>
              <w:rPr>
                <w:rFonts w:cstheme="minorHAnsi"/>
                <w:sz w:val="22"/>
              </w:rPr>
            </w:pPr>
            <w:r w:rsidRPr="006004AD">
              <w:rPr>
                <w:rFonts w:cstheme="minorHAnsi"/>
                <w:b/>
                <w:color w:val="FFFFFF" w:themeColor="background1"/>
                <w:sz w:val="22"/>
              </w:rPr>
              <w:lastRenderedPageBreak/>
              <w:t>PRIORITY OF ACCESS - ADDITIONAL INFORMATION CONTINUED</w:t>
            </w:r>
          </w:p>
        </w:tc>
      </w:tr>
      <w:tr w:rsidR="001F7F80" w:rsidRPr="00AF6CD7" w14:paraId="48E30C88" w14:textId="77777777" w:rsidTr="00F56B0B">
        <w:tc>
          <w:tcPr>
            <w:tcW w:w="9349" w:type="dxa"/>
            <w:gridSpan w:val="6"/>
            <w:tcBorders>
              <w:top w:val="nil"/>
              <w:left w:val="single" w:sz="4" w:space="0" w:color="9C9E9F"/>
              <w:bottom w:val="nil"/>
              <w:right w:val="single" w:sz="4" w:space="0" w:color="9C9E9F"/>
            </w:tcBorders>
            <w:shd w:val="clear" w:color="auto" w:fill="FFFFFF" w:themeFill="background2"/>
          </w:tcPr>
          <w:p w14:paraId="4172AAE2" w14:textId="77777777" w:rsidR="001F7F80" w:rsidRPr="00FC52B2" w:rsidRDefault="001F7F80" w:rsidP="00FC52B2">
            <w:pPr>
              <w:spacing w:before="60" w:after="60" w:line="259" w:lineRule="auto"/>
              <w:ind w:right="-244"/>
              <w:rPr>
                <w:rFonts w:cstheme="minorHAnsi"/>
                <w:b/>
                <w:sz w:val="22"/>
              </w:rPr>
            </w:pPr>
            <w:r w:rsidRPr="00FC52B2">
              <w:rPr>
                <w:rFonts w:cstheme="minorHAnsi"/>
                <w:b/>
                <w:sz w:val="22"/>
              </w:rPr>
              <w:t>Do you or your child hold or have previously held one of the following visas/cards?</w:t>
            </w:r>
          </w:p>
          <w:p w14:paraId="67127D9C" w14:textId="77777777" w:rsidR="001F7F80" w:rsidRPr="0021098F" w:rsidRDefault="001F7F80" w:rsidP="00FC52B2">
            <w:pPr>
              <w:spacing w:before="60" w:after="60" w:line="259" w:lineRule="auto"/>
              <w:ind w:right="-244"/>
              <w:rPr>
                <w:rFonts w:cstheme="minorHAnsi"/>
                <w:b/>
                <w:bCs/>
                <w:iCs/>
                <w:sz w:val="18"/>
                <w:szCs w:val="18"/>
              </w:rPr>
            </w:pPr>
            <w:r w:rsidRPr="0021098F">
              <w:rPr>
                <w:rFonts w:cstheme="minorHAnsi"/>
                <w:b/>
                <w:bCs/>
                <w:iCs/>
                <w:sz w:val="18"/>
                <w:szCs w:val="18"/>
              </w:rPr>
              <w:t>This includes if you now hold Australian Citizenship or Permanent Residency</w:t>
            </w:r>
          </w:p>
          <w:p w14:paraId="4B69BDE3" w14:textId="77777777" w:rsidR="001F7F80" w:rsidRDefault="001F7F80" w:rsidP="00FC52B2">
            <w:pPr>
              <w:spacing w:before="60" w:after="60" w:line="259" w:lineRule="auto"/>
              <w:ind w:right="-244"/>
              <w:rPr>
                <w:rFonts w:cstheme="minorHAnsi"/>
                <w:b/>
              </w:rPr>
            </w:pPr>
            <w:r w:rsidRPr="00B518AA">
              <w:rPr>
                <w:rFonts w:cstheme="minorHAnsi"/>
                <w:iCs/>
                <w:sz w:val="18"/>
                <w:szCs w:val="18"/>
              </w:rPr>
              <w:t xml:space="preserve">If yes, please include details below and provide a photocopy of </w:t>
            </w:r>
            <w:r>
              <w:rPr>
                <w:rFonts w:cstheme="minorHAnsi"/>
                <w:iCs/>
                <w:sz w:val="18"/>
                <w:szCs w:val="18"/>
              </w:rPr>
              <w:t>the visa</w:t>
            </w:r>
            <w:r w:rsidRPr="00B518AA">
              <w:rPr>
                <w:rFonts w:cstheme="minorHAnsi"/>
                <w:iCs/>
                <w:sz w:val="18"/>
                <w:szCs w:val="18"/>
              </w:rPr>
              <w:t>.</w:t>
            </w:r>
          </w:p>
        </w:tc>
        <w:tc>
          <w:tcPr>
            <w:tcW w:w="1138" w:type="dxa"/>
            <w:gridSpan w:val="2"/>
            <w:tcBorders>
              <w:top w:val="nil"/>
              <w:left w:val="single" w:sz="4" w:space="0" w:color="9C9E9F"/>
              <w:bottom w:val="nil"/>
              <w:right w:val="single" w:sz="4" w:space="0" w:color="9C9E9F"/>
            </w:tcBorders>
            <w:shd w:val="clear" w:color="auto" w:fill="FFFFFF" w:themeFill="background2"/>
          </w:tcPr>
          <w:p w14:paraId="32A67CBD" w14:textId="77777777" w:rsidR="001F7F80" w:rsidRPr="00FC52B2" w:rsidRDefault="001F7F80" w:rsidP="00FC52B2">
            <w:pPr>
              <w:spacing w:before="60" w:after="60" w:line="259" w:lineRule="auto"/>
              <w:ind w:right="-244"/>
              <w:rPr>
                <w:rFonts w:cstheme="minorHAnsi"/>
                <w:b/>
                <w:sz w:val="22"/>
              </w:rPr>
            </w:pPr>
            <w:r w:rsidRPr="00FC52B2">
              <w:rPr>
                <w:rFonts w:cstheme="minorHAnsi"/>
                <w:b/>
                <w:bCs/>
                <w:sz w:val="22"/>
              </w:rPr>
              <w:sym w:font="Wingdings" w:char="F06F"/>
            </w:r>
            <w:r w:rsidRPr="00FC52B2">
              <w:rPr>
                <w:rFonts w:cstheme="minorHAnsi"/>
                <w:b/>
                <w:bCs/>
                <w:sz w:val="22"/>
              </w:rPr>
              <w:t xml:space="preserve"> </w:t>
            </w:r>
            <w:r w:rsidRPr="00FC52B2">
              <w:rPr>
                <w:rFonts w:cstheme="minorHAnsi"/>
                <w:sz w:val="22"/>
              </w:rPr>
              <w:t>Yes</w:t>
            </w:r>
          </w:p>
        </w:tc>
        <w:tc>
          <w:tcPr>
            <w:tcW w:w="996" w:type="dxa"/>
            <w:tcBorders>
              <w:top w:val="nil"/>
              <w:left w:val="single" w:sz="4" w:space="0" w:color="9C9E9F"/>
              <w:bottom w:val="nil"/>
              <w:right w:val="single" w:sz="4" w:space="0" w:color="9C9E9F"/>
            </w:tcBorders>
            <w:shd w:val="clear" w:color="auto" w:fill="FFFFFF" w:themeFill="background2"/>
          </w:tcPr>
          <w:p w14:paraId="380C3F3E" w14:textId="77777777" w:rsidR="001F7F80" w:rsidRPr="00FC52B2" w:rsidRDefault="001F7F80" w:rsidP="00FC52B2">
            <w:pPr>
              <w:spacing w:before="60" w:after="60" w:line="259" w:lineRule="auto"/>
              <w:ind w:right="-244"/>
              <w:rPr>
                <w:rFonts w:cstheme="minorHAnsi"/>
                <w:b/>
                <w:sz w:val="22"/>
              </w:rPr>
            </w:pPr>
            <w:r w:rsidRPr="00FC52B2">
              <w:rPr>
                <w:rFonts w:cstheme="minorHAnsi"/>
                <w:b/>
                <w:bCs/>
                <w:sz w:val="22"/>
              </w:rPr>
              <w:sym w:font="Wingdings" w:char="F06F"/>
            </w:r>
            <w:r w:rsidRPr="00FC52B2">
              <w:rPr>
                <w:rFonts w:cstheme="minorHAnsi"/>
                <w:b/>
                <w:bCs/>
                <w:sz w:val="22"/>
              </w:rPr>
              <w:t xml:space="preserve"> </w:t>
            </w:r>
            <w:r w:rsidRPr="00FC52B2">
              <w:rPr>
                <w:rFonts w:cstheme="minorHAnsi"/>
                <w:sz w:val="22"/>
              </w:rPr>
              <w:t>No</w:t>
            </w:r>
          </w:p>
        </w:tc>
      </w:tr>
      <w:tr w:rsidR="001F7F80" w:rsidRPr="00AF6CD7" w14:paraId="151DC916" w14:textId="77777777" w:rsidTr="0077452E">
        <w:trPr>
          <w:trHeight w:val="780"/>
        </w:trPr>
        <w:tc>
          <w:tcPr>
            <w:tcW w:w="5375" w:type="dxa"/>
            <w:gridSpan w:val="2"/>
            <w:tcBorders>
              <w:top w:val="nil"/>
              <w:left w:val="single" w:sz="4" w:space="0" w:color="9C9E9F"/>
              <w:bottom w:val="nil"/>
              <w:right w:val="nil"/>
            </w:tcBorders>
          </w:tcPr>
          <w:p w14:paraId="4964A389" w14:textId="77777777" w:rsidR="001F7F80" w:rsidRPr="00AE7D5B" w:rsidRDefault="001F7F80" w:rsidP="000C1D38">
            <w:pPr>
              <w:spacing w:before="60" w:after="60" w:line="259" w:lineRule="auto"/>
              <w:ind w:right="-244"/>
              <w:rPr>
                <w:rFonts w:cstheme="minorHAnsi"/>
                <w:b/>
                <w:sz w:val="4"/>
                <w:szCs w:val="4"/>
              </w:rPr>
            </w:pPr>
            <w:r w:rsidRPr="000C1D38">
              <w:rPr>
                <w:rFonts w:cstheme="minorHAnsi"/>
                <w:b/>
                <w:bCs/>
                <w:sz w:val="22"/>
              </w:rPr>
              <w:sym w:font="Wingdings" w:char="F06F"/>
            </w:r>
            <w:r w:rsidRPr="000C1D38">
              <w:rPr>
                <w:rFonts w:cstheme="minorHAnsi"/>
                <w:sz w:val="22"/>
              </w:rPr>
              <w:t xml:space="preserve"> </w:t>
            </w:r>
            <w:r w:rsidRPr="00FC52B2">
              <w:rPr>
                <w:rFonts w:cstheme="minorHAnsi"/>
                <w:b/>
                <w:sz w:val="22"/>
              </w:rPr>
              <w:t>Refugee or Asylum Seeker visa</w:t>
            </w:r>
            <w:r w:rsidRPr="00AF6CD7">
              <w:rPr>
                <w:rFonts w:cstheme="minorHAnsi"/>
                <w:b/>
              </w:rPr>
              <w:t xml:space="preserve"> </w:t>
            </w:r>
          </w:p>
          <w:p w14:paraId="34E2885A" w14:textId="77777777" w:rsidR="001F7F80" w:rsidRPr="005874FD" w:rsidRDefault="001F7F80" w:rsidP="000C1D38">
            <w:pPr>
              <w:spacing w:before="60" w:after="60" w:line="259" w:lineRule="auto"/>
              <w:ind w:left="142"/>
              <w:rPr>
                <w:rFonts w:cstheme="minorHAnsi"/>
                <w:b/>
              </w:rPr>
            </w:pPr>
            <w:r>
              <w:rPr>
                <w:rFonts w:cstheme="minorHAnsi"/>
                <w:b/>
              </w:rPr>
              <w:t>(200, 201, 202, 203, 204, 449, 785, 786, 790, 851 or 866)</w:t>
            </w:r>
          </w:p>
        </w:tc>
        <w:tc>
          <w:tcPr>
            <w:tcW w:w="6108" w:type="dxa"/>
            <w:gridSpan w:val="7"/>
            <w:tcBorders>
              <w:top w:val="nil"/>
              <w:left w:val="nil"/>
              <w:bottom w:val="nil"/>
              <w:right w:val="single" w:sz="4" w:space="0" w:color="9C9E9F"/>
            </w:tcBorders>
          </w:tcPr>
          <w:p w14:paraId="7195A668" w14:textId="77777777" w:rsidR="001F7F80" w:rsidRPr="000C1D38" w:rsidRDefault="001F7F80" w:rsidP="000C1D38">
            <w:pPr>
              <w:spacing w:before="60" w:after="60" w:line="259" w:lineRule="auto"/>
              <w:ind w:right="-244"/>
              <w:rPr>
                <w:rFonts w:cstheme="minorHAnsi"/>
                <w:b/>
                <w:sz w:val="22"/>
              </w:rPr>
            </w:pPr>
            <w:r w:rsidRPr="000C1D38">
              <w:rPr>
                <w:rFonts w:cstheme="minorHAnsi"/>
                <w:b/>
                <w:bCs/>
                <w:sz w:val="22"/>
              </w:rPr>
              <w:sym w:font="Wingdings" w:char="F06F"/>
            </w:r>
            <w:r w:rsidRPr="000C1D38">
              <w:rPr>
                <w:rFonts w:cstheme="minorHAnsi"/>
                <w:sz w:val="22"/>
              </w:rPr>
              <w:t xml:space="preserve"> </w:t>
            </w:r>
            <w:r w:rsidRPr="000C1D38">
              <w:rPr>
                <w:rFonts w:cstheme="minorHAnsi"/>
                <w:b/>
                <w:sz w:val="22"/>
              </w:rPr>
              <w:t>Bridging visas for any of the Refugee or Asylum Seeker visas listed to the left</w:t>
            </w:r>
          </w:p>
        </w:tc>
      </w:tr>
      <w:tr w:rsidR="001F7F80" w:rsidRPr="00AF6CD7" w14:paraId="5BE31AFC" w14:textId="77777777" w:rsidTr="00F56B0B">
        <w:tc>
          <w:tcPr>
            <w:tcW w:w="11483" w:type="dxa"/>
            <w:gridSpan w:val="9"/>
            <w:tcBorders>
              <w:top w:val="nil"/>
              <w:left w:val="single" w:sz="4" w:space="0" w:color="9C9E9F"/>
              <w:bottom w:val="nil"/>
              <w:right w:val="single" w:sz="4" w:space="0" w:color="9C9E9F"/>
            </w:tcBorders>
          </w:tcPr>
          <w:p w14:paraId="32B81AA6" w14:textId="77777777" w:rsidR="001F7F80" w:rsidRPr="00C10BCC" w:rsidRDefault="001F7F80" w:rsidP="00F56B0B">
            <w:pPr>
              <w:spacing w:before="60" w:after="60"/>
              <w:ind w:right="-244"/>
              <w:rPr>
                <w:rFonts w:cstheme="minorHAnsi"/>
                <w:b/>
                <w:sz w:val="4"/>
                <w:szCs w:val="4"/>
              </w:rPr>
            </w:pPr>
          </w:p>
        </w:tc>
      </w:tr>
      <w:tr w:rsidR="001F7F80" w:rsidRPr="00AF6CD7" w14:paraId="3667CDF7" w14:textId="77777777" w:rsidTr="0077452E">
        <w:trPr>
          <w:trHeight w:val="70"/>
        </w:trPr>
        <w:tc>
          <w:tcPr>
            <w:tcW w:w="11483" w:type="dxa"/>
            <w:gridSpan w:val="9"/>
            <w:tcBorders>
              <w:top w:val="single" w:sz="4" w:space="0" w:color="FFFFFF" w:themeColor="background1"/>
              <w:left w:val="single" w:sz="4" w:space="0" w:color="9C9E9F"/>
              <w:bottom w:val="single" w:sz="4" w:space="0" w:color="9C9E9F"/>
              <w:right w:val="single" w:sz="4" w:space="0" w:color="9C9E9F"/>
            </w:tcBorders>
          </w:tcPr>
          <w:p w14:paraId="328F16BB" w14:textId="77777777" w:rsidR="001F7F80" w:rsidRPr="00961ABC" w:rsidRDefault="001F7F80" w:rsidP="009F04E1">
            <w:pPr>
              <w:pStyle w:val="NoSpacing"/>
              <w:spacing w:before="60" w:after="60" w:line="259" w:lineRule="auto"/>
              <w:rPr>
                <w:sz w:val="22"/>
              </w:rPr>
            </w:pPr>
            <w:r w:rsidRPr="00961ABC">
              <w:rPr>
                <w:rFonts w:cstheme="minorHAnsi"/>
                <w:b/>
                <w:bCs/>
                <w:sz w:val="22"/>
              </w:rPr>
              <w:sym w:font="Wingdings" w:char="F06F"/>
            </w:r>
            <w:r w:rsidRPr="00961ABC">
              <w:rPr>
                <w:rFonts w:cstheme="minorHAnsi"/>
                <w:sz w:val="22"/>
              </w:rPr>
              <w:t xml:space="preserve"> </w:t>
            </w:r>
            <w:r w:rsidRPr="00961ABC">
              <w:rPr>
                <w:rFonts w:cstheme="minorHAnsi"/>
                <w:b/>
                <w:sz w:val="22"/>
              </w:rPr>
              <w:t>Immi Card (Current or Expired)</w:t>
            </w:r>
          </w:p>
        </w:tc>
      </w:tr>
      <w:tr w:rsidR="001F7F80" w:rsidRPr="00AF6CD7" w14:paraId="2CCD9468"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475541E4" w14:textId="77777777" w:rsidR="001F7F80" w:rsidRPr="00AF6CD7" w:rsidRDefault="001F7F80" w:rsidP="009F04E1">
            <w:pPr>
              <w:pStyle w:val="NoSpacing"/>
              <w:spacing w:before="60" w:after="120" w:line="259" w:lineRule="auto"/>
              <w:ind w:right="-244"/>
              <w:jc w:val="center"/>
              <w:rPr>
                <w:rFonts w:cstheme="minorHAnsi"/>
              </w:rPr>
            </w:pPr>
            <w:r>
              <w:rPr>
                <w:rFonts w:cstheme="minorHAnsi"/>
                <w:i/>
                <w:iCs/>
                <w:sz w:val="18"/>
                <w:szCs w:val="18"/>
              </w:rPr>
              <w:t>I</w:t>
            </w:r>
            <w:r w:rsidRPr="00895D35">
              <w:rPr>
                <w:rFonts w:cstheme="minorHAnsi"/>
                <w:i/>
                <w:iCs/>
                <w:sz w:val="18"/>
                <w:szCs w:val="18"/>
              </w:rPr>
              <w:t xml:space="preserve">f you answered </w:t>
            </w:r>
            <w:r w:rsidRPr="00895D35">
              <w:rPr>
                <w:rFonts w:cstheme="minorHAnsi"/>
                <w:b/>
                <w:bCs/>
                <w:i/>
                <w:iCs/>
                <w:sz w:val="18"/>
                <w:szCs w:val="18"/>
              </w:rPr>
              <w:t>Yes</w:t>
            </w:r>
            <w:r w:rsidRPr="00895D35">
              <w:rPr>
                <w:rFonts w:cstheme="minorHAnsi"/>
                <w:i/>
                <w:iCs/>
                <w:sz w:val="18"/>
                <w:szCs w:val="18"/>
              </w:rPr>
              <w:t>, a Child and Family Support Assistant may be in contact with you to discuss Early Start Kindergarten or Pre-Prep Kindergarten Programs available.</w:t>
            </w:r>
          </w:p>
        </w:tc>
      </w:tr>
      <w:tr w:rsidR="001F7F80" w:rsidRPr="00AF6CD7" w14:paraId="6DEC2FFD" w14:textId="77777777" w:rsidTr="00F56B0B">
        <w:tc>
          <w:tcPr>
            <w:tcW w:w="9349" w:type="dxa"/>
            <w:gridSpan w:val="6"/>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65C325AE" w14:textId="56278A4D" w:rsidR="001F7F80" w:rsidRPr="00D201F6" w:rsidRDefault="001F7F80" w:rsidP="00D201F6">
            <w:pPr>
              <w:pStyle w:val="NoSpacing"/>
              <w:spacing w:before="60" w:after="60" w:line="259" w:lineRule="auto"/>
              <w:ind w:right="-244"/>
              <w:rPr>
                <w:rFonts w:cstheme="minorHAnsi"/>
                <w:b/>
                <w:bCs/>
                <w:color w:val="FFFFFF" w:themeColor="background1"/>
                <w:sz w:val="22"/>
              </w:rPr>
            </w:pPr>
            <w:r w:rsidRPr="00D201F6">
              <w:rPr>
                <w:rFonts w:cstheme="minorHAnsi"/>
                <w:b/>
                <w:sz w:val="22"/>
              </w:rPr>
              <w:t>Are you a resident</w:t>
            </w:r>
            <w:r w:rsidR="00122B93" w:rsidRPr="00D201F6">
              <w:rPr>
                <w:rFonts w:cstheme="minorHAnsi"/>
                <w:b/>
                <w:sz w:val="22"/>
              </w:rPr>
              <w:t xml:space="preserve">, moving to or </w:t>
            </w:r>
            <w:r w:rsidRPr="00D201F6">
              <w:rPr>
                <w:rFonts w:cstheme="minorHAnsi"/>
                <w:b/>
                <w:sz w:val="22"/>
              </w:rPr>
              <w:t>have a connection</w:t>
            </w:r>
            <w:r w:rsidR="0077452E" w:rsidRPr="00D201F6">
              <w:rPr>
                <w:rFonts w:cstheme="minorHAnsi"/>
                <w:b/>
                <w:sz w:val="22"/>
              </w:rPr>
              <w:t xml:space="preserve"> to Wyndham</w:t>
            </w:r>
            <w:r w:rsidRPr="00D201F6">
              <w:rPr>
                <w:rFonts w:cstheme="minorHAnsi"/>
                <w:b/>
                <w:sz w:val="22"/>
              </w:rPr>
              <w:t xml:space="preserve"> through</w:t>
            </w:r>
            <w:r w:rsidR="00122B93" w:rsidRPr="00D201F6">
              <w:rPr>
                <w:rFonts w:cstheme="minorHAnsi"/>
                <w:b/>
                <w:sz w:val="22"/>
              </w:rPr>
              <w:t xml:space="preserve"> </w:t>
            </w:r>
            <w:r w:rsidRPr="00D201F6">
              <w:rPr>
                <w:rFonts w:cstheme="minorHAnsi"/>
                <w:b/>
                <w:sz w:val="22"/>
              </w:rPr>
              <w:t>work, study or childcare?</w:t>
            </w:r>
          </w:p>
        </w:tc>
        <w:tc>
          <w:tcPr>
            <w:tcW w:w="1138" w:type="dxa"/>
            <w:gridSpan w:val="2"/>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0A89847E" w14:textId="77777777" w:rsidR="001F7F80" w:rsidRPr="00D201F6" w:rsidRDefault="001F7F80" w:rsidP="00D201F6">
            <w:pPr>
              <w:pStyle w:val="NoSpacing"/>
              <w:spacing w:before="60" w:after="120"/>
              <w:ind w:right="-244"/>
              <w:rPr>
                <w:rFonts w:cstheme="minorHAnsi"/>
                <w:b/>
                <w:bCs/>
                <w:color w:val="FFFFFF" w:themeColor="background1"/>
                <w:sz w:val="22"/>
              </w:rPr>
            </w:pPr>
            <w:r w:rsidRPr="00D201F6">
              <w:rPr>
                <w:rFonts w:cstheme="minorHAnsi"/>
                <w:b/>
                <w:bCs/>
                <w:sz w:val="22"/>
              </w:rPr>
              <w:sym w:font="Wingdings" w:char="F06F"/>
            </w:r>
            <w:r w:rsidRPr="00D201F6">
              <w:rPr>
                <w:rFonts w:cstheme="minorHAnsi"/>
                <w:sz w:val="22"/>
              </w:rPr>
              <w:t xml:space="preserve"> Yes</w:t>
            </w:r>
          </w:p>
        </w:tc>
        <w:tc>
          <w:tcPr>
            <w:tcW w:w="996" w:type="dxa"/>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58AC880D" w14:textId="77777777" w:rsidR="001F7F80" w:rsidRPr="00D201F6" w:rsidRDefault="001F7F80" w:rsidP="00F56B0B">
            <w:pPr>
              <w:pStyle w:val="NoSpacing"/>
              <w:spacing w:before="60" w:after="120"/>
              <w:ind w:right="-244"/>
              <w:rPr>
                <w:rFonts w:cstheme="minorHAnsi"/>
                <w:b/>
                <w:bCs/>
                <w:color w:val="FFFFFF" w:themeColor="background1"/>
                <w:sz w:val="22"/>
              </w:rPr>
            </w:pPr>
            <w:r w:rsidRPr="00D201F6">
              <w:rPr>
                <w:rFonts w:cstheme="minorHAnsi"/>
                <w:b/>
                <w:bCs/>
                <w:sz w:val="22"/>
              </w:rPr>
              <w:sym w:font="Wingdings" w:char="F06F"/>
            </w:r>
            <w:r w:rsidRPr="00D201F6">
              <w:rPr>
                <w:rFonts w:cstheme="minorHAnsi"/>
                <w:sz w:val="22"/>
              </w:rPr>
              <w:t xml:space="preserve"> No</w:t>
            </w:r>
          </w:p>
        </w:tc>
      </w:tr>
      <w:tr w:rsidR="001F7F80" w:rsidRPr="00AF6CD7" w14:paraId="14183842" w14:textId="77777777" w:rsidTr="00F56B0B">
        <w:tc>
          <w:tcPr>
            <w:tcW w:w="9331" w:type="dxa"/>
            <w:gridSpan w:val="5"/>
            <w:tcBorders>
              <w:top w:val="single" w:sz="4" w:space="0" w:color="9C9E9F"/>
              <w:left w:val="single" w:sz="4" w:space="0" w:color="9C9E9F"/>
              <w:bottom w:val="single" w:sz="4" w:space="0" w:color="9C9E9F"/>
              <w:right w:val="nil"/>
            </w:tcBorders>
          </w:tcPr>
          <w:p w14:paraId="6EB23DFE" w14:textId="77777777" w:rsidR="0097396A" w:rsidRDefault="001F7F80" w:rsidP="0097396A">
            <w:pPr>
              <w:spacing w:before="60" w:after="60" w:line="259" w:lineRule="auto"/>
              <w:ind w:right="-391"/>
              <w:rPr>
                <w:rFonts w:cstheme="minorHAnsi"/>
                <w:b/>
                <w:sz w:val="22"/>
              </w:rPr>
            </w:pPr>
            <w:r w:rsidRPr="00D201F6">
              <w:rPr>
                <w:rFonts w:cstheme="minorHAnsi"/>
                <w:b/>
                <w:sz w:val="22"/>
              </w:rPr>
              <w:t xml:space="preserve">Have any of your child’s siblings </w:t>
            </w:r>
            <w:r w:rsidR="007F32EE">
              <w:rPr>
                <w:rFonts w:cstheme="minorHAnsi"/>
                <w:b/>
                <w:sz w:val="22"/>
              </w:rPr>
              <w:t>attended</w:t>
            </w:r>
            <w:r w:rsidRPr="00D201F6">
              <w:rPr>
                <w:rFonts w:cstheme="minorHAnsi"/>
                <w:b/>
                <w:sz w:val="22"/>
              </w:rPr>
              <w:t xml:space="preserve"> your first preference Kindergarten</w:t>
            </w:r>
            <w:r w:rsidR="007F32EE">
              <w:rPr>
                <w:rFonts w:cstheme="minorHAnsi"/>
                <w:b/>
                <w:sz w:val="22"/>
              </w:rPr>
              <w:t xml:space="preserve"> in the past</w:t>
            </w:r>
          </w:p>
          <w:p w14:paraId="18F9F1E0" w14:textId="7E049812" w:rsidR="001F7F80" w:rsidRPr="00D201F6" w:rsidRDefault="007F32EE" w:rsidP="0097396A">
            <w:pPr>
              <w:spacing w:before="60" w:after="60" w:line="259" w:lineRule="auto"/>
              <w:ind w:right="-391"/>
              <w:rPr>
                <w:rFonts w:cstheme="minorHAnsi"/>
                <w:b/>
                <w:sz w:val="22"/>
              </w:rPr>
            </w:pPr>
            <w:r>
              <w:rPr>
                <w:rFonts w:cstheme="minorHAnsi"/>
                <w:b/>
                <w:sz w:val="22"/>
              </w:rPr>
              <w:t>3 years</w:t>
            </w:r>
            <w:r w:rsidR="0097396A">
              <w:rPr>
                <w:rFonts w:cstheme="minorHAnsi"/>
                <w:b/>
                <w:sz w:val="22"/>
              </w:rPr>
              <w:t>?</w:t>
            </w:r>
            <w:r w:rsidR="001F7F80" w:rsidRPr="00D201F6">
              <w:rPr>
                <w:rFonts w:cstheme="minorHAnsi"/>
                <w:b/>
                <w:sz w:val="22"/>
              </w:rPr>
              <w:t xml:space="preserve"> </w:t>
            </w:r>
          </w:p>
          <w:p w14:paraId="47C0E6AE" w14:textId="55BCBB74" w:rsidR="001F7F80" w:rsidRPr="00AF6CD7" w:rsidRDefault="001F7F80" w:rsidP="007F32EE">
            <w:pPr>
              <w:spacing w:before="60" w:after="60" w:line="259" w:lineRule="auto"/>
              <w:ind w:right="174"/>
              <w:rPr>
                <w:rFonts w:cstheme="minorHAnsi"/>
              </w:rPr>
            </w:pPr>
            <w:r w:rsidRPr="00AF6CD7">
              <w:rPr>
                <w:rFonts w:cstheme="minorHAnsi"/>
              </w:rPr>
              <w:t>Siblings Name:</w:t>
            </w:r>
            <w:r>
              <w:rPr>
                <w:rFonts w:cstheme="minorHAnsi"/>
              </w:rPr>
              <w:t xml:space="preserve"> ________________________________________________________</w:t>
            </w:r>
          </w:p>
          <w:p w14:paraId="4E5E85EA" w14:textId="321BBE41" w:rsidR="001F7F80" w:rsidRPr="00AF6CD7" w:rsidRDefault="00CB7151" w:rsidP="007F32EE">
            <w:pPr>
              <w:spacing w:before="60" w:after="120" w:line="259" w:lineRule="auto"/>
              <w:ind w:right="174"/>
              <w:rPr>
                <w:rFonts w:cstheme="minorHAnsi"/>
              </w:rPr>
            </w:pPr>
            <w:r>
              <w:rPr>
                <w:rFonts w:cstheme="minorHAnsi"/>
              </w:rPr>
              <w:t>Service</w:t>
            </w:r>
            <w:r w:rsidR="00D809BA">
              <w:rPr>
                <w:rFonts w:cstheme="minorHAnsi"/>
              </w:rPr>
              <w:t xml:space="preserve"> Name</w:t>
            </w:r>
            <w:r>
              <w:rPr>
                <w:rFonts w:cstheme="minorHAnsi"/>
              </w:rPr>
              <w:t xml:space="preserve"> </w:t>
            </w:r>
            <w:r w:rsidR="001F7F80" w:rsidRPr="00AF6CD7">
              <w:rPr>
                <w:rFonts w:cstheme="minorHAnsi"/>
              </w:rPr>
              <w:t>:</w:t>
            </w:r>
            <w:r w:rsidR="001F7F80">
              <w:rPr>
                <w:rFonts w:cstheme="minorHAnsi"/>
              </w:rPr>
              <w:t xml:space="preserve"> _________________________________________</w:t>
            </w:r>
            <w:r w:rsidRPr="00AF6CD7">
              <w:rPr>
                <w:rFonts w:cstheme="minorHAnsi"/>
              </w:rPr>
              <w:t>Year of Attendance</w:t>
            </w:r>
            <w:r w:rsidR="001F7F80">
              <w:rPr>
                <w:rFonts w:cstheme="minorHAnsi"/>
              </w:rPr>
              <w:t>___________</w:t>
            </w:r>
          </w:p>
        </w:tc>
        <w:tc>
          <w:tcPr>
            <w:tcW w:w="1156" w:type="dxa"/>
            <w:gridSpan w:val="3"/>
            <w:tcBorders>
              <w:top w:val="single" w:sz="4" w:space="0" w:color="9C9E9F"/>
              <w:left w:val="nil"/>
              <w:bottom w:val="single" w:sz="4" w:space="0" w:color="9C9E9F"/>
              <w:right w:val="nil"/>
            </w:tcBorders>
          </w:tcPr>
          <w:p w14:paraId="1B4440A5" w14:textId="5CF910F9" w:rsidR="001F7F80" w:rsidRPr="007F32EE" w:rsidRDefault="001F7F80" w:rsidP="007F32EE">
            <w:pPr>
              <w:spacing w:before="120" w:after="120" w:line="259" w:lineRule="auto"/>
              <w:ind w:right="-244"/>
              <w:rPr>
                <w:rFonts w:cstheme="minorHAnsi"/>
                <w:sz w:val="22"/>
              </w:rPr>
            </w:pPr>
            <w:r w:rsidRPr="007F32EE">
              <w:rPr>
                <w:rFonts w:cstheme="minorHAnsi"/>
                <w:b/>
                <w:bCs/>
                <w:sz w:val="22"/>
              </w:rPr>
              <w:sym w:font="Wingdings" w:char="F06F"/>
            </w:r>
            <w:r w:rsidRPr="007F32EE">
              <w:rPr>
                <w:rFonts w:cstheme="minorHAnsi"/>
                <w:sz w:val="22"/>
              </w:rPr>
              <w:t xml:space="preserve"> Yes </w:t>
            </w:r>
          </w:p>
        </w:tc>
        <w:tc>
          <w:tcPr>
            <w:tcW w:w="996" w:type="dxa"/>
            <w:tcBorders>
              <w:top w:val="single" w:sz="4" w:space="0" w:color="9C9E9F"/>
              <w:left w:val="nil"/>
              <w:bottom w:val="single" w:sz="4" w:space="0" w:color="9C9E9F"/>
              <w:right w:val="single" w:sz="4" w:space="0" w:color="9C9E9F"/>
            </w:tcBorders>
          </w:tcPr>
          <w:p w14:paraId="2470BD3B" w14:textId="77777777" w:rsidR="001F7F80" w:rsidRPr="007F32EE" w:rsidRDefault="001F7F80" w:rsidP="007F32EE">
            <w:pPr>
              <w:spacing w:before="120" w:after="120" w:line="259" w:lineRule="auto"/>
              <w:ind w:right="-244"/>
              <w:rPr>
                <w:rFonts w:cstheme="minorHAnsi"/>
                <w:sz w:val="22"/>
              </w:rPr>
            </w:pPr>
            <w:r w:rsidRPr="007F32EE">
              <w:rPr>
                <w:rFonts w:cstheme="minorHAnsi"/>
                <w:b/>
                <w:bCs/>
                <w:sz w:val="22"/>
              </w:rPr>
              <w:sym w:font="Wingdings" w:char="F06F"/>
            </w:r>
            <w:r w:rsidRPr="007F32EE">
              <w:rPr>
                <w:rFonts w:cstheme="minorHAnsi"/>
                <w:sz w:val="22"/>
              </w:rPr>
              <w:t xml:space="preserve"> No </w:t>
            </w:r>
          </w:p>
        </w:tc>
      </w:tr>
      <w:tr w:rsidR="001F7F80" w:rsidRPr="00AF6CD7" w14:paraId="0F0A48B6" w14:textId="77777777" w:rsidTr="00F56B0B">
        <w:tc>
          <w:tcPr>
            <w:tcW w:w="9331" w:type="dxa"/>
            <w:gridSpan w:val="5"/>
            <w:tcBorders>
              <w:top w:val="single" w:sz="4" w:space="0" w:color="9C9E9F"/>
              <w:left w:val="single" w:sz="4" w:space="0" w:color="9C9E9F"/>
              <w:bottom w:val="nil"/>
              <w:right w:val="nil"/>
            </w:tcBorders>
          </w:tcPr>
          <w:p w14:paraId="0032FBD2" w14:textId="77777777" w:rsidR="001F7F80" w:rsidRPr="007F32EE" w:rsidRDefault="001F7F80" w:rsidP="0097396A">
            <w:pPr>
              <w:spacing w:before="120" w:after="60" w:line="259" w:lineRule="auto"/>
              <w:ind w:right="176"/>
              <w:rPr>
                <w:rFonts w:cstheme="minorHAnsi"/>
                <w:b/>
                <w:sz w:val="22"/>
              </w:rPr>
            </w:pPr>
            <w:r w:rsidRPr="007F32EE">
              <w:rPr>
                <w:rFonts w:cstheme="minorHAnsi"/>
                <w:b/>
                <w:sz w:val="22"/>
              </w:rPr>
              <w:t>Does your child have any siblings who will be attending kindergarten in the same year?</w:t>
            </w:r>
          </w:p>
        </w:tc>
        <w:tc>
          <w:tcPr>
            <w:tcW w:w="1156" w:type="dxa"/>
            <w:gridSpan w:val="3"/>
            <w:tcBorders>
              <w:top w:val="single" w:sz="4" w:space="0" w:color="9C9E9F"/>
              <w:left w:val="nil"/>
              <w:bottom w:val="nil"/>
              <w:right w:val="nil"/>
            </w:tcBorders>
          </w:tcPr>
          <w:p w14:paraId="3EF35179" w14:textId="5FF28A63" w:rsidR="001F7F80" w:rsidRPr="007F32EE" w:rsidRDefault="001F7F80" w:rsidP="00F56B0B">
            <w:pPr>
              <w:spacing w:before="120" w:after="120"/>
              <w:ind w:right="-244"/>
              <w:rPr>
                <w:rFonts w:cstheme="minorHAnsi"/>
                <w:sz w:val="22"/>
              </w:rPr>
            </w:pPr>
            <w:r w:rsidRPr="007F32EE">
              <w:rPr>
                <w:rFonts w:cstheme="minorHAnsi"/>
                <w:b/>
                <w:bCs/>
                <w:sz w:val="22"/>
              </w:rPr>
              <w:sym w:font="Wingdings" w:char="F06F"/>
            </w:r>
            <w:r w:rsidRPr="007F32EE">
              <w:rPr>
                <w:rFonts w:cstheme="minorHAnsi"/>
                <w:b/>
                <w:bCs/>
                <w:sz w:val="22"/>
              </w:rPr>
              <w:t xml:space="preserve"> </w:t>
            </w:r>
            <w:r w:rsidRPr="007F32EE">
              <w:rPr>
                <w:rFonts w:cstheme="minorHAnsi"/>
                <w:sz w:val="22"/>
              </w:rPr>
              <w:t xml:space="preserve">Yes  </w:t>
            </w:r>
          </w:p>
        </w:tc>
        <w:tc>
          <w:tcPr>
            <w:tcW w:w="996" w:type="dxa"/>
            <w:tcBorders>
              <w:top w:val="single" w:sz="4" w:space="0" w:color="9C9E9F"/>
              <w:left w:val="nil"/>
              <w:bottom w:val="nil"/>
              <w:right w:val="single" w:sz="4" w:space="0" w:color="9C9E9F"/>
            </w:tcBorders>
          </w:tcPr>
          <w:p w14:paraId="178972EA" w14:textId="77777777" w:rsidR="001F7F80" w:rsidRPr="007F32EE" w:rsidRDefault="001F7F80" w:rsidP="00F56B0B">
            <w:pPr>
              <w:spacing w:before="120" w:after="120"/>
              <w:ind w:right="-244"/>
              <w:rPr>
                <w:rFonts w:cstheme="minorHAnsi"/>
                <w:sz w:val="22"/>
              </w:rPr>
            </w:pPr>
            <w:r w:rsidRPr="007F32EE">
              <w:rPr>
                <w:rFonts w:cstheme="minorHAnsi"/>
                <w:b/>
                <w:bCs/>
                <w:sz w:val="22"/>
              </w:rPr>
              <w:sym w:font="Wingdings" w:char="F06F"/>
            </w:r>
            <w:r w:rsidRPr="007F32EE">
              <w:rPr>
                <w:rFonts w:cstheme="minorHAnsi"/>
                <w:sz w:val="22"/>
              </w:rPr>
              <w:t xml:space="preserve"> No  </w:t>
            </w:r>
          </w:p>
        </w:tc>
      </w:tr>
      <w:tr w:rsidR="001F7F80" w:rsidRPr="00AF6CD7" w14:paraId="3DBE9915" w14:textId="77777777" w:rsidTr="00F56B0B">
        <w:tc>
          <w:tcPr>
            <w:tcW w:w="6789" w:type="dxa"/>
            <w:gridSpan w:val="3"/>
            <w:tcBorders>
              <w:top w:val="nil"/>
              <w:left w:val="single" w:sz="4" w:space="0" w:color="9C9E9F"/>
              <w:bottom w:val="nil"/>
              <w:right w:val="single" w:sz="4" w:space="0" w:color="9C9E9F"/>
            </w:tcBorders>
          </w:tcPr>
          <w:p w14:paraId="18942F75" w14:textId="77777777" w:rsidR="001F7F80" w:rsidRPr="0077366A" w:rsidRDefault="001F7F80" w:rsidP="004C2E12">
            <w:pPr>
              <w:spacing w:before="120" w:after="120" w:line="259" w:lineRule="auto"/>
              <w:ind w:right="174"/>
              <w:rPr>
                <w:rFonts w:cstheme="minorHAnsi"/>
                <w:b/>
              </w:rPr>
            </w:pPr>
            <w:r w:rsidRPr="007E2932">
              <w:rPr>
                <w:rFonts w:cstheme="minorHAnsi"/>
                <w:b/>
                <w:bCs/>
              </w:rPr>
              <w:t>Name of Sibling/s:</w:t>
            </w:r>
            <w:r>
              <w:rPr>
                <w:rFonts w:cstheme="minorHAnsi"/>
                <w:b/>
                <w:bCs/>
              </w:rPr>
              <w:t xml:space="preserve"> </w:t>
            </w:r>
            <w:r w:rsidRPr="00487699">
              <w:rPr>
                <w:rFonts w:cstheme="minorHAnsi"/>
              </w:rPr>
              <w:t>________________________</w:t>
            </w:r>
          </w:p>
        </w:tc>
        <w:tc>
          <w:tcPr>
            <w:tcW w:w="2560" w:type="dxa"/>
            <w:gridSpan w:val="3"/>
            <w:tcBorders>
              <w:top w:val="nil"/>
              <w:left w:val="single" w:sz="4" w:space="0" w:color="9C9E9F"/>
              <w:bottom w:val="nil"/>
              <w:right w:val="single" w:sz="4" w:space="0" w:color="9C9E9F"/>
            </w:tcBorders>
          </w:tcPr>
          <w:p w14:paraId="07ED5DF8" w14:textId="77777777" w:rsidR="001F7F80" w:rsidRPr="00147227" w:rsidRDefault="001F7F80" w:rsidP="004C2E12">
            <w:pPr>
              <w:spacing w:before="120" w:after="120" w:line="259" w:lineRule="auto"/>
              <w:ind w:right="-244"/>
              <w:rPr>
                <w:rFonts w:cstheme="minorHAnsi"/>
                <w:sz w:val="22"/>
              </w:rPr>
            </w:pPr>
            <w:r w:rsidRPr="00147227">
              <w:rPr>
                <w:rFonts w:cstheme="minorHAnsi"/>
                <w:b/>
                <w:bCs/>
                <w:sz w:val="22"/>
              </w:rPr>
              <w:sym w:font="Wingdings" w:char="F06F"/>
            </w:r>
            <w:r w:rsidRPr="00147227">
              <w:rPr>
                <w:rFonts w:cstheme="minorHAnsi"/>
                <w:sz w:val="22"/>
              </w:rPr>
              <w:t xml:space="preserve"> 3YO  </w:t>
            </w:r>
          </w:p>
        </w:tc>
        <w:tc>
          <w:tcPr>
            <w:tcW w:w="2134" w:type="dxa"/>
            <w:gridSpan w:val="3"/>
            <w:tcBorders>
              <w:top w:val="nil"/>
              <w:left w:val="single" w:sz="4" w:space="0" w:color="9C9E9F"/>
              <w:bottom w:val="nil"/>
              <w:right w:val="single" w:sz="4" w:space="0" w:color="9C9E9F"/>
            </w:tcBorders>
          </w:tcPr>
          <w:p w14:paraId="383AAAFE" w14:textId="77777777" w:rsidR="001F7F80" w:rsidRPr="00147227" w:rsidRDefault="001F7F80" w:rsidP="004C2E12">
            <w:pPr>
              <w:spacing w:before="120" w:after="120" w:line="259" w:lineRule="auto"/>
              <w:ind w:right="-244"/>
              <w:rPr>
                <w:rFonts w:cstheme="minorHAnsi"/>
                <w:sz w:val="22"/>
              </w:rPr>
            </w:pPr>
            <w:r w:rsidRPr="00147227">
              <w:rPr>
                <w:rFonts w:cstheme="minorHAnsi"/>
                <w:b/>
                <w:bCs/>
                <w:sz w:val="22"/>
              </w:rPr>
              <w:sym w:font="Wingdings" w:char="F06F"/>
            </w:r>
            <w:r w:rsidRPr="00147227">
              <w:rPr>
                <w:rFonts w:cstheme="minorHAnsi"/>
                <w:sz w:val="22"/>
              </w:rPr>
              <w:t xml:space="preserve"> 4YO  </w:t>
            </w:r>
          </w:p>
        </w:tc>
      </w:tr>
      <w:tr w:rsidR="001F7F80" w:rsidRPr="00541988" w14:paraId="2661086B" w14:textId="77777777" w:rsidTr="00F56B0B">
        <w:tc>
          <w:tcPr>
            <w:tcW w:w="11483" w:type="dxa"/>
            <w:gridSpan w:val="9"/>
            <w:tcBorders>
              <w:top w:val="nil"/>
              <w:left w:val="single" w:sz="4" w:space="0" w:color="9C9E9F"/>
              <w:bottom w:val="single" w:sz="4" w:space="0" w:color="9C9E9F"/>
              <w:right w:val="single" w:sz="4" w:space="0" w:color="9C9E9F"/>
            </w:tcBorders>
            <w:shd w:val="clear" w:color="auto" w:fill="558C65" w:themeFill="text2" w:themeFillShade="BF"/>
          </w:tcPr>
          <w:p w14:paraId="5403870E" w14:textId="77777777" w:rsidR="001F7F80" w:rsidRPr="00541988" w:rsidRDefault="001F7F80" w:rsidP="00F33CB2">
            <w:pPr>
              <w:spacing w:before="60" w:after="60" w:line="259" w:lineRule="auto"/>
              <w:ind w:left="142" w:right="170"/>
              <w:jc w:val="center"/>
              <w:rPr>
                <w:rFonts w:cstheme="minorHAnsi"/>
                <w:szCs w:val="20"/>
              </w:rPr>
            </w:pPr>
            <w:r w:rsidRPr="00F33CB2">
              <w:rPr>
                <w:rFonts w:cstheme="minorHAnsi"/>
                <w:b/>
                <w:color w:val="FFFFFF" w:themeColor="background1"/>
                <w:sz w:val="18"/>
                <w:szCs w:val="18"/>
              </w:rPr>
              <w:t xml:space="preserve">Please note: </w:t>
            </w:r>
            <w:r w:rsidRPr="00F33CB2">
              <w:rPr>
                <w:rFonts w:cstheme="minorHAnsi"/>
                <w:color w:val="FFFFFF" w:themeColor="background1"/>
                <w:sz w:val="18"/>
                <w:szCs w:val="18"/>
              </w:rPr>
              <w:t xml:space="preserve">A separate form for each child needs to be completed. </w:t>
            </w:r>
          </w:p>
        </w:tc>
      </w:tr>
      <w:tr w:rsidR="001F7F80" w14:paraId="76C8CDA5" w14:textId="77777777" w:rsidTr="00F56B0B">
        <w:tc>
          <w:tcPr>
            <w:tcW w:w="11483" w:type="dxa"/>
            <w:gridSpan w:val="9"/>
            <w:tcBorders>
              <w:top w:val="single" w:sz="4" w:space="0" w:color="FFFFFF" w:themeColor="background1"/>
              <w:left w:val="single" w:sz="4" w:space="0" w:color="9C9E9F"/>
              <w:bottom w:val="single" w:sz="4" w:space="0" w:color="FFFFFF" w:themeColor="background1"/>
              <w:right w:val="single" w:sz="4" w:space="0" w:color="9C9E9F"/>
            </w:tcBorders>
          </w:tcPr>
          <w:p w14:paraId="738CACA9" w14:textId="0E9B11A8" w:rsidR="001F7F80" w:rsidRPr="00F33CB2" w:rsidRDefault="001F7F80" w:rsidP="00B555D4">
            <w:pPr>
              <w:spacing w:before="60" w:after="60" w:line="259" w:lineRule="auto"/>
              <w:ind w:right="-244"/>
              <w:rPr>
                <w:rFonts w:cstheme="minorHAnsi"/>
                <w:b/>
                <w:sz w:val="22"/>
              </w:rPr>
            </w:pPr>
            <w:r w:rsidRPr="00F33CB2">
              <w:rPr>
                <w:rFonts w:cstheme="minorHAnsi"/>
                <w:b/>
                <w:sz w:val="22"/>
              </w:rPr>
              <w:t>Did your child attend a kindergarten program in the previous year (202</w:t>
            </w:r>
            <w:r w:rsidR="00B555D4">
              <w:rPr>
                <w:rFonts w:cstheme="minorHAnsi"/>
                <w:b/>
                <w:sz w:val="22"/>
              </w:rPr>
              <w:t>6</w:t>
            </w:r>
            <w:r w:rsidRPr="00F33CB2">
              <w:rPr>
                <w:rFonts w:cstheme="minorHAnsi"/>
                <w:b/>
                <w:sz w:val="22"/>
              </w:rPr>
              <w:t>)?</w:t>
            </w:r>
          </w:p>
        </w:tc>
      </w:tr>
      <w:tr w:rsidR="001F7F80" w14:paraId="42A9341C" w14:textId="77777777" w:rsidTr="00F56B0B">
        <w:tc>
          <w:tcPr>
            <w:tcW w:w="4521" w:type="dxa"/>
            <w:tcBorders>
              <w:top w:val="single" w:sz="4" w:space="0" w:color="FFFFFF" w:themeColor="background1"/>
              <w:left w:val="single" w:sz="4" w:space="0" w:color="9C9E9F"/>
              <w:bottom w:val="single" w:sz="4" w:space="0" w:color="FFFFFF" w:themeColor="background1"/>
              <w:right w:val="single" w:sz="4" w:space="0" w:color="9C9E9F"/>
            </w:tcBorders>
          </w:tcPr>
          <w:p w14:paraId="108635B2" w14:textId="77777777" w:rsidR="001F7F80" w:rsidRPr="00F33CB2" w:rsidRDefault="001F7F80" w:rsidP="00B555D4">
            <w:pPr>
              <w:spacing w:before="60" w:after="60" w:line="259" w:lineRule="auto"/>
              <w:ind w:right="-244"/>
              <w:rPr>
                <w:rFonts w:cstheme="minorHAnsi"/>
                <w:b/>
                <w:sz w:val="22"/>
              </w:rPr>
            </w:pPr>
            <w:r w:rsidRPr="00F33CB2">
              <w:rPr>
                <w:rFonts w:cstheme="minorHAnsi"/>
                <w:b/>
                <w:bCs/>
                <w:sz w:val="22"/>
              </w:rPr>
              <w:sym w:font="Wingdings" w:char="F06F"/>
            </w:r>
            <w:r w:rsidRPr="00F33CB2">
              <w:rPr>
                <w:rFonts w:cstheme="minorHAnsi"/>
                <w:sz w:val="22"/>
              </w:rPr>
              <w:t xml:space="preserve"> Yes, Three-Year-Old Kindergarten</w:t>
            </w:r>
          </w:p>
        </w:tc>
        <w:tc>
          <w:tcPr>
            <w:tcW w:w="4828"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07C69FCB" w14:textId="77777777" w:rsidR="001F7F80" w:rsidRPr="00F33CB2" w:rsidRDefault="001F7F80" w:rsidP="00B555D4">
            <w:pPr>
              <w:spacing w:before="60" w:after="60" w:line="259" w:lineRule="auto"/>
              <w:ind w:right="-244"/>
              <w:rPr>
                <w:rFonts w:cstheme="minorHAnsi"/>
                <w:b/>
                <w:sz w:val="22"/>
              </w:rPr>
            </w:pPr>
            <w:r w:rsidRPr="00F33CB2">
              <w:rPr>
                <w:rFonts w:cstheme="minorHAnsi"/>
                <w:b/>
                <w:bCs/>
                <w:sz w:val="22"/>
              </w:rPr>
              <w:sym w:font="Wingdings" w:char="F06F"/>
            </w:r>
            <w:r w:rsidRPr="00F33CB2">
              <w:rPr>
                <w:rFonts w:cstheme="minorHAnsi"/>
                <w:sz w:val="22"/>
              </w:rPr>
              <w:t xml:space="preserve"> Yes, Four-Year-Old Kindergarten</w:t>
            </w:r>
          </w:p>
        </w:tc>
        <w:tc>
          <w:tcPr>
            <w:tcW w:w="2134" w:type="dxa"/>
            <w:gridSpan w:val="3"/>
            <w:tcBorders>
              <w:top w:val="single" w:sz="4" w:space="0" w:color="FFFFFF" w:themeColor="background1"/>
              <w:left w:val="single" w:sz="4" w:space="0" w:color="9C9E9F"/>
              <w:bottom w:val="single" w:sz="4" w:space="0" w:color="FFFFFF" w:themeColor="background1"/>
              <w:right w:val="single" w:sz="4" w:space="0" w:color="9C9E9F"/>
            </w:tcBorders>
          </w:tcPr>
          <w:p w14:paraId="69ECF613" w14:textId="77777777" w:rsidR="001F7F80" w:rsidRPr="00F33CB2" w:rsidRDefault="001F7F80" w:rsidP="00B555D4">
            <w:pPr>
              <w:spacing w:before="120" w:after="120" w:line="259" w:lineRule="auto"/>
              <w:ind w:right="-244"/>
              <w:rPr>
                <w:rFonts w:cstheme="minorHAnsi"/>
                <w:b/>
                <w:sz w:val="22"/>
              </w:rPr>
            </w:pPr>
            <w:r w:rsidRPr="00F33CB2">
              <w:rPr>
                <w:rFonts w:cstheme="minorHAnsi"/>
                <w:b/>
                <w:bCs/>
                <w:sz w:val="22"/>
              </w:rPr>
              <w:sym w:font="Wingdings" w:char="F06F"/>
            </w:r>
            <w:r w:rsidRPr="00F33CB2">
              <w:rPr>
                <w:rFonts w:cstheme="minorHAnsi"/>
                <w:sz w:val="22"/>
              </w:rPr>
              <w:t xml:space="preserve"> No </w:t>
            </w:r>
          </w:p>
        </w:tc>
      </w:tr>
      <w:tr w:rsidR="001F7F80" w14:paraId="03843473"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tcPr>
          <w:p w14:paraId="7040DDA7" w14:textId="77777777" w:rsidR="001F7F80" w:rsidRPr="00AF6CD7" w:rsidRDefault="001F7F80" w:rsidP="004C2E12">
            <w:pPr>
              <w:spacing w:before="60" w:after="60" w:line="259" w:lineRule="auto"/>
              <w:ind w:left="142" w:right="174"/>
              <w:rPr>
                <w:rFonts w:cstheme="minorHAnsi"/>
              </w:rPr>
            </w:pPr>
            <w:r w:rsidRPr="00AF6CD7">
              <w:rPr>
                <w:rFonts w:cstheme="minorHAnsi"/>
              </w:rPr>
              <w:t>S</w:t>
            </w:r>
            <w:r>
              <w:rPr>
                <w:rFonts w:cstheme="minorHAnsi"/>
              </w:rPr>
              <w:t>ervice</w:t>
            </w:r>
            <w:r w:rsidRPr="00AF6CD7">
              <w:rPr>
                <w:rFonts w:cstheme="minorHAnsi"/>
              </w:rPr>
              <w:t xml:space="preserve"> Name:</w:t>
            </w:r>
            <w:r>
              <w:rPr>
                <w:rFonts w:cstheme="minorHAnsi"/>
              </w:rPr>
              <w:t xml:space="preserve"> ____________________________________   Phone Number: ____________________</w:t>
            </w:r>
          </w:p>
        </w:tc>
      </w:tr>
      <w:tr w:rsidR="001F7F80" w:rsidRPr="00AF6CD7" w14:paraId="18BB88A4" w14:textId="77777777" w:rsidTr="00F56B0B">
        <w:tc>
          <w:tcPr>
            <w:tcW w:w="11483" w:type="dxa"/>
            <w:gridSpan w:val="9"/>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64D90DE" w14:textId="711737B0" w:rsidR="001F7F80" w:rsidRPr="00AF6CD7" w:rsidRDefault="001F7F80" w:rsidP="00083E01">
            <w:pPr>
              <w:spacing w:before="60" w:after="60" w:line="259" w:lineRule="auto"/>
              <w:ind w:right="-244"/>
              <w:rPr>
                <w:rFonts w:cstheme="minorHAnsi"/>
              </w:rPr>
            </w:pPr>
            <w:r w:rsidRPr="00FA42FB">
              <w:rPr>
                <w:rFonts w:cstheme="minorHAnsi"/>
                <w:b/>
                <w:noProof/>
                <w:sz w:val="22"/>
              </w:rPr>
              <w:t>Do</w:t>
            </w:r>
            <w:r w:rsidR="003B23D8">
              <w:rPr>
                <w:rFonts w:cstheme="minorHAnsi"/>
                <w:b/>
                <w:noProof/>
                <w:sz w:val="22"/>
              </w:rPr>
              <w:t xml:space="preserve"> any of the followin</w:t>
            </w:r>
            <w:r w:rsidR="00B35741">
              <w:rPr>
                <w:rFonts w:cstheme="minorHAnsi"/>
                <w:b/>
                <w:noProof/>
                <w:sz w:val="22"/>
              </w:rPr>
              <w:t xml:space="preserve">g apply to your child? </w:t>
            </w:r>
            <w:r w:rsidRPr="00F77019">
              <w:rPr>
                <w:rFonts w:cstheme="minorHAnsi"/>
                <w:i/>
                <w:noProof/>
                <w:sz w:val="18"/>
                <w:szCs w:val="18"/>
              </w:rPr>
              <w:t>If yes</w:t>
            </w:r>
            <w:r>
              <w:rPr>
                <w:rFonts w:cstheme="minorHAnsi"/>
                <w:i/>
                <w:noProof/>
                <w:sz w:val="18"/>
                <w:szCs w:val="18"/>
              </w:rPr>
              <w:t>,</w:t>
            </w:r>
            <w:r w:rsidRPr="00F77019">
              <w:rPr>
                <w:rFonts w:cstheme="minorHAnsi"/>
                <w:i/>
                <w:noProof/>
                <w:sz w:val="18"/>
                <w:szCs w:val="18"/>
              </w:rPr>
              <w:t xml:space="preserve"> please attach a copy </w:t>
            </w:r>
            <w:r>
              <w:rPr>
                <w:rFonts w:cstheme="minorHAnsi"/>
                <w:i/>
                <w:noProof/>
                <w:sz w:val="18"/>
                <w:szCs w:val="18"/>
              </w:rPr>
              <w:t>of the required supporting documents listed below each option.</w:t>
            </w:r>
            <w:r w:rsidR="0011029F">
              <w:rPr>
                <w:rFonts w:cstheme="minorHAnsi"/>
                <w:i/>
                <w:noProof/>
                <w:sz w:val="18"/>
                <w:szCs w:val="18"/>
              </w:rPr>
              <w:t xml:space="preserve"> </w:t>
            </w:r>
            <w:r w:rsidR="0011029F" w:rsidRPr="0011029F">
              <w:rPr>
                <w:rFonts w:cstheme="minorHAnsi"/>
                <w:b/>
                <w:bCs/>
                <w:i/>
                <w:noProof/>
                <w:sz w:val="18"/>
                <w:szCs w:val="18"/>
              </w:rPr>
              <w:t>If multiple options apply, only one supporting document is required.</w:t>
            </w:r>
          </w:p>
        </w:tc>
      </w:tr>
      <w:tr w:rsidR="001F7F80" w:rsidRPr="005E2372" w14:paraId="0A392946" w14:textId="77777777" w:rsidTr="00B5511C">
        <w:trPr>
          <w:trHeight w:hRule="exact" w:val="748"/>
        </w:trPr>
        <w:tc>
          <w:tcPr>
            <w:tcW w:w="9215" w:type="dxa"/>
            <w:gridSpan w:val="4"/>
            <w:tcBorders>
              <w:top w:val="nil"/>
              <w:left w:val="single" w:sz="4" w:space="0" w:color="A6A6A6" w:themeColor="background1" w:themeShade="A6"/>
              <w:bottom w:val="nil"/>
              <w:right w:val="nil"/>
            </w:tcBorders>
          </w:tcPr>
          <w:p w14:paraId="508A4F2F" w14:textId="77777777" w:rsidR="00083E01" w:rsidRPr="008F7FB2" w:rsidRDefault="001F7F80" w:rsidP="00B47BF1">
            <w:pPr>
              <w:spacing w:before="60" w:after="60" w:line="259" w:lineRule="auto"/>
              <w:ind w:right="-244"/>
              <w:rPr>
                <w:rFonts w:cstheme="minorHAnsi"/>
                <w:bCs/>
                <w:noProof/>
                <w:sz w:val="22"/>
              </w:rPr>
            </w:pPr>
            <w:r w:rsidRPr="008F7FB2">
              <w:rPr>
                <w:rFonts w:cstheme="minorHAnsi"/>
                <w:bCs/>
                <w:noProof/>
                <w:sz w:val="22"/>
              </w:rPr>
              <w:t xml:space="preserve">Eligible for or undergoing assessment for the National Disability Insurance Scheme (NDIS). </w:t>
            </w:r>
          </w:p>
          <w:p w14:paraId="6D75B5F2" w14:textId="565D336A" w:rsidR="001F7F80" w:rsidRPr="005E2372" w:rsidRDefault="001F7F80" w:rsidP="00B47BF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a copy of your current NDIS Plan or support letter from a medical practitioner</w:t>
            </w:r>
          </w:p>
        </w:tc>
        <w:tc>
          <w:tcPr>
            <w:tcW w:w="1245" w:type="dxa"/>
            <w:gridSpan w:val="3"/>
            <w:tcBorders>
              <w:top w:val="nil"/>
              <w:left w:val="nil"/>
              <w:bottom w:val="nil"/>
              <w:right w:val="nil"/>
            </w:tcBorders>
          </w:tcPr>
          <w:p w14:paraId="57D1F1DC" w14:textId="77777777" w:rsidR="001F7F80" w:rsidRPr="00B5511C" w:rsidRDefault="001F7F80" w:rsidP="00B47BF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
                <w:sz w:val="22"/>
              </w:rPr>
              <w:t xml:space="preserve"> </w:t>
            </w:r>
            <w:r w:rsidRPr="00B5511C">
              <w:rPr>
                <w:rFonts w:cstheme="minorHAnsi"/>
                <w:bCs/>
                <w:sz w:val="22"/>
              </w:rPr>
              <w:t xml:space="preserve">Yes  </w:t>
            </w:r>
          </w:p>
        </w:tc>
        <w:tc>
          <w:tcPr>
            <w:tcW w:w="1023" w:type="dxa"/>
            <w:gridSpan w:val="2"/>
            <w:tcBorders>
              <w:top w:val="nil"/>
              <w:left w:val="nil"/>
              <w:bottom w:val="nil"/>
              <w:right w:val="single" w:sz="4" w:space="0" w:color="A6A6A6" w:themeColor="background1" w:themeShade="A6"/>
            </w:tcBorders>
          </w:tcPr>
          <w:p w14:paraId="2C3862F5" w14:textId="77777777" w:rsidR="001F7F80" w:rsidRPr="00B5511C" w:rsidRDefault="001F7F80" w:rsidP="00B47BF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1F7F80" w:rsidRPr="005E2372" w14:paraId="67BBF42B" w14:textId="77777777" w:rsidTr="00B5511C">
        <w:trPr>
          <w:trHeight w:hRule="exact" w:val="716"/>
        </w:trPr>
        <w:tc>
          <w:tcPr>
            <w:tcW w:w="9215" w:type="dxa"/>
            <w:gridSpan w:val="4"/>
            <w:tcBorders>
              <w:top w:val="nil"/>
              <w:left w:val="single" w:sz="4" w:space="0" w:color="A6A6A6" w:themeColor="background1" w:themeShade="A6"/>
              <w:bottom w:val="nil"/>
              <w:right w:val="nil"/>
            </w:tcBorders>
          </w:tcPr>
          <w:p w14:paraId="4DF114DB" w14:textId="77777777" w:rsidR="001F7F80" w:rsidRPr="008F7FB2" w:rsidRDefault="001F7F80" w:rsidP="006C3891">
            <w:pPr>
              <w:spacing w:before="60" w:after="60" w:line="259" w:lineRule="auto"/>
              <w:ind w:right="-244"/>
              <w:rPr>
                <w:rFonts w:cstheme="minorHAnsi"/>
                <w:bCs/>
                <w:noProof/>
                <w:sz w:val="22"/>
              </w:rPr>
            </w:pPr>
            <w:r w:rsidRPr="008F7FB2">
              <w:rPr>
                <w:rFonts w:cstheme="minorHAnsi"/>
                <w:bCs/>
                <w:noProof/>
                <w:sz w:val="22"/>
              </w:rPr>
              <w:t>Eligible for Early Childhood Intervention Service Continuity of Support (ECIS COS).</w:t>
            </w:r>
          </w:p>
          <w:p w14:paraId="34B9F8C4" w14:textId="77777777" w:rsidR="001F7F80" w:rsidRDefault="001F7F80" w:rsidP="006C389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a copy of your </w:t>
            </w:r>
            <w:r>
              <w:rPr>
                <w:rFonts w:cstheme="minorHAnsi"/>
                <w:iCs/>
                <w:noProof/>
                <w:sz w:val="18"/>
                <w:szCs w:val="18"/>
              </w:rPr>
              <w:t>referral letter</w:t>
            </w:r>
          </w:p>
          <w:p w14:paraId="5D893D8F" w14:textId="77777777" w:rsidR="001F7F80" w:rsidRPr="005E2372" w:rsidRDefault="001F7F80" w:rsidP="006C3891">
            <w:pPr>
              <w:spacing w:before="60" w:after="60" w:line="259" w:lineRule="auto"/>
              <w:ind w:left="142" w:right="-244"/>
              <w:rPr>
                <w:rFonts w:cstheme="minorHAnsi"/>
                <w:bCs/>
                <w:noProof/>
              </w:rPr>
            </w:pPr>
          </w:p>
        </w:tc>
        <w:tc>
          <w:tcPr>
            <w:tcW w:w="1245" w:type="dxa"/>
            <w:gridSpan w:val="3"/>
            <w:tcBorders>
              <w:top w:val="nil"/>
              <w:left w:val="nil"/>
              <w:bottom w:val="nil"/>
              <w:right w:val="nil"/>
            </w:tcBorders>
          </w:tcPr>
          <w:p w14:paraId="750B864A" w14:textId="77777777" w:rsidR="001F7F80" w:rsidRPr="00B5511C" w:rsidRDefault="001F7F80" w:rsidP="006C389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Yes  </w:t>
            </w:r>
          </w:p>
        </w:tc>
        <w:tc>
          <w:tcPr>
            <w:tcW w:w="1023" w:type="dxa"/>
            <w:gridSpan w:val="2"/>
            <w:tcBorders>
              <w:top w:val="nil"/>
              <w:left w:val="nil"/>
              <w:bottom w:val="nil"/>
              <w:right w:val="single" w:sz="4" w:space="0" w:color="A6A6A6" w:themeColor="background1" w:themeShade="A6"/>
            </w:tcBorders>
          </w:tcPr>
          <w:p w14:paraId="562BC1F0" w14:textId="77777777" w:rsidR="001F7F80" w:rsidRPr="00B5511C" w:rsidRDefault="001F7F80" w:rsidP="006C389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1F7F80" w:rsidRPr="005E2372" w14:paraId="29A7E3D1" w14:textId="77777777" w:rsidTr="00B5511C">
        <w:trPr>
          <w:trHeight w:hRule="exact" w:val="712"/>
        </w:trPr>
        <w:tc>
          <w:tcPr>
            <w:tcW w:w="9215" w:type="dxa"/>
            <w:gridSpan w:val="4"/>
            <w:tcBorders>
              <w:top w:val="nil"/>
              <w:left w:val="single" w:sz="4" w:space="0" w:color="A6A6A6" w:themeColor="background1" w:themeShade="A6"/>
              <w:bottom w:val="nil"/>
              <w:right w:val="nil"/>
            </w:tcBorders>
          </w:tcPr>
          <w:p w14:paraId="3093099D" w14:textId="77777777" w:rsidR="001F7F80" w:rsidRPr="008F7FB2" w:rsidRDefault="001F7F80" w:rsidP="006C3891">
            <w:pPr>
              <w:spacing w:before="60" w:after="60" w:line="259" w:lineRule="auto"/>
              <w:ind w:right="-244"/>
              <w:rPr>
                <w:rFonts w:cstheme="minorHAnsi"/>
                <w:bCs/>
                <w:noProof/>
                <w:sz w:val="22"/>
              </w:rPr>
            </w:pPr>
            <w:r w:rsidRPr="008F7FB2">
              <w:rPr>
                <w:rFonts w:cstheme="minorHAnsi"/>
                <w:bCs/>
                <w:noProof/>
                <w:sz w:val="22"/>
              </w:rPr>
              <w:t xml:space="preserve">Is diagnosed with a disability or developmental delay, or is undergoing diagnosis </w:t>
            </w:r>
          </w:p>
          <w:p w14:paraId="13E48668" w14:textId="77777777" w:rsidR="001F7F80" w:rsidRPr="005E2372" w:rsidRDefault="001F7F80" w:rsidP="006C389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 from your medical practitioner or specialist</w:t>
            </w:r>
          </w:p>
        </w:tc>
        <w:tc>
          <w:tcPr>
            <w:tcW w:w="1272" w:type="dxa"/>
            <w:gridSpan w:val="4"/>
            <w:tcBorders>
              <w:top w:val="nil"/>
              <w:left w:val="nil"/>
              <w:bottom w:val="nil"/>
              <w:right w:val="nil"/>
            </w:tcBorders>
          </w:tcPr>
          <w:p w14:paraId="41050A5D" w14:textId="77777777" w:rsidR="001F7F80" w:rsidRPr="00B5511C" w:rsidRDefault="001F7F80" w:rsidP="006C389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96B6FAB" w14:textId="77777777" w:rsidR="001F7F80" w:rsidRPr="00B5511C" w:rsidRDefault="001F7F80" w:rsidP="006C3891">
            <w:pPr>
              <w:spacing w:before="60" w:after="60" w:line="259" w:lineRule="auto"/>
              <w:ind w:right="-244"/>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1F7F80" w:rsidRPr="005E2372" w14:paraId="2F431336" w14:textId="77777777" w:rsidTr="00B5511C">
        <w:trPr>
          <w:trHeight w:hRule="exact" w:val="1075"/>
        </w:trPr>
        <w:tc>
          <w:tcPr>
            <w:tcW w:w="9215" w:type="dxa"/>
            <w:gridSpan w:val="4"/>
            <w:tcBorders>
              <w:top w:val="nil"/>
              <w:left w:val="single" w:sz="4" w:space="0" w:color="A6A6A6" w:themeColor="background1" w:themeShade="A6"/>
              <w:bottom w:val="nil"/>
              <w:right w:val="nil"/>
            </w:tcBorders>
          </w:tcPr>
          <w:p w14:paraId="508EF1B0" w14:textId="77777777" w:rsidR="008F7FB2" w:rsidRPr="008F7FB2" w:rsidRDefault="001F7F80" w:rsidP="006C3891">
            <w:pPr>
              <w:spacing w:before="60" w:after="60" w:line="259" w:lineRule="auto"/>
              <w:ind w:right="-244"/>
              <w:rPr>
                <w:rFonts w:cstheme="minorHAnsi"/>
                <w:bCs/>
                <w:noProof/>
                <w:sz w:val="22"/>
              </w:rPr>
            </w:pPr>
            <w:r w:rsidRPr="008F7FB2">
              <w:rPr>
                <w:rFonts w:cstheme="minorHAnsi"/>
                <w:bCs/>
                <w:noProof/>
                <w:sz w:val="22"/>
              </w:rPr>
              <w:t xml:space="preserve">Presents with development concerns that present barriers to accessing a kindergarten program. </w:t>
            </w:r>
          </w:p>
          <w:p w14:paraId="28DB8399" w14:textId="5A6ADC36" w:rsidR="001F7F80" w:rsidRDefault="001F7F80" w:rsidP="006C389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w:t>
            </w:r>
            <w:r>
              <w:rPr>
                <w:rFonts w:cstheme="minorHAnsi"/>
                <w:iCs/>
                <w:noProof/>
                <w:sz w:val="18"/>
                <w:szCs w:val="18"/>
              </w:rPr>
              <w:t>please attach a supporting letter or other evidence from an MCH nurse or similar practitioner.</w:t>
            </w:r>
          </w:p>
          <w:p w14:paraId="085440AE" w14:textId="77777777" w:rsidR="001F7F80" w:rsidRPr="005E2372" w:rsidRDefault="001F7F80" w:rsidP="006C3891">
            <w:pPr>
              <w:spacing w:before="60" w:after="60" w:line="259" w:lineRule="auto"/>
              <w:ind w:left="142" w:right="-244"/>
              <w:rPr>
                <w:rFonts w:cstheme="minorHAnsi"/>
                <w:bCs/>
                <w:noProof/>
              </w:rPr>
            </w:pPr>
          </w:p>
        </w:tc>
        <w:tc>
          <w:tcPr>
            <w:tcW w:w="1272" w:type="dxa"/>
            <w:gridSpan w:val="4"/>
            <w:tcBorders>
              <w:top w:val="nil"/>
              <w:left w:val="nil"/>
              <w:bottom w:val="nil"/>
              <w:right w:val="nil"/>
            </w:tcBorders>
          </w:tcPr>
          <w:p w14:paraId="2341FA40" w14:textId="77777777" w:rsidR="001F7F80" w:rsidRPr="00B5511C" w:rsidRDefault="001F7F80" w:rsidP="006C389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352A3514" w14:textId="77777777" w:rsidR="001F7F80" w:rsidRPr="00B5511C" w:rsidRDefault="001F7F80" w:rsidP="006C3891">
            <w:pPr>
              <w:spacing w:before="60" w:after="60" w:line="259" w:lineRule="auto"/>
              <w:ind w:right="-244"/>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1F7F80" w:rsidRPr="005E2372" w14:paraId="7A40E89B" w14:textId="77777777" w:rsidTr="00B5511C">
        <w:trPr>
          <w:trHeight w:hRule="exact" w:val="718"/>
        </w:trPr>
        <w:tc>
          <w:tcPr>
            <w:tcW w:w="9215" w:type="dxa"/>
            <w:gridSpan w:val="4"/>
            <w:tcBorders>
              <w:top w:val="nil"/>
              <w:left w:val="single" w:sz="4" w:space="0" w:color="A6A6A6" w:themeColor="background1" w:themeShade="A6"/>
              <w:bottom w:val="nil"/>
              <w:right w:val="nil"/>
            </w:tcBorders>
          </w:tcPr>
          <w:p w14:paraId="3B44DB61" w14:textId="77777777" w:rsidR="001F7F80" w:rsidRPr="00B5511C" w:rsidRDefault="001F7F80" w:rsidP="006C3891">
            <w:pPr>
              <w:spacing w:before="60" w:after="60" w:line="259" w:lineRule="auto"/>
              <w:ind w:right="-244"/>
              <w:rPr>
                <w:rFonts w:cstheme="minorHAnsi"/>
                <w:bCs/>
                <w:noProof/>
                <w:sz w:val="22"/>
              </w:rPr>
            </w:pPr>
            <w:r w:rsidRPr="00B5511C">
              <w:rPr>
                <w:rFonts w:cstheme="minorHAnsi"/>
                <w:bCs/>
                <w:noProof/>
                <w:sz w:val="22"/>
              </w:rPr>
              <w:t>Has complex medical needs that present barriers to accessing a kindergarten program</w:t>
            </w:r>
          </w:p>
          <w:p w14:paraId="5BA0ED21" w14:textId="77777777" w:rsidR="001F7F80" w:rsidRPr="005E2372" w:rsidRDefault="001F7F80" w:rsidP="006C389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 from your medical practitioner or specialist</w:t>
            </w:r>
          </w:p>
        </w:tc>
        <w:tc>
          <w:tcPr>
            <w:tcW w:w="1272" w:type="dxa"/>
            <w:gridSpan w:val="4"/>
            <w:tcBorders>
              <w:top w:val="nil"/>
              <w:left w:val="nil"/>
              <w:bottom w:val="nil"/>
              <w:right w:val="nil"/>
            </w:tcBorders>
          </w:tcPr>
          <w:p w14:paraId="47B60379" w14:textId="77777777" w:rsidR="001F7F80" w:rsidRPr="00B5511C" w:rsidRDefault="001F7F80" w:rsidP="006C3891">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2CB015CB" w14:textId="77777777" w:rsidR="001F7F80" w:rsidRPr="00B5511C" w:rsidRDefault="001F7F80" w:rsidP="006C3891">
            <w:pPr>
              <w:spacing w:before="60" w:after="60" w:line="259" w:lineRule="auto"/>
              <w:ind w:right="-244"/>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1F7F80" w:rsidRPr="005E2372" w14:paraId="5B140A03" w14:textId="77777777" w:rsidTr="00B5511C">
        <w:trPr>
          <w:trHeight w:hRule="exact" w:val="696"/>
        </w:trPr>
        <w:tc>
          <w:tcPr>
            <w:tcW w:w="9215" w:type="dxa"/>
            <w:gridSpan w:val="4"/>
            <w:tcBorders>
              <w:top w:val="nil"/>
              <w:left w:val="single" w:sz="4" w:space="0" w:color="A6A6A6" w:themeColor="background1" w:themeShade="A6"/>
              <w:bottom w:val="nil"/>
              <w:right w:val="nil"/>
            </w:tcBorders>
          </w:tcPr>
          <w:p w14:paraId="272876AD" w14:textId="77777777" w:rsidR="001F7F80" w:rsidRPr="00B5511C" w:rsidRDefault="001F7F80" w:rsidP="007B4293">
            <w:pPr>
              <w:spacing w:before="60" w:after="60" w:line="259" w:lineRule="auto"/>
              <w:ind w:right="-244"/>
              <w:rPr>
                <w:rFonts w:cstheme="minorHAnsi"/>
                <w:bCs/>
                <w:noProof/>
                <w:sz w:val="22"/>
              </w:rPr>
            </w:pPr>
            <w:r w:rsidRPr="00B5511C">
              <w:rPr>
                <w:rFonts w:cstheme="minorHAnsi"/>
                <w:bCs/>
                <w:noProof/>
                <w:sz w:val="22"/>
              </w:rPr>
              <w:t>Has previously accessed the Kindergarten Inclusion Support Program (KIS), Commonwealth Inclusion Support Program or another similar program?</w:t>
            </w:r>
          </w:p>
        </w:tc>
        <w:tc>
          <w:tcPr>
            <w:tcW w:w="1272" w:type="dxa"/>
            <w:gridSpan w:val="4"/>
            <w:tcBorders>
              <w:top w:val="nil"/>
              <w:left w:val="nil"/>
              <w:bottom w:val="nil"/>
              <w:right w:val="nil"/>
            </w:tcBorders>
          </w:tcPr>
          <w:p w14:paraId="565D81C5" w14:textId="77777777" w:rsidR="001F7F80" w:rsidRPr="00B5511C" w:rsidRDefault="001F7F80" w:rsidP="00F56B0B">
            <w:pPr>
              <w:spacing w:before="60" w:after="60"/>
              <w:ind w:right="33"/>
              <w:rPr>
                <w:rFonts w:cstheme="minorHAnsi"/>
                <w:bCs/>
                <w:sz w:val="22"/>
              </w:rPr>
            </w:pPr>
            <w:r w:rsidRPr="00B5511C">
              <w:rPr>
                <w:rFont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5C4841E0" w14:textId="77777777" w:rsidR="001F7F80" w:rsidRPr="00B5511C" w:rsidRDefault="001F7F80" w:rsidP="00F56B0B">
            <w:pPr>
              <w:spacing w:before="60" w:after="60"/>
              <w:ind w:right="-244"/>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1F7F80" w:rsidRPr="005E2372" w14:paraId="3AE839C1" w14:textId="77777777" w:rsidTr="00B5511C">
        <w:trPr>
          <w:trHeight w:hRule="exact" w:val="724"/>
        </w:trPr>
        <w:tc>
          <w:tcPr>
            <w:tcW w:w="9215" w:type="dxa"/>
            <w:gridSpan w:val="4"/>
            <w:tcBorders>
              <w:top w:val="nil"/>
              <w:left w:val="single" w:sz="4" w:space="0" w:color="A6A6A6" w:themeColor="background1" w:themeShade="A6"/>
              <w:bottom w:val="nil"/>
              <w:right w:val="nil"/>
            </w:tcBorders>
          </w:tcPr>
          <w:p w14:paraId="2AD0F48D" w14:textId="77777777" w:rsidR="001F7F80" w:rsidRPr="00B5511C" w:rsidRDefault="001F7F80" w:rsidP="009A7217">
            <w:pPr>
              <w:spacing w:before="60" w:after="60" w:line="259" w:lineRule="auto"/>
              <w:ind w:right="-244"/>
              <w:rPr>
                <w:rFonts w:cstheme="minorHAnsi"/>
                <w:bCs/>
                <w:noProof/>
                <w:sz w:val="22"/>
              </w:rPr>
            </w:pPr>
            <w:r w:rsidRPr="00B5511C">
              <w:rPr>
                <w:rFonts w:cstheme="minorHAnsi"/>
                <w:bCs/>
                <w:noProof/>
                <w:sz w:val="22"/>
              </w:rPr>
              <w:t xml:space="preserve">Referred by the Preschool Field Officer Program </w:t>
            </w:r>
          </w:p>
          <w:p w14:paraId="2D42886F" w14:textId="77777777" w:rsidR="001F7F80" w:rsidRPr="005E2372" w:rsidRDefault="001F7F80" w:rsidP="009A7217">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w:t>
            </w:r>
          </w:p>
        </w:tc>
        <w:tc>
          <w:tcPr>
            <w:tcW w:w="1272" w:type="dxa"/>
            <w:gridSpan w:val="4"/>
            <w:tcBorders>
              <w:top w:val="nil"/>
              <w:left w:val="nil"/>
              <w:bottom w:val="nil"/>
              <w:right w:val="nil"/>
            </w:tcBorders>
          </w:tcPr>
          <w:p w14:paraId="6C78E18A" w14:textId="77777777" w:rsidR="001F7F80" w:rsidRPr="00B5511C" w:rsidRDefault="001F7F80" w:rsidP="009A7217">
            <w:pPr>
              <w:spacing w:before="60" w:after="60" w:line="259" w:lineRule="auto"/>
              <w:ind w:right="33"/>
              <w:rPr>
                <w:rFonts w:cstheme="minorHAnsi"/>
                <w:bCs/>
                <w:sz w:val="22"/>
              </w:rPr>
            </w:pPr>
            <w:r w:rsidRPr="00B5511C">
              <w:rPr>
                <w:rFont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4715574" w14:textId="77777777" w:rsidR="001F7F80" w:rsidRPr="00B5511C" w:rsidRDefault="001F7F80" w:rsidP="009A7217">
            <w:pPr>
              <w:spacing w:before="60" w:after="60" w:line="259" w:lineRule="auto"/>
              <w:ind w:right="-244"/>
              <w:rPr>
                <w:rFonts w:cstheme="minorHAnsi"/>
                <w:bCs/>
                <w:sz w:val="22"/>
              </w:rPr>
            </w:pPr>
            <w:r w:rsidRPr="00B5511C">
              <w:rPr>
                <w:rFonts w:cstheme="minorHAnsi"/>
                <w:b/>
                <w:sz w:val="22"/>
              </w:rPr>
              <w:sym w:font="Wingdings" w:char="F06F"/>
            </w:r>
            <w:r w:rsidRPr="00B5511C">
              <w:rPr>
                <w:rFonts w:cstheme="minorHAnsi"/>
                <w:bCs/>
                <w:sz w:val="22"/>
              </w:rPr>
              <w:t xml:space="preserve"> No  </w:t>
            </w:r>
          </w:p>
        </w:tc>
      </w:tr>
      <w:tr w:rsidR="00097B7E" w:rsidRPr="005E2372" w14:paraId="1E991C83" w14:textId="77777777" w:rsidTr="00B5511C">
        <w:trPr>
          <w:trHeight w:hRule="exact" w:val="724"/>
        </w:trPr>
        <w:tc>
          <w:tcPr>
            <w:tcW w:w="9215" w:type="dxa"/>
            <w:gridSpan w:val="4"/>
            <w:tcBorders>
              <w:top w:val="nil"/>
              <w:left w:val="single" w:sz="4" w:space="0" w:color="A6A6A6" w:themeColor="background1" w:themeShade="A6"/>
              <w:bottom w:val="nil"/>
              <w:right w:val="nil"/>
            </w:tcBorders>
          </w:tcPr>
          <w:p w14:paraId="5C91A89C" w14:textId="77777777" w:rsidR="00097B7E" w:rsidRDefault="00097B7E" w:rsidP="009A7217">
            <w:pPr>
              <w:spacing w:before="60" w:after="60" w:line="259" w:lineRule="auto"/>
              <w:ind w:right="-244"/>
              <w:rPr>
                <w:rFonts w:cstheme="minorHAnsi"/>
                <w:bCs/>
                <w:noProof/>
                <w:sz w:val="22"/>
              </w:rPr>
            </w:pPr>
            <w:r>
              <w:rPr>
                <w:rFonts w:cstheme="minorHAnsi"/>
                <w:bCs/>
                <w:noProof/>
                <w:sz w:val="22"/>
              </w:rPr>
              <w:t>Referred by a Maternal &amp; Child Health Nurse or sim</w:t>
            </w:r>
            <w:r w:rsidR="00CD3226">
              <w:rPr>
                <w:rFonts w:cstheme="minorHAnsi"/>
                <w:bCs/>
                <w:noProof/>
                <w:sz w:val="22"/>
              </w:rPr>
              <w:t>ilar request</w:t>
            </w:r>
          </w:p>
          <w:p w14:paraId="72EA1861" w14:textId="5AFE4AAD" w:rsidR="00180592" w:rsidRPr="00B5511C" w:rsidRDefault="00180592" w:rsidP="009A7217">
            <w:pPr>
              <w:spacing w:before="60" w:after="60" w:line="259" w:lineRule="auto"/>
              <w:ind w:right="-244"/>
              <w:rPr>
                <w:rFonts w:cstheme="minorHAnsi"/>
                <w:bCs/>
                <w:noProof/>
                <w:sz w:val="22"/>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w:t>
            </w:r>
          </w:p>
        </w:tc>
        <w:tc>
          <w:tcPr>
            <w:tcW w:w="1272" w:type="dxa"/>
            <w:gridSpan w:val="4"/>
            <w:tcBorders>
              <w:top w:val="nil"/>
              <w:left w:val="nil"/>
              <w:bottom w:val="nil"/>
              <w:right w:val="nil"/>
            </w:tcBorders>
          </w:tcPr>
          <w:p w14:paraId="19B63F45" w14:textId="45DA91A6" w:rsidR="00097B7E" w:rsidRPr="00B5511C" w:rsidRDefault="00CD3226" w:rsidP="009A7217">
            <w:pPr>
              <w:spacing w:before="60" w:after="60" w:line="259" w:lineRule="auto"/>
              <w:ind w:right="33"/>
              <w:rPr>
                <w:rFonts w:cstheme="minorHAnsi"/>
                <w:b/>
                <w:sz w:val="22"/>
              </w:rPr>
            </w:pPr>
            <w:r w:rsidRPr="00B5511C">
              <w:rPr>
                <w:rFont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FA6019F" w14:textId="24D427F4" w:rsidR="00097B7E" w:rsidRPr="00B5511C" w:rsidRDefault="00CD3226" w:rsidP="009A7217">
            <w:pPr>
              <w:spacing w:before="60" w:after="60" w:line="259" w:lineRule="auto"/>
              <w:ind w:right="-244"/>
              <w:rPr>
                <w:rFonts w:cstheme="minorHAnsi"/>
                <w:b/>
                <w:sz w:val="22"/>
              </w:rPr>
            </w:pPr>
            <w:r w:rsidRPr="00B5511C">
              <w:rPr>
                <w:rFonts w:cstheme="minorHAnsi"/>
                <w:b/>
                <w:sz w:val="22"/>
              </w:rPr>
              <w:sym w:font="Wingdings" w:char="F06F"/>
            </w:r>
            <w:r w:rsidRPr="00B5511C">
              <w:rPr>
                <w:rFonts w:cstheme="minorHAnsi"/>
                <w:bCs/>
                <w:sz w:val="22"/>
              </w:rPr>
              <w:t xml:space="preserve"> No  </w:t>
            </w:r>
          </w:p>
        </w:tc>
      </w:tr>
    </w:tbl>
    <w:p w14:paraId="5DD88833" w14:textId="77777777" w:rsidR="00EA1D89" w:rsidRDefault="00EA1D89" w:rsidP="00DC0D37">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2269"/>
        <w:gridCol w:w="1548"/>
        <w:gridCol w:w="437"/>
        <w:gridCol w:w="3391"/>
        <w:gridCol w:w="1409"/>
        <w:gridCol w:w="870"/>
        <w:gridCol w:w="563"/>
        <w:gridCol w:w="996"/>
      </w:tblGrid>
      <w:tr w:rsidR="0070446B" w14:paraId="6E0C1AB3" w14:textId="77777777" w:rsidTr="009A7217">
        <w:tc>
          <w:tcPr>
            <w:tcW w:w="11483" w:type="dxa"/>
            <w:gridSpan w:val="8"/>
            <w:tcBorders>
              <w:top w:val="single" w:sz="4" w:space="0" w:color="A6A6A6" w:themeColor="background1" w:themeShade="A6"/>
              <w:bottom w:val="nil"/>
            </w:tcBorders>
            <w:shd w:val="clear" w:color="auto" w:fill="558C65" w:themeFill="accent2" w:themeFillShade="BF"/>
          </w:tcPr>
          <w:p w14:paraId="2AED5615" w14:textId="5C0C909A" w:rsidR="0070446B" w:rsidRPr="00960D4E" w:rsidRDefault="0070446B" w:rsidP="005D2702">
            <w:pPr>
              <w:spacing w:before="60" w:after="60" w:line="259" w:lineRule="auto"/>
              <w:ind w:right="34"/>
              <w:rPr>
                <w:rFonts w:cstheme="minorHAnsi"/>
                <w:b/>
                <w:noProof/>
                <w:sz w:val="22"/>
              </w:rPr>
            </w:pPr>
            <w:r w:rsidRPr="00960D4E">
              <w:rPr>
                <w:rFonts w:cstheme="minorHAnsi"/>
                <w:b/>
                <w:color w:val="FFFFFF" w:themeColor="background1"/>
                <w:sz w:val="22"/>
              </w:rPr>
              <w:lastRenderedPageBreak/>
              <w:t>PRIORITY OF ACCESS - ADDITIONAL INFORMATION CONTINUED</w:t>
            </w:r>
          </w:p>
        </w:tc>
      </w:tr>
      <w:tr w:rsidR="00583053" w14:paraId="289174A2" w14:textId="77777777" w:rsidTr="00F56B0B">
        <w:tc>
          <w:tcPr>
            <w:tcW w:w="11483" w:type="dxa"/>
            <w:gridSpan w:val="8"/>
            <w:tcBorders>
              <w:top w:val="single" w:sz="4" w:space="0" w:color="A6A6A6" w:themeColor="background1" w:themeShade="A6"/>
              <w:bottom w:val="nil"/>
            </w:tcBorders>
          </w:tcPr>
          <w:p w14:paraId="596591A6" w14:textId="4EBB570C" w:rsidR="00583053" w:rsidRPr="00960D4E" w:rsidRDefault="009C22FD" w:rsidP="005D2702">
            <w:pPr>
              <w:spacing w:before="60" w:after="60" w:line="259" w:lineRule="auto"/>
              <w:ind w:right="33"/>
              <w:rPr>
                <w:rFonts w:cstheme="minorHAnsi"/>
                <w:b/>
                <w:noProof/>
                <w:sz w:val="22"/>
              </w:rPr>
            </w:pPr>
            <w:r w:rsidRPr="00B555D4">
              <w:rPr>
                <w:rFonts w:cstheme="minorHAnsi"/>
                <w:b/>
                <w:noProof/>
                <w:sz w:val="22"/>
              </w:rPr>
              <w:t>Does your child have any medical conditions?</w:t>
            </w:r>
          </w:p>
        </w:tc>
      </w:tr>
      <w:tr w:rsidR="009C22FD" w14:paraId="4AC08BE5" w14:textId="77777777" w:rsidTr="003E27FF">
        <w:tc>
          <w:tcPr>
            <w:tcW w:w="2269" w:type="dxa"/>
            <w:tcBorders>
              <w:top w:val="single" w:sz="4" w:space="0" w:color="A6A6A6" w:themeColor="background1" w:themeShade="A6"/>
              <w:bottom w:val="nil"/>
            </w:tcBorders>
          </w:tcPr>
          <w:p w14:paraId="45842EBB" w14:textId="2AE61A31" w:rsidR="009C22FD" w:rsidRPr="00960D4E" w:rsidRDefault="009C22FD" w:rsidP="009C22FD">
            <w:pPr>
              <w:spacing w:before="60" w:after="60" w:line="259" w:lineRule="auto"/>
              <w:ind w:right="33"/>
              <w:rPr>
                <w:rFonts w:cstheme="minorHAnsi"/>
                <w:b/>
                <w:noProof/>
                <w:sz w:val="22"/>
              </w:rPr>
            </w:pPr>
            <w:r w:rsidRPr="00B555D4">
              <w:rPr>
                <w:rFonts w:cstheme="minorHAnsi"/>
                <w:b/>
                <w:bCs/>
                <w:sz w:val="22"/>
              </w:rPr>
              <w:sym w:font="Wingdings" w:char="F06F"/>
            </w:r>
            <w:r w:rsidRPr="00B555D4">
              <w:rPr>
                <w:rFonts w:cstheme="minorHAnsi"/>
                <w:sz w:val="22"/>
              </w:rPr>
              <w:t xml:space="preserve"> Epilepsy</w:t>
            </w:r>
          </w:p>
        </w:tc>
        <w:tc>
          <w:tcPr>
            <w:tcW w:w="1985" w:type="dxa"/>
            <w:gridSpan w:val="2"/>
            <w:tcBorders>
              <w:top w:val="single" w:sz="4" w:space="0" w:color="A6A6A6" w:themeColor="background1" w:themeShade="A6"/>
              <w:bottom w:val="nil"/>
            </w:tcBorders>
          </w:tcPr>
          <w:p w14:paraId="7B01A86D" w14:textId="787CA3AE" w:rsidR="009C22FD" w:rsidRPr="00960D4E" w:rsidRDefault="009C22FD" w:rsidP="009C22FD">
            <w:pPr>
              <w:spacing w:before="60" w:after="60" w:line="259" w:lineRule="auto"/>
              <w:ind w:right="33"/>
              <w:rPr>
                <w:rFonts w:cstheme="minorHAnsi"/>
                <w:b/>
                <w:noProof/>
                <w:sz w:val="22"/>
              </w:rPr>
            </w:pPr>
            <w:r w:rsidRPr="00B555D4">
              <w:rPr>
                <w:rFonts w:cstheme="minorHAnsi"/>
                <w:b/>
                <w:bCs/>
                <w:sz w:val="22"/>
              </w:rPr>
              <w:sym w:font="Wingdings" w:char="F06F"/>
            </w:r>
            <w:r w:rsidRPr="00B555D4">
              <w:rPr>
                <w:rFonts w:cstheme="minorHAnsi"/>
                <w:sz w:val="22"/>
              </w:rPr>
              <w:t xml:space="preserve"> Diabetes</w:t>
            </w:r>
          </w:p>
        </w:tc>
        <w:tc>
          <w:tcPr>
            <w:tcW w:w="5670" w:type="dxa"/>
            <w:gridSpan w:val="3"/>
            <w:tcBorders>
              <w:top w:val="single" w:sz="4" w:space="0" w:color="A6A6A6" w:themeColor="background1" w:themeShade="A6"/>
              <w:bottom w:val="nil"/>
            </w:tcBorders>
          </w:tcPr>
          <w:p w14:paraId="09A75E67" w14:textId="406EDF2F" w:rsidR="009C22FD" w:rsidRPr="00960D4E" w:rsidRDefault="009C22FD" w:rsidP="009C22FD">
            <w:pPr>
              <w:spacing w:before="60" w:after="60" w:line="259" w:lineRule="auto"/>
              <w:ind w:right="33"/>
              <w:rPr>
                <w:rFonts w:cstheme="minorHAnsi"/>
                <w:b/>
                <w:noProof/>
                <w:sz w:val="22"/>
              </w:rPr>
            </w:pPr>
            <w:r w:rsidRPr="00B555D4">
              <w:rPr>
                <w:rFonts w:cstheme="minorHAnsi"/>
                <w:b/>
                <w:bCs/>
                <w:sz w:val="22"/>
              </w:rPr>
              <w:sym w:font="Wingdings" w:char="F06F"/>
            </w:r>
            <w:r w:rsidRPr="00B555D4">
              <w:rPr>
                <w:rFonts w:cstheme="minorHAnsi"/>
                <w:sz w:val="22"/>
              </w:rPr>
              <w:t xml:space="preserve"> Other</w:t>
            </w:r>
            <w:r>
              <w:rPr>
                <w:rFonts w:cstheme="minorHAnsi"/>
                <w:sz w:val="22"/>
              </w:rPr>
              <w:t>:</w:t>
            </w:r>
            <w:r w:rsidRPr="00B555D4">
              <w:rPr>
                <w:rFonts w:cstheme="minorHAnsi"/>
                <w:sz w:val="22"/>
              </w:rPr>
              <w:t xml:space="preserve"> </w:t>
            </w:r>
            <w:r w:rsidRPr="00B555D4">
              <w:rPr>
                <w:rFonts w:cstheme="minorHAnsi"/>
                <w:iCs/>
                <w:sz w:val="22"/>
              </w:rPr>
              <w:t>Please specify:</w:t>
            </w:r>
          </w:p>
        </w:tc>
        <w:tc>
          <w:tcPr>
            <w:tcW w:w="1559" w:type="dxa"/>
            <w:gridSpan w:val="2"/>
            <w:tcBorders>
              <w:top w:val="single" w:sz="4" w:space="0" w:color="A6A6A6" w:themeColor="background1" w:themeShade="A6"/>
              <w:bottom w:val="nil"/>
            </w:tcBorders>
          </w:tcPr>
          <w:p w14:paraId="40424E3F" w14:textId="366200C5" w:rsidR="009C22FD" w:rsidRPr="00960D4E" w:rsidRDefault="009C22FD" w:rsidP="009C22FD">
            <w:pPr>
              <w:spacing w:before="60" w:after="60" w:line="259" w:lineRule="auto"/>
              <w:ind w:right="33"/>
              <w:rPr>
                <w:rFonts w:cstheme="minorHAnsi"/>
                <w:b/>
                <w:noProof/>
                <w:sz w:val="22"/>
              </w:rPr>
            </w:pPr>
            <w:r w:rsidRPr="00B555D4">
              <w:rPr>
                <w:rFonts w:cstheme="minorHAnsi"/>
                <w:sz w:val="22"/>
              </w:rPr>
              <w:sym w:font="Wingdings" w:char="F06F"/>
            </w:r>
            <w:r w:rsidRPr="00B555D4">
              <w:rPr>
                <w:rFonts w:cstheme="minorHAnsi"/>
                <w:sz w:val="22"/>
              </w:rPr>
              <w:t xml:space="preserve"> No </w:t>
            </w:r>
          </w:p>
        </w:tc>
      </w:tr>
      <w:tr w:rsidR="009C22FD" w14:paraId="345DA30B" w14:textId="77777777" w:rsidTr="00F56B0B">
        <w:tc>
          <w:tcPr>
            <w:tcW w:w="11483" w:type="dxa"/>
            <w:gridSpan w:val="8"/>
            <w:tcBorders>
              <w:top w:val="single" w:sz="4" w:space="0" w:color="A6A6A6" w:themeColor="background1" w:themeShade="A6"/>
              <w:bottom w:val="nil"/>
            </w:tcBorders>
          </w:tcPr>
          <w:p w14:paraId="4B176090" w14:textId="1D810A8A" w:rsidR="009C22FD" w:rsidRPr="00960D4E" w:rsidRDefault="00DB561E" w:rsidP="009C22FD">
            <w:pPr>
              <w:spacing w:before="60" w:after="60" w:line="259" w:lineRule="auto"/>
              <w:ind w:right="33"/>
              <w:rPr>
                <w:rFonts w:cstheme="minorHAnsi"/>
                <w:b/>
                <w:noProof/>
                <w:sz w:val="22"/>
              </w:rPr>
            </w:pPr>
            <w:r>
              <w:rPr>
                <w:rFonts w:cstheme="minorHAnsi"/>
                <w:b/>
                <w:noProof/>
                <w:sz w:val="22"/>
              </w:rPr>
              <w:t>Do any of the below</w:t>
            </w:r>
            <w:r w:rsidR="0074061A">
              <w:rPr>
                <w:rFonts w:cstheme="minorHAnsi"/>
                <w:b/>
                <w:noProof/>
                <w:sz w:val="22"/>
              </w:rPr>
              <w:t xml:space="preserve"> apply to you, your child, or your family</w:t>
            </w:r>
            <w:r w:rsidR="009C22FD" w:rsidRPr="00960D4E">
              <w:rPr>
                <w:rFonts w:cstheme="minorHAnsi"/>
                <w:b/>
                <w:noProof/>
                <w:sz w:val="22"/>
              </w:rPr>
              <w:t>?</w:t>
            </w:r>
          </w:p>
          <w:p w14:paraId="6A14A07C" w14:textId="77777777" w:rsidR="009C22FD" w:rsidRDefault="009C22FD" w:rsidP="009C22FD">
            <w:pPr>
              <w:spacing w:before="120" w:after="120" w:line="259" w:lineRule="auto"/>
              <w:ind w:right="-113"/>
              <w:rPr>
                <w:rFonts w:cstheme="minorHAnsi"/>
              </w:rPr>
            </w:pPr>
            <w:r>
              <w:rPr>
                <w:rFonts w:cstheme="minorHAnsi"/>
                <w:b/>
                <w:noProof/>
                <w:sz w:val="18"/>
                <w:szCs w:val="18"/>
              </w:rPr>
              <w:t xml:space="preserve">If yes, please select the relevant option(s) below. </w:t>
            </w:r>
          </w:p>
        </w:tc>
      </w:tr>
      <w:tr w:rsidR="009C22FD" w14:paraId="1215995C" w14:textId="77777777" w:rsidTr="00F56B0B">
        <w:trPr>
          <w:trHeight w:val="355"/>
        </w:trPr>
        <w:tc>
          <w:tcPr>
            <w:tcW w:w="9054" w:type="dxa"/>
            <w:gridSpan w:val="5"/>
            <w:tcBorders>
              <w:top w:val="single" w:sz="4" w:space="0" w:color="A6A6A6" w:themeColor="background1" w:themeShade="A6"/>
              <w:bottom w:val="nil"/>
            </w:tcBorders>
          </w:tcPr>
          <w:p w14:paraId="0744A95A" w14:textId="609187B0" w:rsidR="009C22FD" w:rsidRPr="00ED42D6" w:rsidRDefault="00F45632" w:rsidP="009C22FD">
            <w:pPr>
              <w:spacing w:before="60" w:after="60" w:line="259" w:lineRule="auto"/>
              <w:ind w:right="33"/>
              <w:rPr>
                <w:rFonts w:cstheme="minorHAnsi"/>
                <w:bCs/>
                <w:noProof/>
                <w:sz w:val="22"/>
              </w:rPr>
            </w:pPr>
            <w:r w:rsidRPr="00ED42D6">
              <w:rPr>
                <w:rFonts w:cstheme="minorHAnsi"/>
                <w:bCs/>
                <w:noProof/>
                <w:sz w:val="22"/>
              </w:rPr>
              <w:t>Known to, having had contact with, or referred by Child Protection</w:t>
            </w:r>
          </w:p>
        </w:tc>
        <w:tc>
          <w:tcPr>
            <w:tcW w:w="1433" w:type="dxa"/>
            <w:gridSpan w:val="2"/>
            <w:tcBorders>
              <w:top w:val="single" w:sz="4" w:space="0" w:color="A6A6A6" w:themeColor="background1" w:themeShade="A6"/>
              <w:bottom w:val="nil"/>
            </w:tcBorders>
          </w:tcPr>
          <w:p w14:paraId="702198B1"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53EBA494"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No</w:t>
            </w:r>
          </w:p>
        </w:tc>
      </w:tr>
      <w:tr w:rsidR="009C22FD" w14:paraId="179A782C" w14:textId="77777777" w:rsidTr="00F56B0B">
        <w:tc>
          <w:tcPr>
            <w:tcW w:w="9054" w:type="dxa"/>
            <w:gridSpan w:val="5"/>
            <w:tcBorders>
              <w:top w:val="single" w:sz="4" w:space="0" w:color="A6A6A6" w:themeColor="background1" w:themeShade="A6"/>
              <w:bottom w:val="nil"/>
            </w:tcBorders>
          </w:tcPr>
          <w:p w14:paraId="61A91EDC" w14:textId="49912F78" w:rsidR="009C22FD" w:rsidRPr="00ED42D6" w:rsidRDefault="00683D26" w:rsidP="009C22FD">
            <w:pPr>
              <w:spacing w:before="60" w:after="60" w:line="259" w:lineRule="auto"/>
              <w:ind w:right="33"/>
              <w:rPr>
                <w:rFonts w:cstheme="minorHAnsi"/>
                <w:bCs/>
                <w:noProof/>
                <w:sz w:val="22"/>
              </w:rPr>
            </w:pPr>
            <w:r>
              <w:rPr>
                <w:rFonts w:cstheme="minorHAnsi"/>
                <w:bCs/>
                <w:noProof/>
                <w:sz w:val="22"/>
              </w:rPr>
              <w:t>Expieriencing family violence</w:t>
            </w:r>
          </w:p>
        </w:tc>
        <w:tc>
          <w:tcPr>
            <w:tcW w:w="1433" w:type="dxa"/>
            <w:gridSpan w:val="2"/>
            <w:tcBorders>
              <w:top w:val="single" w:sz="4" w:space="0" w:color="A6A6A6" w:themeColor="background1" w:themeShade="A6"/>
              <w:bottom w:val="nil"/>
            </w:tcBorders>
          </w:tcPr>
          <w:p w14:paraId="3011BFDB"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b/>
                <w:bCs/>
                <w:sz w:val="22"/>
              </w:rPr>
              <w:t xml:space="preserve"> </w:t>
            </w:r>
            <w:r w:rsidRPr="00ED42D6">
              <w:rPr>
                <w:rFonts w:cstheme="minorHAnsi"/>
                <w:sz w:val="22"/>
              </w:rPr>
              <w:t xml:space="preserve">Yes              </w:t>
            </w:r>
          </w:p>
        </w:tc>
        <w:tc>
          <w:tcPr>
            <w:tcW w:w="996" w:type="dxa"/>
            <w:tcBorders>
              <w:top w:val="single" w:sz="4" w:space="0" w:color="A6A6A6" w:themeColor="background1" w:themeShade="A6"/>
              <w:bottom w:val="nil"/>
            </w:tcBorders>
          </w:tcPr>
          <w:p w14:paraId="33F9F78C"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No</w:t>
            </w:r>
          </w:p>
        </w:tc>
      </w:tr>
      <w:tr w:rsidR="009C22FD" w14:paraId="0BEC7B20" w14:textId="77777777" w:rsidTr="00F56B0B">
        <w:tc>
          <w:tcPr>
            <w:tcW w:w="9054" w:type="dxa"/>
            <w:gridSpan w:val="5"/>
            <w:tcBorders>
              <w:top w:val="single" w:sz="4" w:space="0" w:color="A6A6A6" w:themeColor="background1" w:themeShade="A6"/>
              <w:bottom w:val="nil"/>
            </w:tcBorders>
          </w:tcPr>
          <w:p w14:paraId="1C01004F" w14:textId="77777777" w:rsidR="009C22FD" w:rsidRPr="00ED42D6" w:rsidRDefault="009C22FD" w:rsidP="009C22FD">
            <w:pPr>
              <w:spacing w:before="60" w:after="60" w:line="259" w:lineRule="auto"/>
              <w:ind w:right="33"/>
              <w:rPr>
                <w:rFonts w:cstheme="minorHAnsi"/>
                <w:bCs/>
                <w:noProof/>
                <w:sz w:val="22"/>
              </w:rPr>
            </w:pPr>
            <w:r w:rsidRPr="00ED42D6">
              <w:rPr>
                <w:rFonts w:cstheme="minorHAnsi"/>
                <w:bCs/>
                <w:noProof/>
                <w:sz w:val="22"/>
              </w:rPr>
              <w:t>Contact with Orange Door</w:t>
            </w:r>
          </w:p>
        </w:tc>
        <w:tc>
          <w:tcPr>
            <w:tcW w:w="1433" w:type="dxa"/>
            <w:gridSpan w:val="2"/>
            <w:tcBorders>
              <w:top w:val="single" w:sz="4" w:space="0" w:color="A6A6A6" w:themeColor="background1" w:themeShade="A6"/>
              <w:bottom w:val="nil"/>
            </w:tcBorders>
          </w:tcPr>
          <w:p w14:paraId="6D75A5BF"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5564826D"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No</w:t>
            </w:r>
          </w:p>
        </w:tc>
      </w:tr>
      <w:tr w:rsidR="009C22FD" w14:paraId="7D08FE37" w14:textId="77777777" w:rsidTr="00F56B0B">
        <w:tc>
          <w:tcPr>
            <w:tcW w:w="9054" w:type="dxa"/>
            <w:gridSpan w:val="5"/>
            <w:tcBorders>
              <w:top w:val="single" w:sz="4" w:space="0" w:color="A6A6A6" w:themeColor="background1" w:themeShade="A6"/>
              <w:bottom w:val="nil"/>
            </w:tcBorders>
          </w:tcPr>
          <w:p w14:paraId="0A3C20D8" w14:textId="67469D44" w:rsidR="009C22FD" w:rsidRPr="00ED42D6" w:rsidRDefault="00683D26" w:rsidP="009C22FD">
            <w:pPr>
              <w:spacing w:before="60" w:after="60" w:line="259" w:lineRule="auto"/>
              <w:ind w:right="33"/>
              <w:rPr>
                <w:rFonts w:cstheme="minorHAnsi"/>
                <w:bCs/>
                <w:noProof/>
                <w:sz w:val="22"/>
              </w:rPr>
            </w:pPr>
            <w:r w:rsidRPr="00ED42D6">
              <w:rPr>
                <w:rFonts w:cstheme="minorHAnsi"/>
                <w:bCs/>
                <w:noProof/>
                <w:sz w:val="22"/>
              </w:rPr>
              <w:t>Previously or currently accessing a Flexible Support Package</w:t>
            </w:r>
          </w:p>
        </w:tc>
        <w:tc>
          <w:tcPr>
            <w:tcW w:w="1433" w:type="dxa"/>
            <w:gridSpan w:val="2"/>
            <w:tcBorders>
              <w:top w:val="single" w:sz="4" w:space="0" w:color="A6A6A6" w:themeColor="background1" w:themeShade="A6"/>
              <w:bottom w:val="nil"/>
            </w:tcBorders>
          </w:tcPr>
          <w:p w14:paraId="3FC4A402"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75D4BAA3"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No</w:t>
            </w:r>
          </w:p>
        </w:tc>
      </w:tr>
      <w:tr w:rsidR="009C22FD" w14:paraId="05D6263F" w14:textId="77777777" w:rsidTr="00F56B0B">
        <w:tc>
          <w:tcPr>
            <w:tcW w:w="9054" w:type="dxa"/>
            <w:gridSpan w:val="5"/>
            <w:tcBorders>
              <w:top w:val="single" w:sz="4" w:space="0" w:color="A6A6A6" w:themeColor="background1" w:themeShade="A6"/>
              <w:bottom w:val="nil"/>
            </w:tcBorders>
          </w:tcPr>
          <w:p w14:paraId="5D0D7FB0" w14:textId="1497D9FD" w:rsidR="009C22FD" w:rsidRPr="00ED42D6" w:rsidRDefault="00683D26" w:rsidP="009C22FD">
            <w:pPr>
              <w:spacing w:before="60" w:after="60" w:line="259" w:lineRule="auto"/>
              <w:ind w:right="33"/>
              <w:rPr>
                <w:rFonts w:cstheme="minorHAnsi"/>
                <w:bCs/>
                <w:noProof/>
                <w:sz w:val="22"/>
              </w:rPr>
            </w:pPr>
            <w:r w:rsidRPr="00ED42D6">
              <w:rPr>
                <w:rFonts w:cstheme="minorHAnsi"/>
                <w:bCs/>
                <w:noProof/>
                <w:sz w:val="22"/>
              </w:rPr>
              <w:t>Referred by a Maternal and Child Health (MCH) Nurse</w:t>
            </w:r>
          </w:p>
        </w:tc>
        <w:tc>
          <w:tcPr>
            <w:tcW w:w="1433" w:type="dxa"/>
            <w:gridSpan w:val="2"/>
            <w:tcBorders>
              <w:top w:val="single" w:sz="4" w:space="0" w:color="A6A6A6" w:themeColor="background1" w:themeShade="A6"/>
              <w:bottom w:val="nil"/>
            </w:tcBorders>
          </w:tcPr>
          <w:p w14:paraId="69E85894"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b/>
                <w:bCs/>
                <w:sz w:val="22"/>
              </w:rPr>
              <w:t xml:space="preserve"> </w:t>
            </w:r>
            <w:r w:rsidRPr="00ED42D6">
              <w:rPr>
                <w:rFonts w:cstheme="minorHAnsi"/>
                <w:sz w:val="22"/>
              </w:rPr>
              <w:t xml:space="preserve">Yes              </w:t>
            </w:r>
          </w:p>
        </w:tc>
        <w:tc>
          <w:tcPr>
            <w:tcW w:w="996" w:type="dxa"/>
            <w:tcBorders>
              <w:top w:val="single" w:sz="4" w:space="0" w:color="A6A6A6" w:themeColor="background1" w:themeShade="A6"/>
              <w:bottom w:val="nil"/>
            </w:tcBorders>
          </w:tcPr>
          <w:p w14:paraId="119B1736"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No</w:t>
            </w:r>
          </w:p>
        </w:tc>
      </w:tr>
      <w:tr w:rsidR="009C22FD" w14:paraId="29BEBF08" w14:textId="77777777" w:rsidTr="00F56B0B">
        <w:tc>
          <w:tcPr>
            <w:tcW w:w="9054" w:type="dxa"/>
            <w:gridSpan w:val="5"/>
            <w:tcBorders>
              <w:top w:val="single" w:sz="4" w:space="0" w:color="A6A6A6" w:themeColor="background1" w:themeShade="A6"/>
              <w:bottom w:val="nil"/>
            </w:tcBorders>
          </w:tcPr>
          <w:p w14:paraId="0385F823" w14:textId="3591507F" w:rsidR="009C22FD" w:rsidRPr="00ED42D6" w:rsidRDefault="00796F5B" w:rsidP="009C22FD">
            <w:pPr>
              <w:spacing w:before="60" w:after="60" w:line="259" w:lineRule="auto"/>
              <w:ind w:right="33"/>
              <w:rPr>
                <w:rFonts w:cstheme="minorHAnsi"/>
                <w:bCs/>
                <w:noProof/>
                <w:sz w:val="22"/>
              </w:rPr>
            </w:pPr>
            <w:r>
              <w:rPr>
                <w:rFonts w:cstheme="minorHAnsi"/>
                <w:bCs/>
                <w:noProof/>
                <w:sz w:val="22"/>
              </w:rPr>
              <w:t>Referred by Child and Family Services</w:t>
            </w:r>
          </w:p>
        </w:tc>
        <w:tc>
          <w:tcPr>
            <w:tcW w:w="1433" w:type="dxa"/>
            <w:gridSpan w:val="2"/>
            <w:tcBorders>
              <w:top w:val="single" w:sz="4" w:space="0" w:color="A6A6A6" w:themeColor="background1" w:themeShade="A6"/>
              <w:bottom w:val="nil"/>
            </w:tcBorders>
          </w:tcPr>
          <w:p w14:paraId="458D0180"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4D7F5A79" w14:textId="77777777" w:rsidR="009C22FD" w:rsidRPr="00ED42D6" w:rsidRDefault="009C22FD" w:rsidP="009C22FD">
            <w:pPr>
              <w:spacing w:before="60" w:after="60" w:line="259" w:lineRule="auto"/>
              <w:ind w:right="-244"/>
              <w:rPr>
                <w:rFonts w:cstheme="minorHAnsi"/>
                <w:sz w:val="22"/>
              </w:rPr>
            </w:pPr>
            <w:r w:rsidRPr="00ED42D6">
              <w:rPr>
                <w:rFonts w:cstheme="minorHAnsi"/>
                <w:b/>
                <w:bCs/>
                <w:sz w:val="22"/>
              </w:rPr>
              <w:sym w:font="Wingdings" w:char="F06F"/>
            </w:r>
            <w:r w:rsidRPr="00ED42D6">
              <w:rPr>
                <w:rFonts w:cstheme="minorHAnsi"/>
                <w:sz w:val="22"/>
              </w:rPr>
              <w:t xml:space="preserve"> No</w:t>
            </w:r>
          </w:p>
        </w:tc>
      </w:tr>
      <w:tr w:rsidR="009C22FD" w14:paraId="1D51C0E7" w14:textId="77777777" w:rsidTr="00F56B0B">
        <w:trPr>
          <w:trHeight w:val="636"/>
        </w:trPr>
        <w:tc>
          <w:tcPr>
            <w:tcW w:w="11483" w:type="dxa"/>
            <w:gridSpan w:val="8"/>
            <w:tcBorders>
              <w:top w:val="nil"/>
              <w:bottom w:val="nil"/>
            </w:tcBorders>
          </w:tcPr>
          <w:p w14:paraId="15B35F0A" w14:textId="77777777" w:rsidR="009C22FD" w:rsidRDefault="009C22FD" w:rsidP="009C22FD">
            <w:pPr>
              <w:spacing w:before="60" w:after="60" w:line="259" w:lineRule="auto"/>
              <w:ind w:left="142" w:right="176"/>
              <w:jc w:val="center"/>
              <w:rPr>
                <w:rFonts w:cstheme="minorHAnsi"/>
              </w:rPr>
            </w:pPr>
            <w:r w:rsidRPr="00895D35">
              <w:rPr>
                <w:rFonts w:cstheme="minorHAnsi"/>
                <w:i/>
                <w:iCs/>
                <w:sz w:val="18"/>
                <w:szCs w:val="18"/>
              </w:rPr>
              <w:t xml:space="preserve">If you answered </w:t>
            </w:r>
            <w:r w:rsidRPr="00895D35">
              <w:rPr>
                <w:rFonts w:cstheme="minorHAnsi"/>
                <w:b/>
                <w:bCs/>
                <w:i/>
                <w:iCs/>
                <w:sz w:val="18"/>
                <w:szCs w:val="18"/>
              </w:rPr>
              <w:t>Yes</w:t>
            </w:r>
            <w:r w:rsidRPr="00895D35">
              <w:rPr>
                <w:rFonts w:cstheme="minorHAnsi"/>
                <w:i/>
                <w:iCs/>
                <w:sz w:val="18"/>
                <w:szCs w:val="18"/>
              </w:rPr>
              <w:t>, a Child and Family Support Assistant may be in contact with you to discuss Early Start Kindergarten or Pre-Prep Kindergarten Programs available.</w:t>
            </w:r>
          </w:p>
        </w:tc>
      </w:tr>
      <w:tr w:rsidR="009C22FD" w:rsidRPr="00AF6CD7" w14:paraId="20EEC51E" w14:textId="77777777" w:rsidTr="00F56B0B">
        <w:tc>
          <w:tcPr>
            <w:tcW w:w="11483" w:type="dxa"/>
            <w:gridSpan w:val="8"/>
            <w:tcBorders>
              <w:top w:val="single" w:sz="4" w:space="0" w:color="9C9E9F"/>
              <w:left w:val="single" w:sz="4" w:space="0" w:color="9C9E9F"/>
              <w:bottom w:val="nil"/>
              <w:right w:val="single" w:sz="4" w:space="0" w:color="9C9E9F"/>
            </w:tcBorders>
          </w:tcPr>
          <w:p w14:paraId="64620F38" w14:textId="77777777" w:rsidR="009C22FD" w:rsidRPr="00E82F27" w:rsidRDefault="009C22FD" w:rsidP="009C22FD">
            <w:pPr>
              <w:spacing w:before="60" w:after="60" w:line="259" w:lineRule="auto"/>
              <w:ind w:right="-244"/>
              <w:rPr>
                <w:rFonts w:cstheme="minorHAnsi"/>
                <w:sz w:val="22"/>
              </w:rPr>
            </w:pPr>
            <w:bookmarkStart w:id="0" w:name="_Hlk510103185"/>
            <w:r w:rsidRPr="00E82F27">
              <w:rPr>
                <w:rFonts w:cstheme="minorHAnsi"/>
                <w:b/>
                <w:noProof/>
                <w:sz w:val="22"/>
              </w:rPr>
              <w:t>Child’s current living arrangements:</w:t>
            </w:r>
            <w:bookmarkEnd w:id="0"/>
          </w:p>
        </w:tc>
      </w:tr>
      <w:tr w:rsidR="009C22FD" w:rsidRPr="00AF6CD7" w14:paraId="14FCBE3A" w14:textId="77777777" w:rsidTr="00F56B0B">
        <w:trPr>
          <w:trHeight w:val="435"/>
        </w:trPr>
        <w:tc>
          <w:tcPr>
            <w:tcW w:w="381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30CC759"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Both Parents            </w:t>
            </w:r>
          </w:p>
        </w:tc>
        <w:tc>
          <w:tcPr>
            <w:tcW w:w="3828"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1C4864B2"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Parent/Guardian 1                       </w:t>
            </w:r>
          </w:p>
        </w:tc>
        <w:tc>
          <w:tcPr>
            <w:tcW w:w="3838" w:type="dxa"/>
            <w:gridSpan w:val="4"/>
            <w:tcBorders>
              <w:top w:val="single" w:sz="4" w:space="0" w:color="FFFFFF" w:themeColor="background1"/>
              <w:left w:val="single" w:sz="4" w:space="0" w:color="9C9E9F"/>
              <w:bottom w:val="single" w:sz="4" w:space="0" w:color="FFFFFF" w:themeColor="background1"/>
              <w:right w:val="single" w:sz="4" w:space="0" w:color="9C9E9F"/>
            </w:tcBorders>
          </w:tcPr>
          <w:p w14:paraId="204BBF75"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b/>
                <w:bCs/>
                <w:sz w:val="22"/>
              </w:rPr>
              <w:t xml:space="preserve"> </w:t>
            </w:r>
            <w:r w:rsidRPr="00E82F27">
              <w:rPr>
                <w:rFonts w:cstheme="minorHAnsi"/>
                <w:sz w:val="22"/>
              </w:rPr>
              <w:t>Parent/Guardian 2</w:t>
            </w:r>
          </w:p>
        </w:tc>
      </w:tr>
      <w:tr w:rsidR="009C22FD" w:rsidRPr="00AF6CD7" w14:paraId="1767E791" w14:textId="77777777" w:rsidTr="00F56B0B">
        <w:trPr>
          <w:trHeight w:val="435"/>
        </w:trPr>
        <w:tc>
          <w:tcPr>
            <w:tcW w:w="381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3F1A7EED"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Formal Kinship Care                </w:t>
            </w:r>
          </w:p>
        </w:tc>
        <w:tc>
          <w:tcPr>
            <w:tcW w:w="3828"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76842B5A"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Foster Care                               </w:t>
            </w:r>
          </w:p>
        </w:tc>
        <w:tc>
          <w:tcPr>
            <w:tcW w:w="3838" w:type="dxa"/>
            <w:gridSpan w:val="4"/>
            <w:tcBorders>
              <w:top w:val="single" w:sz="4" w:space="0" w:color="FFFFFF" w:themeColor="background1"/>
              <w:left w:val="single" w:sz="4" w:space="0" w:color="9C9E9F"/>
              <w:bottom w:val="single" w:sz="4" w:space="0" w:color="FFFFFF" w:themeColor="background1"/>
              <w:right w:val="single" w:sz="4" w:space="0" w:color="9C9E9F"/>
            </w:tcBorders>
          </w:tcPr>
          <w:p w14:paraId="4780130E"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Permanent Care</w:t>
            </w:r>
          </w:p>
        </w:tc>
      </w:tr>
      <w:tr w:rsidR="009C22FD" w:rsidRPr="00AF6CD7" w14:paraId="2744B159" w14:textId="77777777" w:rsidTr="00F56B0B">
        <w:trPr>
          <w:trHeight w:val="435"/>
        </w:trPr>
        <w:tc>
          <w:tcPr>
            <w:tcW w:w="381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82B533C"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Residential Care                      </w:t>
            </w:r>
          </w:p>
        </w:tc>
        <w:tc>
          <w:tcPr>
            <w:tcW w:w="3828"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124E910"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Informal Kinship Care              </w:t>
            </w:r>
          </w:p>
        </w:tc>
        <w:tc>
          <w:tcPr>
            <w:tcW w:w="3838" w:type="dxa"/>
            <w:gridSpan w:val="4"/>
            <w:tcBorders>
              <w:top w:val="single" w:sz="4" w:space="0" w:color="FFFFFF" w:themeColor="background1"/>
              <w:left w:val="single" w:sz="4" w:space="0" w:color="9C9E9F"/>
              <w:bottom w:val="single" w:sz="4" w:space="0" w:color="FFFFFF" w:themeColor="background1"/>
              <w:right w:val="single" w:sz="4" w:space="0" w:color="9C9E9F"/>
            </w:tcBorders>
          </w:tcPr>
          <w:p w14:paraId="000DAA23" w14:textId="77777777" w:rsidR="009C22FD" w:rsidRPr="00E82F27" w:rsidRDefault="009C22FD" w:rsidP="009C22FD">
            <w:pPr>
              <w:spacing w:before="60" w:after="60" w:line="259" w:lineRule="auto"/>
              <w:ind w:right="-244"/>
              <w:rPr>
                <w:rFonts w:cstheme="minorHAnsi"/>
                <w:sz w:val="22"/>
              </w:rPr>
            </w:pPr>
            <w:r w:rsidRPr="00E82F27">
              <w:rPr>
                <w:rFonts w:cstheme="minorHAnsi"/>
                <w:b/>
                <w:bCs/>
                <w:sz w:val="22"/>
              </w:rPr>
              <w:sym w:font="Wingdings" w:char="F06F"/>
            </w:r>
            <w:r w:rsidRPr="00E82F27">
              <w:rPr>
                <w:rFonts w:cstheme="minorHAnsi"/>
                <w:sz w:val="22"/>
              </w:rPr>
              <w:t xml:space="preserve"> In Out of Home Care</w:t>
            </w:r>
          </w:p>
        </w:tc>
      </w:tr>
      <w:tr w:rsidR="009C22FD" w:rsidRPr="004F0385" w14:paraId="6CA2A3D1" w14:textId="77777777" w:rsidTr="00F56B0B">
        <w:tc>
          <w:tcPr>
            <w:tcW w:w="11483" w:type="dxa"/>
            <w:gridSpan w:val="8"/>
            <w:tcBorders>
              <w:top w:val="single" w:sz="4" w:space="0" w:color="FFFFFF" w:themeColor="background1"/>
              <w:left w:val="single" w:sz="4" w:space="0" w:color="9C9E9F"/>
              <w:bottom w:val="single" w:sz="4" w:space="0" w:color="FFFFFF" w:themeColor="background1"/>
              <w:right w:val="single" w:sz="4" w:space="0" w:color="9C9E9F"/>
            </w:tcBorders>
          </w:tcPr>
          <w:p w14:paraId="11545DE4" w14:textId="77777777" w:rsidR="009C22FD" w:rsidRPr="004F0385" w:rsidRDefault="009C22FD" w:rsidP="009C22FD">
            <w:pPr>
              <w:spacing w:before="60" w:after="60" w:line="259" w:lineRule="auto"/>
              <w:ind w:left="142" w:right="-244"/>
              <w:jc w:val="center"/>
              <w:rPr>
                <w:rFonts w:cstheme="minorHAnsi"/>
                <w:i/>
                <w:noProof/>
                <w:sz w:val="18"/>
                <w:szCs w:val="18"/>
              </w:rPr>
            </w:pPr>
            <w:r w:rsidRPr="00997C37">
              <w:rPr>
                <w:rFonts w:cstheme="minorHAnsi"/>
                <w:i/>
                <w:noProof/>
                <w:sz w:val="18"/>
                <w:szCs w:val="18"/>
              </w:rPr>
              <w:t>Out</w:t>
            </w:r>
            <w:r>
              <w:rPr>
                <w:rFonts w:cstheme="minorHAnsi"/>
                <w:i/>
                <w:noProof/>
                <w:sz w:val="18"/>
                <w:szCs w:val="18"/>
              </w:rPr>
              <w:t>-</w:t>
            </w:r>
            <w:r w:rsidRPr="00997C37">
              <w:rPr>
                <w:rFonts w:cstheme="minorHAnsi"/>
                <w:i/>
                <w:noProof/>
                <w:sz w:val="18"/>
                <w:szCs w:val="18"/>
              </w:rPr>
              <w:t>of</w:t>
            </w:r>
            <w:r>
              <w:rPr>
                <w:rFonts w:cstheme="minorHAnsi"/>
                <w:i/>
                <w:noProof/>
                <w:sz w:val="18"/>
                <w:szCs w:val="18"/>
              </w:rPr>
              <w:t>-</w:t>
            </w:r>
            <w:r w:rsidRPr="00997C37">
              <w:rPr>
                <w:rFonts w:cstheme="minorHAnsi"/>
                <w:i/>
                <w:noProof/>
                <w:sz w:val="18"/>
                <w:szCs w:val="18"/>
              </w:rPr>
              <w:t>home care</w:t>
            </w:r>
            <w:r>
              <w:rPr>
                <w:rFonts w:cstheme="minorHAnsi"/>
                <w:i/>
                <w:noProof/>
                <w:sz w:val="18"/>
                <w:szCs w:val="18"/>
              </w:rPr>
              <w:t xml:space="preserve"> (OoHC) </w:t>
            </w:r>
            <w:r w:rsidRPr="00997C37">
              <w:rPr>
                <w:rFonts w:cstheme="minorHAnsi"/>
                <w:i/>
                <w:noProof/>
                <w:sz w:val="18"/>
                <w:szCs w:val="18"/>
              </w:rPr>
              <w:t xml:space="preserve">is </w:t>
            </w:r>
            <w:r>
              <w:rPr>
                <w:rFonts w:cstheme="minorHAnsi"/>
                <w:i/>
                <w:noProof/>
                <w:sz w:val="18"/>
                <w:szCs w:val="18"/>
              </w:rPr>
              <w:t>a temporary, medium or long-term living arrangement for children and young people who cannot live in their family home.</w:t>
            </w:r>
          </w:p>
        </w:tc>
      </w:tr>
      <w:tr w:rsidR="009C22FD" w:rsidRPr="00AF6CD7" w14:paraId="02E5212C" w14:textId="77777777" w:rsidTr="00F56B0B">
        <w:tc>
          <w:tcPr>
            <w:tcW w:w="9054" w:type="dxa"/>
            <w:gridSpan w:val="5"/>
            <w:tcBorders>
              <w:top w:val="single" w:sz="4" w:space="0" w:color="9C9E9F"/>
              <w:bottom w:val="single" w:sz="4" w:space="0" w:color="9C9E9F"/>
            </w:tcBorders>
          </w:tcPr>
          <w:p w14:paraId="36738306" w14:textId="77777777" w:rsidR="009C22FD" w:rsidRPr="00A91AF8" w:rsidRDefault="009C22FD" w:rsidP="009C22FD">
            <w:pPr>
              <w:spacing w:before="120" w:after="60" w:line="259" w:lineRule="auto"/>
              <w:ind w:right="-244"/>
              <w:rPr>
                <w:rFonts w:cstheme="minorHAnsi"/>
                <w:b/>
                <w:noProof/>
                <w:sz w:val="22"/>
              </w:rPr>
            </w:pPr>
            <w:r w:rsidRPr="00A91AF8">
              <w:rPr>
                <w:rFonts w:cstheme="minorHAnsi"/>
                <w:b/>
                <w:noProof/>
                <w:sz w:val="22"/>
              </w:rPr>
              <w:t>Are there any court orders, parenting orders or parenting plans in place?</w:t>
            </w:r>
            <w:r w:rsidRPr="00A91AF8">
              <w:rPr>
                <w:rFonts w:cstheme="minorHAnsi"/>
                <w:b/>
                <w:noProof/>
                <w:sz w:val="22"/>
              </w:rPr>
              <w:br/>
            </w:r>
            <w:r w:rsidRPr="00A91AF8">
              <w:rPr>
                <w:rFonts w:cstheme="minorHAnsi"/>
                <w:b/>
                <w:noProof/>
                <w:szCs w:val="20"/>
              </w:rPr>
              <w:t>This includes any current or pending orders that relate to your child’s care, access, or safety.</w:t>
            </w:r>
          </w:p>
          <w:p w14:paraId="0876433E" w14:textId="77777777" w:rsidR="009C22FD" w:rsidRPr="003F2AAC" w:rsidRDefault="009C22FD" w:rsidP="009C22FD">
            <w:pPr>
              <w:spacing w:before="60" w:after="120" w:line="259" w:lineRule="auto"/>
              <w:ind w:right="-244"/>
              <w:rPr>
                <w:rFonts w:cstheme="minorHAnsi"/>
                <w:iCs/>
                <w:noProof/>
                <w:sz w:val="18"/>
                <w:szCs w:val="18"/>
              </w:rPr>
            </w:pPr>
            <w:r w:rsidRPr="003F2AAC">
              <w:rPr>
                <w:rFonts w:cstheme="minorHAnsi"/>
                <w:iCs/>
                <w:noProof/>
                <w:sz w:val="18"/>
                <w:szCs w:val="18"/>
              </w:rPr>
              <w:t>If yes, please attach any supporting documentation.</w:t>
            </w:r>
          </w:p>
        </w:tc>
        <w:tc>
          <w:tcPr>
            <w:tcW w:w="1433" w:type="dxa"/>
            <w:gridSpan w:val="2"/>
            <w:tcBorders>
              <w:top w:val="single" w:sz="4" w:space="0" w:color="9C9E9F"/>
              <w:bottom w:val="single" w:sz="4" w:space="0" w:color="9C9E9F"/>
            </w:tcBorders>
          </w:tcPr>
          <w:p w14:paraId="3BFE4EA1" w14:textId="77777777" w:rsidR="009C22FD" w:rsidRPr="00A91AF8" w:rsidRDefault="009C22FD" w:rsidP="009C22FD">
            <w:pPr>
              <w:spacing w:before="60" w:after="60" w:line="259" w:lineRule="auto"/>
              <w:ind w:right="-244"/>
              <w:rPr>
                <w:rFonts w:cstheme="minorHAnsi"/>
                <w:sz w:val="22"/>
              </w:rPr>
            </w:pPr>
            <w:r w:rsidRPr="00A91AF8">
              <w:rPr>
                <w:rFonts w:cstheme="minorHAnsi"/>
                <w:b/>
                <w:bCs/>
                <w:sz w:val="22"/>
              </w:rPr>
              <w:sym w:font="Wingdings" w:char="F06F"/>
            </w:r>
            <w:r w:rsidRPr="00A91AF8">
              <w:rPr>
                <w:rFonts w:cstheme="minorHAnsi"/>
                <w:sz w:val="22"/>
              </w:rPr>
              <w:t xml:space="preserve"> Yes</w:t>
            </w:r>
          </w:p>
        </w:tc>
        <w:tc>
          <w:tcPr>
            <w:tcW w:w="996" w:type="dxa"/>
            <w:tcBorders>
              <w:top w:val="single" w:sz="4" w:space="0" w:color="9C9E9F"/>
              <w:bottom w:val="single" w:sz="4" w:space="0" w:color="9C9E9F"/>
            </w:tcBorders>
          </w:tcPr>
          <w:p w14:paraId="261B5DAB" w14:textId="77777777" w:rsidR="009C22FD" w:rsidRPr="00A91AF8" w:rsidRDefault="009C22FD" w:rsidP="009C22FD">
            <w:pPr>
              <w:spacing w:before="60" w:after="60" w:line="259" w:lineRule="auto"/>
              <w:ind w:right="-244"/>
              <w:rPr>
                <w:rFonts w:cstheme="minorHAnsi"/>
                <w:sz w:val="22"/>
              </w:rPr>
            </w:pPr>
            <w:r w:rsidRPr="00A91AF8">
              <w:rPr>
                <w:rFonts w:cstheme="minorHAnsi"/>
                <w:b/>
                <w:bCs/>
                <w:sz w:val="22"/>
              </w:rPr>
              <w:sym w:font="Wingdings" w:char="F06F"/>
            </w:r>
            <w:r w:rsidRPr="00A91AF8">
              <w:rPr>
                <w:rFonts w:cstheme="minorHAnsi"/>
                <w:sz w:val="22"/>
              </w:rPr>
              <w:t xml:space="preserve"> No</w:t>
            </w:r>
          </w:p>
        </w:tc>
      </w:tr>
      <w:tr w:rsidR="009C22FD" w:rsidRPr="00AF6CD7" w14:paraId="6A4885F5" w14:textId="77777777" w:rsidTr="002B2800">
        <w:tc>
          <w:tcPr>
            <w:tcW w:w="11483" w:type="dxa"/>
            <w:gridSpan w:val="8"/>
            <w:tcBorders>
              <w:top w:val="single" w:sz="4" w:space="0" w:color="9C9E9F"/>
              <w:bottom w:val="single" w:sz="4" w:space="0" w:color="9C9E9F"/>
            </w:tcBorders>
            <w:shd w:val="clear" w:color="auto" w:fill="558C65" w:themeFill="text2" w:themeFillShade="BF"/>
          </w:tcPr>
          <w:p w14:paraId="2B36435E" w14:textId="77777777" w:rsidR="009C22FD" w:rsidRPr="0031532C" w:rsidRDefault="009C22FD" w:rsidP="009C22FD">
            <w:pPr>
              <w:spacing w:before="60" w:after="60" w:line="259" w:lineRule="auto"/>
              <w:ind w:right="-244"/>
              <w:jc w:val="center"/>
              <w:rPr>
                <w:rFonts w:cstheme="minorHAnsi"/>
                <w:color w:val="FFFFFF" w:themeColor="background1"/>
                <w:sz w:val="18"/>
                <w:szCs w:val="18"/>
              </w:rPr>
            </w:pPr>
            <w:r w:rsidRPr="0031532C">
              <w:rPr>
                <w:rFonts w:cstheme="minorHAnsi"/>
                <w:color w:val="FFFFFF" w:themeColor="background1"/>
                <w:sz w:val="18"/>
                <w:szCs w:val="18"/>
              </w:rPr>
              <w:t>Child &amp; Family Support will rely on the most recent information provided and may update or speak with Parent/Guardian 1 and/or Parent/Guardian 2 about the details of your child's registration.</w:t>
            </w:r>
            <w:r w:rsidRPr="0031532C">
              <w:rPr>
                <w:rFonts w:cstheme="minorHAnsi"/>
                <w:color w:val="FFFFFF" w:themeColor="background1"/>
                <w:sz w:val="18"/>
                <w:szCs w:val="18"/>
              </w:rPr>
              <w:br/>
            </w:r>
            <w:r w:rsidRPr="0031532C">
              <w:rPr>
                <w:rFonts w:cstheme="minorHAnsi"/>
                <w:color w:val="FFFFFF" w:themeColor="background1"/>
                <w:sz w:val="18"/>
                <w:szCs w:val="18"/>
              </w:rPr>
              <w:br/>
              <w:t>Families must notify Child &amp; Family Support of any changes and keep their details up to date throughout registration and attendance.</w:t>
            </w:r>
          </w:p>
          <w:p w14:paraId="5BC33156" w14:textId="77777777" w:rsidR="009C22FD" w:rsidRPr="00AF6CD7" w:rsidRDefault="009C22FD" w:rsidP="009C22FD">
            <w:pPr>
              <w:spacing w:before="60" w:after="60"/>
              <w:ind w:right="-244"/>
              <w:jc w:val="center"/>
              <w:rPr>
                <w:rFonts w:cstheme="minorHAnsi"/>
              </w:rPr>
            </w:pPr>
          </w:p>
        </w:tc>
      </w:tr>
    </w:tbl>
    <w:p w14:paraId="02EFF031" w14:textId="7670B0FD" w:rsidR="001050E1" w:rsidRDefault="001050E1" w:rsidP="00CF2194"/>
    <w:p w14:paraId="5C42C761" w14:textId="77777777" w:rsidR="001050E1" w:rsidRDefault="001050E1">
      <w:pPr>
        <w:spacing w:after="160" w:line="259" w:lineRule="auto"/>
      </w:pPr>
      <w:r>
        <w:br w:type="page"/>
      </w:r>
    </w:p>
    <w:tbl>
      <w:tblPr>
        <w:tblStyle w:val="TableGrid"/>
        <w:tblW w:w="11482" w:type="dxa"/>
        <w:tblInd w:w="-5" w:type="dxa"/>
        <w:tblLayout w:type="fixed"/>
        <w:tblLook w:val="04A0" w:firstRow="1" w:lastRow="0" w:firstColumn="1" w:lastColumn="0" w:noHBand="0" w:noVBand="1"/>
      </w:tblPr>
      <w:tblGrid>
        <w:gridCol w:w="5709"/>
        <w:gridCol w:w="5773"/>
      </w:tblGrid>
      <w:tr w:rsidR="00542038" w14:paraId="1A6F72B9" w14:textId="77777777" w:rsidTr="00DF21FA">
        <w:trPr>
          <w:trHeight w:val="416"/>
        </w:trPr>
        <w:tc>
          <w:tcPr>
            <w:tcW w:w="11482" w:type="dxa"/>
            <w:gridSpan w:val="2"/>
            <w:tcBorders>
              <w:bottom w:val="single" w:sz="4" w:space="0" w:color="BFBFBF" w:themeColor="background2" w:themeShade="BF"/>
            </w:tcBorders>
            <w:shd w:val="clear" w:color="auto" w:fill="558C65" w:themeFill="text2" w:themeFillShade="BF"/>
          </w:tcPr>
          <w:p w14:paraId="19B6F205" w14:textId="385F5F22" w:rsidR="00542038" w:rsidRPr="00542038" w:rsidRDefault="00542038" w:rsidP="00542038">
            <w:pPr>
              <w:tabs>
                <w:tab w:val="left" w:pos="1710"/>
              </w:tabs>
              <w:spacing w:before="60" w:after="120" w:line="259" w:lineRule="auto"/>
              <w:rPr>
                <w:rFonts w:cstheme="minorHAnsi"/>
                <w:b/>
                <w:color w:val="FFFFFF" w:themeColor="background1"/>
                <w:sz w:val="22"/>
              </w:rPr>
            </w:pPr>
            <w:r w:rsidRPr="00542038">
              <w:rPr>
                <w:rFonts w:cstheme="minorHAnsi"/>
                <w:b/>
                <w:color w:val="FFFFFF" w:themeColor="background1"/>
                <w:sz w:val="22"/>
              </w:rPr>
              <w:lastRenderedPageBreak/>
              <w:t>2027 FREE KINDERGARTEN</w:t>
            </w:r>
          </w:p>
        </w:tc>
      </w:tr>
      <w:tr w:rsidR="00542038" w14:paraId="6017F5FC" w14:textId="77777777" w:rsidTr="00542038">
        <w:trPr>
          <w:trHeight w:val="416"/>
        </w:trPr>
        <w:tc>
          <w:tcPr>
            <w:tcW w:w="11482" w:type="dxa"/>
            <w:gridSpan w:val="2"/>
            <w:tcBorders>
              <w:bottom w:val="single" w:sz="4" w:space="0" w:color="BFBFBF" w:themeColor="background2" w:themeShade="BF"/>
            </w:tcBorders>
            <w:shd w:val="clear" w:color="auto" w:fill="FFFFFF" w:themeFill="background1"/>
          </w:tcPr>
          <w:p w14:paraId="3DD15F50" w14:textId="77777777" w:rsidR="00542038" w:rsidRPr="00542038" w:rsidRDefault="00542038" w:rsidP="00542038">
            <w:pPr>
              <w:pStyle w:val="LetterText"/>
              <w:spacing w:line="259" w:lineRule="auto"/>
              <w:ind w:right="244"/>
              <w:jc w:val="both"/>
              <w:rPr>
                <w:rFonts w:asciiTheme="minorHAnsi" w:hAnsiTheme="minorHAnsi" w:cstheme="minorHAnsi"/>
                <w:b/>
                <w:bCs/>
              </w:rPr>
            </w:pPr>
            <w:r w:rsidRPr="00542038">
              <w:rPr>
                <w:rFonts w:asciiTheme="minorHAnsi" w:hAnsiTheme="minorHAnsi" w:cstheme="minorHAnsi"/>
                <w:b/>
                <w:bCs/>
              </w:rPr>
              <w:t>Funding for your child’s free kinder program is provided to our service directly from the Victorian Government, so you will not be required to make any fee payments for three and four-year-old kinder programs.</w:t>
            </w:r>
          </w:p>
          <w:p w14:paraId="2442503D" w14:textId="77777777" w:rsidR="00542038" w:rsidRPr="00542038" w:rsidRDefault="00542038" w:rsidP="00542038">
            <w:pPr>
              <w:pStyle w:val="LetterText"/>
              <w:spacing w:line="259" w:lineRule="auto"/>
              <w:ind w:left="142" w:right="244"/>
              <w:jc w:val="both"/>
              <w:rPr>
                <w:rFonts w:asciiTheme="minorHAnsi" w:hAnsiTheme="minorHAnsi" w:cstheme="minorHAnsi"/>
              </w:rPr>
            </w:pPr>
          </w:p>
          <w:p w14:paraId="28585740" w14:textId="1F0CF546" w:rsidR="00542038" w:rsidRPr="000A7A67" w:rsidRDefault="00542038" w:rsidP="00542038">
            <w:pPr>
              <w:tabs>
                <w:tab w:val="left" w:pos="1710"/>
              </w:tabs>
              <w:spacing w:before="60" w:after="120" w:line="259" w:lineRule="auto"/>
              <w:rPr>
                <w:rFonts w:cstheme="minorHAnsi"/>
                <w:b/>
                <w:color w:val="FFFFFF" w:themeColor="background1"/>
                <w:sz w:val="22"/>
              </w:rPr>
            </w:pPr>
            <w:r w:rsidRPr="00542038">
              <w:rPr>
                <w:rFonts w:cstheme="minorHAnsi"/>
                <w:sz w:val="22"/>
              </w:rPr>
              <w:t>In line with the Victorian Government’s requirements for Free Kinder, Your child can only be funded for a kindergarten program place at one service at any one time and only for one year in a Three-Year-Old Kindergarten program and one year in a Four-Year-Old Kindergarten program (unless your child is assessed as being eligible for an additional year of Four-Year-Old Kindergarten by your child’s kindergarten teacher).</w:t>
            </w:r>
          </w:p>
        </w:tc>
      </w:tr>
      <w:tr w:rsidR="00542038" w14:paraId="0DDCDD4F" w14:textId="77777777" w:rsidTr="00F56B0B">
        <w:trPr>
          <w:trHeight w:val="416"/>
        </w:trPr>
        <w:tc>
          <w:tcPr>
            <w:tcW w:w="11482" w:type="dxa"/>
            <w:gridSpan w:val="2"/>
            <w:tcBorders>
              <w:bottom w:val="single" w:sz="4" w:space="0" w:color="BFBFBF" w:themeColor="background2" w:themeShade="BF"/>
            </w:tcBorders>
            <w:shd w:val="clear" w:color="auto" w:fill="558C65" w:themeFill="text2" w:themeFillShade="BF"/>
            <w:vAlign w:val="center"/>
          </w:tcPr>
          <w:p w14:paraId="5C283743" w14:textId="77777777" w:rsidR="00542038" w:rsidRPr="000A7A67" w:rsidRDefault="00542038" w:rsidP="00542038">
            <w:pPr>
              <w:tabs>
                <w:tab w:val="left" w:pos="1710"/>
              </w:tabs>
              <w:spacing w:before="60" w:after="120"/>
              <w:rPr>
                <w:sz w:val="22"/>
              </w:rPr>
            </w:pPr>
            <w:r w:rsidRPr="000A7A67">
              <w:rPr>
                <w:rFonts w:cstheme="minorHAnsi"/>
                <w:b/>
                <w:color w:val="FFFFFF" w:themeColor="background1"/>
                <w:sz w:val="22"/>
              </w:rPr>
              <w:t>PRIVACY NOTIFICATION</w:t>
            </w:r>
          </w:p>
        </w:tc>
      </w:tr>
      <w:tr w:rsidR="00542038" w:rsidRPr="00B10ACB" w14:paraId="724FB26D" w14:textId="77777777" w:rsidTr="00F56B0B">
        <w:trPr>
          <w:trHeight w:val="483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tcPr>
          <w:p w14:paraId="6D22DC9D" w14:textId="77777777" w:rsidR="00542038" w:rsidRPr="000A7A67" w:rsidRDefault="00542038" w:rsidP="00542038">
            <w:pPr>
              <w:spacing w:before="100" w:beforeAutospacing="1" w:after="100" w:afterAutospacing="1"/>
              <w:rPr>
                <w:sz w:val="22"/>
              </w:rPr>
            </w:pPr>
            <w:r w:rsidRPr="000A7A67">
              <w:rPr>
                <w:sz w:val="22"/>
              </w:rPr>
              <w:t>Your personal and health information and that of your child is being collected by Wyndham City Council for the purpose of planning and delivering access to early education services, while registering for and/or attending kindergarten services on Wyndham City Council’s Central Registration &amp; Enrolment Scheme. Your and your child’s personal and health information will be used and stored by Council to administer the Central Registration &amp; Enrolment Scheme and other early years’ services. Your information will be stored in Council’s customer databases and will be used to identify you when communicating with Council for the delivery of services and information to you. Your information may be shared with kindergarten services, educators, early intervention, and health and welfare service providers for the purposes mentioned.</w:t>
            </w:r>
          </w:p>
          <w:p w14:paraId="6D7666B9" w14:textId="77777777" w:rsidR="00542038" w:rsidRPr="000A7A67" w:rsidRDefault="00542038" w:rsidP="00542038">
            <w:pPr>
              <w:spacing w:before="100" w:beforeAutospacing="1" w:after="100" w:afterAutospacing="1"/>
              <w:rPr>
                <w:sz w:val="22"/>
              </w:rPr>
            </w:pPr>
            <w:r w:rsidRPr="000A7A67">
              <w:rPr>
                <w:sz w:val="22"/>
              </w:rPr>
              <w:t>By submitting your details, you consent to the collection, use, and disclosure of your and your child's personal and health information. </w:t>
            </w:r>
            <w:r w:rsidRPr="000A7A67">
              <w:rPr>
                <w:sz w:val="22"/>
              </w:rPr>
              <w:br/>
            </w:r>
            <w:r w:rsidRPr="000A7A67">
              <w:rPr>
                <w:sz w:val="22"/>
              </w:rPr>
              <w:br/>
              <w:t>Your and your child’s personal and health information will be handled in accordance with the Privacy and Data Protection Act 2014 (Vic) and Health Records Act 2001 (Vic). For further information about how your personal information is handled, refer to Council’s Privacy Policy (</w:t>
            </w:r>
            <w:hyperlink r:id="rId24" w:history="1">
              <w:r w:rsidRPr="000A7A67">
                <w:rPr>
                  <w:rStyle w:val="Hyperlink"/>
                  <w:sz w:val="22"/>
                </w:rPr>
                <w:t>http://www.wyndham.vic.gov.au/privacy-policy</w:t>
              </w:r>
            </w:hyperlink>
            <w:r w:rsidRPr="000A7A67">
              <w:rPr>
                <w:sz w:val="22"/>
              </w:rPr>
              <w:t>). </w:t>
            </w:r>
            <w:r w:rsidRPr="000A7A67">
              <w:rPr>
                <w:sz w:val="22"/>
              </w:rPr>
              <w:br/>
            </w:r>
            <w:r w:rsidRPr="000A7A67">
              <w:rPr>
                <w:sz w:val="22"/>
              </w:rPr>
              <w:br/>
              <w:t>You may contact Council with concerns about the privacy of your personal information at </w:t>
            </w:r>
            <w:hyperlink r:id="rId25" w:history="1">
              <w:r w:rsidRPr="000A7A67">
                <w:rPr>
                  <w:rStyle w:val="Hyperlink"/>
                  <w:sz w:val="22"/>
                </w:rPr>
                <w:t>mail@wyndham.vic.gov.au</w:t>
              </w:r>
            </w:hyperlink>
            <w:r w:rsidRPr="000A7A67">
              <w:rPr>
                <w:sz w:val="22"/>
              </w:rPr>
              <w:t>.</w:t>
            </w:r>
          </w:p>
        </w:tc>
      </w:tr>
      <w:tr w:rsidR="00542038" w14:paraId="3406B1E0" w14:textId="77777777" w:rsidTr="00F56B0B">
        <w:trPr>
          <w:trHeight w:val="449"/>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558C65" w:themeFill="text2" w:themeFillShade="BF"/>
            <w:vAlign w:val="center"/>
          </w:tcPr>
          <w:p w14:paraId="767CFD19" w14:textId="77777777" w:rsidR="00542038" w:rsidRPr="000A7A67" w:rsidRDefault="00542038" w:rsidP="00542038">
            <w:pPr>
              <w:spacing w:before="60" w:after="120"/>
              <w:rPr>
                <w:sz w:val="22"/>
              </w:rPr>
            </w:pPr>
            <w:r w:rsidRPr="000A7A67">
              <w:rPr>
                <w:rFonts w:cstheme="minorHAnsi"/>
                <w:b/>
                <w:color w:val="FFFFFF" w:themeColor="background1"/>
                <w:sz w:val="22"/>
              </w:rPr>
              <w:t>AUTHORISATIONS</w:t>
            </w:r>
          </w:p>
        </w:tc>
      </w:tr>
      <w:tr w:rsidR="00542038" w:rsidRPr="00C809BF" w14:paraId="42611105" w14:textId="77777777" w:rsidTr="00F56B0B">
        <w:trPr>
          <w:trHeight w:val="853"/>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tcPr>
          <w:p w14:paraId="37FB6511" w14:textId="7EC0DC72" w:rsidR="00542038" w:rsidRPr="000A7A67" w:rsidRDefault="00542038" w:rsidP="00542038">
            <w:pPr>
              <w:spacing w:before="60" w:after="120" w:line="259" w:lineRule="auto"/>
              <w:rPr>
                <w:rFonts w:cstheme="minorHAnsi"/>
                <w:sz w:val="22"/>
              </w:rPr>
            </w:pPr>
            <w:r w:rsidRPr="000A7A67">
              <w:rPr>
                <w:rFonts w:cstheme="minorHAnsi"/>
                <w:sz w:val="22"/>
              </w:rPr>
              <w:sym w:font="Wingdings" w:char="F06F"/>
            </w:r>
            <w:r w:rsidRPr="000A7A67">
              <w:rPr>
                <w:rFonts w:cstheme="minorHAnsi"/>
                <w:sz w:val="22"/>
              </w:rPr>
              <w:t xml:space="preserve"> I/We declare that the information provided in this registration form is true and correct and will undertake to immediately inform Child and Family Support in the event of any change to the information. I consent to the collection and use of personal and health information on this form as outlined above in the Privacy Notification section. </w:t>
            </w:r>
            <w:r w:rsidRPr="000A7A67">
              <w:rPr>
                <w:rFonts w:cstheme="minorHAnsi"/>
                <w:sz w:val="22"/>
              </w:rPr>
              <w:br/>
            </w:r>
            <w:r w:rsidRPr="000A7A67">
              <w:rPr>
                <w:rFonts w:cstheme="minorHAnsi"/>
                <w:sz w:val="22"/>
              </w:rPr>
              <w:br/>
            </w:r>
            <w:r w:rsidRPr="000A7A67">
              <w:rPr>
                <w:rFonts w:cstheme="minorHAnsi"/>
                <w:sz w:val="22"/>
              </w:rPr>
              <w:sym w:font="Wingdings" w:char="F06F"/>
            </w:r>
            <w:r w:rsidRPr="000A7A67">
              <w:rPr>
                <w:rFonts w:cstheme="minorHAnsi"/>
                <w:sz w:val="22"/>
              </w:rPr>
              <w:t xml:space="preserve"> I</w:t>
            </w:r>
            <w:r>
              <w:rPr>
                <w:rFonts w:cstheme="minorHAnsi"/>
                <w:sz w:val="22"/>
              </w:rPr>
              <w:t>/We</w:t>
            </w:r>
            <w:r w:rsidRPr="000A7A67">
              <w:rPr>
                <w:rFonts w:cstheme="minorHAnsi"/>
                <w:sz w:val="22"/>
              </w:rPr>
              <w:t xml:space="preserve"> acknowledge and understand that under the </w:t>
            </w:r>
            <w:hyperlink r:id="rId26" w:tgtFrame="_blank" w:history="1">
              <w:r w:rsidRPr="000A7A67">
                <w:rPr>
                  <w:rStyle w:val="Hyperlink"/>
                  <w:rFonts w:cstheme="minorHAnsi"/>
                  <w:sz w:val="22"/>
                </w:rPr>
                <w:t>No-Jab-No Play</w:t>
              </w:r>
            </w:hyperlink>
            <w:r w:rsidRPr="000A7A67">
              <w:rPr>
                <w:rFonts w:cstheme="minorHAnsi"/>
                <w:sz w:val="22"/>
              </w:rPr>
              <w:t> legislation, in order to finalise enrolment of my child, I will need to provide the kindergarten with evidence that my child is fully immunised for their age, on a vaccination catch-up program, or is unable to be fully immunised for medical reasons.</w:t>
            </w:r>
            <w:r w:rsidRPr="000A7A67">
              <w:rPr>
                <w:rFonts w:cstheme="minorHAnsi"/>
                <w:sz w:val="22"/>
              </w:rPr>
              <w:br/>
            </w:r>
          </w:p>
        </w:tc>
      </w:tr>
      <w:tr w:rsidR="00542038" w:rsidRPr="00B8014B" w14:paraId="6C087BC2" w14:textId="77777777" w:rsidTr="00F56B0B">
        <w:trPr>
          <w:trHeight w:val="37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20D6D079" w14:textId="77777777" w:rsidR="00542038" w:rsidRPr="000A7A67" w:rsidRDefault="00542038" w:rsidP="00542038">
            <w:pPr>
              <w:spacing w:before="120" w:after="120" w:line="259" w:lineRule="auto"/>
              <w:rPr>
                <w:rFonts w:cstheme="minorHAnsi"/>
                <w:b/>
                <w:bCs/>
                <w:sz w:val="22"/>
              </w:rPr>
            </w:pPr>
            <w:r w:rsidRPr="000A7A67">
              <w:rPr>
                <w:b/>
                <w:bCs/>
                <w:sz w:val="22"/>
              </w:rPr>
              <w:t>Parent / Legal Guardian 1 Name:</w:t>
            </w:r>
          </w:p>
        </w:tc>
      </w:tr>
      <w:tr w:rsidR="00542038" w:rsidRPr="00C809BF" w14:paraId="26E84B32" w14:textId="77777777" w:rsidTr="00F56B0B">
        <w:trPr>
          <w:trHeight w:val="374"/>
        </w:trPr>
        <w:tc>
          <w:tcPr>
            <w:tcW w:w="5709"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1" w:themeShade="BF"/>
            </w:tcBorders>
            <w:vAlign w:val="center"/>
          </w:tcPr>
          <w:p w14:paraId="1C80BE76" w14:textId="77777777" w:rsidR="00542038" w:rsidRPr="000A7A67" w:rsidRDefault="00542038" w:rsidP="00542038">
            <w:pPr>
              <w:spacing w:before="120" w:after="120" w:line="259" w:lineRule="auto"/>
              <w:rPr>
                <w:rFonts w:cstheme="minorHAnsi"/>
                <w:sz w:val="22"/>
              </w:rPr>
            </w:pPr>
            <w:r w:rsidRPr="000A7A67">
              <w:rPr>
                <w:sz w:val="22"/>
              </w:rPr>
              <w:t>Signature:</w:t>
            </w:r>
          </w:p>
        </w:tc>
        <w:tc>
          <w:tcPr>
            <w:tcW w:w="5773" w:type="dxa"/>
            <w:tcBorders>
              <w:top w:val="single" w:sz="4" w:space="0" w:color="BFBFBF" w:themeColor="background2" w:themeShade="BF"/>
              <w:left w:val="single" w:sz="4" w:space="0" w:color="BFBFBF" w:themeColor="background1" w:themeShade="BF"/>
              <w:bottom w:val="single" w:sz="4" w:space="0" w:color="BFBFBF" w:themeColor="background2" w:themeShade="BF"/>
              <w:right w:val="single" w:sz="4" w:space="0" w:color="BFBFBF" w:themeColor="background2" w:themeShade="BF"/>
            </w:tcBorders>
            <w:vAlign w:val="center"/>
          </w:tcPr>
          <w:p w14:paraId="12176772" w14:textId="77777777" w:rsidR="00542038" w:rsidRPr="000A7A67" w:rsidRDefault="00542038" w:rsidP="00542038">
            <w:pPr>
              <w:spacing w:after="0" w:line="259" w:lineRule="auto"/>
              <w:rPr>
                <w:rFonts w:cstheme="minorHAnsi"/>
                <w:sz w:val="22"/>
              </w:rPr>
            </w:pPr>
            <w:r w:rsidRPr="000A7A67">
              <w:rPr>
                <w:sz w:val="22"/>
              </w:rPr>
              <w:t>Date:                     /                    /</w:t>
            </w:r>
          </w:p>
        </w:tc>
      </w:tr>
      <w:tr w:rsidR="00542038" w:rsidRPr="00B8014B" w14:paraId="731B42E2" w14:textId="77777777" w:rsidTr="00F56B0B">
        <w:trPr>
          <w:trHeight w:val="37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38997B48" w14:textId="77777777" w:rsidR="00542038" w:rsidRPr="000A7A67" w:rsidRDefault="00542038" w:rsidP="00542038">
            <w:pPr>
              <w:spacing w:before="120" w:after="120" w:line="259" w:lineRule="auto"/>
              <w:rPr>
                <w:rFonts w:cstheme="minorHAnsi"/>
                <w:b/>
                <w:bCs/>
                <w:sz w:val="22"/>
              </w:rPr>
            </w:pPr>
            <w:r w:rsidRPr="000A7A67">
              <w:rPr>
                <w:b/>
                <w:bCs/>
                <w:sz w:val="22"/>
              </w:rPr>
              <w:t>Parent / Legal Guardian 2 Name:</w:t>
            </w:r>
          </w:p>
        </w:tc>
      </w:tr>
      <w:tr w:rsidR="00542038" w:rsidRPr="00C809BF" w14:paraId="05A596EF" w14:textId="77777777" w:rsidTr="00466084">
        <w:trPr>
          <w:trHeight w:val="374"/>
        </w:trPr>
        <w:tc>
          <w:tcPr>
            <w:tcW w:w="5709"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1" w:themeShade="BF"/>
            </w:tcBorders>
            <w:vAlign w:val="center"/>
          </w:tcPr>
          <w:p w14:paraId="77E1CE1C" w14:textId="77777777" w:rsidR="00542038" w:rsidRPr="000A7A67" w:rsidRDefault="00542038" w:rsidP="00542038">
            <w:pPr>
              <w:spacing w:before="120" w:after="120" w:line="259" w:lineRule="auto"/>
              <w:rPr>
                <w:rFonts w:cstheme="minorHAnsi"/>
                <w:sz w:val="22"/>
              </w:rPr>
            </w:pPr>
            <w:r w:rsidRPr="000A7A67">
              <w:rPr>
                <w:sz w:val="22"/>
              </w:rPr>
              <w:t>Signature:</w:t>
            </w:r>
          </w:p>
        </w:tc>
        <w:tc>
          <w:tcPr>
            <w:tcW w:w="5773" w:type="dxa"/>
            <w:tcBorders>
              <w:top w:val="single" w:sz="4" w:space="0" w:color="BFBFBF" w:themeColor="background2" w:themeShade="BF"/>
              <w:left w:val="single" w:sz="4" w:space="0" w:color="BFBFBF" w:themeColor="background1" w:themeShade="BF"/>
              <w:bottom w:val="single" w:sz="4" w:space="0" w:color="BFBFBF" w:themeColor="background2" w:themeShade="BF"/>
              <w:right w:val="single" w:sz="4" w:space="0" w:color="BFBFBF" w:themeColor="background2" w:themeShade="BF"/>
            </w:tcBorders>
            <w:vAlign w:val="center"/>
          </w:tcPr>
          <w:p w14:paraId="2CAD0BAC" w14:textId="77777777" w:rsidR="00542038" w:rsidRPr="000A7A67" w:rsidRDefault="00542038" w:rsidP="00542038">
            <w:pPr>
              <w:spacing w:after="0" w:line="259" w:lineRule="auto"/>
              <w:rPr>
                <w:rFonts w:cstheme="minorHAnsi"/>
                <w:sz w:val="22"/>
              </w:rPr>
            </w:pPr>
            <w:r w:rsidRPr="000A7A67">
              <w:rPr>
                <w:sz w:val="22"/>
              </w:rPr>
              <w:t>Date:                     /                    /</w:t>
            </w:r>
          </w:p>
        </w:tc>
      </w:tr>
    </w:tbl>
    <w:p w14:paraId="0776DFB4" w14:textId="573F0553" w:rsidR="00E51885" w:rsidRDefault="00E51885" w:rsidP="00CF2194"/>
    <w:p w14:paraId="27BC36CB" w14:textId="77777777" w:rsidR="00E51885" w:rsidRDefault="00E51885">
      <w:pPr>
        <w:spacing w:after="160" w:line="259" w:lineRule="auto"/>
      </w:pPr>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1419"/>
        <w:gridCol w:w="992"/>
        <w:gridCol w:w="9072"/>
      </w:tblGrid>
      <w:tr w:rsidR="00A67C32" w:rsidRPr="00AF6CD7" w14:paraId="39F0B852" w14:textId="77777777" w:rsidTr="00F56B0B">
        <w:tc>
          <w:tcPr>
            <w:tcW w:w="11483" w:type="dxa"/>
            <w:gridSpan w:val="3"/>
            <w:tcBorders>
              <w:top w:val="single" w:sz="4" w:space="0" w:color="9C9E9F"/>
              <w:left w:val="single" w:sz="4" w:space="0" w:color="9C9E9F"/>
              <w:bottom w:val="single" w:sz="4" w:space="0" w:color="9C9E9F"/>
              <w:right w:val="single" w:sz="4" w:space="0" w:color="9C9E9F"/>
            </w:tcBorders>
            <w:shd w:val="clear" w:color="auto" w:fill="558C65" w:themeFill="text2" w:themeFillShade="BF"/>
          </w:tcPr>
          <w:p w14:paraId="3934CEDD" w14:textId="5D138C78" w:rsidR="00A67C32" w:rsidRPr="00341675" w:rsidRDefault="00A41A99" w:rsidP="00341675">
            <w:pPr>
              <w:pStyle w:val="ListParagraph"/>
              <w:spacing w:before="60" w:after="120" w:line="259" w:lineRule="auto"/>
              <w:ind w:left="142" w:right="-244"/>
              <w:jc w:val="center"/>
              <w:rPr>
                <w:rFonts w:cstheme="minorHAnsi"/>
                <w:sz w:val="22"/>
              </w:rPr>
            </w:pPr>
            <w:r w:rsidRPr="00BB5873">
              <w:rPr>
                <w:rFonts w:cstheme="minorHAnsi"/>
                <w:b/>
                <w:color w:val="FFFFFF" w:themeColor="background1"/>
                <w:sz w:val="22"/>
              </w:rPr>
              <w:lastRenderedPageBreak/>
              <w:t>KINDERGARTEN PREFERENCES</w:t>
            </w:r>
          </w:p>
        </w:tc>
      </w:tr>
      <w:tr w:rsidR="00BF00EC" w:rsidRPr="00AF6CD7" w14:paraId="0BEA25A7" w14:textId="77777777" w:rsidTr="001129EF">
        <w:tc>
          <w:tcPr>
            <w:tcW w:w="11483" w:type="dxa"/>
            <w:gridSpan w:val="3"/>
            <w:tcBorders>
              <w:top w:val="single" w:sz="4" w:space="0" w:color="9C9E9F"/>
              <w:left w:val="single" w:sz="4" w:space="0" w:color="9C9E9F"/>
              <w:bottom w:val="single" w:sz="4" w:space="0" w:color="9C9E9F"/>
              <w:right w:val="single" w:sz="4" w:space="0" w:color="9C9E9F"/>
            </w:tcBorders>
            <w:shd w:val="clear" w:color="auto" w:fill="D9D9D9" w:themeFill="background2" w:themeFillShade="D9"/>
            <w:vAlign w:val="center"/>
          </w:tcPr>
          <w:p w14:paraId="759C6561" w14:textId="303016C4" w:rsidR="00BF00EC" w:rsidRPr="00341675" w:rsidRDefault="00341675" w:rsidP="001129EF">
            <w:pPr>
              <w:pStyle w:val="ListParagraph"/>
              <w:spacing w:before="60" w:after="120" w:line="259" w:lineRule="auto"/>
              <w:ind w:left="142" w:right="-244"/>
              <w:jc w:val="center"/>
              <w:rPr>
                <w:rFonts w:cstheme="minorHAnsi"/>
                <w:b/>
                <w:sz w:val="22"/>
              </w:rPr>
            </w:pPr>
            <w:r w:rsidRPr="00341675">
              <w:rPr>
                <w:rFonts w:cstheme="minorHAnsi"/>
              </w:rPr>
              <w:t xml:space="preserve">To assist your decision-making, please visit </w:t>
            </w:r>
            <w:hyperlink r:id="rId27" w:history="1">
              <w:r w:rsidRPr="00084019">
                <w:rPr>
                  <w:rStyle w:val="Hyperlink"/>
                  <w:color w:val="1C3152" w:themeColor="accent1" w:themeShade="BF"/>
                  <w:shd w:val="clear" w:color="auto" w:fill="D9D9D9" w:themeFill="background2" w:themeFillShade="D9"/>
                </w:rPr>
                <w:t>https://www.wyndham.vic.gov.au/services/childrens-services/kindergarten-services/kindergarten-locations-timetables-and-term-dates</w:t>
              </w:r>
            </w:hyperlink>
            <w:r w:rsidRPr="00341675">
              <w:t xml:space="preserve"> </w:t>
            </w:r>
            <w:r w:rsidRPr="00341675">
              <w:rPr>
                <w:rFonts w:cstheme="minorHAnsi"/>
              </w:rPr>
              <w:t xml:space="preserve">to view kindergarten addresses and group timetables, or refer to the timetable document provided with this form. You may also contact Child and Family Support at </w:t>
            </w:r>
            <w:hyperlink r:id="rId28" w:history="1">
              <w:r w:rsidRPr="000F3200">
                <w:rPr>
                  <w:rStyle w:val="Hyperlink"/>
                  <w:rFonts w:cstheme="minorHAnsi"/>
                  <w:color w:val="1C3152" w:themeColor="accent1" w:themeShade="BF"/>
                </w:rPr>
                <w:t>KinderRegistrations@wyndham.vic.gov.au</w:t>
              </w:r>
            </w:hyperlink>
            <w:r w:rsidRPr="00341675">
              <w:rPr>
                <w:rFonts w:cstheme="minorHAnsi"/>
              </w:rPr>
              <w:t xml:space="preserve"> or by calling 1300 370 567.</w:t>
            </w:r>
          </w:p>
        </w:tc>
      </w:tr>
      <w:tr w:rsidR="006049A0" w:rsidRPr="00AF6CD7" w14:paraId="06D6BC99" w14:textId="77777777" w:rsidTr="006149C0">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7B50AF2E" w14:textId="412B3F54" w:rsidR="006049A0" w:rsidRPr="00B529BB" w:rsidRDefault="00C52A11" w:rsidP="006149C0">
            <w:pPr>
              <w:pStyle w:val="ListParagraph"/>
              <w:spacing w:before="60" w:after="120"/>
              <w:ind w:left="142" w:right="-244"/>
              <w:rPr>
                <w:rFonts w:cstheme="minorHAnsi"/>
                <w:b/>
              </w:rPr>
            </w:pPr>
            <w:r>
              <w:rPr>
                <w:rFonts w:cstheme="minorHAnsi"/>
                <w:b/>
                <w:noProof/>
              </w:rPr>
              <w:drawing>
                <wp:inline distT="0" distB="0" distL="0" distR="0" wp14:anchorId="33294246" wp14:editId="50E03937">
                  <wp:extent cx="409575" cy="409575"/>
                  <wp:effectExtent l="0" t="0" r="9525" b="9525"/>
                  <wp:docPr id="1747321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21534" name="Picture 1747321534"/>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409575" cy="409575"/>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615D7224" w14:textId="369BB23E" w:rsidR="006049A0" w:rsidRPr="006149C0" w:rsidRDefault="00B529BB" w:rsidP="006149C0">
            <w:pPr>
              <w:spacing w:before="60" w:after="120"/>
              <w:ind w:right="-244"/>
              <w:rPr>
                <w:rFonts w:cstheme="minorHAnsi"/>
                <w:b/>
                <w:sz w:val="22"/>
              </w:rPr>
            </w:pPr>
            <w:r w:rsidRPr="006149C0">
              <w:rPr>
                <w:rFonts w:cstheme="minorHAnsi"/>
                <w:b/>
                <w:sz w:val="22"/>
              </w:rPr>
              <w:t>Step 1</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3E5134CD" w14:textId="77777777" w:rsidR="006049A0" w:rsidRPr="00F97A23" w:rsidRDefault="003F31C7" w:rsidP="00DC67A5">
            <w:pPr>
              <w:pStyle w:val="ListParagraph"/>
              <w:spacing w:before="60" w:after="120" w:line="259" w:lineRule="auto"/>
              <w:ind w:left="142" w:right="-244"/>
              <w:rPr>
                <w:rFonts w:cstheme="minorHAnsi"/>
                <w:b/>
                <w:sz w:val="21"/>
                <w:szCs w:val="21"/>
              </w:rPr>
            </w:pPr>
            <w:r w:rsidRPr="00F97A23">
              <w:rPr>
                <w:rFonts w:cstheme="minorHAnsi"/>
                <w:b/>
                <w:sz w:val="21"/>
                <w:szCs w:val="21"/>
              </w:rPr>
              <w:t>Important information</w:t>
            </w:r>
          </w:p>
          <w:p w14:paraId="128E8FC8"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You may select </w:t>
            </w:r>
            <w:r w:rsidRPr="00F97A23">
              <w:rPr>
                <w:rFonts w:cstheme="minorHAnsi"/>
                <w:b/>
                <w:bCs/>
                <w:sz w:val="21"/>
                <w:szCs w:val="21"/>
              </w:rPr>
              <w:t>up to 10 preferences</w:t>
            </w:r>
            <w:r w:rsidRPr="00F97A23">
              <w:rPr>
                <w:rFonts w:cstheme="minorHAnsi"/>
                <w:sz w:val="21"/>
                <w:szCs w:val="21"/>
              </w:rPr>
              <w:t>.</w:t>
            </w:r>
          </w:p>
          <w:p w14:paraId="022EB5C4"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You must provide a minimum of </w:t>
            </w:r>
            <w:r w:rsidRPr="00F97A23">
              <w:rPr>
                <w:rFonts w:cstheme="minorHAnsi"/>
                <w:b/>
                <w:bCs/>
                <w:sz w:val="21"/>
                <w:szCs w:val="21"/>
              </w:rPr>
              <w:t>3 preferences</w:t>
            </w:r>
          </w:p>
          <w:p w14:paraId="54FFC5F7"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Start with </w:t>
            </w:r>
            <w:r w:rsidRPr="00F97A23">
              <w:rPr>
                <w:rFonts w:cstheme="minorHAnsi"/>
                <w:b/>
                <w:bCs/>
                <w:sz w:val="21"/>
                <w:szCs w:val="21"/>
              </w:rPr>
              <w:t>Preference 1 as your most preferred service and group</w:t>
            </w:r>
            <w:r w:rsidRPr="00F97A23">
              <w:rPr>
                <w:rFonts w:cstheme="minorHAnsi"/>
                <w:sz w:val="21"/>
                <w:szCs w:val="21"/>
              </w:rPr>
              <w:t>.</w:t>
            </w:r>
          </w:p>
          <w:p w14:paraId="735A838D"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Only list </w:t>
            </w:r>
            <w:r w:rsidRPr="00F97A23">
              <w:rPr>
                <w:rFonts w:cstheme="minorHAnsi"/>
                <w:b/>
                <w:bCs/>
                <w:sz w:val="21"/>
                <w:szCs w:val="21"/>
              </w:rPr>
              <w:t>groups you are willing to accept if offered</w:t>
            </w:r>
            <w:r w:rsidRPr="00F97A23">
              <w:rPr>
                <w:rFonts w:cstheme="minorHAnsi"/>
                <w:sz w:val="21"/>
                <w:szCs w:val="21"/>
              </w:rPr>
              <w:t>.</w:t>
            </w:r>
          </w:p>
          <w:p w14:paraId="72759B80"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Preferences may be from </w:t>
            </w:r>
            <w:r w:rsidRPr="00F97A23">
              <w:rPr>
                <w:rFonts w:cstheme="minorHAnsi"/>
                <w:b/>
                <w:bCs/>
                <w:sz w:val="21"/>
                <w:szCs w:val="21"/>
              </w:rPr>
              <w:t>one service or multiple services</w:t>
            </w:r>
            <w:r w:rsidRPr="00F97A23">
              <w:rPr>
                <w:rFonts w:cstheme="minorHAnsi"/>
                <w:sz w:val="21"/>
                <w:szCs w:val="21"/>
              </w:rPr>
              <w:t>.</w:t>
            </w:r>
          </w:p>
          <w:p w14:paraId="24DB7144" w14:textId="77777777" w:rsidR="003F31C7" w:rsidRPr="00F97A23" w:rsidRDefault="003F31C7" w:rsidP="006B5643">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Only complete preferences for the program you are applying for:</w:t>
            </w:r>
          </w:p>
          <w:p w14:paraId="1195099C" w14:textId="77777777" w:rsidR="003F31C7" w:rsidRPr="00F97A23" w:rsidRDefault="003F31C7" w:rsidP="006B5643">
            <w:pPr>
              <w:pStyle w:val="ListParagraph"/>
              <w:numPr>
                <w:ilvl w:val="1"/>
                <w:numId w:val="36"/>
              </w:numPr>
              <w:spacing w:before="120" w:after="120" w:line="259" w:lineRule="auto"/>
              <w:ind w:right="244"/>
              <w:rPr>
                <w:rFonts w:cstheme="minorHAnsi"/>
                <w:sz w:val="21"/>
                <w:szCs w:val="21"/>
              </w:rPr>
            </w:pPr>
            <w:r w:rsidRPr="00F97A23">
              <w:rPr>
                <w:rFonts w:cstheme="minorHAnsi"/>
                <w:b/>
                <w:bCs/>
                <w:sz w:val="21"/>
                <w:szCs w:val="21"/>
              </w:rPr>
              <w:t>3-Year-Old Kindergarten</w:t>
            </w:r>
            <w:r w:rsidRPr="00F97A23">
              <w:rPr>
                <w:rFonts w:cstheme="minorHAnsi"/>
                <w:sz w:val="21"/>
                <w:szCs w:val="21"/>
              </w:rPr>
              <w:t>, or</w:t>
            </w:r>
          </w:p>
          <w:p w14:paraId="034B9D1B" w14:textId="53F24943" w:rsidR="003F31C7" w:rsidRPr="003F31C7" w:rsidRDefault="003F31C7" w:rsidP="00DC67A5">
            <w:pPr>
              <w:pStyle w:val="ListParagraph"/>
              <w:numPr>
                <w:ilvl w:val="1"/>
                <w:numId w:val="36"/>
              </w:numPr>
              <w:spacing w:before="120" w:after="120" w:line="259" w:lineRule="auto"/>
              <w:ind w:right="244"/>
              <w:rPr>
                <w:rFonts w:cstheme="minorHAnsi"/>
              </w:rPr>
            </w:pPr>
            <w:r w:rsidRPr="00F97A23">
              <w:rPr>
                <w:rFonts w:cstheme="minorHAnsi"/>
                <w:b/>
                <w:bCs/>
                <w:sz w:val="21"/>
                <w:szCs w:val="21"/>
              </w:rPr>
              <w:t>4-Year-Old Kindergarten</w:t>
            </w:r>
          </w:p>
        </w:tc>
      </w:tr>
      <w:tr w:rsidR="00613E91" w:rsidRPr="00AF6CD7" w14:paraId="19CCBE19" w14:textId="77777777" w:rsidTr="006149C0">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F1F9F66" w14:textId="78B76CE8" w:rsidR="00613E91" w:rsidRPr="00B529BB" w:rsidRDefault="00C52A11" w:rsidP="00B845FB">
            <w:pPr>
              <w:pStyle w:val="ListParagraph"/>
              <w:spacing w:before="60" w:after="120"/>
              <w:ind w:left="142" w:right="-244"/>
              <w:rPr>
                <w:rFonts w:cstheme="minorHAnsi"/>
                <w:b/>
              </w:rPr>
            </w:pPr>
            <w:r>
              <w:rPr>
                <w:rFonts w:cstheme="minorHAnsi"/>
                <w:b/>
                <w:noProof/>
              </w:rPr>
              <w:drawing>
                <wp:inline distT="0" distB="0" distL="0" distR="0" wp14:anchorId="2FDA0069" wp14:editId="76F4A96F">
                  <wp:extent cx="505209" cy="447675"/>
                  <wp:effectExtent l="0" t="0" r="9525" b="0"/>
                  <wp:docPr id="2090185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5671" name="Picture 209018567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508413" cy="450515"/>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0B32E4EC" w14:textId="02DFCD75" w:rsidR="00613E91" w:rsidRPr="006149C0" w:rsidRDefault="00B529BB" w:rsidP="006149C0">
            <w:pPr>
              <w:spacing w:before="60" w:after="120"/>
              <w:ind w:right="-244"/>
              <w:rPr>
                <w:rFonts w:cstheme="minorHAnsi"/>
                <w:b/>
                <w:sz w:val="22"/>
              </w:rPr>
            </w:pPr>
            <w:r w:rsidRPr="006149C0">
              <w:rPr>
                <w:rFonts w:cstheme="minorHAnsi"/>
                <w:b/>
                <w:sz w:val="22"/>
              </w:rPr>
              <w:t>Step 2</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5F894CB8" w14:textId="00E21179" w:rsidR="00613E91" w:rsidRPr="00025FD0" w:rsidRDefault="000574E2" w:rsidP="0073142F">
            <w:pPr>
              <w:pStyle w:val="ListParagraph"/>
              <w:spacing w:before="60" w:after="120" w:line="259" w:lineRule="auto"/>
              <w:ind w:left="142" w:right="-244"/>
              <w:rPr>
                <w:rFonts w:cstheme="minorHAnsi"/>
                <w:b/>
                <w:sz w:val="21"/>
                <w:szCs w:val="21"/>
              </w:rPr>
            </w:pPr>
            <w:r w:rsidRPr="00025FD0">
              <w:rPr>
                <w:rFonts w:cstheme="minorHAnsi"/>
                <w:b/>
                <w:sz w:val="21"/>
                <w:szCs w:val="21"/>
              </w:rPr>
              <w:t>Review Timetable</w:t>
            </w:r>
            <w:r w:rsidR="0032082D" w:rsidRPr="00025FD0">
              <w:rPr>
                <w:rFonts w:cstheme="minorHAnsi"/>
                <w:b/>
                <w:sz w:val="21"/>
                <w:szCs w:val="21"/>
              </w:rPr>
              <w:t xml:space="preserve"> </w:t>
            </w:r>
          </w:p>
          <w:p w14:paraId="70E09EB6" w14:textId="1236B257" w:rsidR="00A47A76" w:rsidRPr="00025FD0" w:rsidRDefault="0032082D" w:rsidP="0073142F">
            <w:pPr>
              <w:pStyle w:val="ListParagraph"/>
              <w:numPr>
                <w:ilvl w:val="0"/>
                <w:numId w:val="38"/>
              </w:numPr>
              <w:spacing w:before="60" w:after="120" w:line="259" w:lineRule="auto"/>
              <w:ind w:right="-244"/>
              <w:rPr>
                <w:rFonts w:cstheme="minorHAnsi"/>
                <w:b/>
                <w:sz w:val="21"/>
                <w:szCs w:val="21"/>
              </w:rPr>
            </w:pPr>
            <w:r w:rsidRPr="00025FD0">
              <w:rPr>
                <w:rFonts w:cstheme="minorHAnsi"/>
                <w:bCs/>
                <w:sz w:val="21"/>
                <w:szCs w:val="21"/>
              </w:rPr>
              <w:t>Select</w:t>
            </w:r>
            <w:r w:rsidRPr="00025FD0">
              <w:rPr>
                <w:rFonts w:cstheme="minorHAnsi"/>
                <w:b/>
                <w:sz w:val="21"/>
                <w:szCs w:val="21"/>
              </w:rPr>
              <w:t xml:space="preserve"> </w:t>
            </w:r>
            <w:r w:rsidR="00A47A76" w:rsidRPr="00025FD0">
              <w:rPr>
                <w:rFonts w:cstheme="minorHAnsi"/>
                <w:b/>
                <w:sz w:val="21"/>
                <w:szCs w:val="21"/>
              </w:rPr>
              <w:t>Kindergarten Services</w:t>
            </w:r>
          </w:p>
          <w:p w14:paraId="1489D8AB" w14:textId="659A6E65" w:rsidR="006B5643" w:rsidRPr="00025FD0" w:rsidRDefault="00F465CB" w:rsidP="00025FD0">
            <w:pPr>
              <w:pStyle w:val="ListParagraph"/>
              <w:numPr>
                <w:ilvl w:val="0"/>
                <w:numId w:val="38"/>
              </w:numPr>
              <w:spacing w:before="60" w:after="120" w:line="259" w:lineRule="auto"/>
              <w:ind w:right="-244"/>
              <w:rPr>
                <w:rFonts w:cstheme="minorHAnsi"/>
                <w:b/>
                <w:sz w:val="21"/>
                <w:szCs w:val="21"/>
              </w:rPr>
            </w:pPr>
            <w:r w:rsidRPr="00025FD0">
              <w:rPr>
                <w:noProof/>
              </w:rPr>
              <w:drawing>
                <wp:anchor distT="0" distB="0" distL="114300" distR="114300" simplePos="0" relativeHeight="251663362" behindDoc="1" locked="0" layoutInCell="1" allowOverlap="1" wp14:anchorId="27361A96" wp14:editId="26F0B312">
                  <wp:simplePos x="0" y="0"/>
                  <wp:positionH relativeFrom="column">
                    <wp:posOffset>59690</wp:posOffset>
                  </wp:positionH>
                  <wp:positionV relativeFrom="paragraph">
                    <wp:posOffset>231775</wp:posOffset>
                  </wp:positionV>
                  <wp:extent cx="3787140" cy="457200"/>
                  <wp:effectExtent l="0" t="0" r="3810" b="0"/>
                  <wp:wrapTight wrapText="bothSides">
                    <wp:wrapPolygon edited="0">
                      <wp:start x="0" y="0"/>
                      <wp:lineTo x="0" y="20700"/>
                      <wp:lineTo x="21513" y="20700"/>
                      <wp:lineTo x="21513" y="0"/>
                      <wp:lineTo x="0" y="0"/>
                    </wp:wrapPolygon>
                  </wp:wrapTight>
                  <wp:docPr id="121922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55385"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87140" cy="457200"/>
                          </a:xfrm>
                          <a:prstGeom prst="rect">
                            <a:avLst/>
                          </a:prstGeom>
                        </pic:spPr>
                      </pic:pic>
                    </a:graphicData>
                  </a:graphic>
                  <wp14:sizeRelH relativeFrom="margin">
                    <wp14:pctWidth>0</wp14:pctWidth>
                  </wp14:sizeRelH>
                  <wp14:sizeRelV relativeFrom="margin">
                    <wp14:pctHeight>0</wp14:pctHeight>
                  </wp14:sizeRelV>
                </wp:anchor>
              </w:drawing>
            </w:r>
            <w:r w:rsidR="00A47A76" w:rsidRPr="00025FD0">
              <w:rPr>
                <w:rFonts w:cstheme="minorHAnsi"/>
                <w:bCs/>
                <w:sz w:val="21"/>
                <w:szCs w:val="21"/>
              </w:rPr>
              <w:t>Select</w:t>
            </w:r>
            <w:r w:rsidR="00A47A76" w:rsidRPr="00025FD0">
              <w:rPr>
                <w:rFonts w:cstheme="minorHAnsi"/>
                <w:b/>
                <w:sz w:val="21"/>
                <w:szCs w:val="21"/>
              </w:rPr>
              <w:t xml:space="preserve"> Group</w:t>
            </w:r>
            <w:r w:rsidR="00025FD0">
              <w:rPr>
                <w:rFonts w:cstheme="minorHAnsi"/>
                <w:b/>
                <w:sz w:val="21"/>
                <w:szCs w:val="21"/>
              </w:rPr>
              <w:t>s</w:t>
            </w:r>
          </w:p>
          <w:p w14:paraId="3A84F58C" w14:textId="367024A6" w:rsidR="0073142F" w:rsidRPr="00B845FB" w:rsidRDefault="00025FD0" w:rsidP="00F465CB">
            <w:pPr>
              <w:pStyle w:val="ListParagraph"/>
              <w:spacing w:before="60" w:after="120"/>
              <w:ind w:left="142" w:right="-244"/>
              <w:rPr>
                <w:rFonts w:cstheme="minorHAnsi"/>
                <w:b/>
              </w:rPr>
            </w:pPr>
            <w:r w:rsidRPr="00025FD0">
              <w:rPr>
                <w:rFonts w:cstheme="minorHAnsi"/>
                <w:noProof/>
                <w:sz w:val="21"/>
                <w:szCs w:val="21"/>
              </w:rPr>
              <w:drawing>
                <wp:inline distT="0" distB="0" distL="0" distR="0" wp14:anchorId="536C6690" wp14:editId="04FD0C7E">
                  <wp:extent cx="3729914" cy="609600"/>
                  <wp:effectExtent l="0" t="0" r="4445" b="0"/>
                  <wp:docPr id="107398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80745"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53849" cy="613512"/>
                          </a:xfrm>
                          <a:prstGeom prst="rect">
                            <a:avLst/>
                          </a:prstGeom>
                        </pic:spPr>
                      </pic:pic>
                    </a:graphicData>
                  </a:graphic>
                </wp:inline>
              </w:drawing>
            </w:r>
          </w:p>
        </w:tc>
      </w:tr>
      <w:tr w:rsidR="00613E91" w:rsidRPr="00AF6CD7" w14:paraId="55E62B50" w14:textId="77777777" w:rsidTr="000C1D51">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A80C99A" w14:textId="5A64F495" w:rsidR="00613E91" w:rsidRPr="00B529BB" w:rsidRDefault="00DD06C2" w:rsidP="000C1D51">
            <w:pPr>
              <w:pStyle w:val="ListParagraph"/>
              <w:spacing w:before="60" w:after="120"/>
              <w:ind w:left="142" w:right="-244"/>
              <w:rPr>
                <w:rFonts w:cstheme="minorHAnsi"/>
                <w:b/>
              </w:rPr>
            </w:pPr>
            <w:r w:rsidRPr="00B6304C">
              <w:rPr>
                <w:noProof/>
                <w:sz w:val="21"/>
                <w:szCs w:val="21"/>
              </w:rPr>
              <w:drawing>
                <wp:inline distT="0" distB="0" distL="0" distR="0" wp14:anchorId="6E07CB5F" wp14:editId="0441F7B0">
                  <wp:extent cx="409575" cy="341084"/>
                  <wp:effectExtent l="0" t="0" r="0" b="1905"/>
                  <wp:docPr id="1309218010" name="Picture 130921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249883-hand-holding-pencil-linear-icon-thin-line-illustration-handwriting-drawing-taking-notes-contour-sym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999" cy="353096"/>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9C2EC31" w14:textId="5A67FE29" w:rsidR="00613E91" w:rsidRPr="000C1D51" w:rsidRDefault="00B529BB" w:rsidP="000C1D51">
            <w:pPr>
              <w:spacing w:before="60" w:after="120"/>
              <w:ind w:right="-244"/>
              <w:rPr>
                <w:rFonts w:cstheme="minorHAnsi"/>
                <w:b/>
                <w:sz w:val="22"/>
              </w:rPr>
            </w:pPr>
            <w:r w:rsidRPr="000C1D51">
              <w:rPr>
                <w:rFonts w:cstheme="minorHAnsi"/>
                <w:b/>
                <w:sz w:val="22"/>
              </w:rPr>
              <w:t>Step 3</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66C2F922" w14:textId="53FCE777" w:rsidR="007D0746" w:rsidRPr="008C74BD" w:rsidRDefault="007D0746" w:rsidP="008C74BD">
            <w:pPr>
              <w:pStyle w:val="ListParagraph"/>
              <w:spacing w:before="60" w:after="120"/>
              <w:ind w:left="142" w:right="-244"/>
              <w:rPr>
                <w:rFonts w:cstheme="minorHAnsi"/>
                <w:b/>
                <w:sz w:val="21"/>
                <w:szCs w:val="21"/>
              </w:rPr>
            </w:pPr>
            <w:r w:rsidRPr="008C74BD">
              <w:rPr>
                <w:rFonts w:cstheme="minorHAnsi"/>
                <w:b/>
                <w:sz w:val="21"/>
                <w:szCs w:val="21"/>
              </w:rPr>
              <w:t xml:space="preserve">Write Preferences into </w:t>
            </w:r>
            <w:r w:rsidR="008C74BD" w:rsidRPr="008C74BD">
              <w:rPr>
                <w:rFonts w:cstheme="minorHAnsi"/>
                <w:b/>
                <w:sz w:val="21"/>
                <w:szCs w:val="21"/>
              </w:rPr>
              <w:t>the table below – Example provided</w:t>
            </w:r>
          </w:p>
          <w:p w14:paraId="55EBE612" w14:textId="31E436E5" w:rsidR="004C36F6" w:rsidRPr="00B529BB" w:rsidRDefault="004C36F6" w:rsidP="00F56B0B">
            <w:pPr>
              <w:pStyle w:val="ListParagraph"/>
              <w:spacing w:before="60" w:after="120"/>
              <w:ind w:left="142" w:right="-244"/>
              <w:rPr>
                <w:rFonts w:cstheme="minorHAnsi"/>
                <w:b/>
              </w:rPr>
            </w:pPr>
            <w:r w:rsidRPr="004C36F6">
              <w:rPr>
                <w:rFonts w:cstheme="minorHAnsi"/>
                <w:b/>
                <w:noProof/>
              </w:rPr>
              <w:drawing>
                <wp:inline distT="0" distB="0" distL="0" distR="0" wp14:anchorId="1B1AB75A" wp14:editId="1A338B59">
                  <wp:extent cx="3182729" cy="904875"/>
                  <wp:effectExtent l="0" t="0" r="0" b="0"/>
                  <wp:docPr id="1218514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14906" name=""/>
                          <pic:cNvPicPr/>
                        </pic:nvPicPr>
                        <pic:blipFill>
                          <a:blip r:embed="rId35"/>
                          <a:stretch>
                            <a:fillRect/>
                          </a:stretch>
                        </pic:blipFill>
                        <pic:spPr>
                          <a:xfrm>
                            <a:off x="0" y="0"/>
                            <a:ext cx="3197750" cy="909145"/>
                          </a:xfrm>
                          <a:prstGeom prst="rect">
                            <a:avLst/>
                          </a:prstGeom>
                        </pic:spPr>
                      </pic:pic>
                    </a:graphicData>
                  </a:graphic>
                </wp:inline>
              </w:drawing>
            </w:r>
          </w:p>
        </w:tc>
      </w:tr>
      <w:tr w:rsidR="00A67C32" w:rsidRPr="00392125" w14:paraId="67B2092C" w14:textId="77777777" w:rsidTr="00F56B0B">
        <w:tc>
          <w:tcPr>
            <w:tcW w:w="11483" w:type="dxa"/>
            <w:gridSpan w:val="3"/>
            <w:tcBorders>
              <w:top w:val="single" w:sz="4" w:space="0" w:color="9C9E9F"/>
              <w:left w:val="single" w:sz="4" w:space="0" w:color="9C9E9F"/>
              <w:bottom w:val="single" w:sz="4" w:space="0" w:color="9C9E9F"/>
              <w:right w:val="single" w:sz="4" w:space="0" w:color="9C9E9F"/>
            </w:tcBorders>
            <w:shd w:val="clear" w:color="auto" w:fill="FFFFFF" w:themeFill="background1"/>
          </w:tcPr>
          <w:tbl>
            <w:tblPr>
              <w:tblStyle w:val="GridTable5Dark-Accent1"/>
              <w:tblW w:w="11198" w:type="dxa"/>
              <w:tblInd w:w="32" w:type="dxa"/>
              <w:tblLook w:val="04A0" w:firstRow="1" w:lastRow="0" w:firstColumn="1" w:lastColumn="0" w:noHBand="0" w:noVBand="1"/>
            </w:tblPr>
            <w:tblGrid>
              <w:gridCol w:w="2149"/>
              <w:gridCol w:w="5083"/>
              <w:gridCol w:w="3966"/>
            </w:tblGrid>
            <w:tr w:rsidR="006F5CD4" w14:paraId="29B654A8" w14:textId="77777777" w:rsidTr="00D94BFE">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vAlign w:val="center"/>
                </w:tcPr>
                <w:p w14:paraId="46BB658F" w14:textId="77777777" w:rsidR="00484C37" w:rsidRDefault="00484C37" w:rsidP="006D0F90">
                  <w:pPr>
                    <w:spacing w:before="120" w:after="120" w:line="259" w:lineRule="auto"/>
                    <w:ind w:right="244"/>
                    <w:jc w:val="center"/>
                    <w:rPr>
                      <w:rFonts w:cstheme="minorHAnsi"/>
                    </w:rPr>
                  </w:pPr>
                  <w:r>
                    <w:rPr>
                      <w:rFonts w:cstheme="minorHAnsi"/>
                    </w:rPr>
                    <w:t>Preference</w:t>
                  </w:r>
                </w:p>
              </w:tc>
              <w:tc>
                <w:tcPr>
                  <w:tcW w:w="5083" w:type="dxa"/>
                  <w:shd w:val="clear" w:color="auto" w:fill="1C3152" w:themeFill="accent1" w:themeFillShade="BF"/>
                </w:tcPr>
                <w:p w14:paraId="1E33E8E8" w14:textId="77777777" w:rsidR="00484C37" w:rsidRDefault="00484C37" w:rsidP="006D0F90">
                  <w:pPr>
                    <w:spacing w:before="120" w:after="120" w:line="259" w:lineRule="auto"/>
                    <w:ind w:right="244"/>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Kindergarten Service Name</w:t>
                  </w:r>
                </w:p>
              </w:tc>
              <w:tc>
                <w:tcPr>
                  <w:tcW w:w="3966" w:type="dxa"/>
                  <w:shd w:val="clear" w:color="auto" w:fill="1C3152" w:themeFill="accent1" w:themeFillShade="BF"/>
                </w:tcPr>
                <w:p w14:paraId="487ACA79" w14:textId="77777777" w:rsidR="00484C37" w:rsidRDefault="00484C37" w:rsidP="006D0F90">
                  <w:pPr>
                    <w:spacing w:before="120" w:after="120" w:line="259" w:lineRule="auto"/>
                    <w:ind w:right="244"/>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Group Name (e.g. Silver group)</w:t>
                  </w:r>
                </w:p>
              </w:tc>
            </w:tr>
            <w:tr w:rsidR="00D94BFE" w14:paraId="24CD533B"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2DA7C8F" w14:textId="77777777" w:rsidR="00484C37" w:rsidRDefault="00484C37" w:rsidP="006D0F90">
                  <w:pPr>
                    <w:spacing w:before="120" w:after="120" w:line="259" w:lineRule="auto"/>
                    <w:ind w:right="244"/>
                    <w:rPr>
                      <w:rFonts w:cstheme="minorHAnsi"/>
                    </w:rPr>
                  </w:pPr>
                  <w:r>
                    <w:rPr>
                      <w:rFonts w:cstheme="minorHAnsi"/>
                    </w:rPr>
                    <w:t>1.</w:t>
                  </w:r>
                </w:p>
              </w:tc>
              <w:tc>
                <w:tcPr>
                  <w:tcW w:w="5083" w:type="dxa"/>
                </w:tcPr>
                <w:p w14:paraId="22E95763" w14:textId="48E22113"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6CCA37D8" w14:textId="6115755A"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D94BFE" w14:paraId="3FD2AE97"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73FEB85A" w14:textId="77777777" w:rsidR="00484C37" w:rsidRDefault="00484C37" w:rsidP="006D0F90">
                  <w:pPr>
                    <w:spacing w:before="120" w:after="120" w:line="259" w:lineRule="auto"/>
                    <w:ind w:right="244"/>
                    <w:rPr>
                      <w:rFonts w:cstheme="minorHAnsi"/>
                    </w:rPr>
                  </w:pPr>
                  <w:r>
                    <w:rPr>
                      <w:rFonts w:cstheme="minorHAnsi"/>
                    </w:rPr>
                    <w:t>2.</w:t>
                  </w:r>
                </w:p>
              </w:tc>
              <w:tc>
                <w:tcPr>
                  <w:tcW w:w="5083" w:type="dxa"/>
                </w:tcPr>
                <w:p w14:paraId="0DF33E33" w14:textId="69890718"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47A5D46A" w14:textId="0E6C0556"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D94BFE" w14:paraId="737FC3E7"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1080A6A8" w14:textId="77777777" w:rsidR="00484C37" w:rsidRDefault="00484C37" w:rsidP="006D0F90">
                  <w:pPr>
                    <w:spacing w:before="120" w:after="120" w:line="259" w:lineRule="auto"/>
                    <w:ind w:right="244"/>
                    <w:rPr>
                      <w:rFonts w:cstheme="minorHAnsi"/>
                    </w:rPr>
                  </w:pPr>
                  <w:r>
                    <w:rPr>
                      <w:rFonts w:cstheme="minorHAnsi"/>
                    </w:rPr>
                    <w:t>3.</w:t>
                  </w:r>
                </w:p>
              </w:tc>
              <w:tc>
                <w:tcPr>
                  <w:tcW w:w="5083" w:type="dxa"/>
                </w:tcPr>
                <w:p w14:paraId="32863FAB" w14:textId="3D8D1C72"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63454548" w14:textId="7BE1544D"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D94BFE" w14:paraId="6A178033"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78B7294" w14:textId="77777777" w:rsidR="00484C37" w:rsidRDefault="00484C37" w:rsidP="006D0F90">
                  <w:pPr>
                    <w:spacing w:before="120" w:after="120" w:line="259" w:lineRule="auto"/>
                    <w:ind w:right="244"/>
                    <w:rPr>
                      <w:rFonts w:cstheme="minorHAnsi"/>
                    </w:rPr>
                  </w:pPr>
                  <w:r>
                    <w:rPr>
                      <w:rFonts w:cstheme="minorHAnsi"/>
                    </w:rPr>
                    <w:t>4.</w:t>
                  </w:r>
                </w:p>
              </w:tc>
              <w:tc>
                <w:tcPr>
                  <w:tcW w:w="5083" w:type="dxa"/>
                </w:tcPr>
                <w:p w14:paraId="0BB73C69" w14:textId="0F43F7FB"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0F9534CE" w14:textId="3595673D"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D94BFE" w14:paraId="0B0522B9"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229E1BAA" w14:textId="77777777" w:rsidR="00484C37" w:rsidRDefault="00484C37" w:rsidP="006D0F90">
                  <w:pPr>
                    <w:spacing w:before="120" w:after="120" w:line="259" w:lineRule="auto"/>
                    <w:ind w:right="244"/>
                    <w:rPr>
                      <w:rFonts w:cstheme="minorHAnsi"/>
                    </w:rPr>
                  </w:pPr>
                  <w:r>
                    <w:rPr>
                      <w:rFonts w:cstheme="minorHAnsi"/>
                    </w:rPr>
                    <w:t>5.</w:t>
                  </w:r>
                </w:p>
              </w:tc>
              <w:tc>
                <w:tcPr>
                  <w:tcW w:w="5083" w:type="dxa"/>
                </w:tcPr>
                <w:p w14:paraId="26981B41"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345A65EE"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54562A0D"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F11BCB7" w14:textId="77777777" w:rsidR="00484C37" w:rsidRDefault="00484C37" w:rsidP="006D0F90">
                  <w:pPr>
                    <w:spacing w:before="120" w:after="120" w:line="259" w:lineRule="auto"/>
                    <w:ind w:right="244"/>
                    <w:rPr>
                      <w:rFonts w:cstheme="minorHAnsi"/>
                    </w:rPr>
                  </w:pPr>
                  <w:r>
                    <w:rPr>
                      <w:rFonts w:cstheme="minorHAnsi"/>
                    </w:rPr>
                    <w:t>6.</w:t>
                  </w:r>
                </w:p>
              </w:tc>
              <w:tc>
                <w:tcPr>
                  <w:tcW w:w="5083" w:type="dxa"/>
                </w:tcPr>
                <w:p w14:paraId="4681AA72"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7774BBD1"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484C37" w14:paraId="055CF432"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8980892" w14:textId="77777777" w:rsidR="00484C37" w:rsidRDefault="00484C37" w:rsidP="006D0F90">
                  <w:pPr>
                    <w:spacing w:before="120" w:after="120" w:line="259" w:lineRule="auto"/>
                    <w:ind w:right="244"/>
                    <w:rPr>
                      <w:rFonts w:cstheme="minorHAnsi"/>
                    </w:rPr>
                  </w:pPr>
                  <w:r>
                    <w:rPr>
                      <w:rFonts w:cstheme="minorHAnsi"/>
                    </w:rPr>
                    <w:t>7.</w:t>
                  </w:r>
                </w:p>
              </w:tc>
              <w:tc>
                <w:tcPr>
                  <w:tcW w:w="5083" w:type="dxa"/>
                </w:tcPr>
                <w:p w14:paraId="4B8D8654"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0F6734B0"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5E01C55E"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A10D4BD" w14:textId="77777777" w:rsidR="00484C37" w:rsidRDefault="00484C37" w:rsidP="006D0F90">
                  <w:pPr>
                    <w:spacing w:before="120" w:after="120" w:line="259" w:lineRule="auto"/>
                    <w:ind w:right="244"/>
                    <w:rPr>
                      <w:rFonts w:cstheme="minorHAnsi"/>
                    </w:rPr>
                  </w:pPr>
                  <w:r>
                    <w:rPr>
                      <w:rFonts w:cstheme="minorHAnsi"/>
                    </w:rPr>
                    <w:t>8.</w:t>
                  </w:r>
                </w:p>
              </w:tc>
              <w:tc>
                <w:tcPr>
                  <w:tcW w:w="5083" w:type="dxa"/>
                </w:tcPr>
                <w:p w14:paraId="52BE47CD"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68D567F3"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484C37" w14:paraId="008334C9"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4FD9D2A" w14:textId="77777777" w:rsidR="00484C37" w:rsidRDefault="00484C37" w:rsidP="006D0F90">
                  <w:pPr>
                    <w:spacing w:before="120" w:after="120" w:line="259" w:lineRule="auto"/>
                    <w:ind w:right="244"/>
                    <w:rPr>
                      <w:rFonts w:cstheme="minorHAnsi"/>
                    </w:rPr>
                  </w:pPr>
                  <w:r>
                    <w:rPr>
                      <w:rFonts w:cstheme="minorHAnsi"/>
                    </w:rPr>
                    <w:t>9.</w:t>
                  </w:r>
                </w:p>
              </w:tc>
              <w:tc>
                <w:tcPr>
                  <w:tcW w:w="5083" w:type="dxa"/>
                </w:tcPr>
                <w:p w14:paraId="10830AF5"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0E482369"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41C79C76" w14:textId="77777777" w:rsidTr="00D94BFE">
              <w:trPr>
                <w:trHeight w:val="277"/>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448CBAFE" w14:textId="77777777" w:rsidR="00484C37" w:rsidRDefault="00484C37" w:rsidP="006D0F90">
                  <w:pPr>
                    <w:spacing w:before="120" w:after="120" w:line="259" w:lineRule="auto"/>
                    <w:ind w:right="244"/>
                    <w:rPr>
                      <w:rFonts w:cstheme="minorHAnsi"/>
                    </w:rPr>
                  </w:pPr>
                  <w:r>
                    <w:rPr>
                      <w:rFonts w:cstheme="minorHAnsi"/>
                    </w:rPr>
                    <w:t>10.</w:t>
                  </w:r>
                </w:p>
              </w:tc>
              <w:tc>
                <w:tcPr>
                  <w:tcW w:w="5083" w:type="dxa"/>
                </w:tcPr>
                <w:p w14:paraId="65EE700C"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074D767F"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bl>
          <w:p w14:paraId="439C8BF5" w14:textId="12272405" w:rsidR="00D04836" w:rsidRPr="0049252F" w:rsidRDefault="00B87BE8" w:rsidP="00B87BE8">
            <w:pPr>
              <w:pStyle w:val="LetterText"/>
              <w:spacing w:after="120"/>
              <w:ind w:right="175"/>
              <w:jc w:val="center"/>
            </w:pPr>
            <w:r>
              <w:rPr>
                <w:rFonts w:cstheme="minorHAnsi"/>
              </w:rPr>
              <w:br/>
            </w:r>
            <w:r w:rsidR="00F25B13" w:rsidRPr="0049252F">
              <w:rPr>
                <w:rFonts w:cstheme="minorHAnsi"/>
              </w:rPr>
              <w:sym w:font="Wingdings" w:char="F06F"/>
            </w:r>
            <w:r w:rsidR="00F25B13" w:rsidRPr="0049252F">
              <w:rPr>
                <w:rFonts w:cstheme="minorHAnsi"/>
              </w:rPr>
              <w:t xml:space="preserve"> </w:t>
            </w:r>
            <w:r w:rsidR="00F25B13" w:rsidRPr="0049252F">
              <w:t>I/We confirm that the service and group preferences selected on this registration are options we are willing to accept if an offer is made.</w:t>
            </w:r>
          </w:p>
        </w:tc>
      </w:tr>
    </w:tbl>
    <w:p w14:paraId="0B96DF52" w14:textId="58840167" w:rsidR="002215F9" w:rsidRDefault="00B87BE8">
      <w:pPr>
        <w:spacing w:after="160" w:line="259" w:lineRule="auto"/>
      </w:pPr>
      <w:r>
        <w:rPr>
          <w:noProof/>
        </w:rPr>
        <w:lastRenderedPageBreak/>
        <w:drawing>
          <wp:anchor distT="0" distB="0" distL="114300" distR="114300" simplePos="0" relativeHeight="251662338" behindDoc="0" locked="0" layoutInCell="1" allowOverlap="1" wp14:anchorId="3EFB06E0" wp14:editId="621CEB28">
            <wp:simplePos x="0" y="0"/>
            <wp:positionH relativeFrom="column">
              <wp:posOffset>5497195</wp:posOffset>
            </wp:positionH>
            <wp:positionV relativeFrom="paragraph">
              <wp:posOffset>-6985</wp:posOffset>
            </wp:positionV>
            <wp:extent cx="1459167" cy="684161"/>
            <wp:effectExtent l="0" t="0" r="0" b="0"/>
            <wp:wrapNone/>
            <wp:docPr id="14025965" name="Graphic 11">
              <a:extLst xmlns:a="http://schemas.openxmlformats.org/drawingml/2006/main">
                <a:ext uri="{FF2B5EF4-FFF2-40B4-BE49-F238E27FC236}">
                  <a16:creationId xmlns:a16="http://schemas.microsoft.com/office/drawing/2014/main" id="{DBAA8B93-3677-1D7C-D799-A4686E276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965" name="Graphic 11">
                      <a:extLst>
                        <a:ext uri="{FF2B5EF4-FFF2-40B4-BE49-F238E27FC236}">
                          <a16:creationId xmlns:a16="http://schemas.microsoft.com/office/drawing/2014/main" id="{DBAA8B93-3677-1D7C-D799-A4686E276BD7}"/>
                        </a:ext>
                      </a:extLst>
                    </pic:cNvPr>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1459167" cy="684161"/>
                    </a:xfrm>
                    <a:prstGeom prst="rect">
                      <a:avLst/>
                    </a:prstGeom>
                  </pic:spPr>
                </pic:pic>
              </a:graphicData>
            </a:graphic>
          </wp:anchor>
        </w:drawing>
      </w:r>
      <w:r>
        <w:rPr>
          <w:noProof/>
        </w:rPr>
        <mc:AlternateContent>
          <mc:Choice Requires="wps">
            <w:drawing>
              <wp:anchor distT="0" distB="0" distL="114300" distR="114300" simplePos="0" relativeHeight="251657215" behindDoc="0" locked="0" layoutInCell="1" allowOverlap="1" wp14:anchorId="103C010C" wp14:editId="7652F5E5">
                <wp:simplePos x="0" y="0"/>
                <wp:positionH relativeFrom="margin">
                  <wp:align>right</wp:align>
                </wp:positionH>
                <wp:positionV relativeFrom="paragraph">
                  <wp:posOffset>20320</wp:posOffset>
                </wp:positionV>
                <wp:extent cx="7559095" cy="1142226"/>
                <wp:effectExtent l="0" t="0" r="3810" b="1270"/>
                <wp:wrapNone/>
                <wp:docPr id="99786896" name="Freeform: Shape 1">
                  <a:extLst xmlns:a="http://schemas.openxmlformats.org/drawingml/2006/main">
                    <a:ext uri="{FF2B5EF4-FFF2-40B4-BE49-F238E27FC236}">
                      <a16:creationId xmlns:a16="http://schemas.microsoft.com/office/drawing/2014/main" id="{2F66A47B-E311-0CFC-DEBC-DE949308742E}"/>
                    </a:ext>
                  </a:extLst>
                </wp:docPr>
                <wp:cNvGraphicFramePr/>
                <a:graphic xmlns:a="http://schemas.openxmlformats.org/drawingml/2006/main">
                  <a:graphicData uri="http://schemas.microsoft.com/office/word/2010/wordprocessingShape">
                    <wps:wsp>
                      <wps:cNvSpPr/>
                      <wps:spPr>
                        <a:xfrm>
                          <a:off x="0" y="0"/>
                          <a:ext cx="7559095" cy="1142226"/>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2C52D5" id="Freeform: Shape 1" o:spid="_x0000_s1026" style="position:absolute;margin-left:544pt;margin-top:1.6pt;width:595.2pt;height:89.95pt;z-index:251657215;visibility:visible;mso-wrap-style:square;mso-wrap-distance-left:9pt;mso-wrap-distance-top:0;mso-wrap-distance-right:9pt;mso-wrap-distance-bottom:0;mso-position-horizontal:right;mso-position-horizontal-relative:margin;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7;3102723,1073419;3034026,1109738;3027930,1114563;3035676,1116214;3099295,1116341;3118597,1097546;3118597,1082436;3114025,1072404;3109835,1071387;3379803,1070880;3337390,1075197;3303993,1082054;3251675,1101483;3234151,1108722;3226914,1111516;3220945,1114309;3227548,1114690;3381707,1109103;3535231,1100087;3535104,1099960;3541580,1098944;3535485,1096785;3527992,1094753;3510088,1089420;3379803,1070880;3982086,1026307;3906150,1027070;3781578,1066689;3764817,1074943;3757833,1078118;3752119,1081293;3758722,1081293;3910594,1064911;3986404,1056149;4061832,1046118;4061705,1046245;4068054,1044847;4061832,1043069;4054339,1041546;4036181,1037228;3982086,1026307;3109581,1013354;3102596,1015386;3058660,1039260;3014342,1062245;2924565,1107960;2918470,1112658;2926216,1114563;2963930,1115325;3003168,1106182;3100946,1054753;3118343,1025799;3118216,1025926;3118216,1024403;3113645,1014371;3109581,1013354;2113011,995323;2108821,995830;2103106,1005228;2101074,1020339;2117202,1041291;2177900,1049292;2178027,1049292;2185773,1048657;2180566,1042943;2119614,998243;2113011,995323;3975101,967512;3899547,968275;3775865,1007894;3643548,1047641;3506278,1030498;3377135,1011958;3335104,1016276;3302088,1023133;3250152,1042562;3195802,1059705;3172057,1065038;3162025,1067070;3142977,1089801;3142977,1094499;3148565,1106436;3161771,1109230;3170914,1107325;3192628,1102500;3243676,1086372;3298406,1066054;3333962,1058817;3379040,1054117;3516564,1073546;3646976,1089674;3772564,1051958;3904245,1010180;3985260,1009419;4041768,1020720;4103609,1028593;4130403,1029863;4141832,1030244;4154403,1025165;4154657,1025165;4158340,1012339;4157704,1007641;4135736,988466;4123292,988085;4094213,986561;4028943,978433;3975101,967512;1767043,966545;1715552,978942;1698409,983767;1691297,985545;1685457,987577;1691425,988719;1980314,1023133;1980439,1023133;1986789,1023387;1981456,1020086;1974853,1016656;1958980,1007894;1839868,967005;1767043,966545;634030,962560;596697,965734;542601,986941;537903,989100;543110,988846;617903,981862;692569,976401;692569,976528;697522,975894;692569,974623;3109326,955322;3102342,957353;3067295,976655;3031994,995323;2960629,1032403;2888248,1068467;2814978,1104023;2808756,1108595;2816375,1110500;2854089,1111896;2893581,1103642;2946152,1077864;2998216,1051070;3100818,996720;3117962,967766;3117834,967893;3117834,966370;3113390,956338;3109326,955322;2120503,937670;2116439,938179;2110725,947576;2110472,949100;2123551,979957;2210788,1043705;2247360,1058181;2283931,1062752;2283931,1062625;2291678,1061991;2286471,1056403;2127107,940592;2120503,937670;1341584,925734;1270092,931067;1220441,948210;1203934,954687;1197077,957099;1191489,959640;1197584,960275;1268822,961290;1340060,963831;1482409,971068;1482409,971195;1488505,970942;1483171,968020;1476568,965100;1460695,957481;1412441,936782;1381330,929289;1341584,925734;4702211,922305;4663354,930179;4608498,956972;4603672,959640;4609133,958877;4687228,944020;4765323,927512;4765450,927512;4770656,926115;4765323,925607;624506,913543;586919,916845;476570,960021;367110,1004974;362411,1007260;367617,1007006;455617,996974;493459,987831;594284,948210;614602,941099;614983,941099;741967,967259;761268,969671;780697,970307;859680,966243;859554,966116;864505,965608;859680,964211;742728,937798;3967990,909099;3892943,909733;3770023,949227;3638723,988973;3502468,971830;3374469,953164;3332691,957481;3299930,964211;3248501,983640;3194660,1000784;3171168,1006116;3161136,1008148;3142343,1030879;3142597,1031006;3142597,1035705;3148183,1047641;3161264,1050435;3170279,1048530;3191740,1043705;3242279,1027577;3296501,1007260;3331803,1000021;3376500,995323;3512881,1014752;3642405,1031006;3767103,993418;3897896,951766;3978403,951005;4034530,962306;4095991,970179;4122657,971576;4133958,971957;4146403,966878;4150085,954052;4149450,949354;4127609,930179;4115291,929798;4086340,928274;4021451,920019;3967990,909099;3108945,897036;3102088,899067;2705391,1097546;2699041,1102119;2706661,1104151;2744375,1106310;2783994,1098944;2864755,1060467;2944501,1021228;3023105,980338;3061962,959894;3100564,938687;3117580,909733;3117453,909606;3117453,908083;3113009,898051;3108945,897036;2128122,880019;2124059,880527;2118344,889924;2118090,891448;2131169,922305;2223487,989863;2317074,1056912;2354027,1071134;2390979,1075451;2390979,1075324;2398851,1074563;2393519,1068975;2134725,882940;2128122,880019;4686466,875320;4647862,883067;4537006,937417;4425133,989990;4420308,992529;4425768,991894;4517704,976274;4556942,963322;4658910,913416;4679355,904020;4679736,904020;4816116,911257;4836815,910750;4857386,907575;4939926,888274;4939926,888400;4945132,886876;4939798,886496;4812688,882178;1343615,866685;1271362,872019;1221203,889162;1169395,903893;1137521,910877;1119490,933608;1119490,938306;1124569,950242;1136760,953037;1165458,946687;1213457,932718;1265520,914813;1342092,908845;1384632,912782;1417901,920909;1468441,942497;1586790,977037;1709837,962814;1841646,950242;1967869,993545;2023996,1016910;2048884,1025038;2059551,1028339;2072757,1026689;2079614,1015259;2080250,1010561;2079869,1010688;2064249,986561;2052567,983005;2025519,974116;1965964,949481;1846345,908464;1721265,920273;1590219,935004;1463996,898559;1415235,877860;1383869,870368;1343615,866685;626411,864145;588570,867320;491173,905289;442665,924464;394412,944402;298284,984148;202793,1025545;198094,1027958;203300,1027577;280126,1017418;317966,1007387;450666,952401;584506,899956;604951,892718;605331,892718;758220,923829;909077,958624;947553,962814;1037459,960275;1037712,960275;1042664,960021;1037839,958370;626411,864145;3960626,850557;3886086,851192;3764056,890559;3633771,930179;3498659,912909;3371675,894241;3330279,898559;3297898,905289;3246977,924718;3193643,941861;3170406,947195;3160501,949227;3141834,971957;3141707,971957;3141707,976655;3147168,988592;3160120,991386;3169136,989481;3190342,984656;3240501,968529;3294088,948210;3329009,940973;3373326,936274;3508564,955830;3636945,972084;3760754,934496;3890657,892845;3970658,892209;4026530,903639;4087737,911638;4114276,913035;4125577,913416;4138022,908337;4141705,895511;4141069,890813;4119355,871638;4107038,871257;4078339,869733;4013832,861479;3960626,850557;4682148,825540;4643799,833414;4449895,927385;4351863,973100;4253197,1017164;4248371,1019577;4253832,1019069;4334085,1007006;4373450,995069;4509069,931830;4643291,866050;4663736,856780;4664117,856780;4826529,865796;4990465,870749;5031735,865669;5125703,841287;5125449,841160;5130528,839509;5125195,839255;4682148,825540;2135741,822366;2131678,822874;2125963,832271;2125710,833794;2138789,864654;2424248,1069229;2461708,1083071;2498915,1086881;2498915,1086626;2506788,1085864;2501328,1080404;2142345,825286;2135741,822366;603172,814493;584126,818556;475046,860844;447871,871384;420824,882432;366856,904654;313015,926877;259427,949481;152761,995830;137777,1019450;142983,1027577;156190,1027577;262476,981228;289142,969671;315808,958624;369395,936528;423236,914306;450158,903257;477205,892718;585903,850430;603554,843954;606982,843192;627935,847383;743109,870749;857140,896273;970029,923702;1026029,937798;1081648,953164;1094127,951310;1094093,951386;1094473,951259;1094127,951310;1098030,942624;1080124,921290;622094,815255;603172,814493;1346156,807889;1273013,813096;1222219,830240;1169775,844969;1137521,851954;1119363,874685;1119363,879384;1124569,891321;1136886,894114;1165838,887765;1214347,873797;1267044,855891;1344505,850049;1387552,853986;1421202,862113;1472250,883701;1591870,918368;1715933,904273;1848630,891829;1975487,935131;2031741,958497;2056630,966624;2067297,969925;2080503,968275;2087360,956846;2087984,952228;2087995,952274;2087995,952147;2087984,952228;2084472,937401;2072376,928147;2060694,924591;2033646,915702;1973964,891067;1853710,850049;1727743,861733;1595552,876463;1467933,839890;1418663,819192;1386918,811572;1346156,807889;3953260,792143;3879229,792651;3758087,832017;3628818,871511;3494723,854113;3368882,835319;3327866,839636;3295739,846366;3245327,865796;3192501,882940;3169517,888146;3159739,890177;3141326,912909;3141199,913162;3141199,917861;3146660,929798;3159486,932591;3168374,930686;3189454,925861;3239105,909733;3292183,889543;3326723,882305;3370660,877607;3504755,897162;3632120,913543;3754912,876082;3883927,834557;3963419,833921;4018911,845351;4079736,853350;4106149,854748;4117323,855128;4129641,850049;4133197,837224;4132562,832525;4110974,813350;4098784,812969;4070213,811445;4006086,803191;3953260,792143;2641105,787366;2623994,789858;2499677,844462;2499550,844335;2492312,851954;2497899,860971;2611550,937672;2646090,940338;2708566,912020;2770533,882559;2777518,874686;2771549,866050;2714279,829732;2657645,792397;2641105,787366;4672752,777159;4653577,778937;4634656,784905;4527863,837731;4501069,850938;4474149,863638;4420054,889035;4365705,914433;4311228,939321;4201642,988085;4186149,1012212;4191483,1020212;4205197,1019831;4315165,970942;4342593,958750;4369895,946052;4424371,920654;4478593,895258;4505640,882559;4532561,869352;4639863,816524;4657133,808398;4660434,807255;4682148,808525;4802910,815382;4924433,819826;5046719,821985;5108180,822493;5169766,821731;5182719,816270;5182719,816144;5184497,806493;5160370,791000;4672752,777159;599363,768270;580316,772080;470348,812588;443046,822747;415745,833414;361395,854748;307173,875956;253205,897670;145777,942243;130920,968020;137269,978306;149713,978433;256507,932084;283300,920527;310222,909479;364063,887257;418157,865035;445331,853986;472506,843446;581840,801159;599617,794683;603045,793921;624125,798112;740061,821350;854982,846874;968760,874304;1025140,888400;1081140,903766;1093712,901861;1093712,901607;1098030,891702;1079870,869479;618792,768904;599363,768270;2642422,768175;2660565,773858;2730280,819827;2801137,864654;2808882,876590;2799993,887511;2723550,923957;2646216,959133;2626788,961926;2608121,956211;2537518,908845;2467931,860971;2467677,860971;2460566,848652;2470090,838112;2547296,804969;2623613,771063;2642422,768175;1348695,748841;1274791,754047;1223489,771190;1170537,785921;1137902,792905;1119490,815636;1119490,820334;1124696,832271;1137140,835065;1166473,828715;1215489,814746;1268695,796842;1346917,791000;1390473,794937;1424505,803064;1476187,824652;1597076,859320;1722282,845351;1855869,833033;1983234,876463;2039488,899956;2064376,908210;2075043,911511;2088250,909861;2095107,898432;2095741,893733;2095995,893607;2080376,869479;2068693,865923;2041519,857034;1981710,832398;1860948,791255;1734091,802810;1600632,817414;1471743,780842;1421965,760142;1389838,752524;1348695,748841;3945642,733603;3871991,734110;3751611,773349;3623230,812715;3490278,795317;3365580,776524;3324945,780842;3293200,787572;3243295,807001;3191104,824144;3168374,829350;3158723,831382;3140438,854113;3140438,858812;3145771,870749;3158469,873543;3167231,871638;3188057,866813;3237200,850684;3289771,830493;3324056,823255;3367612,818683;3500564,838366;3627040,854875;3748945,817541;3877070,776143;3956054,775635;4011292,787064;4071736,795064;4098023,796461;4109196,796842;4121514,791762;4125070,778937;4124435,774238;4124054,774112;4102594,754936;4090403,754556;4061959,753032;3998213,744650;3945642,733603;4663736,732078;4644307,733983;4625640,739698;4519101,790492;4492307,803191;4465387,815382;4411419,839763;4357324,864145;4302974,888146;4193641,935004;4178530,961163;4178911,961163;4185514,971322;4198340,971322;4307800,922559;4334975,910369;4362149,897670;4416371,872273;4470339,846874;4497260,834175;4524053,820969;4630593,768270;4647735,760142;4651037,759000;4672625,760269;4792624,767253;4913259,771826;5034655,774238;5095735,774873;5156814,774238;5169132,768904;5170910,758111;5146655,741730;4663736,732078;2645582,729412;2628693,731952;2512883,783508;2395041,833033;2387677,840525;2393137,849542;2498660,923449;2606597,995704;2641391,998370;2700819,971830;2759739,944274;2818025,916592;2875676,887765;2882406,879639;2876311,871131;2821708,837985;2767867,803826;2714660,769667;2661962,734491;2645582,729412;2647312,710396;2665264,716079;2724311,755571;2784121,793921;2906279,869099;2914279,880908;2905517,892083;2775105,956084;2708692,987196;2641772,1017038;2622216,1019831;2603296,1014117;2481772,932592;2363169,849160;2356184,836716;2365836,826303;2498533,771063;2628693,713284;2647312,710396;106031,694237;98413,697919;94857,709983;94983,709983;123427,914179;130030,924845;142475,925227;345904,842556;448761,802556;552379,764460;558855,760396;551745,757603;442158,739444;332189,723316;110602,694237;106031,694237;5559480,692332;5503353,693094;5469702,698808;5428305,710110;5357956,741603;5312496,774238;5297512,785794;5291163,790365;5286084,794556;5292560,793159;5366718,770556;5440369,746428;5586781,695887;5586908,695760;5592877,693094;5586273,692713;5578400,692713;5559480,692332;1350346,689538;1275679,694745;1223870,711888;1170410,726618;1137521,733603;1118981,756333;1118981,761032;1124188,772968;1136886,775762;1166473,769412;1215997,755444;1269838,737539;1348949,731698;1393012,735761;1427425,744016;1479615,765730;1601774,800524;1728123,786682;1862726,774492;1990725,817922;2047106,841414;2072122,849669;2082789,852970;2082408,852462;2095614,850811;2102471,839382;2103106,834684;2087487,810557;2075805,807001;2048630,798112;1988694,773476;1867424,732332;1739679,743889;1605076,758364;1474790,721665;1424378,700840;1391997,693221;1350346,689538;4152245,687125;4144752,690935;4141451,703126;4170784,907194;4170784,907321;4177514,917988;4190212,917988;4395164,828588;4496498,782493;4596815,734618;4602910,729920;4595545,727761;4485196,719888;4375228,709983;4156689,687125;4152245,687125;3938531,675189;3865388,675697;3745896,714808;3618532,754174;3486596,736650;3362914,717730;3322659,722046;3291168,728777;3241771,748079;3190088,765223;3167485,770429;3157961,772460;3139930,795191;3139930,799890;3145263,811826;3157835,814619;3166469,812715;3187041,807889;3235676,791762;3287739,771571;3321644,764333;3364818,759762;3496628,779571;3622088,796080;3743103,758745;3870340,717475;3948816,716967;4003673,728523;4063864,736650;4090022,738047;4101070,738428;4113260,733349;4116816,720523;4116181,715825;4116054,715698;4094594,696523;4082530,696141;4054339,694618;3990848,686237;3938531,675189;2650423,671585;2633645,674173;2290661,820462;2290661,820588;2283170,827953;2288503,836969;2601772,1053610;2636947,1056276;2811549,976402;2897010,934115;2939296,912909;2981200,890812;2987803,882558;2981454,874178;2940819,850811;2900565,826557;2821200,777921;2666534,676712;2650423,671585;3039612,657284;3032501,658680;3037961,663760;3101708,700331;3112247,701221;3116311,691189;3116311,675950;3098279,657411;3039612,657411;2938533,655760;2931422,657029;2936756,662236;3018533,710998;3059930,735254;3101708,758618;3112374,759508;3116565,749476;3116565,747952;3099930,719253;3009263,666681;2973327,656521;2938660,655760;3279104,654363;3217771,656141;3187168,657029;3156564,657284;3138787,676077;3138787,681919;3143994,693855;3156310,696650;3164818,694745;3185009,689919;3232755,673792;3263104,661728;3274660,657665;3279358,656141;3284184,654363;3279104,654363;2652074,652744;2669836,658427;2837327,767888;2923549,820462;3011422,871510;3019549,883067;3011041,894368;2919867,941988;2827169,988084;2637328,1075071;2617518,1077864;2598471,1072149;2258534,836334;2258661,836334;2251804,823890;2261582,813604;2633645,655632;2652074,652744;2837708,652077;2830470,653220;2835804,658426;2900819,698935;2966850,739062;3033898,778174;3067803,797731;3101962,816524;3112755,817414;3117073,807382;3117073,805857;3100184,777159;3003168,721538;2955422,693347;2908184,664268;2872502,653347;2837835,652077;2736756,646362;2729518,647506;2734724,652712;3101962,874685;3112882,875575;3117200,865542;3117200,864018;3100184,835319;3062470,814493;3025137,792905;2951231,749856;2878597,705285;2807106,660077;2771676,648394;2737010,646362;2610407,636585;2573454,642807;2172948,808906;2165455,816270;2170789,825413;2532312,1080531;2570153,1093865;2635169,1099198;2674788,1092467;3073644,895638;3080120,887257;3073644,879003;2706026,653855;2670724,641410;2610534,636585;1353140,630743;1277584,635950;1225140,653093;1171045,667823;1137775,674808;1118981,697538;1118854,697157;1118854,701856;1124188,713793;1137014,716586;1166855,710237;1217013,696269;1271362,678363;1351362,672522;1395806,676585;1430600,684839;1483425,706554;1606853,741475;1734218,727761;1869710,715571;1998345,759127;2054853,782620;2079869,790873;2090534,794175;2103742,792524;2110599,781096;2111233,776397;2095488,752270;2083804,748714;2056630,739825;1996567,715189;1874662,673918;1746155,685347;1610409,699697;1478853,662871;1427933,642045;1395171,634426;1353140,630743;2509327,626806;2509404,626814;2472121,632521;2152630,762301;2131932,788587;2131678,790111;2134725,800651;2145646,801159;2545137,636965;2551233,632521;2544249,630362;2509404,626814;2509455,626806;3781832,618298;3776627,618553;3608501,634680;3524564,640902;3440628,646744;3440501,647125;3435421,647632;3440374,649030;3457263,653220;3488754,662109;3612182,678871;3731294,641791;3761008,627696;3772437,622616;3777135,620585;3781832,618298;3931546,616775;3858912,617156;3740183,656268;3613706,695506;3482786,677855;3360247,658934;3320374,663125;3320247,663632;3289136,670364;3240247,689666;3189072,706681;3166723,711888;3157200,713920;3139421,736650;3139421,741348;3144628,753285;3157073,756079;3165708,754174;3186152,749349;3234405,733222;3285961,713030;3319485,705792;3362279,701221;3492818,721031;3617262,737666;3737389,700459;3863737,659188;3941705,658807;3996308,670364;4056117,678490;4082022,679887;4093070,680268;4105133,675189;4108689,662363;4108054,657665;4086720,638363;4074657,637982;4046594,636331;3983482,627950;3931546,616775;2407486,615378;2369900,620585;2265646,662998;2160122,704649;2139550,730936;2139424,730936;2139170,732459;2142218,742999;2153138,743380;2443423,626045;2449519,621727;2442535,619441;2407486,615378;1082918,614743;1078474,615378;1023236,630235;968252,646235;913521,662236;886221,670236;859046,678871;751109,713284;644188,749856;637712,753793;644824,756714;755173,777539;864633,800651;891807,806493;918982,812842;973077,825668;1026919,838493;1080506,852462;1092695,850303;1097648,838748;1097648,838620;1096378,628711;1091045,617283;1082918,614743;2305138,602933;2267169,607759;2167741,647125;2147170,673411;2147170,673284;2146916,674808;2149963,685347;2160884,685856;2341328,613981;2347551,609791;2340439,607377;2177519,586298;2156566,602425;2156566,602298;2154535,617410;2157583,627950;2168503,628330;2238344,600901;2244693,596710;2237583,594298;4078594,581091;3939039,599632;3939039,599505;3933958,600520;3939039,601537;3943991,602298;3956308,604457;3988562,611441;4047990,619568;4073768,621093;4084689,621473;4096752,616394;4100180,603695;4099292,597219;4078594,581091;1355425,571822;1279108,577028;1226156,594171;1171553,608902;1137902,615759;1118854,638490;1118854,642807;1124188,654743;1137140,657538;1167363,651188;1218028,637219;1272886,619441;1353774,613727;1398727,617790;1433901,626045;1487234,647759;1611933,682807;1740440,669093;1876821,657029;2005963,700586;2062599,724078;2087614,732332;2098281,735634;2111487,733983;2118344,722555;2118980,717856;2103233,693728;2091551,690173;2064376,681284;2004185,656648;1881774,615378;1752377,626679;1615488,640902;1482536,603949;1431108,583123;1397965,575505;1355425,571822;1077966,562297;1019935,578679;962283,596330;848125,632394;735237,670236;623617,710364;605586,716459;602157,717221;580824,713284;342983,673411;283173,664268;223236,655633;102984,639505;98285,639505;90793,643061;87364,655125;87364,655379;109206,676712;227047,691316;285839,699189;344507,707570;403046,716079;432252,720396;461459,725221;577776,744396;616379,741221;1077204,597981;1095998,574615;1090918,563948;1077966,562297;1969265,559123;1974091,561409;1978916,563440;1990725,568646;2021201,583886;2078091,607377;2103233,615632;2113900,618934;2127107,617283;2133964,605854;2134852,599378;2118726,578425;1974599,559631;1974599,559504;1969265,559123;686094,516836;586792,524075;487872,533091;487872,533345;482538,534106;487744,535250;570030,549218;609522,546043;686474,518868;691553,516836;686094,516836;1077458,513154;1018918,529535;960887,547187;845839,583250;732062,621093;619680,661220;601649,667315;598221,668077;473649,646235;411046,635696;348443,626172;222602,607504;96381,590743;90920,590743;83047,594298;80126,603568;79872,603568;101460,622362;222348,638490;342983,656394;582348,696396;621078,693221;732951,653093;846220,615251;960759,579186;1018537,561536;1076696,545155;1095617,523439;1091300,514677;1077458,513154;1358092,512773;1281012,517852;1227553,534996;1172314,549726;1138283,556710;1119108,579440;1119108,584140;1124569,596076;1137648,598869;1168124,592521;1219299,578552;1274791,560774;1356441,555059;1401902,559123;1437457,567377;1491425,589092;1617393,624140;1747043,610553;1803424,597981;1884313,598742;2014091,642426;2070852,665919;2095868,674172;2106535,677474;2119741,675823;2126598,664395;2127234,659697;2111487,635568;2099805,632013;2072503,623124;2012186,598488;1889138,557091;1758853,568266;1702219,581345;1620695,582362;1486346,545282;1434282,524456;1400759,516836;1357838,513027;1439743,508963;1444822,510995;1449902,512773;1462345,517218;1494599,530297;1621837,565472;1752631,552012;1786281,544392;1799107,542107;1804313,541218;1809646,540075;1804313,539186;1625647,521535;1535615,514677;1445330,509217;1445330,508963;1439743,508963;873141,506042;779173,510868;738411,518487;611935,563060;590093,569917;435554,543377;394412,542234;310983,551758;310856,551631;305650,552520;310856,553535;378411,563694;412062,568773;445840,574488;580062,597473;619300,594425;745521,549980;873522,507947;878601,506042;873141,506042;1049394,501344;966982,503122;925966,509852;621840,611822;580697,614997;420316,587441;259173,563060;218031,562679;123301,575251;123301,575378;118095,576393;123301,577408;237587,592521;351745,609663;578411,647379;617395,644203;723680,606362;831109,570424;885204,552647;939807,536011;994538,519377;1022093,511122;1049775,503376;1054982,501598;1049394,501344;1138156,500582;1138029,500709;1118600,519503;1118600,525344;1124061,537281;1137268,540075;1168124,533725;1219806,519757;1253077,509090;1265774,505534;1270981,504138;1276314,502487;1270854,502106;1138156,500582;5083163,494741;5079100,496519;5031481,524836;4983227,552139;4934719,579440;4910338,593029;4885704,606108;4786783,658807;4686466,709475;4680498,714300;4687863,716332;4800751,721792;4914148,724841;4942592,725729;4971037,725729;5028052,725983;5085322,725983;5142591,724841;5154274,719507;5156179,707063;5099163,505027;5091164,495248;5091418,495121;5083163,494741;6077193,493852;6069574,494360;6051034,495121;5924050,521535;5815606,594552;5801892,607377;5796051,612458;5791479,617029;5797829,615124;6077955,496772;6077955,496899;6083542,493852;6077193,493852;4699545,472645;4694466,473407;4603038,492709;4510974,510360;4506021,511503;4511101,512265;4590339,519250;4627038,511630;4695100,475312;4699545,472645;5077195,443566;5064877,445216;5015989,475439;4966465,504646;4866275,562425;4764560,618680;4661195,673030;4644307,681538;4641005,682680;4619545,681157;4383102,659824;4324307,653728;4265641,647125;4148562,632648;4143991,632648;4136752,636331;4133451,648394;4133451,649030;4154911,669982;4270466,682934;4328371,688776;4386403,694110;4444561,699443;4473768,702109;4502847,704268;4619799,712649;4657767,705031;5073386,480264;5084434,452962;5077068,443946;4870338,433660;4865259,434549;4779799,454486;4743609,468581;4631482,528392;4611800,537916;4462847,524963;4423737,526614;4345006,539948;4345006,540202;4340054,541345;4345133,542107;4410149,549091;4442656,552520;4475164,555440;4605577,566743;4642529,558869;4755291,498677;4866021,436454;4870338,433660;6131923,421469;6119987,424518;6092050,430994;6027670,440898;5901193,467184;5793511,539821;5677067,615251;5539671,636965;5484051,637600;5450655,643188;5409639,654363;5340052,685602;5295099,717983;5247100,748841;5225639,760523;5216497,765223;5204179,792143;5205449,796715;5213956,806747;5227544,805984;5235925,801794;5255481,791128;5300560,761920;5348052,727888;5422845,694364;5466909,682300;5502845,676204;5561385,675316;5692051,654490;5802781,582996;5917448,505915;6051669,477851;6112495,468581;6138273,462613;6149193,459819;6159605,451565;6159860,451565;6159860,438232;6157955,433914;6131923,421469;6178907,405469;6171795,406358;6168495,408897;6168495,419818;6174590,433660;6199097,443311;6254590,419057;6254717,419183;6260939,414739;6253701,412453;5064496,395945;5051671,397850;5003291,427945;4954148,457026;4854846,514550;4753894,570678;4651291,624901;4634529,633410;4631228,634553;4508053,624394;4446720,618934;4385387,612458;4263228,599124;4141451,583886;4136244,583886;4128858,587516;4128879,587441;4128753,587568;4128858,587516;4126213,596710;4147165,615251;4264625,629855;4323419,636458;4382339,642680;4619418,664141;4656878,656268;4759989,601918;4861449,545663;4961258,488010;5010655,458931;5059417,428835;5070719,403311;5064496,395945;5028434,392136;5023481,393278;4949703,412834;4914020,427692;4647101,575378;4608244,583631;4452053,570171;4296498,553663;4257260,554552;4166847,568139;4166974,567885;4162022,568901;4167102,569790;4277324,583631;4387673,595441;4609768,615759;4646974,608013;4743609,556964;4838720,504265;4885830,477851;4932306,450423;4978529,422993;5001513,409279;5024243,395056;5028434,392136;6108177,367373;6096367,370421;6068431,376898;6004177,386802;5878209,412834;5771289,485217;5655987,560138;5519861,581345;5464877,581727;5431861,587187;5391353,598235;5322528,629220;5278083,661474;5230591,692205;5209385,703887;5200242,708459;5188053,735254;5189322,739825;5197830,749856;5198084,749856;5211545,749095;5219798,744904;5239099,734364;5283671,705285;5330654,671506;5404687,638236;5448241,626426;5483797,620457;5541703,619822;5671225,599378;5780939,528265;5894717,451438;6028431,423628;6089129,414485;6114907,408517;6125701,405723;6136114,397469;6136114,384135;6134209,379818;6108177,367373;6155543,352389;6148431,353278;6145129,355818;6145129,366738;6145764,368136;6172939,387691;6279351,397850;6317192,392009;6349955,377786;6356049,373468;6348938,371183;6155543,352389;5224115,334611;5219163,335881;5102211,371183;5102338,371056;5090147,393914;5091798,399628;5099926,409787;5112624,409279;5120369,405215;5138402,395056;5179925,366992;5205830,347436;5215862,340452;5220052,337658;5224115,334611;6083669,313658;6071859,316706;6044050,323182;5979923,332960;5854463,358738;5748431,430740;5634273,505281;5499417,525980;5444939,526234;5412306,531567;5372179,542487;5304115,573219;5260179,605346;5213322,635823;5192370,647379;5183354,651950;5171417,678744;5172687,683316;5181195,693347;5194528,692713;5202655,688522;5221830,677982;5265894,649157;5312242,615505;5385511,582489;5428687,570805;5463987,564965;5521385,564457;5649765,544519;5758463,473788;5871479,397342;6004559,369786;6065257,360643;6090907,354674;6101701,351881;6112114,343627;6112114,330293;6110209,325976;6109701,326103;6083669,313658;6132177,299182;6125065,300070;6121764,302610;6121764,313531;6122399,314928;6149574,334484;6374462,356833;6412049,351373;6444685,337658;6444811,337658;6450906,333467;6443795,331055;6132177,299182;6060559,259433;6048749,262482;6020939,268958;5956939,278735;5831987,304261;5726717,376008;5613574,450041;5479988,470359;5426020,470359;5393639,475565;5353893,486359;5286591,516836;5243163,548710;5196814,579060;5176116,590489;5167227,595060;5155417,621854;5156687,626426;5165068,636458;5178274,635823;5186401,631759;5205321,621346;5248878,592648;5294719,559123;5367100,526361;5409765,514804;5444686,509090;5501575,508837;5628686,489281;5736241,419057;5848369,342992;5980939,315689;6041511,306674;6067161,300705;6077955,297912;6088368,289657;6088368,276323;6086463,272005;6060559,259433;6108812,245973;6101701,246862;6098399,249402;6098399,249529;6098399,260450;6099035,261846;6126209,281402;6469319,317214;6506779,312261;6539287,299055;6545383,294991;6538399,292451;6108812,245973;6036685,205210;6024875,208258;5997066,214735;5933193,224385;5808749,249783;5704241,321150;5592241,394802;5459797,414612;5406337,414612;5374337,419691;5335100,430358;5268560,460581;5225639,492328;5179798,522551;5159353,533979;5150592,538552;5139036,565218;5140306,569790;5148687,579822;5161766,579186;5169766,575123;5188433,564711;5231481,536138;5276814,502868;5348433,470359;5390591,458931;5425131,453343;5481511,453343;5607479,434295;5714019,364453;5825257,288769;5957321,261719;6017765,252703;6043415,246735;6054209,243941;6064622,235687;6064622,222353;6062717,218036;6062590,217782;6036685,205210;5689257,163813;5684433,165464;5371543,285085;5371671,285085;5366972,286991;5372051,286991;5377004,286737;5389195,286356;5421703,286737;5544114,268958;5647607,200385;5671987,178290;5681511,170416;5685447,167241;5689257,163813;6013320,151876;6001510,154797;5973701,161273;5909955,170924;5786147,196067;5682401,267053;5571416,340325;5440241,359627;5387289,359374;5355544,364453;5316687,374993;5250909,404962;5208496,436581;5163290,466677;5143100,477978;5134338,482424;5122909,509090;5124179,513662;5132433,523694;5145386,523185;5153258,519123;5171798,508837;5214338,480392;5259036,447248;5329766,414993;5371543,403691;5405702,398230;5461448,398230;5586147,379564;5691670,310103;5802146,234671;5933701,207750;5994019,198734;6019669,192765;6030463,189972;6040876,181718;6040876,168384;6039069,164290;6039225,164447;6038971,164067;6039069,164290;6028464,153543;6013320,151876;6295478,148447;6295616,148531;6295606,148575;6392621,107812;6392786,107914;6392748,108066;5989447,97399;5977637,100319;5949827,106795;5886209,116320;5762908,141209;5660051,211940;5618654,248640;5550209,284704;5420305,303626;5367861,303118;5336496,308071;5298021,318484;5298274,318611;5233259,348325;5191354,379818;5146655,409660;5126719,420962;5118084,425406;5106909,451946;5108180,456518;5116433,466677;5129258,466169;5137005,462105;5155290,451819;5197322,423628;5241512,390612;5311481,358611;5352750,347563;5386528,342230;5441765,342484;5565321,324324;5669829,255243;5711353,218036;5779417,180193;5910336,153527;5970527,144638;5996051,138669;6006844,135876;6017257,127621;6017257,114288;6015352,109970;5989447,97399;7065127,72255;7065230,72383;7061191,72383;7055349,76192;7029699,102351;7004429,129146;7000493,135495;7007731,134859;7035795,126352;7063984,118352;7076175,95494;7071985,80763;7065230,72383;7065255,72383;5980590,44477;5966336,44700;5835415,101716;5830717,104002;5835924,103621;5841003,102986;5853447,101589;5886717,99430;5946781,90542;5972305,84700;5983098,81906;5993511,73652;5993511,60319;5990845,54350;5980590,44477;7045191,16382;7039223,20191;6972683,89271;6907795,158861;6907667,158861;6903985,165337;6911223,164574;6944366,154161;6975985,134352;7048493,58541;7056493,26413;7056112,24890;7049255,16382;7045191,16382;7379572,6254;7307921,14858;7269317,26159;7240238,39619;7196810,69208;7182588,79748;7176619,83938;7176619,83811;7171921,87748;7178017,86732;7457127,19937;7462967,18159;7456873,16762;7449635,15746;7431984,12699;7379572,6254;6406843,635;6429192,635;6408367,25525;6327478,125971;6324684,136130;6333827,141336;6460938,155940;6586653,172956;6617889,161273;6700303,65018;6757827,635;6780937,635;6766207,16508;6718588,70097;6671730,123685;6626016,178035;6610398,188449;6591731,190861;6307668,155813;6295616,148531;6298780,134733;6406843,635;6688747,508;6712493,508;6659794,59938;6605573,123558;6589699,134098;6570780,136637;6404685,115303;6392786,107914;6396177,94223;6473128,635;6495478,635;6424875,85715;6421953,95875;6431097,101082;6565827,118606;6597446,106795;6686334,4191;6688747,508;6826905,254;6850143,254;6777127,80002;6710968,155686;6646715,232132;6631222,242545;6612683,244957;6210906,197210;6198715,189972;6198588,189972;6201637,176130;6340684,381;6363032,381;6230335,167114;6227667,177274;6236938,182353;6607476,226799;6638460,215243;6826905,254;6894207,0;6917953,0;6716684,223751;6713128,230354;6720366,229338;6753129,217782;6783985,196702;6811795,164701;6839985,133336;6897381,70224;6956303,8254;6964175,127;6987794,127;6968747,19937;6915287,76192;6863095,133209;6811922,190353;6808239,196956;6815477,196067;6848367,185147;6879605,164701;6916811,123558;6954779,83177;7032366,2667;7034017,381;7088365,381;7079604,25398;7080873,29969;7089001,40128;7101699,39619;7109445,35556;7127857,25525;7168873,508;7197445,508;7181825,12191;7135731,40255;7115540,51176;7106905,55620;7095603,82287;7096874,86859;7105001,97018;7117573,96510;7125318,92446;7143477,82541;7186143,56128;7231730,25144;7295603,508;7459921,508;7536237,508;7559095,508;7559095,24890;7107033,132955;6646207,284958;6188685,476201;6188685,476455;5713384,676077;5213956,843192;5201766,846620;4689768,969671;4175991,1056785;3661961,1116087;3139930,1141738;2343360,1095769;1960376,1046372;1590599,1004974;1225521,986180;1134092,985290;1042537,985926;950855,988339;905013,989736;859046,992022;120508,1064403;120508,1064911;0,1083071;0,1057165;22348,1053736;28317,1052212;22348,1050435;15110,1048911;0,1045355;0,1027831;2412,1028466;61968,1035578;87745,1036593;98666,1036847;110602,1031641;114031,1018815;113396,1014117;92190,995196;80253,994942;52190,993798;127,988719;127,971576;53460,977164;79365,978179;90412,978306;102475,973100;105904,960275;105269,955576;83936,936655;71872,936401;43682,935385;253,931703;253,914687;45080,918750;71110,919766;82158,919893;94222,914560;97777,901734;97143,897036;75682,878114;63491,877860;35174,876844;381,874304;381,857415;36571,860336;62730,861352;73777,861479;85968,856145;89522,843319;88888,838620;67301,819700;55112,819446;26539,818429;381,816651;381,799890;27936,801794;54222,802683;65396,802810;77587,797476;81142,784650;80508,779952;58793,761032;46476,760905;17777,759889;127,758873;127,742111;19174,743253;45586,744143;56761,744269;69079,738935;72635,726110;71999,721412;50158,702618;37842,702490;9015,701475;0,700967;0,684332;10413,684966;37079,685856;48380,685983;60824,680649;64508,667823;63872,663125;42031,644331;29587,644203;507,643315;127,643315;127,626679;2031,626679;28825,627569;40127,627696;52570,622362;56253,609536;55364,603442;55364,603060;33778,587441;127,592521;127,566743;60317,557726;60317,558234;843681,482424;1640250,497662;2030345,541472;2405836,589853;2771296,622997;2953136,630870;3044184,632140;3089771,632140;3135359,631759;3618405,608013;4104244,551885;4591862,469089;5067291,354674;5521765,203305;5973573,13841;5973573,13587;6003035,762;6066779,762;6015352,23239;6005701,47874;6011796,61716;6019797,69081;6029447,63748;6075543,3810;6077701,508;6099923,508;6038463,80128;6034400,113400;6035035,114796;6043035,122162;6052685,116828;6142844,381;6164812,381;6061701,133082;6057637,166352;6058273,167750;6066273,175114;6075923,169781;6207733,254;6229701,254;6085066,186162;6081003,219433;6081638,220829;6089637,228195;6099161,222861;6273002,127;6295225,127;6126717,215243;6124177,225401;6133447,230481;6564430,278482;6601764,274164;6658271,252576;6688747,230862;6894207,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margin"/>
              </v:shape>
            </w:pict>
          </mc:Fallback>
        </mc:AlternateContent>
      </w:r>
      <w:r>
        <w:rPr>
          <w:noProof/>
        </w:rPr>
        <mc:AlternateContent>
          <mc:Choice Requires="wps">
            <w:drawing>
              <wp:anchor distT="0" distB="0" distL="114300" distR="114300" simplePos="0" relativeHeight="251660290" behindDoc="0" locked="0" layoutInCell="1" allowOverlap="1" wp14:anchorId="3F8A6EF0" wp14:editId="4877D160">
                <wp:simplePos x="0" y="0"/>
                <wp:positionH relativeFrom="page">
                  <wp:align>right</wp:align>
                </wp:positionH>
                <wp:positionV relativeFrom="paragraph">
                  <wp:posOffset>-179705</wp:posOffset>
                </wp:positionV>
                <wp:extent cx="7559675" cy="1202690"/>
                <wp:effectExtent l="0" t="0" r="3175" b="0"/>
                <wp:wrapNone/>
                <wp:docPr id="22408515" name="Freeform: Shape 1">
                  <a:extLst xmlns:a="http://schemas.openxmlformats.org/drawingml/2006/main">
                    <a:ext uri="{FF2B5EF4-FFF2-40B4-BE49-F238E27FC236}">
                      <a16:creationId xmlns:a16="http://schemas.microsoft.com/office/drawing/2014/main" id="{6C1173D9-B8C6-8961-D184-D1ABA175F7D1}"/>
                    </a:ext>
                  </a:extLst>
                </wp:docPr>
                <wp:cNvGraphicFramePr/>
                <a:graphic xmlns:a="http://schemas.openxmlformats.org/drawingml/2006/main">
                  <a:graphicData uri="http://schemas.microsoft.com/office/word/2010/wordprocessingShape">
                    <wps:wsp>
                      <wps:cNvSpPr/>
                      <wps:spPr>
                        <a:xfrm>
                          <a:off x="0" y="0"/>
                          <a:ext cx="7559675" cy="1202690"/>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59FD7" id="Freeform: Shape 1" o:spid="_x0000_s1026" style="position:absolute;margin-left:544.05pt;margin-top:-14.15pt;width:595.25pt;height:94.7pt;z-index:251660290;visibility:visible;mso-wrap-style:square;mso-wrap-distance-left:9pt;mso-wrap-distance-top:0;mso-wrap-distance-right:9pt;mso-wrap-distance-bottom:0;mso-position-horizontal:right;mso-position-horizontal-relative:page;mso-position-vertical:absolute;mso-position-vertical-relative:text;v-text-anchor:middle" coordsize="7559676,120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5,0;7559675,1091538;7480688,1100544;7196486,1132258;6911395,1154457;6626176,1176530;6337657,1189850;6048375,1200887;5755664,1201900;5462065,1199617;5165418,1185410;5017094,1178052;4868263,1164606;4570601,1136444;3983909,1053862;2891294,868909;2635284,834278;2507786,817660;2381431,806116;2128722,783536;1875506,771485;1748897,765270;1621273,764762;1366025,763747;851336,780618;0,851149" o:connectangles="0,0,0,0,0,0,0,0,0,0,0,0,0,0,0,0,0,0,0,0,0,0,0,0,0,0,0"/>
                <w10:wrap anchorx="page"/>
              </v:shape>
            </w:pict>
          </mc:Fallback>
        </mc:AlternateContent>
      </w:r>
    </w:p>
    <w:p w14:paraId="716157F0" w14:textId="75BFC20A" w:rsidR="00547653" w:rsidRDefault="00547653" w:rsidP="00CF2194"/>
    <w:p w14:paraId="49CFDF6A" w14:textId="77777777" w:rsidR="0090345B" w:rsidRPr="0090345B" w:rsidRDefault="0090345B" w:rsidP="0090345B"/>
    <w:p w14:paraId="677B29C9" w14:textId="77777777" w:rsidR="0090345B" w:rsidRDefault="0090345B" w:rsidP="0090345B"/>
    <w:p w14:paraId="2437F18B" w14:textId="113A39B1" w:rsidR="0090345B" w:rsidRDefault="0090345B" w:rsidP="0090345B">
      <w:pPr>
        <w:tabs>
          <w:tab w:val="left" w:pos="1200"/>
        </w:tabs>
      </w:pPr>
      <w:r>
        <w:tab/>
      </w:r>
    </w:p>
    <w:tbl>
      <w:tblPr>
        <w:tblStyle w:val="TableGrid"/>
        <w:tblpPr w:leftFromText="180" w:rightFromText="180" w:vertAnchor="text" w:horzAnchor="margin" w:tblpXSpec="center" w:tblpY="864"/>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3827"/>
        <w:gridCol w:w="4678"/>
      </w:tblGrid>
      <w:tr w:rsidR="00071D1C" w:rsidRPr="00943543" w14:paraId="324EB8D1" w14:textId="77777777" w:rsidTr="005674AA">
        <w:trPr>
          <w:trHeight w:val="958"/>
        </w:trPr>
        <w:tc>
          <w:tcPr>
            <w:tcW w:w="2410" w:type="dxa"/>
            <w:shd w:val="clear" w:color="auto" w:fill="26426E" w:themeFill="accent1"/>
            <w:vAlign w:val="center"/>
          </w:tcPr>
          <w:p w14:paraId="59E20543" w14:textId="64942170" w:rsidR="00071D1C" w:rsidRPr="005674AA" w:rsidRDefault="0040582A" w:rsidP="00071D1C">
            <w:pPr>
              <w:jc w:val="center"/>
              <w:rPr>
                <w:rFonts w:cstheme="minorHAnsi"/>
                <w:b/>
                <w:color w:val="FFFFFF" w:themeColor="background1"/>
                <w:sz w:val="22"/>
              </w:rPr>
            </w:pPr>
            <w:r>
              <w:rPr>
                <w:rFonts w:cstheme="minorHAnsi"/>
                <w:b/>
                <w:color w:val="FFFFFF" w:themeColor="background1"/>
                <w:sz w:val="22"/>
              </w:rPr>
              <w:t>20</w:t>
            </w:r>
            <w:r w:rsidR="00071D1C" w:rsidRPr="005674AA">
              <w:rPr>
                <w:rFonts w:cstheme="minorHAnsi"/>
                <w:b/>
                <w:color w:val="FFFFFF" w:themeColor="background1"/>
                <w:sz w:val="22"/>
              </w:rPr>
              <w:t xml:space="preserve"> March 202</w:t>
            </w:r>
            <w:r w:rsidR="00C21428" w:rsidRPr="005674AA">
              <w:rPr>
                <w:rFonts w:cstheme="minorHAnsi"/>
                <w:b/>
                <w:color w:val="FFFFFF" w:themeColor="background1"/>
                <w:sz w:val="22"/>
              </w:rPr>
              <w:t>6</w:t>
            </w:r>
          </w:p>
        </w:tc>
        <w:tc>
          <w:tcPr>
            <w:tcW w:w="3827" w:type="dxa"/>
            <w:shd w:val="clear" w:color="auto" w:fill="26426E" w:themeFill="accent1"/>
            <w:vAlign w:val="center"/>
          </w:tcPr>
          <w:p w14:paraId="4EF0CE0E" w14:textId="48C58794" w:rsidR="00071D1C" w:rsidRPr="005674AA" w:rsidRDefault="00071D1C" w:rsidP="00071D1C">
            <w:pPr>
              <w:spacing w:before="240" w:after="240"/>
              <w:jc w:val="center"/>
              <w:rPr>
                <w:rFonts w:cstheme="minorHAnsi"/>
                <w:b/>
                <w:color w:val="FFFFFF" w:themeColor="background1"/>
                <w:sz w:val="22"/>
              </w:rPr>
            </w:pPr>
            <w:r w:rsidRPr="005674AA">
              <w:rPr>
                <w:rFonts w:cstheme="minorHAnsi"/>
                <w:b/>
                <w:color w:val="FFFFFF" w:themeColor="background1"/>
                <w:sz w:val="22"/>
              </w:rPr>
              <w:t>Kindergarten registrations open for 202</w:t>
            </w:r>
            <w:r w:rsidR="00C21428" w:rsidRPr="005674AA">
              <w:rPr>
                <w:rFonts w:cstheme="minorHAnsi"/>
                <w:b/>
                <w:color w:val="FFFFFF" w:themeColor="background1"/>
                <w:sz w:val="22"/>
              </w:rPr>
              <w:t>7</w:t>
            </w:r>
            <w:r w:rsidRPr="005674AA">
              <w:rPr>
                <w:rFonts w:cstheme="minorHAnsi"/>
                <w:b/>
                <w:color w:val="FFFFFF" w:themeColor="background1"/>
                <w:sz w:val="22"/>
              </w:rPr>
              <w:t>.</w:t>
            </w:r>
          </w:p>
        </w:tc>
        <w:tc>
          <w:tcPr>
            <w:tcW w:w="4678" w:type="dxa"/>
            <w:shd w:val="clear" w:color="auto" w:fill="26426E" w:themeFill="accent1"/>
            <w:vAlign w:val="center"/>
          </w:tcPr>
          <w:p w14:paraId="071DCC73" w14:textId="77777777" w:rsidR="00071D1C" w:rsidRPr="005674AA" w:rsidRDefault="00071D1C" w:rsidP="00071D1C">
            <w:pPr>
              <w:spacing w:before="240" w:after="120"/>
              <w:ind w:right="96"/>
              <w:jc w:val="center"/>
              <w:rPr>
                <w:rFonts w:cstheme="minorHAnsi"/>
                <w:b/>
                <w:color w:val="FFFFFF" w:themeColor="background1"/>
                <w:sz w:val="22"/>
              </w:rPr>
            </w:pPr>
            <w:r w:rsidRPr="005674AA">
              <w:rPr>
                <w:rFonts w:cstheme="minorHAnsi"/>
                <w:b/>
                <w:color w:val="FFFFFF" w:themeColor="background1"/>
                <w:sz w:val="22"/>
              </w:rPr>
              <w:t>Wyndham City accepts Kindergarten registrations online, in person or via post.</w:t>
            </w:r>
          </w:p>
          <w:p w14:paraId="1D3917B2" w14:textId="77777777" w:rsidR="00071D1C" w:rsidRPr="005674AA" w:rsidRDefault="00071D1C" w:rsidP="00071D1C">
            <w:pPr>
              <w:spacing w:after="240"/>
              <w:ind w:right="96"/>
              <w:jc w:val="center"/>
              <w:rPr>
                <w:rFonts w:cstheme="minorHAnsi"/>
                <w:b/>
                <w:color w:val="FFFFFF" w:themeColor="background1"/>
                <w:sz w:val="22"/>
              </w:rPr>
            </w:pPr>
            <w:r w:rsidRPr="005674AA">
              <w:rPr>
                <w:rFonts w:cstheme="minorHAnsi"/>
                <w:b/>
                <w:color w:val="FFFFFF" w:themeColor="background1"/>
                <w:sz w:val="22"/>
              </w:rPr>
              <w:t>An acknowledgement of your registration will be sent via email.</w:t>
            </w:r>
          </w:p>
        </w:tc>
      </w:tr>
      <w:tr w:rsidR="00071D1C" w:rsidRPr="00943543" w14:paraId="68EC7EB9" w14:textId="77777777" w:rsidTr="00C21428">
        <w:trPr>
          <w:trHeight w:val="1176"/>
        </w:trPr>
        <w:tc>
          <w:tcPr>
            <w:tcW w:w="2410" w:type="dxa"/>
            <w:shd w:val="clear" w:color="auto" w:fill="E39B79" w:themeFill="accent5" w:themeFillTint="99"/>
            <w:vAlign w:val="center"/>
          </w:tcPr>
          <w:p w14:paraId="111509C3" w14:textId="69E2B7E9"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31 May 202</w:t>
            </w:r>
            <w:r w:rsidR="006E0A02">
              <w:rPr>
                <w:rFonts w:cstheme="minorHAnsi"/>
                <w:b/>
                <w:color w:val="FFFFFF" w:themeColor="background1"/>
                <w:sz w:val="22"/>
              </w:rPr>
              <w:t>6</w:t>
            </w:r>
          </w:p>
        </w:tc>
        <w:tc>
          <w:tcPr>
            <w:tcW w:w="3827" w:type="dxa"/>
            <w:shd w:val="clear" w:color="auto" w:fill="E39B79" w:themeFill="accent5" w:themeFillTint="99"/>
            <w:vAlign w:val="center"/>
          </w:tcPr>
          <w:p w14:paraId="6F243D87" w14:textId="77777777" w:rsidR="00071D1C" w:rsidRPr="005674AA" w:rsidRDefault="00071D1C" w:rsidP="00071D1C">
            <w:pPr>
              <w:ind w:right="95"/>
              <w:jc w:val="center"/>
              <w:rPr>
                <w:rFonts w:cstheme="minorHAnsi"/>
                <w:b/>
                <w:color w:val="FFFFFF" w:themeColor="background1"/>
                <w:sz w:val="22"/>
              </w:rPr>
            </w:pPr>
            <w:r w:rsidRPr="005674AA">
              <w:rPr>
                <w:rFonts w:cstheme="minorHAnsi"/>
                <w:b/>
                <w:color w:val="FFFFFF" w:themeColor="background1"/>
                <w:sz w:val="22"/>
              </w:rPr>
              <w:t>Kindergarten registrations close for first round offers.</w:t>
            </w:r>
          </w:p>
        </w:tc>
        <w:tc>
          <w:tcPr>
            <w:tcW w:w="4678" w:type="dxa"/>
            <w:shd w:val="clear" w:color="auto" w:fill="E39B79" w:themeFill="accent5" w:themeFillTint="99"/>
            <w:vAlign w:val="center"/>
          </w:tcPr>
          <w:p w14:paraId="5C594D04"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Registrations received after this date will be included in the second or subsequent round of offers.</w:t>
            </w:r>
          </w:p>
        </w:tc>
      </w:tr>
      <w:tr w:rsidR="00071D1C" w:rsidRPr="00943543" w14:paraId="7E59D9D9" w14:textId="77777777" w:rsidTr="00C21428">
        <w:trPr>
          <w:trHeight w:val="825"/>
        </w:trPr>
        <w:tc>
          <w:tcPr>
            <w:tcW w:w="2410" w:type="dxa"/>
            <w:shd w:val="clear" w:color="auto" w:fill="7DB08C" w:themeFill="text2"/>
            <w:vAlign w:val="center"/>
          </w:tcPr>
          <w:p w14:paraId="53C66B1A" w14:textId="23883D5D"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July 202</w:t>
            </w:r>
            <w:r w:rsidR="006E0A02">
              <w:rPr>
                <w:rFonts w:cstheme="minorHAnsi"/>
                <w:b/>
                <w:color w:val="FFFFFF" w:themeColor="background1"/>
                <w:sz w:val="22"/>
              </w:rPr>
              <w:t>6</w:t>
            </w:r>
          </w:p>
        </w:tc>
        <w:tc>
          <w:tcPr>
            <w:tcW w:w="3827" w:type="dxa"/>
            <w:shd w:val="clear" w:color="auto" w:fill="7DB08C" w:themeFill="text2"/>
            <w:vAlign w:val="center"/>
          </w:tcPr>
          <w:p w14:paraId="7E07B3DC" w14:textId="109FEB71"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Round 1 offers for 202</w:t>
            </w:r>
            <w:r w:rsidR="006E0A02">
              <w:rPr>
                <w:rFonts w:cstheme="minorHAnsi"/>
                <w:b/>
                <w:color w:val="FFFFFF" w:themeColor="background1"/>
                <w:sz w:val="22"/>
              </w:rPr>
              <w:t>7</w:t>
            </w:r>
            <w:r w:rsidRPr="005674AA">
              <w:rPr>
                <w:rFonts w:cstheme="minorHAnsi"/>
                <w:b/>
                <w:color w:val="FFFFFF" w:themeColor="background1"/>
                <w:sz w:val="22"/>
              </w:rPr>
              <w:t xml:space="preserve"> Kindergarten will be sent to families.</w:t>
            </w:r>
          </w:p>
        </w:tc>
        <w:tc>
          <w:tcPr>
            <w:tcW w:w="4678" w:type="dxa"/>
            <w:vMerge w:val="restart"/>
            <w:shd w:val="clear" w:color="auto" w:fill="7DB08C" w:themeFill="text2"/>
            <w:vAlign w:val="center"/>
          </w:tcPr>
          <w:p w14:paraId="088C02F3" w14:textId="77777777" w:rsidR="00071D1C" w:rsidRPr="005674AA" w:rsidRDefault="00071D1C" w:rsidP="00071D1C">
            <w:pPr>
              <w:ind w:right="95"/>
              <w:jc w:val="center"/>
              <w:rPr>
                <w:rFonts w:cstheme="minorHAnsi"/>
                <w:b/>
                <w:color w:val="FFFFFF" w:themeColor="background1"/>
                <w:sz w:val="22"/>
              </w:rPr>
            </w:pPr>
            <w:r w:rsidRPr="005674AA">
              <w:rPr>
                <w:rFonts w:cstheme="minorHAnsi"/>
                <w:b/>
                <w:color w:val="FFFFFF" w:themeColor="background1"/>
                <w:sz w:val="22"/>
              </w:rPr>
              <w:t>Offers will be sent via email with responses required within 5 days.</w:t>
            </w:r>
          </w:p>
        </w:tc>
      </w:tr>
      <w:tr w:rsidR="00071D1C" w:rsidRPr="00943543" w14:paraId="68B19D27" w14:textId="77777777" w:rsidTr="00C21428">
        <w:trPr>
          <w:trHeight w:val="823"/>
        </w:trPr>
        <w:tc>
          <w:tcPr>
            <w:tcW w:w="2410" w:type="dxa"/>
            <w:shd w:val="clear" w:color="auto" w:fill="7DB08C" w:themeFill="text2"/>
            <w:vAlign w:val="center"/>
          </w:tcPr>
          <w:p w14:paraId="5807552A" w14:textId="66C8CE92"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August 202</w:t>
            </w:r>
            <w:r w:rsidR="006E0A02">
              <w:rPr>
                <w:rFonts w:cstheme="minorHAnsi"/>
                <w:b/>
                <w:color w:val="FFFFFF" w:themeColor="background1"/>
                <w:sz w:val="22"/>
              </w:rPr>
              <w:t>6</w:t>
            </w:r>
          </w:p>
        </w:tc>
        <w:tc>
          <w:tcPr>
            <w:tcW w:w="3827" w:type="dxa"/>
            <w:shd w:val="clear" w:color="auto" w:fill="7DB08C" w:themeFill="text2"/>
            <w:vAlign w:val="center"/>
          </w:tcPr>
          <w:p w14:paraId="2C5B0580" w14:textId="77777777" w:rsidR="00071D1C" w:rsidRPr="005674AA" w:rsidRDefault="00071D1C" w:rsidP="00071D1C">
            <w:pPr>
              <w:ind w:right="95"/>
              <w:jc w:val="center"/>
              <w:rPr>
                <w:rFonts w:cstheme="minorHAnsi"/>
                <w:b/>
                <w:color w:val="FFFFFF" w:themeColor="background1"/>
                <w:sz w:val="22"/>
              </w:rPr>
            </w:pPr>
          </w:p>
          <w:p w14:paraId="3AEEBFCA" w14:textId="4F32FBE0" w:rsidR="00071D1C" w:rsidRPr="005674AA" w:rsidRDefault="00071D1C" w:rsidP="00071D1C">
            <w:pPr>
              <w:spacing w:before="120" w:after="120"/>
              <w:ind w:right="96"/>
              <w:jc w:val="center"/>
              <w:rPr>
                <w:rFonts w:cstheme="minorHAnsi"/>
                <w:b/>
                <w:color w:val="FFFFFF" w:themeColor="background1"/>
                <w:sz w:val="22"/>
              </w:rPr>
            </w:pPr>
            <w:r w:rsidRPr="005674AA">
              <w:rPr>
                <w:rFonts w:cstheme="minorHAnsi"/>
                <w:b/>
                <w:color w:val="FFFFFF" w:themeColor="background1"/>
                <w:sz w:val="22"/>
              </w:rPr>
              <w:t>Round 2 offers for 202</w:t>
            </w:r>
            <w:r w:rsidR="006E0A02">
              <w:rPr>
                <w:rFonts w:cstheme="minorHAnsi"/>
                <w:b/>
                <w:color w:val="FFFFFF" w:themeColor="background1"/>
                <w:sz w:val="22"/>
              </w:rPr>
              <w:t>7</w:t>
            </w:r>
            <w:r w:rsidRPr="005674AA">
              <w:rPr>
                <w:rFonts w:cstheme="minorHAnsi"/>
                <w:b/>
                <w:color w:val="FFFFFF" w:themeColor="background1"/>
                <w:sz w:val="22"/>
              </w:rPr>
              <w:t xml:space="preserve"> Kindergarten will be sent to families.</w:t>
            </w:r>
          </w:p>
          <w:p w14:paraId="74407C60" w14:textId="77777777" w:rsidR="00071D1C" w:rsidRPr="005674AA" w:rsidRDefault="00071D1C" w:rsidP="00071D1C">
            <w:pPr>
              <w:ind w:right="95"/>
              <w:jc w:val="center"/>
              <w:rPr>
                <w:rFonts w:cstheme="minorHAnsi"/>
                <w:b/>
                <w:color w:val="FFFFFF" w:themeColor="background1"/>
                <w:sz w:val="22"/>
              </w:rPr>
            </w:pPr>
          </w:p>
        </w:tc>
        <w:tc>
          <w:tcPr>
            <w:tcW w:w="4678" w:type="dxa"/>
            <w:vMerge/>
            <w:shd w:val="clear" w:color="auto" w:fill="7DB08C" w:themeFill="text2"/>
            <w:vAlign w:val="center"/>
          </w:tcPr>
          <w:p w14:paraId="68F06077" w14:textId="77777777" w:rsidR="00071D1C" w:rsidRPr="005674AA" w:rsidRDefault="00071D1C" w:rsidP="00071D1C">
            <w:pPr>
              <w:ind w:right="95"/>
              <w:jc w:val="center"/>
              <w:rPr>
                <w:rFonts w:cstheme="minorHAnsi"/>
                <w:b/>
                <w:color w:val="FFFFFF" w:themeColor="background1"/>
                <w:sz w:val="22"/>
              </w:rPr>
            </w:pPr>
          </w:p>
        </w:tc>
      </w:tr>
      <w:tr w:rsidR="00071D1C" w:rsidRPr="00943543" w14:paraId="03388F45" w14:textId="77777777" w:rsidTr="00C21428">
        <w:trPr>
          <w:trHeight w:val="823"/>
        </w:trPr>
        <w:tc>
          <w:tcPr>
            <w:tcW w:w="2410" w:type="dxa"/>
            <w:shd w:val="clear" w:color="auto" w:fill="7DB08C" w:themeFill="text2"/>
            <w:vAlign w:val="center"/>
          </w:tcPr>
          <w:p w14:paraId="00E6DEE7" w14:textId="44FF6FB6"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September 202</w:t>
            </w:r>
            <w:r w:rsidR="006E0A02">
              <w:rPr>
                <w:rFonts w:cstheme="minorHAnsi"/>
                <w:b/>
                <w:color w:val="FFFFFF" w:themeColor="background1"/>
                <w:sz w:val="22"/>
              </w:rPr>
              <w:t>6</w:t>
            </w:r>
          </w:p>
        </w:tc>
        <w:tc>
          <w:tcPr>
            <w:tcW w:w="3827" w:type="dxa"/>
            <w:shd w:val="clear" w:color="auto" w:fill="7DB08C" w:themeFill="text2"/>
            <w:vAlign w:val="center"/>
          </w:tcPr>
          <w:p w14:paraId="3401EF74" w14:textId="0200F75A"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Round 3 offers for 202</w:t>
            </w:r>
            <w:r w:rsidR="006E0A02">
              <w:rPr>
                <w:rFonts w:cstheme="minorHAnsi"/>
                <w:b/>
                <w:color w:val="FFFFFF" w:themeColor="background1"/>
                <w:sz w:val="22"/>
              </w:rPr>
              <w:t xml:space="preserve">7 </w:t>
            </w:r>
            <w:r w:rsidRPr="005674AA">
              <w:rPr>
                <w:rFonts w:cstheme="minorHAnsi"/>
                <w:b/>
                <w:color w:val="FFFFFF" w:themeColor="background1"/>
                <w:sz w:val="22"/>
              </w:rPr>
              <w:t>Kindergarten will be sent to families.</w:t>
            </w:r>
          </w:p>
        </w:tc>
        <w:tc>
          <w:tcPr>
            <w:tcW w:w="4678" w:type="dxa"/>
            <w:vMerge/>
            <w:shd w:val="clear" w:color="auto" w:fill="C8D6EC" w:themeFill="accent1" w:themeFillTint="33"/>
            <w:vAlign w:val="center"/>
          </w:tcPr>
          <w:p w14:paraId="494BFD13" w14:textId="77777777" w:rsidR="00071D1C" w:rsidRPr="005674AA" w:rsidRDefault="00071D1C" w:rsidP="00071D1C">
            <w:pPr>
              <w:ind w:right="95"/>
              <w:jc w:val="center"/>
              <w:rPr>
                <w:rFonts w:cstheme="minorHAnsi"/>
                <w:b/>
                <w:color w:val="FFFFFF" w:themeColor="background1"/>
                <w:sz w:val="22"/>
              </w:rPr>
            </w:pPr>
          </w:p>
        </w:tc>
      </w:tr>
      <w:tr w:rsidR="00071D1C" w:rsidRPr="00943543" w14:paraId="24717447" w14:textId="77777777" w:rsidTr="00C21428">
        <w:trPr>
          <w:trHeight w:val="823"/>
        </w:trPr>
        <w:tc>
          <w:tcPr>
            <w:tcW w:w="2410" w:type="dxa"/>
            <w:shd w:val="clear" w:color="auto" w:fill="93AED9" w:themeFill="accent1" w:themeFillTint="66"/>
            <w:vAlign w:val="center"/>
          </w:tcPr>
          <w:p w14:paraId="2BDCFF44" w14:textId="7F7B5733"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October 202</w:t>
            </w:r>
            <w:r w:rsidR="006E0A02">
              <w:rPr>
                <w:rFonts w:cstheme="minorHAnsi"/>
                <w:b/>
                <w:color w:val="FFFFFF" w:themeColor="background1"/>
                <w:sz w:val="22"/>
              </w:rPr>
              <w:t>6</w:t>
            </w:r>
          </w:p>
        </w:tc>
        <w:tc>
          <w:tcPr>
            <w:tcW w:w="3827" w:type="dxa"/>
            <w:shd w:val="clear" w:color="auto" w:fill="93AED9" w:themeFill="accent1" w:themeFillTint="66"/>
            <w:vAlign w:val="center"/>
          </w:tcPr>
          <w:p w14:paraId="5839AC32"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Fortnightly allocations will commence.</w:t>
            </w:r>
          </w:p>
        </w:tc>
        <w:tc>
          <w:tcPr>
            <w:tcW w:w="4678" w:type="dxa"/>
            <w:shd w:val="clear" w:color="auto" w:fill="93AED9" w:themeFill="accent1" w:themeFillTint="66"/>
            <w:vAlign w:val="center"/>
          </w:tcPr>
          <w:p w14:paraId="378FD880"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Offers will be sent via email with responses required within 24 hours.</w:t>
            </w:r>
          </w:p>
        </w:tc>
      </w:tr>
      <w:tr w:rsidR="00071D1C" w:rsidRPr="00943543" w14:paraId="3ED9A451" w14:textId="77777777" w:rsidTr="00C21428">
        <w:trPr>
          <w:trHeight w:val="72"/>
        </w:trPr>
        <w:tc>
          <w:tcPr>
            <w:tcW w:w="10915" w:type="dxa"/>
            <w:gridSpan w:val="3"/>
          </w:tcPr>
          <w:p w14:paraId="2F86901A" w14:textId="77777777" w:rsidR="00071D1C" w:rsidRDefault="00071D1C" w:rsidP="00071D1C">
            <w:pPr>
              <w:ind w:right="95"/>
              <w:jc w:val="center"/>
              <w:rPr>
                <w:rFonts w:ascii="DaxOT-Regular" w:hAnsi="DaxOT-Regular"/>
                <w:b/>
                <w:color w:val="E4EFE7" w:themeColor="text2" w:themeTint="33"/>
              </w:rPr>
            </w:pPr>
          </w:p>
          <w:p w14:paraId="015F44A8" w14:textId="27013827" w:rsidR="00071D1C" w:rsidRPr="00C6693D" w:rsidRDefault="00071D1C" w:rsidP="005674AA">
            <w:pPr>
              <w:spacing w:before="240" w:after="240"/>
              <w:ind w:right="96"/>
              <w:jc w:val="center"/>
              <w:rPr>
                <w:rFonts w:ascii="DaxOT-Regular" w:hAnsi="DaxOT-Regular"/>
                <w:color w:val="FFFFFF" w:themeColor="background1"/>
              </w:rPr>
            </w:pPr>
            <w:r w:rsidRPr="002307A2">
              <w:rPr>
                <w:rFonts w:cstheme="minorHAnsi"/>
                <w:b/>
                <w:color w:val="000000" w:themeColor="text1"/>
              </w:rPr>
              <w:t xml:space="preserve">If you require any further assistance, please contact Child and Family Support on 1300 370 567. Monday to Friday 8:00am to </w:t>
            </w:r>
            <w:r>
              <w:rPr>
                <w:rFonts w:cstheme="minorHAnsi"/>
                <w:b/>
                <w:color w:val="000000" w:themeColor="text1"/>
              </w:rPr>
              <w:t>4</w:t>
            </w:r>
            <w:r w:rsidRPr="002307A2">
              <w:rPr>
                <w:rFonts w:cstheme="minorHAnsi"/>
                <w:b/>
                <w:color w:val="000000" w:themeColor="text1"/>
              </w:rPr>
              <w:t>:00pm (excluding public holidays)</w:t>
            </w:r>
          </w:p>
        </w:tc>
      </w:tr>
    </w:tbl>
    <w:p w14:paraId="310F2CAE" w14:textId="27475682" w:rsidR="0090345B" w:rsidRPr="005674AA" w:rsidRDefault="006B702E" w:rsidP="005674AA">
      <w:pPr>
        <w:pStyle w:val="Heading1"/>
        <w:jc w:val="center"/>
        <w:rPr>
          <w:sz w:val="72"/>
          <w:szCs w:val="72"/>
        </w:rPr>
      </w:pPr>
      <w:r w:rsidRPr="00071D1C">
        <w:rPr>
          <w:sz w:val="72"/>
          <w:szCs w:val="72"/>
        </w:rPr>
        <w:t>KEY DATES</w:t>
      </w:r>
    </w:p>
    <w:p w14:paraId="4B872C3D" w14:textId="77777777" w:rsidR="0090345B" w:rsidRDefault="0090345B" w:rsidP="0090345B">
      <w:pPr>
        <w:tabs>
          <w:tab w:val="left" w:pos="1200"/>
        </w:tabs>
      </w:pPr>
    </w:p>
    <w:p w14:paraId="24610C65" w14:textId="77777777" w:rsidR="0090345B" w:rsidRPr="0090345B" w:rsidRDefault="0090345B" w:rsidP="0090345B">
      <w:pPr>
        <w:pStyle w:val="Heading1"/>
      </w:pPr>
    </w:p>
    <w:sectPr w:rsidR="0090345B" w:rsidRPr="0090345B" w:rsidSect="001D161E">
      <w:headerReference w:type="even" r:id="rId38"/>
      <w:headerReference w:type="default" r:id="rId39"/>
      <w:footerReference w:type="even" r:id="rId40"/>
      <w:footerReference w:type="default" r:id="rId41"/>
      <w:headerReference w:type="first" r:id="rId42"/>
      <w:footerReference w:type="first" r:id="rId43"/>
      <w:pgSz w:w="11906" w:h="16838" w:code="9"/>
      <w:pgMar w:top="-284" w:right="238" w:bottom="567" w:left="238"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72E0" w14:textId="77777777" w:rsidR="0013115F" w:rsidRDefault="0013115F" w:rsidP="003C7941">
      <w:r>
        <w:separator/>
      </w:r>
    </w:p>
    <w:p w14:paraId="2590C209" w14:textId="77777777" w:rsidR="0013115F" w:rsidRDefault="0013115F"/>
  </w:endnote>
  <w:endnote w:type="continuationSeparator" w:id="0">
    <w:p w14:paraId="2294AC0D" w14:textId="77777777" w:rsidR="0013115F" w:rsidRDefault="0013115F" w:rsidP="003C7941">
      <w:r>
        <w:continuationSeparator/>
      </w:r>
    </w:p>
    <w:p w14:paraId="3C9929C4" w14:textId="77777777" w:rsidR="0013115F" w:rsidRDefault="0013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DaxOT-Regular">
    <w:panose1 w:val="02010504060101020104"/>
    <w:charset w:val="00"/>
    <w:family w:val="modern"/>
    <w:notTrueType/>
    <w:pitch w:val="variable"/>
    <w:sig w:usb0="800000AF" w:usb1="40002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B19C" w14:textId="77777777" w:rsidR="008B1EAC" w:rsidRDefault="008B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406D" w14:textId="5C682835" w:rsidR="00174048" w:rsidRDefault="00803E3D" w:rsidP="002F2EA0">
    <w:pPr>
      <w:pStyle w:val="Footer"/>
    </w:pPr>
    <w:r>
      <w:t>Wyndham City</w:t>
    </w:r>
    <w:r w:rsidR="008B1EAC">
      <w:t xml:space="preserve"> – Updated on 20 March 2026</w:t>
    </w:r>
    <w:r>
      <w:tab/>
    </w:r>
    <w:r>
      <w:fldChar w:fldCharType="begin"/>
    </w:r>
    <w:r>
      <w:instrText>PAGE   \* MERGEFORMAT</w:instrText>
    </w:r>
    <w:r>
      <w:fldChar w:fldCharType="separate"/>
    </w:r>
    <w:r>
      <w:rPr>
        <w:lang w:val="en-GB"/>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BDAA" w14:textId="77777777" w:rsidR="00E6184A" w:rsidRPr="00E6184A" w:rsidRDefault="00E6184A" w:rsidP="003C39A9">
    <w:pPr>
      <w:pStyle w:val="Footer"/>
    </w:pPr>
    <w:r>
      <w:t>Wyndham City</w:t>
    </w:r>
    <w:r>
      <w:tab/>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4B25" w14:textId="77777777" w:rsidR="0013115F" w:rsidRDefault="0013115F" w:rsidP="003C7941">
      <w:r>
        <w:separator/>
      </w:r>
    </w:p>
    <w:p w14:paraId="309E7CDF" w14:textId="77777777" w:rsidR="0013115F" w:rsidRDefault="0013115F"/>
  </w:footnote>
  <w:footnote w:type="continuationSeparator" w:id="0">
    <w:p w14:paraId="06B71EEC" w14:textId="77777777" w:rsidR="0013115F" w:rsidRDefault="0013115F" w:rsidP="003C7941">
      <w:r>
        <w:continuationSeparator/>
      </w:r>
    </w:p>
    <w:p w14:paraId="3A29E65A" w14:textId="77777777" w:rsidR="0013115F" w:rsidRDefault="0013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1974" w14:textId="77777777" w:rsidR="008B1EAC" w:rsidRDefault="008B1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18B0" w14:textId="563767E5" w:rsidR="00275928" w:rsidRDefault="002F2EA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5204" w14:textId="77777777" w:rsidR="003C39A9" w:rsidRDefault="005C57CB">
    <w:pPr>
      <w:pStyle w:val="Header"/>
    </w:pPr>
    <w:r w:rsidRPr="00A0361E">
      <w:rPr>
        <w:noProof/>
      </w:rPr>
      <mc:AlternateContent>
        <mc:Choice Requires="wpg">
          <w:drawing>
            <wp:anchor distT="0" distB="360045" distL="114300" distR="114300" simplePos="0" relativeHeight="251658240" behindDoc="0" locked="1" layoutInCell="1" allowOverlap="1" wp14:anchorId="63CE53EC" wp14:editId="298628EA">
              <wp:simplePos x="0" y="0"/>
              <wp:positionH relativeFrom="page">
                <wp:align>left</wp:align>
              </wp:positionH>
              <wp:positionV relativeFrom="page">
                <wp:align>top</wp:align>
              </wp:positionV>
              <wp:extent cx="7560000" cy="1310400"/>
              <wp:effectExtent l="0" t="0" r="3175" b="4445"/>
              <wp:wrapTopAndBottom/>
              <wp:docPr id="3" name="Group 2">
                <a:extLst xmlns:a="http://schemas.openxmlformats.org/drawingml/2006/main">
                  <a:ext uri="{FF2B5EF4-FFF2-40B4-BE49-F238E27FC236}">
                    <a16:creationId xmlns:a16="http://schemas.microsoft.com/office/drawing/2014/main" id="{C1CBA4AD-1958-3FF4-53B1-9867643E43BC}"/>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1792790349" name="Freeform: Shape 99786896">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77224" name="Freeform: Shape 22408515">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64233050"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FE116" id="Group 2" o:spid="_x0000_s1026" style="position:absolute;margin-left:0;margin-top:0;width:595.3pt;height:103.2pt;z-index:251658240;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">
              <v:shape id="Freeform: Shape 99786896"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22408515"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34D7"/>
    <w:multiLevelType w:val="hybridMultilevel"/>
    <w:tmpl w:val="CD7E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97DAEA0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2A320EB"/>
    <w:multiLevelType w:val="hybridMultilevel"/>
    <w:tmpl w:val="CAEEA18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15:restartNumberingAfterBreak="0">
    <w:nsid w:val="12B318B2"/>
    <w:multiLevelType w:val="hybridMultilevel"/>
    <w:tmpl w:val="4CF01A7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132D53ED"/>
    <w:multiLevelType w:val="multilevel"/>
    <w:tmpl w:val="97DAEA0E"/>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A852DA"/>
    <w:multiLevelType w:val="hybridMultilevel"/>
    <w:tmpl w:val="9C36400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1D322B09"/>
    <w:multiLevelType w:val="multilevel"/>
    <w:tmpl w:val="97DAEA0E"/>
    <w:numStyleLink w:val="Numbering"/>
  </w:abstractNum>
  <w:abstractNum w:abstractNumId="22" w15:restartNumberingAfterBreak="0">
    <w:nsid w:val="321F1D0F"/>
    <w:multiLevelType w:val="multilevel"/>
    <w:tmpl w:val="1646C884"/>
    <w:numStyleLink w:val="Bullets"/>
  </w:abstractNum>
  <w:abstractNum w:abstractNumId="23" w15:restartNumberingAfterBreak="0">
    <w:nsid w:val="41397427"/>
    <w:multiLevelType w:val="multilevel"/>
    <w:tmpl w:val="97DAEA0E"/>
    <w:numStyleLink w:val="Numbering"/>
  </w:abstractNum>
  <w:abstractNum w:abstractNumId="24" w15:restartNumberingAfterBreak="0">
    <w:nsid w:val="41E53EBF"/>
    <w:multiLevelType w:val="hybridMultilevel"/>
    <w:tmpl w:val="75F8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D50F3"/>
    <w:multiLevelType w:val="hybridMultilevel"/>
    <w:tmpl w:val="5E0A3E0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E7F1CD0"/>
    <w:multiLevelType w:val="multilevel"/>
    <w:tmpl w:val="97DAEA0E"/>
    <w:numStyleLink w:val="Numbering"/>
  </w:abstractNum>
  <w:abstractNum w:abstractNumId="28" w15:restartNumberingAfterBreak="0">
    <w:nsid w:val="51185BCB"/>
    <w:multiLevelType w:val="hybridMultilevel"/>
    <w:tmpl w:val="0EFE8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B73D84"/>
    <w:multiLevelType w:val="multilevel"/>
    <w:tmpl w:val="50041352"/>
    <w:numStyleLink w:val="ListHeadings"/>
  </w:abstractNum>
  <w:abstractNum w:abstractNumId="30" w15:restartNumberingAfterBreak="0">
    <w:nsid w:val="596A0C8C"/>
    <w:multiLevelType w:val="multilevel"/>
    <w:tmpl w:val="97DAEA0E"/>
    <w:numStyleLink w:val="Numbering"/>
  </w:abstractNum>
  <w:abstractNum w:abstractNumId="31" w15:restartNumberingAfterBreak="0">
    <w:nsid w:val="5B546204"/>
    <w:multiLevelType w:val="hybridMultilevel"/>
    <w:tmpl w:val="E1E23E4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32"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43520E2"/>
    <w:multiLevelType w:val="multilevel"/>
    <w:tmpl w:val="1646C884"/>
    <w:numStyleLink w:val="Bullets"/>
  </w:abstractNum>
  <w:abstractNum w:abstractNumId="34" w15:restartNumberingAfterBreak="0">
    <w:nsid w:val="660D51AD"/>
    <w:multiLevelType w:val="multilevel"/>
    <w:tmpl w:val="97DAEA0E"/>
    <w:numStyleLink w:val="Numbering"/>
  </w:abstractNum>
  <w:abstractNum w:abstractNumId="35" w15:restartNumberingAfterBreak="0">
    <w:nsid w:val="685C62C5"/>
    <w:multiLevelType w:val="multilevel"/>
    <w:tmpl w:val="F05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2"/>
  </w:num>
  <w:num w:numId="12" w16cid:durableId="1261796759">
    <w:abstractNumId w:val="33"/>
  </w:num>
  <w:num w:numId="13" w16cid:durableId="1043405154">
    <w:abstractNumId w:val="22"/>
  </w:num>
  <w:num w:numId="14" w16cid:durableId="846598071">
    <w:abstractNumId w:val="15"/>
  </w:num>
  <w:num w:numId="15" w16cid:durableId="1311640227">
    <w:abstractNumId w:val="36"/>
  </w:num>
  <w:num w:numId="16" w16cid:durableId="881941196">
    <w:abstractNumId w:val="27"/>
  </w:num>
  <w:num w:numId="17" w16cid:durableId="533617442">
    <w:abstractNumId w:val="34"/>
  </w:num>
  <w:num w:numId="18" w16cid:durableId="250312982">
    <w:abstractNumId w:val="11"/>
  </w:num>
  <w:num w:numId="19" w16cid:durableId="385955825">
    <w:abstractNumId w:val="13"/>
  </w:num>
  <w:num w:numId="20" w16cid:durableId="1408189744">
    <w:abstractNumId w:val="23"/>
  </w:num>
  <w:num w:numId="21" w16cid:durableId="1370494809">
    <w:abstractNumId w:val="18"/>
  </w:num>
  <w:num w:numId="22" w16cid:durableId="659580476">
    <w:abstractNumId w:val="12"/>
  </w:num>
  <w:num w:numId="23" w16cid:durableId="2036539326">
    <w:abstractNumId w:val="14"/>
  </w:num>
  <w:num w:numId="24" w16cid:durableId="1303265532">
    <w:abstractNumId w:val="21"/>
  </w:num>
  <w:num w:numId="25" w16cid:durableId="1737582058">
    <w:abstractNumId w:val="30"/>
  </w:num>
  <w:num w:numId="26" w16cid:durableId="974717717">
    <w:abstractNumId w:val="29"/>
  </w:num>
  <w:num w:numId="27" w16cid:durableId="444039133">
    <w:abstractNumId w:val="19"/>
  </w:num>
  <w:num w:numId="28" w16cid:durableId="15364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356463808">
    <w:abstractNumId w:val="31"/>
  </w:num>
  <w:num w:numId="31" w16cid:durableId="2046132052">
    <w:abstractNumId w:val="16"/>
  </w:num>
  <w:num w:numId="32" w16cid:durableId="1532495116">
    <w:abstractNumId w:val="28"/>
  </w:num>
  <w:num w:numId="33" w16cid:durableId="742794796">
    <w:abstractNumId w:val="24"/>
  </w:num>
  <w:num w:numId="34" w16cid:durableId="572010180">
    <w:abstractNumId w:val="35"/>
  </w:num>
  <w:num w:numId="35" w16cid:durableId="1447307583">
    <w:abstractNumId w:val="10"/>
  </w:num>
  <w:num w:numId="36" w16cid:durableId="1894078169">
    <w:abstractNumId w:val="20"/>
  </w:num>
  <w:num w:numId="37" w16cid:durableId="1728383701">
    <w:abstractNumId w:val="25"/>
  </w:num>
  <w:num w:numId="38" w16cid:durableId="1516075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1E"/>
    <w:rsid w:val="00005CB0"/>
    <w:rsid w:val="0001542E"/>
    <w:rsid w:val="00021C93"/>
    <w:rsid w:val="00023015"/>
    <w:rsid w:val="00024D31"/>
    <w:rsid w:val="00025FD0"/>
    <w:rsid w:val="000300AF"/>
    <w:rsid w:val="0003373B"/>
    <w:rsid w:val="000416A5"/>
    <w:rsid w:val="00055DED"/>
    <w:rsid w:val="00057173"/>
    <w:rsid w:val="000574E2"/>
    <w:rsid w:val="00071D1C"/>
    <w:rsid w:val="000724AE"/>
    <w:rsid w:val="0008037D"/>
    <w:rsid w:val="000812DC"/>
    <w:rsid w:val="00083E01"/>
    <w:rsid w:val="00084019"/>
    <w:rsid w:val="00087F16"/>
    <w:rsid w:val="00090845"/>
    <w:rsid w:val="000908A4"/>
    <w:rsid w:val="00097B7E"/>
    <w:rsid w:val="000A6132"/>
    <w:rsid w:val="000A7A67"/>
    <w:rsid w:val="000B283C"/>
    <w:rsid w:val="000B497F"/>
    <w:rsid w:val="000C1D38"/>
    <w:rsid w:val="000C1D51"/>
    <w:rsid w:val="000C387B"/>
    <w:rsid w:val="000C57DC"/>
    <w:rsid w:val="000D3A37"/>
    <w:rsid w:val="000D673E"/>
    <w:rsid w:val="000D7D82"/>
    <w:rsid w:val="000D7EE8"/>
    <w:rsid w:val="000E1074"/>
    <w:rsid w:val="000E7710"/>
    <w:rsid w:val="000F3200"/>
    <w:rsid w:val="001050E1"/>
    <w:rsid w:val="00106F4F"/>
    <w:rsid w:val="0011029F"/>
    <w:rsid w:val="001129EF"/>
    <w:rsid w:val="00112E8F"/>
    <w:rsid w:val="00113B49"/>
    <w:rsid w:val="0011768A"/>
    <w:rsid w:val="00117A4B"/>
    <w:rsid w:val="00122B93"/>
    <w:rsid w:val="00125141"/>
    <w:rsid w:val="001268BC"/>
    <w:rsid w:val="001300AD"/>
    <w:rsid w:val="00130AEA"/>
    <w:rsid w:val="0013115F"/>
    <w:rsid w:val="00134A18"/>
    <w:rsid w:val="00141C61"/>
    <w:rsid w:val="00142CB8"/>
    <w:rsid w:val="00147227"/>
    <w:rsid w:val="00161E2B"/>
    <w:rsid w:val="001655D0"/>
    <w:rsid w:val="001665F7"/>
    <w:rsid w:val="00173438"/>
    <w:rsid w:val="00174048"/>
    <w:rsid w:val="00180592"/>
    <w:rsid w:val="00180BF7"/>
    <w:rsid w:val="001821C2"/>
    <w:rsid w:val="001A0D77"/>
    <w:rsid w:val="001A43AD"/>
    <w:rsid w:val="001A5586"/>
    <w:rsid w:val="001A60DE"/>
    <w:rsid w:val="001A6F8E"/>
    <w:rsid w:val="001B5597"/>
    <w:rsid w:val="001C3260"/>
    <w:rsid w:val="001C73A0"/>
    <w:rsid w:val="001C7835"/>
    <w:rsid w:val="001D161E"/>
    <w:rsid w:val="001E2BD1"/>
    <w:rsid w:val="001E4C19"/>
    <w:rsid w:val="001F13C1"/>
    <w:rsid w:val="001F2AD1"/>
    <w:rsid w:val="001F446D"/>
    <w:rsid w:val="001F5555"/>
    <w:rsid w:val="001F6314"/>
    <w:rsid w:val="001F7F80"/>
    <w:rsid w:val="002063F0"/>
    <w:rsid w:val="002068CA"/>
    <w:rsid w:val="0021098F"/>
    <w:rsid w:val="00212915"/>
    <w:rsid w:val="002168B9"/>
    <w:rsid w:val="002215F9"/>
    <w:rsid w:val="00221AB7"/>
    <w:rsid w:val="002359E2"/>
    <w:rsid w:val="00240474"/>
    <w:rsid w:val="00245C0D"/>
    <w:rsid w:val="00246435"/>
    <w:rsid w:val="00246BCF"/>
    <w:rsid w:val="00250671"/>
    <w:rsid w:val="00255ADA"/>
    <w:rsid w:val="00270834"/>
    <w:rsid w:val="00275928"/>
    <w:rsid w:val="002814E6"/>
    <w:rsid w:val="002829D3"/>
    <w:rsid w:val="00285A4C"/>
    <w:rsid w:val="002916A7"/>
    <w:rsid w:val="00291F5D"/>
    <w:rsid w:val="00292145"/>
    <w:rsid w:val="00293CF9"/>
    <w:rsid w:val="002958DA"/>
    <w:rsid w:val="002965C0"/>
    <w:rsid w:val="002B0335"/>
    <w:rsid w:val="002B2800"/>
    <w:rsid w:val="002D2429"/>
    <w:rsid w:val="002E0EDA"/>
    <w:rsid w:val="002E4E95"/>
    <w:rsid w:val="002E7A9E"/>
    <w:rsid w:val="002F2EA0"/>
    <w:rsid w:val="002F47DF"/>
    <w:rsid w:val="003003A0"/>
    <w:rsid w:val="00301BA5"/>
    <w:rsid w:val="00305171"/>
    <w:rsid w:val="0030520D"/>
    <w:rsid w:val="003062F0"/>
    <w:rsid w:val="00312879"/>
    <w:rsid w:val="003147E3"/>
    <w:rsid w:val="0031532C"/>
    <w:rsid w:val="00315B91"/>
    <w:rsid w:val="00317629"/>
    <w:rsid w:val="0032082D"/>
    <w:rsid w:val="0033484B"/>
    <w:rsid w:val="00341675"/>
    <w:rsid w:val="00342321"/>
    <w:rsid w:val="00343EBB"/>
    <w:rsid w:val="0034680A"/>
    <w:rsid w:val="00346EE3"/>
    <w:rsid w:val="0034748E"/>
    <w:rsid w:val="00347E78"/>
    <w:rsid w:val="00351D44"/>
    <w:rsid w:val="00363FF8"/>
    <w:rsid w:val="0037095B"/>
    <w:rsid w:val="003728D9"/>
    <w:rsid w:val="00374847"/>
    <w:rsid w:val="0037721D"/>
    <w:rsid w:val="0038102A"/>
    <w:rsid w:val="00386C8D"/>
    <w:rsid w:val="00394C67"/>
    <w:rsid w:val="003A29CD"/>
    <w:rsid w:val="003B23D8"/>
    <w:rsid w:val="003C39A9"/>
    <w:rsid w:val="003C7941"/>
    <w:rsid w:val="003D2346"/>
    <w:rsid w:val="003D23A3"/>
    <w:rsid w:val="003D3729"/>
    <w:rsid w:val="003D5856"/>
    <w:rsid w:val="003D67FF"/>
    <w:rsid w:val="003E0707"/>
    <w:rsid w:val="003E27FF"/>
    <w:rsid w:val="003E49E4"/>
    <w:rsid w:val="003E6E79"/>
    <w:rsid w:val="003F31C7"/>
    <w:rsid w:val="003F3454"/>
    <w:rsid w:val="00401234"/>
    <w:rsid w:val="00401534"/>
    <w:rsid w:val="004029AD"/>
    <w:rsid w:val="00404E4F"/>
    <w:rsid w:val="0040582A"/>
    <w:rsid w:val="00410EEA"/>
    <w:rsid w:val="00412CDA"/>
    <w:rsid w:val="0041673A"/>
    <w:rsid w:val="00417364"/>
    <w:rsid w:val="00417C2D"/>
    <w:rsid w:val="004231D0"/>
    <w:rsid w:val="0042339A"/>
    <w:rsid w:val="0042508F"/>
    <w:rsid w:val="004344FB"/>
    <w:rsid w:val="004349CC"/>
    <w:rsid w:val="00434C10"/>
    <w:rsid w:val="00440B91"/>
    <w:rsid w:val="00441D45"/>
    <w:rsid w:val="0044220C"/>
    <w:rsid w:val="00452063"/>
    <w:rsid w:val="004615E0"/>
    <w:rsid w:val="004635FD"/>
    <w:rsid w:val="00466084"/>
    <w:rsid w:val="004709EB"/>
    <w:rsid w:val="00481B4E"/>
    <w:rsid w:val="00484C37"/>
    <w:rsid w:val="0049227E"/>
    <w:rsid w:val="0049252F"/>
    <w:rsid w:val="004943AC"/>
    <w:rsid w:val="004A3A74"/>
    <w:rsid w:val="004A6D92"/>
    <w:rsid w:val="004B2055"/>
    <w:rsid w:val="004B4060"/>
    <w:rsid w:val="004B609E"/>
    <w:rsid w:val="004C28B0"/>
    <w:rsid w:val="004C2E12"/>
    <w:rsid w:val="004C36F6"/>
    <w:rsid w:val="004D0322"/>
    <w:rsid w:val="004E0833"/>
    <w:rsid w:val="004E278C"/>
    <w:rsid w:val="004E28C6"/>
    <w:rsid w:val="004E3838"/>
    <w:rsid w:val="004F138F"/>
    <w:rsid w:val="004F58F9"/>
    <w:rsid w:val="004F6A04"/>
    <w:rsid w:val="0050014C"/>
    <w:rsid w:val="00500C61"/>
    <w:rsid w:val="0050202C"/>
    <w:rsid w:val="00502144"/>
    <w:rsid w:val="0050670B"/>
    <w:rsid w:val="00510D22"/>
    <w:rsid w:val="00511238"/>
    <w:rsid w:val="005141E8"/>
    <w:rsid w:val="00514D30"/>
    <w:rsid w:val="00530D7E"/>
    <w:rsid w:val="00534D4F"/>
    <w:rsid w:val="00542038"/>
    <w:rsid w:val="00547356"/>
    <w:rsid w:val="00547653"/>
    <w:rsid w:val="00550C99"/>
    <w:rsid w:val="0055289A"/>
    <w:rsid w:val="00553413"/>
    <w:rsid w:val="005615B7"/>
    <w:rsid w:val="005674AA"/>
    <w:rsid w:val="00570DEF"/>
    <w:rsid w:val="005715D5"/>
    <w:rsid w:val="00577E2E"/>
    <w:rsid w:val="0058027D"/>
    <w:rsid w:val="00583053"/>
    <w:rsid w:val="0058369E"/>
    <w:rsid w:val="005922C0"/>
    <w:rsid w:val="00593314"/>
    <w:rsid w:val="00594496"/>
    <w:rsid w:val="005A1532"/>
    <w:rsid w:val="005B492D"/>
    <w:rsid w:val="005C11B7"/>
    <w:rsid w:val="005C57CB"/>
    <w:rsid w:val="005C59F7"/>
    <w:rsid w:val="005C6618"/>
    <w:rsid w:val="005C7FB7"/>
    <w:rsid w:val="005D2702"/>
    <w:rsid w:val="005E18BC"/>
    <w:rsid w:val="005E2133"/>
    <w:rsid w:val="005E2DB0"/>
    <w:rsid w:val="005E2F6C"/>
    <w:rsid w:val="005F3185"/>
    <w:rsid w:val="006004AD"/>
    <w:rsid w:val="00602C13"/>
    <w:rsid w:val="00603FD5"/>
    <w:rsid w:val="006049A0"/>
    <w:rsid w:val="00613E91"/>
    <w:rsid w:val="006149C0"/>
    <w:rsid w:val="00616DC8"/>
    <w:rsid w:val="00616DCF"/>
    <w:rsid w:val="00617B85"/>
    <w:rsid w:val="0063076F"/>
    <w:rsid w:val="00631A29"/>
    <w:rsid w:val="00631C5C"/>
    <w:rsid w:val="00644108"/>
    <w:rsid w:val="0064596D"/>
    <w:rsid w:val="0066568A"/>
    <w:rsid w:val="0067014A"/>
    <w:rsid w:val="006706AD"/>
    <w:rsid w:val="0067293D"/>
    <w:rsid w:val="00683D26"/>
    <w:rsid w:val="0068724F"/>
    <w:rsid w:val="006908BA"/>
    <w:rsid w:val="00693358"/>
    <w:rsid w:val="00693B45"/>
    <w:rsid w:val="00694DE7"/>
    <w:rsid w:val="0069680F"/>
    <w:rsid w:val="006A1DEF"/>
    <w:rsid w:val="006A4E1A"/>
    <w:rsid w:val="006B3C50"/>
    <w:rsid w:val="006B5643"/>
    <w:rsid w:val="006B702E"/>
    <w:rsid w:val="006C3891"/>
    <w:rsid w:val="006C4AF4"/>
    <w:rsid w:val="006D0F90"/>
    <w:rsid w:val="006D3F2F"/>
    <w:rsid w:val="006D55CC"/>
    <w:rsid w:val="006E066B"/>
    <w:rsid w:val="006E0939"/>
    <w:rsid w:val="006E0A02"/>
    <w:rsid w:val="006E3536"/>
    <w:rsid w:val="006F4793"/>
    <w:rsid w:val="006F5CD4"/>
    <w:rsid w:val="006F7349"/>
    <w:rsid w:val="00700AD4"/>
    <w:rsid w:val="007018A8"/>
    <w:rsid w:val="0070342B"/>
    <w:rsid w:val="0070446B"/>
    <w:rsid w:val="00714488"/>
    <w:rsid w:val="00720221"/>
    <w:rsid w:val="007254A7"/>
    <w:rsid w:val="0072768B"/>
    <w:rsid w:val="0073142F"/>
    <w:rsid w:val="007327B8"/>
    <w:rsid w:val="007359CB"/>
    <w:rsid w:val="0074045B"/>
    <w:rsid w:val="0074061A"/>
    <w:rsid w:val="0074440E"/>
    <w:rsid w:val="00753354"/>
    <w:rsid w:val="00753C33"/>
    <w:rsid w:val="007553E1"/>
    <w:rsid w:val="00757EEC"/>
    <w:rsid w:val="00767EFD"/>
    <w:rsid w:val="0077452E"/>
    <w:rsid w:val="00774850"/>
    <w:rsid w:val="00777CC7"/>
    <w:rsid w:val="00784148"/>
    <w:rsid w:val="00784202"/>
    <w:rsid w:val="00796F5B"/>
    <w:rsid w:val="00797D3D"/>
    <w:rsid w:val="007A0363"/>
    <w:rsid w:val="007A61C7"/>
    <w:rsid w:val="007B0F9B"/>
    <w:rsid w:val="007B4293"/>
    <w:rsid w:val="007B6E85"/>
    <w:rsid w:val="007C155C"/>
    <w:rsid w:val="007C3969"/>
    <w:rsid w:val="007D0746"/>
    <w:rsid w:val="007D43D7"/>
    <w:rsid w:val="007D5191"/>
    <w:rsid w:val="007E357C"/>
    <w:rsid w:val="007F08E0"/>
    <w:rsid w:val="007F17D6"/>
    <w:rsid w:val="007F32EE"/>
    <w:rsid w:val="00803E3D"/>
    <w:rsid w:val="008067A3"/>
    <w:rsid w:val="00807038"/>
    <w:rsid w:val="0081533C"/>
    <w:rsid w:val="00816424"/>
    <w:rsid w:val="00835B41"/>
    <w:rsid w:val="0083700B"/>
    <w:rsid w:val="00837298"/>
    <w:rsid w:val="008432A5"/>
    <w:rsid w:val="0085038F"/>
    <w:rsid w:val="0085439B"/>
    <w:rsid w:val="00863EB6"/>
    <w:rsid w:val="00864247"/>
    <w:rsid w:val="0087020C"/>
    <w:rsid w:val="00870A32"/>
    <w:rsid w:val="0087434C"/>
    <w:rsid w:val="00874F27"/>
    <w:rsid w:val="0087506E"/>
    <w:rsid w:val="008877AB"/>
    <w:rsid w:val="0089026B"/>
    <w:rsid w:val="008942E9"/>
    <w:rsid w:val="008B05C3"/>
    <w:rsid w:val="008B0C9C"/>
    <w:rsid w:val="008B1EAC"/>
    <w:rsid w:val="008B4965"/>
    <w:rsid w:val="008C1693"/>
    <w:rsid w:val="008C44F9"/>
    <w:rsid w:val="008C74BD"/>
    <w:rsid w:val="008D11B5"/>
    <w:rsid w:val="008D1ABD"/>
    <w:rsid w:val="008E11AD"/>
    <w:rsid w:val="008E54C4"/>
    <w:rsid w:val="008E5A29"/>
    <w:rsid w:val="008F361C"/>
    <w:rsid w:val="008F46A3"/>
    <w:rsid w:val="008F5016"/>
    <w:rsid w:val="008F70D1"/>
    <w:rsid w:val="008F7FB2"/>
    <w:rsid w:val="0090137A"/>
    <w:rsid w:val="0090345B"/>
    <w:rsid w:val="0091531C"/>
    <w:rsid w:val="00924E2D"/>
    <w:rsid w:val="00925E53"/>
    <w:rsid w:val="0093473E"/>
    <w:rsid w:val="00934796"/>
    <w:rsid w:val="00936068"/>
    <w:rsid w:val="00946947"/>
    <w:rsid w:val="009517CC"/>
    <w:rsid w:val="00952EF3"/>
    <w:rsid w:val="00953061"/>
    <w:rsid w:val="00956F3F"/>
    <w:rsid w:val="00957D3F"/>
    <w:rsid w:val="00960D4E"/>
    <w:rsid w:val="009615D4"/>
    <w:rsid w:val="00961ABC"/>
    <w:rsid w:val="0097396A"/>
    <w:rsid w:val="00974677"/>
    <w:rsid w:val="009752DD"/>
    <w:rsid w:val="009A0047"/>
    <w:rsid w:val="009A1CFE"/>
    <w:rsid w:val="009A2F17"/>
    <w:rsid w:val="009A4471"/>
    <w:rsid w:val="009A7217"/>
    <w:rsid w:val="009B1A4E"/>
    <w:rsid w:val="009C22FD"/>
    <w:rsid w:val="009C5432"/>
    <w:rsid w:val="009C5DF6"/>
    <w:rsid w:val="009D227B"/>
    <w:rsid w:val="009D24F5"/>
    <w:rsid w:val="009E7DE6"/>
    <w:rsid w:val="009F04E1"/>
    <w:rsid w:val="009F552B"/>
    <w:rsid w:val="00A00524"/>
    <w:rsid w:val="00A02BE2"/>
    <w:rsid w:val="00A10647"/>
    <w:rsid w:val="00A13664"/>
    <w:rsid w:val="00A24EF4"/>
    <w:rsid w:val="00A31D8F"/>
    <w:rsid w:val="00A33747"/>
    <w:rsid w:val="00A41A99"/>
    <w:rsid w:val="00A45D3A"/>
    <w:rsid w:val="00A47A76"/>
    <w:rsid w:val="00A5091C"/>
    <w:rsid w:val="00A63126"/>
    <w:rsid w:val="00A67C32"/>
    <w:rsid w:val="00A67E58"/>
    <w:rsid w:val="00A741E1"/>
    <w:rsid w:val="00A75F09"/>
    <w:rsid w:val="00A8228E"/>
    <w:rsid w:val="00A865ED"/>
    <w:rsid w:val="00A90151"/>
    <w:rsid w:val="00A905A1"/>
    <w:rsid w:val="00A91AF8"/>
    <w:rsid w:val="00A9359B"/>
    <w:rsid w:val="00A95C48"/>
    <w:rsid w:val="00A95F2C"/>
    <w:rsid w:val="00AA163B"/>
    <w:rsid w:val="00AA30D8"/>
    <w:rsid w:val="00AB1C55"/>
    <w:rsid w:val="00AB5F12"/>
    <w:rsid w:val="00AC0558"/>
    <w:rsid w:val="00AD7EEA"/>
    <w:rsid w:val="00AE1987"/>
    <w:rsid w:val="00AF012B"/>
    <w:rsid w:val="00AF2097"/>
    <w:rsid w:val="00AF63F7"/>
    <w:rsid w:val="00AF7EE6"/>
    <w:rsid w:val="00B03E9E"/>
    <w:rsid w:val="00B05C46"/>
    <w:rsid w:val="00B12404"/>
    <w:rsid w:val="00B13CD0"/>
    <w:rsid w:val="00B14F00"/>
    <w:rsid w:val="00B152A4"/>
    <w:rsid w:val="00B153EB"/>
    <w:rsid w:val="00B23603"/>
    <w:rsid w:val="00B247AA"/>
    <w:rsid w:val="00B24B55"/>
    <w:rsid w:val="00B255CB"/>
    <w:rsid w:val="00B25F9A"/>
    <w:rsid w:val="00B32D6C"/>
    <w:rsid w:val="00B35741"/>
    <w:rsid w:val="00B3749D"/>
    <w:rsid w:val="00B43E65"/>
    <w:rsid w:val="00B47BF1"/>
    <w:rsid w:val="00B529BB"/>
    <w:rsid w:val="00B5511C"/>
    <w:rsid w:val="00B555D4"/>
    <w:rsid w:val="00B6361F"/>
    <w:rsid w:val="00B65DAA"/>
    <w:rsid w:val="00B66126"/>
    <w:rsid w:val="00B66620"/>
    <w:rsid w:val="00B66B2F"/>
    <w:rsid w:val="00B74F7F"/>
    <w:rsid w:val="00B75B08"/>
    <w:rsid w:val="00B76B7F"/>
    <w:rsid w:val="00B845FB"/>
    <w:rsid w:val="00B87859"/>
    <w:rsid w:val="00B87BE8"/>
    <w:rsid w:val="00B91D47"/>
    <w:rsid w:val="00B931BA"/>
    <w:rsid w:val="00BA3CB8"/>
    <w:rsid w:val="00BA4D63"/>
    <w:rsid w:val="00BA7623"/>
    <w:rsid w:val="00BB4B41"/>
    <w:rsid w:val="00BB5873"/>
    <w:rsid w:val="00BC5C79"/>
    <w:rsid w:val="00BD1DFB"/>
    <w:rsid w:val="00BD421F"/>
    <w:rsid w:val="00BD5220"/>
    <w:rsid w:val="00BD7EEB"/>
    <w:rsid w:val="00BE5FFB"/>
    <w:rsid w:val="00BE698D"/>
    <w:rsid w:val="00BF00EC"/>
    <w:rsid w:val="00BF68C8"/>
    <w:rsid w:val="00C01E68"/>
    <w:rsid w:val="00C02FFD"/>
    <w:rsid w:val="00C070EB"/>
    <w:rsid w:val="00C11924"/>
    <w:rsid w:val="00C14D05"/>
    <w:rsid w:val="00C21003"/>
    <w:rsid w:val="00C21428"/>
    <w:rsid w:val="00C22421"/>
    <w:rsid w:val="00C24092"/>
    <w:rsid w:val="00C25D95"/>
    <w:rsid w:val="00C2665D"/>
    <w:rsid w:val="00C326F9"/>
    <w:rsid w:val="00C37A29"/>
    <w:rsid w:val="00C41DED"/>
    <w:rsid w:val="00C50895"/>
    <w:rsid w:val="00C52A11"/>
    <w:rsid w:val="00C53B9B"/>
    <w:rsid w:val="00C55C51"/>
    <w:rsid w:val="00C62909"/>
    <w:rsid w:val="00C70EFC"/>
    <w:rsid w:val="00C74974"/>
    <w:rsid w:val="00C76520"/>
    <w:rsid w:val="00C81069"/>
    <w:rsid w:val="00C87E9A"/>
    <w:rsid w:val="00C92C2C"/>
    <w:rsid w:val="00C932F3"/>
    <w:rsid w:val="00CB0679"/>
    <w:rsid w:val="00CB15ED"/>
    <w:rsid w:val="00CB1FD3"/>
    <w:rsid w:val="00CB7151"/>
    <w:rsid w:val="00CC4C82"/>
    <w:rsid w:val="00CC7A01"/>
    <w:rsid w:val="00CD3226"/>
    <w:rsid w:val="00CD61EB"/>
    <w:rsid w:val="00CD72D2"/>
    <w:rsid w:val="00CE2C06"/>
    <w:rsid w:val="00CF02F0"/>
    <w:rsid w:val="00CF2194"/>
    <w:rsid w:val="00D0272B"/>
    <w:rsid w:val="00D04836"/>
    <w:rsid w:val="00D05734"/>
    <w:rsid w:val="00D16F74"/>
    <w:rsid w:val="00D201F6"/>
    <w:rsid w:val="00D26E64"/>
    <w:rsid w:val="00D40241"/>
    <w:rsid w:val="00D4383E"/>
    <w:rsid w:val="00D54368"/>
    <w:rsid w:val="00D567C3"/>
    <w:rsid w:val="00D60649"/>
    <w:rsid w:val="00D61E88"/>
    <w:rsid w:val="00D65253"/>
    <w:rsid w:val="00D67BA2"/>
    <w:rsid w:val="00D70C83"/>
    <w:rsid w:val="00D72BF2"/>
    <w:rsid w:val="00D752B3"/>
    <w:rsid w:val="00D809BA"/>
    <w:rsid w:val="00D82889"/>
    <w:rsid w:val="00D83923"/>
    <w:rsid w:val="00D9419D"/>
    <w:rsid w:val="00D94BFE"/>
    <w:rsid w:val="00DB561E"/>
    <w:rsid w:val="00DC0D37"/>
    <w:rsid w:val="00DC2671"/>
    <w:rsid w:val="00DC52D5"/>
    <w:rsid w:val="00DC67A5"/>
    <w:rsid w:val="00DD06C2"/>
    <w:rsid w:val="00DD12DF"/>
    <w:rsid w:val="00DE5107"/>
    <w:rsid w:val="00DF4E3E"/>
    <w:rsid w:val="00E00A5D"/>
    <w:rsid w:val="00E0453D"/>
    <w:rsid w:val="00E05FA6"/>
    <w:rsid w:val="00E0669D"/>
    <w:rsid w:val="00E14B68"/>
    <w:rsid w:val="00E15881"/>
    <w:rsid w:val="00E20812"/>
    <w:rsid w:val="00E230E1"/>
    <w:rsid w:val="00E23DA9"/>
    <w:rsid w:val="00E25474"/>
    <w:rsid w:val="00E30720"/>
    <w:rsid w:val="00E326F9"/>
    <w:rsid w:val="00E32F93"/>
    <w:rsid w:val="00E34C07"/>
    <w:rsid w:val="00E37489"/>
    <w:rsid w:val="00E419E9"/>
    <w:rsid w:val="00E42E3C"/>
    <w:rsid w:val="00E47996"/>
    <w:rsid w:val="00E51885"/>
    <w:rsid w:val="00E54B2B"/>
    <w:rsid w:val="00E56A1E"/>
    <w:rsid w:val="00E6184A"/>
    <w:rsid w:val="00E62E4C"/>
    <w:rsid w:val="00E71036"/>
    <w:rsid w:val="00E82F27"/>
    <w:rsid w:val="00E86CFC"/>
    <w:rsid w:val="00E93B3D"/>
    <w:rsid w:val="00E974D8"/>
    <w:rsid w:val="00EA1943"/>
    <w:rsid w:val="00EA1D89"/>
    <w:rsid w:val="00EA6DC1"/>
    <w:rsid w:val="00EC0B64"/>
    <w:rsid w:val="00ED42D6"/>
    <w:rsid w:val="00EE3DE1"/>
    <w:rsid w:val="00EE6F14"/>
    <w:rsid w:val="00EE6FC7"/>
    <w:rsid w:val="00EF3F23"/>
    <w:rsid w:val="00F059C7"/>
    <w:rsid w:val="00F130FB"/>
    <w:rsid w:val="00F145C8"/>
    <w:rsid w:val="00F162D4"/>
    <w:rsid w:val="00F218E8"/>
    <w:rsid w:val="00F23C64"/>
    <w:rsid w:val="00F25B13"/>
    <w:rsid w:val="00F33CB2"/>
    <w:rsid w:val="00F4010B"/>
    <w:rsid w:val="00F45632"/>
    <w:rsid w:val="00F465CB"/>
    <w:rsid w:val="00F4702C"/>
    <w:rsid w:val="00F505B8"/>
    <w:rsid w:val="00F53397"/>
    <w:rsid w:val="00F54C34"/>
    <w:rsid w:val="00F632E5"/>
    <w:rsid w:val="00F634F6"/>
    <w:rsid w:val="00F64343"/>
    <w:rsid w:val="00F764D5"/>
    <w:rsid w:val="00F83B6C"/>
    <w:rsid w:val="00F84110"/>
    <w:rsid w:val="00F877D4"/>
    <w:rsid w:val="00F87B07"/>
    <w:rsid w:val="00F905A6"/>
    <w:rsid w:val="00F93598"/>
    <w:rsid w:val="00F94880"/>
    <w:rsid w:val="00F97A23"/>
    <w:rsid w:val="00FA42FB"/>
    <w:rsid w:val="00FB0D65"/>
    <w:rsid w:val="00FB2928"/>
    <w:rsid w:val="00FB4A9F"/>
    <w:rsid w:val="00FC2D8B"/>
    <w:rsid w:val="00FC52B2"/>
    <w:rsid w:val="00FC574C"/>
    <w:rsid w:val="00FD3306"/>
    <w:rsid w:val="00FE57D8"/>
    <w:rsid w:val="00FF28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EEF4"/>
  <w15:chartTrackingRefBased/>
  <w15:docId w15:val="{A044B719-714F-4C1D-AE61-B10C353A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7DB08C"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7DB08C"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7DB08C"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7DB08C" w:themeColor="text2"/>
      <w:sz w:val="18"/>
    </w:rPr>
  </w:style>
  <w:style w:type="character" w:customStyle="1" w:styleId="FooterChar">
    <w:name w:val="Footer Char"/>
    <w:basedOn w:val="DefaultParagraphFont"/>
    <w:link w:val="Footer"/>
    <w:uiPriority w:val="99"/>
    <w:rsid w:val="00803E3D"/>
    <w:rPr>
      <w:color w:val="7DB08C"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7DB08C"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7DB08C" w:themeColor="text2"/>
        <w:left w:val="single" w:sz="4" w:space="4" w:color="7DB08C" w:themeColor="text2"/>
        <w:bottom w:val="single" w:sz="4" w:space="4" w:color="7DB08C" w:themeColor="text2"/>
        <w:right w:val="single" w:sz="4" w:space="4" w:color="7DB08C" w:themeColor="text2"/>
      </w:pBdr>
      <w:shd w:val="clear" w:color="auto" w:fill="7DB08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7DB08C"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7DB08C"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7DB08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7DB08C"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7DB08C"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E4EFE7"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7DB08C" w:themeColor="text2"/>
      <w:sz w:val="20"/>
    </w:rPr>
  </w:style>
  <w:style w:type="character" w:customStyle="1" w:styleId="BannerFooterChar">
    <w:name w:val="Banner Footer Char"/>
    <w:basedOn w:val="DefaultParagraphFont"/>
    <w:link w:val="BannerFooter"/>
    <w:rsid w:val="00B152A4"/>
    <w:rPr>
      <w:color w:val="7DB08C"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paragraph" w:customStyle="1" w:styleId="LetterText">
    <w:name w:val="Letter Text"/>
    <w:rsid w:val="00A67C32"/>
    <w:pPr>
      <w:spacing w:after="0" w:line="240" w:lineRule="auto"/>
    </w:pPr>
    <w:rPr>
      <w:rFonts w:ascii="Calibri" w:eastAsiaTheme="minorEastAsia" w:hAnsi="Calibri"/>
    </w:rPr>
  </w:style>
  <w:style w:type="table" w:styleId="GridTable5Dark-Accent2">
    <w:name w:val="Grid Table 5 Dark Accent 2"/>
    <w:basedOn w:val="TableNormal"/>
    <w:uiPriority w:val="50"/>
    <w:rsid w:val="00B14F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B0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B0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B0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B08C" w:themeFill="accent2"/>
      </w:tcPr>
    </w:tblStylePr>
    <w:tblStylePr w:type="band1Vert">
      <w:tblPr/>
      <w:tcPr>
        <w:shd w:val="clear" w:color="auto" w:fill="CADFD0" w:themeFill="accent2" w:themeFillTint="66"/>
      </w:tcPr>
    </w:tblStylePr>
    <w:tblStylePr w:type="band1Horz">
      <w:tblPr/>
      <w:tcPr>
        <w:shd w:val="clear" w:color="auto" w:fill="CADFD0" w:themeFill="accent2" w:themeFillTint="66"/>
      </w:tcPr>
    </w:tblStylePr>
  </w:style>
  <w:style w:type="table" w:styleId="GridTable5Dark-Accent1">
    <w:name w:val="Grid Table 5 Dark Accent 1"/>
    <w:basedOn w:val="TableNormal"/>
    <w:uiPriority w:val="50"/>
    <w:rsid w:val="005E2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6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42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42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42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426E" w:themeFill="accent1"/>
      </w:tcPr>
    </w:tblStylePr>
    <w:tblStylePr w:type="band1Vert">
      <w:tblPr/>
      <w:tcPr>
        <w:shd w:val="clear" w:color="auto" w:fill="93AED9" w:themeFill="accent1" w:themeFillTint="66"/>
      </w:tcPr>
    </w:tblStylePr>
    <w:tblStylePr w:type="band1Horz">
      <w:tblPr/>
      <w:tcPr>
        <w:shd w:val="clear" w:color="auto" w:fill="93AED9"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yndham.vic.gov.au/kinder" TargetMode="External"/><Relationship Id="rId18" Type="http://schemas.openxmlformats.org/officeDocument/2006/relationships/image" Target="media/image5.png"/><Relationship Id="rId26" Type="http://schemas.openxmlformats.org/officeDocument/2006/relationships/hyperlink" Target="https://www.health.vic.gov.au/immunisation/before-enrolment-no-jab-no-play-requirements"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inderRegistrations@wyndham.vic.gov.au" TargetMode="External"/><Relationship Id="rId34" Type="http://schemas.openxmlformats.org/officeDocument/2006/relationships/image" Target="media/image11.png"/><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mailto:mail@wyndham.vic.gov.au" TargetMode="External"/><Relationship Id="rId33" Type="http://schemas.openxmlformats.org/officeDocument/2006/relationships/image" Target="media/image10.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inderRegistrations@wyndham.vic.gov.au" TargetMode="External"/><Relationship Id="rId20" Type="http://schemas.openxmlformats.org/officeDocument/2006/relationships/image" Target="media/image7.gif"/><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01.safelinks.protection.outlook.com/?url=http%3A%2F%2Fwww.wyndham.vic.gov.au%2Fprivacy-policy&amp;data=05%7C02%7CJayde.Truman%40wyndham.vic.gov.au%7C36b50346c4744068756c08de7418a126%7Cccedce2eab9f4e51bb3d3c6e2171f03e%7C0%7C0%7C639075846329096222%7CUnknown%7CTWFpbGZsb3d8eyJFbXB0eU1hcGkiOnRydWUsIlYiOiIwLjAuMDAwMCIsIlAiOiJXaW4zMiIsIkFOIjoiTWFpbCIsIldUIjoyfQ%3D%3D%7C0%7C%7C%7C&amp;sdata=YRw4rOLyY%2BfETf%2BshHQuxWuZxURen27IdXOj%2FXJ44fo%3D&amp;reserved=0" TargetMode="External"/><Relationship Id="rId32" Type="http://schemas.openxmlformats.org/officeDocument/2006/relationships/hyperlink" Target="https://pixabay.com/en/confusion-left-right-straight-311388/" TargetMode="External"/><Relationship Id="rId37" Type="http://schemas.openxmlformats.org/officeDocument/2006/relationships/image" Target="media/image14.sv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wyndham.vic.gov.au/services/childrens-services/kindergarten-services-home/register-kindergarten" TargetMode="External"/><Relationship Id="rId28" Type="http://schemas.openxmlformats.org/officeDocument/2006/relationships/hyperlink" Target="mailto:KinderRegistrations@wyndham.vic.gov.au" TargetMode="External"/><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image" Target="media/image6.svg"/><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KinderRegistrations@wyndham.vic.gov.au" TargetMode="External"/><Relationship Id="rId27" Type="http://schemas.openxmlformats.org/officeDocument/2006/relationships/hyperlink" Target="https://www.wyndham.vic.gov.au/services/childrens-services/kindergarten-services/kindergarten-locations-timetables-and-term-dates" TargetMode="External"/><Relationship Id="rId30" Type="http://schemas.openxmlformats.org/officeDocument/2006/relationships/hyperlink" Target="https://pixabay.com/en/information-info-symbol-circle-41225/" TargetMode="External"/><Relationship Id="rId35" Type="http://schemas.openxmlformats.org/officeDocument/2006/relationships/image" Target="media/image12.png"/><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Green%20Template%20-%20Header%20only.dotx" TargetMode="External"/></Relationships>
</file>

<file path=word/theme/theme1.xml><?xml version="1.0" encoding="utf-8"?>
<a:theme xmlns:a="http://schemas.openxmlformats.org/drawingml/2006/main" name="Office Theme">
  <a:themeElements>
    <a:clrScheme name="Wyndham-Green">
      <a:dk1>
        <a:sysClr val="windowText" lastClr="000000"/>
      </a:dk1>
      <a:lt1>
        <a:sysClr val="window" lastClr="FFFFFF"/>
      </a:lt1>
      <a:dk2>
        <a:srgbClr val="7DB08C"/>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72e8db61-fc8d-45f7-9440-76ba19963711">2026-03-02T12:08:37+00:00</ModifiedDate>
    <lcf76f155ced4ddcb4097134ff3c332f xmlns="72e8db61-fc8d-45f7-9440-76ba19963711">
      <Terms xmlns="http://schemas.microsoft.com/office/infopath/2007/PartnerControls"/>
    </lcf76f155ced4ddcb4097134ff3c332f>
    <TaxCatchAll xmlns="f780d7a9-e209-4b27-b7cf-0ca370b43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996025CB059948BDCFDB6A6D5AC8DF" ma:contentTypeVersion="12" ma:contentTypeDescription="Create a new document." ma:contentTypeScope="" ma:versionID="53b203aeb5dea25007f18f9d1675978a">
  <xsd:schema xmlns:xsd="http://www.w3.org/2001/XMLSchema" xmlns:xs="http://www.w3.org/2001/XMLSchema" xmlns:p="http://schemas.microsoft.com/office/2006/metadata/properties" xmlns:ns2="72e8db61-fc8d-45f7-9440-76ba19963711" xmlns:ns3="f780d7a9-e209-4b27-b7cf-0ca370b43a84" targetNamespace="http://schemas.microsoft.com/office/2006/metadata/properties" ma:root="true" ma:fieldsID="5eaaac1dc3e0deb785f90642cd0c47ca" ns2:_="" ns3:_="">
    <xsd:import namespace="72e8db61-fc8d-45f7-9440-76ba19963711"/>
    <xsd:import namespace="f780d7a9-e209-4b27-b7cf-0ca370b43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odifiedDat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8db61-fc8d-45f7-9440-76ba19963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odifiedDate" ma:index="15" nillable="true" ma:displayName="Modified Date" ma:default="[today]" ma:format="DateTime" ma:internalName="ModifiedDat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80d7a9-e209-4b27-b7cf-0ca370b43a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bb2563-31f6-4b34-8eb3-181942c8b786}" ma:internalName="TaxCatchAll" ma:showField="CatchAllData" ma:web="f780d7a9-e209-4b27-b7cf-0ca370b4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5BD7F-2121-4D5E-857C-734B569904A3}">
  <ds:schemaRefs>
    <ds:schemaRef ds:uri="http://schemas.microsoft.com/sharepoint/v3/contenttype/forms"/>
  </ds:schemaRefs>
</ds:datastoreItem>
</file>

<file path=customXml/itemProps3.xml><?xml version="1.0" encoding="utf-8"?>
<ds:datastoreItem xmlns:ds="http://schemas.openxmlformats.org/officeDocument/2006/customXml" ds:itemID="{A05A56E4-21F0-4B6E-979B-A188156F873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2e8db61-fc8d-45f7-9440-76ba19963711"/>
    <ds:schemaRef ds:uri="http://schemas.microsoft.com/office/2006/documentManagement/types"/>
    <ds:schemaRef ds:uri="f780d7a9-e209-4b27-b7cf-0ca370b43a84"/>
    <ds:schemaRef ds:uri="http://www.w3.org/XML/1998/namespace"/>
    <ds:schemaRef ds:uri="http://purl.org/dc/terms/"/>
  </ds:schemaRefs>
</ds:datastoreItem>
</file>

<file path=customXml/itemProps4.xml><?xml version="1.0" encoding="utf-8"?>
<ds:datastoreItem xmlns:ds="http://schemas.openxmlformats.org/officeDocument/2006/customXml" ds:itemID="{F4F17EA3-42C5-4986-B6F8-CADAF1F3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8db61-fc8d-45f7-9440-76ba19963711"/>
    <ds:schemaRef ds:uri="f780d7a9-e209-4b27-b7cf-0ca370b4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WCC Green Template - Header only</Template>
  <TotalTime>1611</TotalTime>
  <Pages>8</Pages>
  <Words>2928</Words>
  <Characters>15580</Characters>
  <Application>Microsoft Office Word</Application>
  <DocSecurity>0</DocSecurity>
  <Lines>865</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Jayde Truman</dc:creator>
  <cp:keywords/>
  <dc:description/>
  <cp:lastModifiedBy>Jayde Truman</cp:lastModifiedBy>
  <cp:revision>271</cp:revision>
  <dcterms:created xsi:type="dcterms:W3CDTF">2026-03-02T11:17:00Z</dcterms:created>
  <dcterms:modified xsi:type="dcterms:W3CDTF">2026-03-20T01:43:00Z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a501b5a8-91b5-43f6-9240-0f3ba832aabd</vt:lpwstr>
  </property>
  <property fmtid="{D5CDD505-2E9C-101B-9397-08002B2CF9AE}" pid="3" name="ContentTypeId">
    <vt:lpwstr>0x0101001D996025CB059948BDCFDB6A6D5AC8DF</vt:lpwstr>
  </property>
  <property fmtid="{D5CDD505-2E9C-101B-9397-08002B2CF9AE}" pid="4" name="MediaServiceImageTags">
    <vt:lpwstr/>
  </property>
</Properties>
</file>