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E8E3" w14:textId="17F711DA" w:rsidR="006F7349" w:rsidRPr="00A63126" w:rsidRDefault="00F5643F" w:rsidP="006F7349">
      <w:pPr>
        <w:pStyle w:val="Heading1"/>
      </w:pPr>
      <w:r>
        <w:t>Community Grant Project Plan</w:t>
      </w:r>
      <w:r w:rsidR="006F7349">
        <w:t xml:space="preserve"> 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498"/>
      </w:tblGrid>
      <w:tr w:rsidR="00F5643F" w14:paraId="33FFF1B8" w14:textId="77777777" w:rsidTr="00F5643F">
        <w:tc>
          <w:tcPr>
            <w:tcW w:w="1696" w:type="dxa"/>
          </w:tcPr>
          <w:p w14:paraId="79CE2A60" w14:textId="098FF20D" w:rsidR="00F5643F" w:rsidRPr="00F5643F" w:rsidRDefault="00F5643F" w:rsidP="00F5643F">
            <w:pPr>
              <w:spacing w:after="0" w:line="360" w:lineRule="auto"/>
              <w:rPr>
                <w:b/>
                <w:bCs/>
              </w:rPr>
            </w:pPr>
            <w:r w:rsidRPr="00F5643F">
              <w:rPr>
                <w:b/>
                <w:bCs/>
              </w:rPr>
              <w:t>Project Title:</w:t>
            </w:r>
          </w:p>
        </w:tc>
        <w:tc>
          <w:tcPr>
            <w:tcW w:w="8498" w:type="dxa"/>
          </w:tcPr>
          <w:p w14:paraId="753CAE84" w14:textId="77777777" w:rsidR="00F5643F" w:rsidRDefault="00F5643F" w:rsidP="00F5643F">
            <w:pPr>
              <w:spacing w:after="0" w:line="360" w:lineRule="auto"/>
            </w:pPr>
          </w:p>
        </w:tc>
      </w:tr>
      <w:tr w:rsidR="00F5643F" w14:paraId="7E7EDA9C" w14:textId="77777777" w:rsidTr="00F5643F">
        <w:tc>
          <w:tcPr>
            <w:tcW w:w="1696" w:type="dxa"/>
          </w:tcPr>
          <w:p w14:paraId="7CE8EBBE" w14:textId="2764A121" w:rsidR="00F5643F" w:rsidRPr="00F5643F" w:rsidRDefault="00A7370B" w:rsidP="00F5643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Who will manage the </w:t>
            </w:r>
            <w:r w:rsidR="00491D8E">
              <w:rPr>
                <w:b/>
                <w:bCs/>
              </w:rPr>
              <w:t>p</w:t>
            </w:r>
            <w:r w:rsidR="00F5643F" w:rsidRPr="00F5643F">
              <w:rPr>
                <w:b/>
                <w:bCs/>
              </w:rPr>
              <w:t>roject</w:t>
            </w:r>
            <w:r w:rsidR="00491D8E">
              <w:rPr>
                <w:b/>
                <w:bCs/>
              </w:rPr>
              <w:t>?</w:t>
            </w:r>
          </w:p>
        </w:tc>
        <w:tc>
          <w:tcPr>
            <w:tcW w:w="8498" w:type="dxa"/>
          </w:tcPr>
          <w:p w14:paraId="0EA8D84E" w14:textId="77777777" w:rsidR="00F5643F" w:rsidRDefault="00F5643F" w:rsidP="00F5643F">
            <w:pPr>
              <w:spacing w:after="0" w:line="360" w:lineRule="auto"/>
            </w:pPr>
          </w:p>
        </w:tc>
      </w:tr>
    </w:tbl>
    <w:p w14:paraId="0737B5E3" w14:textId="77777777" w:rsidR="00F5643F" w:rsidRDefault="00F5643F" w:rsidP="003C39A9">
      <w:pPr>
        <w:pStyle w:val="Heading2"/>
      </w:pPr>
    </w:p>
    <w:p w14:paraId="6D65C20C" w14:textId="5D2A8B72" w:rsidR="003C39A9" w:rsidRPr="00F5643F" w:rsidRDefault="00F5643F" w:rsidP="003C39A9">
      <w:pPr>
        <w:pStyle w:val="Heading2"/>
        <w:rPr>
          <w:b w:val="0"/>
          <w:bCs/>
        </w:rPr>
      </w:pPr>
      <w:r w:rsidRPr="00F5643F">
        <w:rPr>
          <w:b w:val="0"/>
          <w:bCs/>
        </w:rPr>
        <w:t>Why are we doing this project: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5643F" w14:paraId="673D8745" w14:textId="77777777" w:rsidTr="00F5643F">
        <w:tc>
          <w:tcPr>
            <w:tcW w:w="10204" w:type="dxa"/>
          </w:tcPr>
          <w:p w14:paraId="3353B177" w14:textId="77777777" w:rsidR="00F5643F" w:rsidRDefault="00F5643F" w:rsidP="003C39A9">
            <w:pPr>
              <w:pStyle w:val="Heading2"/>
            </w:pPr>
          </w:p>
          <w:p w14:paraId="2530D724" w14:textId="77777777" w:rsidR="00F5643F" w:rsidRDefault="00F5643F" w:rsidP="00F5643F"/>
          <w:p w14:paraId="4D32EAEB" w14:textId="77777777" w:rsidR="00F5643F" w:rsidRDefault="00F5643F" w:rsidP="00F5643F"/>
          <w:p w14:paraId="69E09192" w14:textId="77777777" w:rsidR="00F5643F" w:rsidRPr="00F5643F" w:rsidRDefault="00F5643F" w:rsidP="00F5643F"/>
        </w:tc>
      </w:tr>
    </w:tbl>
    <w:p w14:paraId="2C596F8F" w14:textId="77777777" w:rsidR="00F5643F" w:rsidRDefault="00F5643F" w:rsidP="003C39A9">
      <w:pPr>
        <w:pStyle w:val="Heading2"/>
      </w:pPr>
    </w:p>
    <w:p w14:paraId="167B62F7" w14:textId="599922CA" w:rsidR="00F5643F" w:rsidRPr="00F5643F" w:rsidRDefault="00F5643F" w:rsidP="00F5643F">
      <w:pPr>
        <w:tabs>
          <w:tab w:val="left" w:pos="2964"/>
        </w:tabs>
        <w:spacing w:after="0"/>
      </w:pPr>
      <w:r w:rsidRPr="00F5643F">
        <w:t xml:space="preserve">Is the project aligned to the Wyndham </w:t>
      </w:r>
      <w:r w:rsidR="00FD4D29" w:rsidRPr="00F5643F">
        <w:t>2050</w:t>
      </w:r>
      <w:r w:rsidR="00FD4D29">
        <w:t xml:space="preserve"> Community</w:t>
      </w:r>
      <w:r w:rsidRPr="00F5643F">
        <w:t xml:space="preserve"> Vision, Council Plan and/or Wyndham City Strategy?   </w:t>
      </w:r>
    </w:p>
    <w:p w14:paraId="16C1C149" w14:textId="7F7CE45D" w:rsidR="00F5643F" w:rsidRDefault="00F5643F" w:rsidP="00F5643F">
      <w:pPr>
        <w:tabs>
          <w:tab w:val="left" w:pos="2964"/>
        </w:tabs>
        <w:spacing w:after="0"/>
      </w:pPr>
      <w:r>
        <w:t xml:space="preserve">Yes </w:t>
      </w:r>
      <w:r w:rsidRPr="00F5643F">
        <w:rPr>
          <w:rFonts w:ascii="Sylfaen" w:hAnsi="Sylfaen"/>
          <w:sz w:val="40"/>
          <w:szCs w:val="40"/>
        </w:rPr>
        <w:t>□</w:t>
      </w:r>
      <w:r>
        <w:rPr>
          <w:rFonts w:ascii="Sylfaen" w:hAnsi="Sylfaen"/>
          <w:sz w:val="40"/>
          <w:szCs w:val="40"/>
        </w:rPr>
        <w:t xml:space="preserve"> </w:t>
      </w:r>
      <w:r>
        <w:t xml:space="preserve">No </w:t>
      </w:r>
      <w:r w:rsidRPr="00F5643F">
        <w:rPr>
          <w:rFonts w:ascii="Sylfaen" w:hAnsi="Sylfaen"/>
          <w:sz w:val="40"/>
          <w:szCs w:val="40"/>
        </w:rPr>
        <w:t>□</w:t>
      </w:r>
    </w:p>
    <w:p w14:paraId="2C277970" w14:textId="77777777" w:rsidR="00F5643F" w:rsidRDefault="00F5643F" w:rsidP="00F5643F">
      <w:pPr>
        <w:tabs>
          <w:tab w:val="left" w:pos="2964"/>
        </w:tabs>
        <w:spacing w:after="0"/>
        <w:rPr>
          <w:b/>
          <w:bCs/>
        </w:rPr>
      </w:pPr>
    </w:p>
    <w:p w14:paraId="1A4E9E53" w14:textId="04466D33" w:rsidR="00F5643F" w:rsidRPr="00F5643F" w:rsidRDefault="00F5643F" w:rsidP="00F5643F">
      <w:pPr>
        <w:tabs>
          <w:tab w:val="left" w:pos="2964"/>
        </w:tabs>
        <w:spacing w:after="0"/>
      </w:pPr>
      <w:r w:rsidRPr="00F5643F">
        <w:t>If yes, what parts of these documents does the project address/support?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5643F" w14:paraId="6F4FA082" w14:textId="77777777" w:rsidTr="00F5643F">
        <w:tc>
          <w:tcPr>
            <w:tcW w:w="10204" w:type="dxa"/>
          </w:tcPr>
          <w:p w14:paraId="7DAE8A55" w14:textId="77777777" w:rsidR="00F5643F" w:rsidRDefault="00F5643F" w:rsidP="00F5643F">
            <w:pPr>
              <w:pStyle w:val="Heading2"/>
            </w:pPr>
          </w:p>
          <w:p w14:paraId="42B7D928" w14:textId="77777777" w:rsidR="00F5643F" w:rsidRDefault="00F5643F" w:rsidP="00F5643F"/>
          <w:p w14:paraId="400DD8A5" w14:textId="77777777" w:rsidR="00F5643F" w:rsidRDefault="00F5643F" w:rsidP="00F5643F"/>
          <w:p w14:paraId="77E0349F" w14:textId="77777777" w:rsidR="00F5643F" w:rsidRPr="00F5643F" w:rsidRDefault="00F5643F" w:rsidP="00F5643F"/>
        </w:tc>
      </w:tr>
    </w:tbl>
    <w:p w14:paraId="0A2FD258" w14:textId="77777777" w:rsidR="00241CD1" w:rsidRDefault="00241CD1" w:rsidP="00F5643F">
      <w:pPr>
        <w:pStyle w:val="Heading2"/>
        <w:rPr>
          <w:b w:val="0"/>
          <w:bCs/>
        </w:rPr>
      </w:pPr>
    </w:p>
    <w:p w14:paraId="75B0B763" w14:textId="38FDAC65" w:rsidR="00FD4D29" w:rsidRDefault="00F5643F" w:rsidP="0018363C">
      <w:pPr>
        <w:pStyle w:val="Heading2"/>
        <w:rPr>
          <w:b w:val="0"/>
          <w:bCs/>
        </w:rPr>
      </w:pPr>
      <w:r w:rsidRPr="00F5643F">
        <w:rPr>
          <w:b w:val="0"/>
          <w:bCs/>
        </w:rPr>
        <w:t>If no, go to</w:t>
      </w:r>
      <w:r>
        <w:rPr>
          <w:b w:val="0"/>
          <w:bCs/>
        </w:rPr>
        <w:t xml:space="preserve"> </w:t>
      </w:r>
      <w:hyperlink r:id="rId11" w:history="1">
        <w:r w:rsidRPr="00F5643F">
          <w:rPr>
            <w:rStyle w:val="Hyperlink"/>
            <w:b w:val="0"/>
            <w:bCs/>
          </w:rPr>
          <w:t>Wyndham 2050 Community Vision</w:t>
        </w:r>
      </w:hyperlink>
      <w:r>
        <w:rPr>
          <w:b w:val="0"/>
          <w:bCs/>
        </w:rPr>
        <w:t xml:space="preserve"> or </w:t>
      </w:r>
      <w:hyperlink r:id="rId12" w:history="1">
        <w:r w:rsidRPr="00F5643F">
          <w:rPr>
            <w:rStyle w:val="Hyperlink"/>
            <w:b w:val="0"/>
            <w:bCs/>
          </w:rPr>
          <w:t>Council adopted strategies &amp; plan</w:t>
        </w:r>
      </w:hyperlink>
      <w:r w:rsidRPr="00F5643F">
        <w:rPr>
          <w:b w:val="0"/>
          <w:bCs/>
        </w:rPr>
        <w:t xml:space="preserve"> for further information</w:t>
      </w:r>
      <w:r w:rsidR="00AE4C0A">
        <w:rPr>
          <w:b w:val="0"/>
          <w:bCs/>
        </w:rPr>
        <w:t xml:space="preserve"> </w:t>
      </w:r>
      <w:r w:rsidR="00F976C2">
        <w:rPr>
          <w:b w:val="0"/>
          <w:bCs/>
        </w:rPr>
        <w:t>to consider how</w:t>
      </w:r>
      <w:r w:rsidR="0018363C">
        <w:rPr>
          <w:b w:val="0"/>
          <w:bCs/>
        </w:rPr>
        <w:t xml:space="preserve"> your project will align</w:t>
      </w:r>
      <w:r w:rsidRPr="00F5643F">
        <w:rPr>
          <w:b w:val="0"/>
          <w:bCs/>
        </w:rPr>
        <w:t>.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835ED" w14:paraId="0101C55B" w14:textId="77777777" w:rsidTr="001835ED">
        <w:tc>
          <w:tcPr>
            <w:tcW w:w="10204" w:type="dxa"/>
          </w:tcPr>
          <w:p w14:paraId="1C44443C" w14:textId="77777777" w:rsidR="0018363C" w:rsidRDefault="0018363C">
            <w:pPr>
              <w:spacing w:after="160" w:line="259" w:lineRule="auto"/>
              <w:rPr>
                <w:b/>
                <w:bCs/>
              </w:rPr>
            </w:pPr>
          </w:p>
          <w:p w14:paraId="7F81AF49" w14:textId="77777777" w:rsidR="0018363C" w:rsidRDefault="0018363C">
            <w:pPr>
              <w:spacing w:after="160" w:line="259" w:lineRule="auto"/>
              <w:rPr>
                <w:b/>
                <w:bCs/>
              </w:rPr>
            </w:pPr>
          </w:p>
          <w:p w14:paraId="6CA2B754" w14:textId="77777777" w:rsidR="0018363C" w:rsidRDefault="0018363C">
            <w:pPr>
              <w:spacing w:after="160" w:line="259" w:lineRule="auto"/>
              <w:rPr>
                <w:b/>
                <w:bCs/>
              </w:rPr>
            </w:pPr>
          </w:p>
          <w:p w14:paraId="29C18B17" w14:textId="77777777" w:rsidR="0018363C" w:rsidRDefault="0018363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5A04D22F" w14:textId="77777777" w:rsidR="000227D2" w:rsidRDefault="000227D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6BE9C0B" w14:textId="571BA138" w:rsidR="00FD4D29" w:rsidRPr="00B32D25" w:rsidRDefault="00FD4D29" w:rsidP="00FD4D29">
      <w:pPr>
        <w:tabs>
          <w:tab w:val="left" w:pos="2964"/>
        </w:tabs>
        <w:spacing w:after="0"/>
        <w:rPr>
          <w:b/>
          <w:bCs/>
        </w:rPr>
      </w:pPr>
      <w:r w:rsidRPr="00B32D25">
        <w:rPr>
          <w:b/>
          <w:bCs/>
        </w:rPr>
        <w:lastRenderedPageBreak/>
        <w:t>Project Deliverable</w:t>
      </w:r>
      <w:r>
        <w:rPr>
          <w:b/>
          <w:bCs/>
        </w:rPr>
        <w:t xml:space="preserve">s </w:t>
      </w:r>
      <w:r w:rsidRPr="00B32D25">
        <w:rPr>
          <w:b/>
          <w:bCs/>
        </w:rPr>
        <w:t xml:space="preserve">and Outcome </w:t>
      </w:r>
    </w:p>
    <w:p w14:paraId="0C40386F" w14:textId="77777777" w:rsidR="00F5643F" w:rsidRDefault="00F5643F" w:rsidP="003C39A9">
      <w:pPr>
        <w:pStyle w:val="Heading2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D4D29" w:rsidRPr="002A2B8F" w14:paraId="77089534" w14:textId="77777777" w:rsidTr="00FD4D29">
        <w:trPr>
          <w:trHeight w:val="1862"/>
        </w:trPr>
        <w:tc>
          <w:tcPr>
            <w:tcW w:w="10201" w:type="dxa"/>
          </w:tcPr>
          <w:p w14:paraId="0DA786A3" w14:textId="5F91E140" w:rsidR="00FD4D29" w:rsidRPr="000227D2" w:rsidRDefault="00FD4D29" w:rsidP="00DF332B">
            <w:pPr>
              <w:tabs>
                <w:tab w:val="left" w:pos="2964"/>
              </w:tabs>
            </w:pPr>
            <w:r w:rsidRPr="000227D2">
              <w:t xml:space="preserve">Deliverables </w:t>
            </w:r>
            <w:r w:rsidR="000227D2">
              <w:t xml:space="preserve">- </w:t>
            </w:r>
            <w:r w:rsidRPr="000227D2">
              <w:t>what will we achieve</w:t>
            </w:r>
            <w:r w:rsidR="000227D2">
              <w:t>?</w:t>
            </w:r>
          </w:p>
          <w:p w14:paraId="6EE4DD86" w14:textId="77777777" w:rsidR="00FD4D29" w:rsidRDefault="00FD4D29" w:rsidP="00DF332B">
            <w:pPr>
              <w:tabs>
                <w:tab w:val="left" w:pos="2964"/>
              </w:tabs>
              <w:rPr>
                <w:b/>
                <w:bCs/>
              </w:rPr>
            </w:pPr>
          </w:p>
          <w:p w14:paraId="5D13545D" w14:textId="77777777" w:rsidR="00FD4D29" w:rsidRDefault="00FD4D29" w:rsidP="00DF332B">
            <w:pPr>
              <w:tabs>
                <w:tab w:val="left" w:pos="2964"/>
              </w:tabs>
              <w:rPr>
                <w:b/>
                <w:bCs/>
              </w:rPr>
            </w:pPr>
          </w:p>
          <w:p w14:paraId="49986933" w14:textId="77777777" w:rsidR="00FD4D29" w:rsidRPr="002A2B8F" w:rsidRDefault="00FD4D29" w:rsidP="00DF332B">
            <w:pPr>
              <w:tabs>
                <w:tab w:val="left" w:pos="2964"/>
              </w:tabs>
              <w:rPr>
                <w:b/>
                <w:bCs/>
              </w:rPr>
            </w:pPr>
          </w:p>
        </w:tc>
      </w:tr>
      <w:tr w:rsidR="00FD4D29" w:rsidRPr="002A2B8F" w14:paraId="3C63E997" w14:textId="77777777" w:rsidTr="00FD4D29">
        <w:trPr>
          <w:trHeight w:val="1563"/>
        </w:trPr>
        <w:tc>
          <w:tcPr>
            <w:tcW w:w="10201" w:type="dxa"/>
          </w:tcPr>
          <w:p w14:paraId="1F50D744" w14:textId="4D42E91E" w:rsidR="00FD4D29" w:rsidRPr="000227D2" w:rsidRDefault="00FD4D29" w:rsidP="00DF332B">
            <w:pPr>
              <w:tabs>
                <w:tab w:val="left" w:pos="2964"/>
              </w:tabs>
            </w:pPr>
            <w:r w:rsidRPr="000227D2">
              <w:t xml:space="preserve">Outcome </w:t>
            </w:r>
            <w:r w:rsidR="000227D2">
              <w:t xml:space="preserve">- </w:t>
            </w:r>
            <w:r w:rsidRPr="000227D2">
              <w:t>what will the project look like</w:t>
            </w:r>
            <w:r w:rsidR="000227D2">
              <w:t>?</w:t>
            </w:r>
          </w:p>
          <w:p w14:paraId="7B5F0A6A" w14:textId="77777777" w:rsidR="00FD4D29" w:rsidRPr="000227D2" w:rsidRDefault="00FD4D29" w:rsidP="00DF332B">
            <w:pPr>
              <w:tabs>
                <w:tab w:val="left" w:pos="2964"/>
              </w:tabs>
            </w:pPr>
          </w:p>
          <w:p w14:paraId="081F85FD" w14:textId="77777777" w:rsidR="00FD4D29" w:rsidRPr="000227D2" w:rsidRDefault="00FD4D29" w:rsidP="00DF332B">
            <w:pPr>
              <w:tabs>
                <w:tab w:val="left" w:pos="2964"/>
              </w:tabs>
            </w:pPr>
          </w:p>
        </w:tc>
      </w:tr>
      <w:tr w:rsidR="00FD4D29" w:rsidRPr="002A2B8F" w14:paraId="39A9A0A5" w14:textId="77777777" w:rsidTr="00FD4D29">
        <w:trPr>
          <w:trHeight w:val="1685"/>
        </w:trPr>
        <w:tc>
          <w:tcPr>
            <w:tcW w:w="10201" w:type="dxa"/>
          </w:tcPr>
          <w:p w14:paraId="600525E9" w14:textId="6A12AA9D" w:rsidR="00FD4D29" w:rsidRPr="000227D2" w:rsidRDefault="00FD4D29" w:rsidP="00DF332B">
            <w:pPr>
              <w:tabs>
                <w:tab w:val="left" w:pos="2964"/>
              </w:tabs>
            </w:pPr>
            <w:r w:rsidRPr="000227D2">
              <w:t xml:space="preserve">Success indicators </w:t>
            </w:r>
            <w:r w:rsidR="000227D2">
              <w:t xml:space="preserve">- </w:t>
            </w:r>
            <w:r w:rsidRPr="000227D2">
              <w:t>how will you know that you have achieved your expected outcomes</w:t>
            </w:r>
            <w:r w:rsidR="000227D2">
              <w:t>?</w:t>
            </w:r>
          </w:p>
          <w:p w14:paraId="408C569A" w14:textId="77777777" w:rsidR="00FD4D29" w:rsidRPr="000227D2" w:rsidRDefault="00FD4D29" w:rsidP="00DF332B">
            <w:pPr>
              <w:tabs>
                <w:tab w:val="left" w:pos="2964"/>
              </w:tabs>
            </w:pPr>
          </w:p>
          <w:p w14:paraId="62E32E8E" w14:textId="77777777" w:rsidR="00FD4D29" w:rsidRPr="000227D2" w:rsidRDefault="00FD4D29" w:rsidP="00DF332B">
            <w:pPr>
              <w:tabs>
                <w:tab w:val="left" w:pos="2964"/>
              </w:tabs>
            </w:pPr>
          </w:p>
          <w:p w14:paraId="407DEAE8" w14:textId="77777777" w:rsidR="00FD4D29" w:rsidRPr="000227D2" w:rsidRDefault="00FD4D29" w:rsidP="00DF332B">
            <w:pPr>
              <w:tabs>
                <w:tab w:val="left" w:pos="2964"/>
              </w:tabs>
            </w:pPr>
          </w:p>
        </w:tc>
      </w:tr>
      <w:tr w:rsidR="00FD4D29" w:rsidRPr="002A2B8F" w14:paraId="7FDCA9EB" w14:textId="77777777" w:rsidTr="00FD4D29">
        <w:trPr>
          <w:trHeight w:val="1028"/>
        </w:trPr>
        <w:tc>
          <w:tcPr>
            <w:tcW w:w="10201" w:type="dxa"/>
          </w:tcPr>
          <w:p w14:paraId="3B84B607" w14:textId="0FAC112D" w:rsidR="00FD4D29" w:rsidRPr="000227D2" w:rsidRDefault="00FD4D29" w:rsidP="00DF332B">
            <w:pPr>
              <w:tabs>
                <w:tab w:val="left" w:pos="2964"/>
              </w:tabs>
            </w:pPr>
            <w:r w:rsidRPr="000227D2">
              <w:t xml:space="preserve">Risks </w:t>
            </w:r>
            <w:r w:rsidR="000227D2">
              <w:t xml:space="preserve">- </w:t>
            </w:r>
            <w:r w:rsidRPr="000227D2">
              <w:t>what risks are associated with this project</w:t>
            </w:r>
            <w:r w:rsidR="000227D2">
              <w:t>?</w:t>
            </w:r>
          </w:p>
          <w:p w14:paraId="6D480D72" w14:textId="77777777" w:rsidR="00FD4D29" w:rsidRPr="000227D2" w:rsidRDefault="00FD4D29" w:rsidP="00DF332B">
            <w:pPr>
              <w:tabs>
                <w:tab w:val="left" w:pos="2964"/>
              </w:tabs>
            </w:pPr>
          </w:p>
          <w:p w14:paraId="0038C5A1" w14:textId="77777777" w:rsidR="00FD4D29" w:rsidRPr="000227D2" w:rsidRDefault="00FD4D29" w:rsidP="00DF332B">
            <w:pPr>
              <w:tabs>
                <w:tab w:val="left" w:pos="2964"/>
              </w:tabs>
            </w:pPr>
          </w:p>
          <w:p w14:paraId="1D0264AB" w14:textId="77777777" w:rsidR="00FD4D29" w:rsidRPr="000227D2" w:rsidRDefault="00FD4D29" w:rsidP="00DF332B">
            <w:pPr>
              <w:tabs>
                <w:tab w:val="left" w:pos="2964"/>
              </w:tabs>
            </w:pPr>
          </w:p>
        </w:tc>
      </w:tr>
    </w:tbl>
    <w:p w14:paraId="0FE98BDE" w14:textId="77777777" w:rsidR="00FD4D29" w:rsidRDefault="00FD4D29" w:rsidP="003C39A9">
      <w:pPr>
        <w:pStyle w:val="Heading2"/>
      </w:pPr>
    </w:p>
    <w:p w14:paraId="35EEB12B" w14:textId="77777777" w:rsidR="00342798" w:rsidRDefault="00342798">
      <w:pPr>
        <w:spacing w:after="160" w:line="259" w:lineRule="auto"/>
        <w:rPr>
          <w:rFonts w:asciiTheme="majorHAnsi" w:eastAsiaTheme="majorEastAsia" w:hAnsiTheme="majorHAnsi" w:cstheme="majorBidi"/>
          <w:b/>
          <w:szCs w:val="24"/>
        </w:rPr>
      </w:pPr>
      <w:r>
        <w:br w:type="page"/>
      </w:r>
    </w:p>
    <w:p w14:paraId="615C0D07" w14:textId="299AE277" w:rsidR="003C39A9" w:rsidRDefault="00FD4D29" w:rsidP="003C39A9">
      <w:pPr>
        <w:pStyle w:val="Heading2"/>
      </w:pPr>
      <w:r>
        <w:lastRenderedPageBreak/>
        <w:t>Overall project timeframe proposed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5"/>
        <w:gridCol w:w="1134"/>
        <w:gridCol w:w="1554"/>
      </w:tblGrid>
      <w:tr w:rsidR="008D09CA" w14:paraId="65D31195" w14:textId="77777777" w:rsidTr="008D09CA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A1027" w14:textId="578BE65D" w:rsidR="008D09CA" w:rsidRDefault="00240AD0" w:rsidP="00FD4D29">
            <w:pPr>
              <w:tabs>
                <w:tab w:val="left" w:pos="2964"/>
              </w:tabs>
              <w:spacing w:after="0"/>
            </w:pPr>
            <w:r>
              <w:t xml:space="preserve">Planning </w:t>
            </w:r>
            <w:r w:rsidR="008D09CA">
              <w:t>Start date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127A8083" w14:textId="77777777" w:rsidR="008D09CA" w:rsidRDefault="008D09CA" w:rsidP="00FD4D29">
            <w:pPr>
              <w:tabs>
                <w:tab w:val="left" w:pos="2964"/>
              </w:tabs>
              <w:spacing w:after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0DAFD" w14:textId="14E09528" w:rsidR="008D09CA" w:rsidRDefault="00A65EE9" w:rsidP="00FD4D29">
            <w:pPr>
              <w:tabs>
                <w:tab w:val="left" w:pos="2964"/>
              </w:tabs>
              <w:spacing w:after="0"/>
            </w:pPr>
            <w:r>
              <w:t xml:space="preserve"> </w:t>
            </w:r>
            <w:r w:rsidR="008D09CA">
              <w:t xml:space="preserve">Finish </w:t>
            </w:r>
            <w:r w:rsidR="00240AD0">
              <w:t xml:space="preserve">project </w:t>
            </w:r>
            <w:r w:rsidR="008D09CA">
              <w:t>date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5FDD4A2" w14:textId="77777777" w:rsidR="008D09CA" w:rsidRDefault="008D09CA" w:rsidP="00FD4D29">
            <w:pPr>
              <w:tabs>
                <w:tab w:val="left" w:pos="2964"/>
              </w:tabs>
              <w:spacing w:after="0"/>
            </w:pPr>
          </w:p>
        </w:tc>
      </w:tr>
    </w:tbl>
    <w:p w14:paraId="09B50034" w14:textId="77777777" w:rsidR="008D09CA" w:rsidRDefault="008D09CA" w:rsidP="00FD4D29">
      <w:pPr>
        <w:tabs>
          <w:tab w:val="left" w:pos="2964"/>
        </w:tabs>
        <w:spacing w:after="0"/>
      </w:pPr>
    </w:p>
    <w:p w14:paraId="5A25EF7C" w14:textId="2A2C89F3" w:rsidR="00FD4D29" w:rsidRPr="00501773" w:rsidRDefault="00FD4D29" w:rsidP="00FD4D29">
      <w:pPr>
        <w:tabs>
          <w:tab w:val="left" w:pos="2964"/>
        </w:tabs>
        <w:spacing w:after="0"/>
      </w:pPr>
      <w:r w:rsidRPr="00FD4D29">
        <w:t>Project Tasks and Timeframes – In this section; outline what major tasks are part of your project and expected dates of when tasks will start and finish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730"/>
        <w:gridCol w:w="2463"/>
        <w:gridCol w:w="2511"/>
      </w:tblGrid>
      <w:tr w:rsidR="00FD4D29" w:rsidRPr="00F85946" w14:paraId="1C060E3E" w14:textId="77777777" w:rsidTr="00E07CCD">
        <w:tc>
          <w:tcPr>
            <w:tcW w:w="2490" w:type="dxa"/>
          </w:tcPr>
          <w:p w14:paraId="7C615E94" w14:textId="04D5E0AD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  <w:jc w:val="center"/>
              <w:rPr>
                <w:b/>
                <w:bCs/>
              </w:rPr>
            </w:pPr>
            <w:r w:rsidRPr="00F85946">
              <w:rPr>
                <w:b/>
                <w:bCs/>
              </w:rPr>
              <w:t>Major tasks</w:t>
            </w:r>
          </w:p>
        </w:tc>
        <w:tc>
          <w:tcPr>
            <w:tcW w:w="2730" w:type="dxa"/>
          </w:tcPr>
          <w:p w14:paraId="3E76619B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  <w:jc w:val="center"/>
              <w:rPr>
                <w:b/>
                <w:bCs/>
              </w:rPr>
            </w:pPr>
            <w:r w:rsidRPr="00F85946">
              <w:rPr>
                <w:b/>
                <w:bCs/>
              </w:rPr>
              <w:t>Responsible Person</w:t>
            </w:r>
          </w:p>
        </w:tc>
        <w:tc>
          <w:tcPr>
            <w:tcW w:w="2463" w:type="dxa"/>
          </w:tcPr>
          <w:p w14:paraId="5E8B4B4D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  <w:jc w:val="center"/>
              <w:rPr>
                <w:b/>
                <w:bCs/>
              </w:rPr>
            </w:pPr>
            <w:r w:rsidRPr="00F85946">
              <w:rPr>
                <w:b/>
                <w:bCs/>
              </w:rPr>
              <w:t>Start</w:t>
            </w:r>
          </w:p>
        </w:tc>
        <w:tc>
          <w:tcPr>
            <w:tcW w:w="2511" w:type="dxa"/>
          </w:tcPr>
          <w:p w14:paraId="20D4BA91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  <w:jc w:val="center"/>
              <w:rPr>
                <w:b/>
                <w:bCs/>
              </w:rPr>
            </w:pPr>
            <w:r w:rsidRPr="00F85946">
              <w:rPr>
                <w:b/>
                <w:bCs/>
              </w:rPr>
              <w:t>Finish</w:t>
            </w:r>
          </w:p>
        </w:tc>
      </w:tr>
      <w:tr w:rsidR="00FD4D29" w:rsidRPr="00F85946" w14:paraId="63A1DF98" w14:textId="77777777" w:rsidTr="00E07CCD">
        <w:tc>
          <w:tcPr>
            <w:tcW w:w="2490" w:type="dxa"/>
          </w:tcPr>
          <w:p w14:paraId="2F5D1187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207639F1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72999A7B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09C848EA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F85946" w14:paraId="1781FFE6" w14:textId="77777777" w:rsidTr="00E07CCD">
        <w:tc>
          <w:tcPr>
            <w:tcW w:w="2490" w:type="dxa"/>
          </w:tcPr>
          <w:p w14:paraId="540BB8F6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60C3A10A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4C05D725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171B9078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F85946" w14:paraId="24A730A4" w14:textId="77777777" w:rsidTr="00E07CCD">
        <w:tc>
          <w:tcPr>
            <w:tcW w:w="2490" w:type="dxa"/>
          </w:tcPr>
          <w:p w14:paraId="7142C5C9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29AAA8CE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131AB92F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033F0B75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F85946" w14:paraId="5A7C0089" w14:textId="77777777" w:rsidTr="00E07CCD">
        <w:tc>
          <w:tcPr>
            <w:tcW w:w="2490" w:type="dxa"/>
          </w:tcPr>
          <w:p w14:paraId="3D01D2B5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09FD2D0B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50B5B6D1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66335620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F85946" w14:paraId="29F855F3" w14:textId="77777777" w:rsidTr="00E07CCD">
        <w:tc>
          <w:tcPr>
            <w:tcW w:w="2490" w:type="dxa"/>
          </w:tcPr>
          <w:p w14:paraId="622D6BB9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038A7DE4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730C3398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36244F05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F85946" w14:paraId="643EB4EF" w14:textId="77777777" w:rsidTr="00E07CCD">
        <w:tc>
          <w:tcPr>
            <w:tcW w:w="2490" w:type="dxa"/>
          </w:tcPr>
          <w:p w14:paraId="37060AAB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7DD40F38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4B58D406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29CACD9C" w14:textId="77777777" w:rsidR="00FD4D29" w:rsidRPr="00F85946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3FDDF1F3" w14:textId="77777777" w:rsidTr="00E07CCD">
        <w:tc>
          <w:tcPr>
            <w:tcW w:w="2490" w:type="dxa"/>
          </w:tcPr>
          <w:p w14:paraId="78D25557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3820F60C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638C058C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0DBDA7E0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2BE35C1F" w14:textId="77777777" w:rsidTr="00E07CCD">
        <w:tc>
          <w:tcPr>
            <w:tcW w:w="2490" w:type="dxa"/>
          </w:tcPr>
          <w:p w14:paraId="43228804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1EC8ED0D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1D3ADF45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769421D8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4BCE3F6F" w14:textId="77777777" w:rsidTr="00E07CCD">
        <w:tc>
          <w:tcPr>
            <w:tcW w:w="2490" w:type="dxa"/>
          </w:tcPr>
          <w:p w14:paraId="45526B35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05E798DD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20E00A23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4DF1AEDD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75D05648" w14:textId="77777777" w:rsidTr="00E07CCD">
        <w:tc>
          <w:tcPr>
            <w:tcW w:w="2490" w:type="dxa"/>
          </w:tcPr>
          <w:p w14:paraId="38575D3B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0AA082E5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4ACA323B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49F5CD43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63263A16" w14:textId="77777777" w:rsidTr="00E07CCD">
        <w:tc>
          <w:tcPr>
            <w:tcW w:w="2490" w:type="dxa"/>
          </w:tcPr>
          <w:p w14:paraId="3EAEDAD0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550D3201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76444566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34274F9E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1F4B02E1" w14:textId="77777777" w:rsidTr="00E07CCD">
        <w:tc>
          <w:tcPr>
            <w:tcW w:w="2490" w:type="dxa"/>
          </w:tcPr>
          <w:p w14:paraId="75ABB7DF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57B9E64A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11C47D87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3A1052F3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E07CCD" w:rsidRPr="00F85946" w14:paraId="097BB86C" w14:textId="77777777" w:rsidTr="00E07CCD">
        <w:tc>
          <w:tcPr>
            <w:tcW w:w="2490" w:type="dxa"/>
          </w:tcPr>
          <w:p w14:paraId="08B23DFD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730" w:type="dxa"/>
          </w:tcPr>
          <w:p w14:paraId="3900CE1B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63" w:type="dxa"/>
          </w:tcPr>
          <w:p w14:paraId="6EEFA850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511" w:type="dxa"/>
          </w:tcPr>
          <w:p w14:paraId="7B190257" w14:textId="77777777" w:rsidR="00E07CCD" w:rsidRPr="00F85946" w:rsidRDefault="00E07CCD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</w:tbl>
    <w:p w14:paraId="54B017CE" w14:textId="77777777" w:rsidR="00FD4D29" w:rsidRDefault="00FD4D29" w:rsidP="00FD4D29">
      <w:pPr>
        <w:tabs>
          <w:tab w:val="left" w:pos="2964"/>
        </w:tabs>
        <w:spacing w:after="0"/>
      </w:pPr>
    </w:p>
    <w:p w14:paraId="0197A5CC" w14:textId="297A4AA1" w:rsidR="00A1699A" w:rsidRDefault="00A1699A">
      <w:pPr>
        <w:spacing w:after="160" w:line="259" w:lineRule="auto"/>
        <w:rPr>
          <w:b/>
          <w:bCs/>
        </w:rPr>
      </w:pPr>
    </w:p>
    <w:p w14:paraId="6C110098" w14:textId="14865C82" w:rsidR="00FD4D29" w:rsidRDefault="00FD4D29" w:rsidP="00FD4D29">
      <w:pPr>
        <w:tabs>
          <w:tab w:val="left" w:pos="2964"/>
        </w:tabs>
        <w:spacing w:after="0"/>
        <w:rPr>
          <w:b/>
          <w:bCs/>
        </w:rPr>
      </w:pPr>
      <w:r>
        <w:rPr>
          <w:b/>
          <w:bCs/>
        </w:rPr>
        <w:t>Partnerships</w:t>
      </w:r>
    </w:p>
    <w:p w14:paraId="3DDA6CB5" w14:textId="5E750130" w:rsidR="00FD4D29" w:rsidRPr="00FD4D29" w:rsidRDefault="00FD4D29" w:rsidP="00FD4D29">
      <w:pPr>
        <w:tabs>
          <w:tab w:val="left" w:pos="2964"/>
        </w:tabs>
        <w:spacing w:after="0"/>
      </w:pPr>
      <w:r w:rsidRPr="00FD4D29">
        <w:t xml:space="preserve">Partnerships &amp; consultation (External/Internal </w:t>
      </w:r>
      <w:r w:rsidR="00682F81">
        <w:t>partners</w:t>
      </w:r>
      <w:r w:rsidRPr="00FD4D29">
        <w:t xml:space="preserve">) – List down the external/internal stakeholders involved in the project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444"/>
        <w:gridCol w:w="2870"/>
        <w:gridCol w:w="2621"/>
      </w:tblGrid>
      <w:tr w:rsidR="00FD4D29" w:rsidRPr="002A2B8F" w14:paraId="494C8D4A" w14:textId="77777777" w:rsidTr="006958A6">
        <w:tc>
          <w:tcPr>
            <w:tcW w:w="2259" w:type="dxa"/>
          </w:tcPr>
          <w:p w14:paraId="7F8938BD" w14:textId="77777777" w:rsidR="00FD4D29" w:rsidRPr="002A2B8F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Name</w:t>
            </w:r>
          </w:p>
        </w:tc>
        <w:tc>
          <w:tcPr>
            <w:tcW w:w="2444" w:type="dxa"/>
          </w:tcPr>
          <w:p w14:paraId="4E529475" w14:textId="77777777" w:rsidR="00FD4D29" w:rsidRPr="002A2B8F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What is their interest?</w:t>
            </w:r>
          </w:p>
        </w:tc>
        <w:tc>
          <w:tcPr>
            <w:tcW w:w="2870" w:type="dxa"/>
          </w:tcPr>
          <w:p w14:paraId="511638A0" w14:textId="77777777" w:rsidR="00FD4D29" w:rsidRPr="002A2B8F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Organisation/Role (if applicable)</w:t>
            </w:r>
          </w:p>
        </w:tc>
        <w:tc>
          <w:tcPr>
            <w:tcW w:w="2621" w:type="dxa"/>
          </w:tcPr>
          <w:p w14:paraId="5C873015" w14:textId="77777777" w:rsidR="00FD4D29" w:rsidRPr="002A2B8F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External/Internal stakeholder</w:t>
            </w:r>
          </w:p>
        </w:tc>
      </w:tr>
      <w:tr w:rsidR="00FD4D29" w14:paraId="25874BDD" w14:textId="77777777" w:rsidTr="006958A6">
        <w:tc>
          <w:tcPr>
            <w:tcW w:w="2259" w:type="dxa"/>
          </w:tcPr>
          <w:p w14:paraId="18D52CCC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44" w:type="dxa"/>
          </w:tcPr>
          <w:p w14:paraId="45244A94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870" w:type="dxa"/>
          </w:tcPr>
          <w:p w14:paraId="1C4DD9A6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621" w:type="dxa"/>
          </w:tcPr>
          <w:p w14:paraId="71A36C86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14:paraId="63E04B7F" w14:textId="77777777" w:rsidTr="006958A6">
        <w:tc>
          <w:tcPr>
            <w:tcW w:w="2259" w:type="dxa"/>
          </w:tcPr>
          <w:p w14:paraId="52762870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44" w:type="dxa"/>
          </w:tcPr>
          <w:p w14:paraId="19FA31A6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870" w:type="dxa"/>
          </w:tcPr>
          <w:p w14:paraId="2E4F626E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621" w:type="dxa"/>
          </w:tcPr>
          <w:p w14:paraId="367FE77C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14:paraId="0E4E6F1D" w14:textId="77777777" w:rsidTr="006958A6">
        <w:tc>
          <w:tcPr>
            <w:tcW w:w="2259" w:type="dxa"/>
          </w:tcPr>
          <w:p w14:paraId="49DC0F0F" w14:textId="77777777" w:rsidR="006958A6" w:rsidRPr="009D2F1F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44" w:type="dxa"/>
          </w:tcPr>
          <w:p w14:paraId="1A3A889F" w14:textId="77777777" w:rsidR="006958A6" w:rsidRPr="009D2F1F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870" w:type="dxa"/>
          </w:tcPr>
          <w:p w14:paraId="5297EAE4" w14:textId="77777777" w:rsidR="006958A6" w:rsidRPr="009D2F1F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621" w:type="dxa"/>
          </w:tcPr>
          <w:p w14:paraId="291B1056" w14:textId="77777777" w:rsidR="006958A6" w:rsidRPr="009D2F1F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14:paraId="04A9B220" w14:textId="77777777" w:rsidTr="006958A6">
        <w:tc>
          <w:tcPr>
            <w:tcW w:w="2259" w:type="dxa"/>
          </w:tcPr>
          <w:p w14:paraId="2EBD43F8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44" w:type="dxa"/>
          </w:tcPr>
          <w:p w14:paraId="2DE54C19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870" w:type="dxa"/>
          </w:tcPr>
          <w:p w14:paraId="50A52E1A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621" w:type="dxa"/>
          </w:tcPr>
          <w:p w14:paraId="6BE67F2C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14:paraId="700E6348" w14:textId="77777777" w:rsidTr="006958A6">
        <w:tc>
          <w:tcPr>
            <w:tcW w:w="2259" w:type="dxa"/>
          </w:tcPr>
          <w:p w14:paraId="7D2321E7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444" w:type="dxa"/>
          </w:tcPr>
          <w:p w14:paraId="47D8A888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870" w:type="dxa"/>
          </w:tcPr>
          <w:p w14:paraId="5DC64EEF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2621" w:type="dxa"/>
          </w:tcPr>
          <w:p w14:paraId="1BCF0563" w14:textId="77777777" w:rsidR="00FD4D29" w:rsidRPr="009D2F1F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</w:tbl>
    <w:p w14:paraId="7754E30E" w14:textId="77777777" w:rsidR="00FD4D29" w:rsidRDefault="00FD4D29" w:rsidP="00DC0D37"/>
    <w:p w14:paraId="01018A05" w14:textId="77777777" w:rsidR="00A1699A" w:rsidRDefault="00A1699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A6104D0" w14:textId="538DC669" w:rsidR="00FD4D29" w:rsidRDefault="00993993" w:rsidP="00FD4D29">
      <w:pPr>
        <w:tabs>
          <w:tab w:val="left" w:pos="2964"/>
        </w:tabs>
        <w:spacing w:after="0"/>
        <w:rPr>
          <w:b/>
          <w:bCs/>
        </w:rPr>
      </w:pPr>
      <w:r>
        <w:rPr>
          <w:b/>
          <w:bCs/>
        </w:rPr>
        <w:lastRenderedPageBreak/>
        <w:t>I</w:t>
      </w:r>
      <w:r w:rsidR="00FD4D29" w:rsidRPr="00C61483">
        <w:rPr>
          <w:b/>
          <w:bCs/>
        </w:rPr>
        <w:t>n Kind Resources</w:t>
      </w:r>
    </w:p>
    <w:p w14:paraId="0E9797C9" w14:textId="3CD30311" w:rsidR="00FD4D29" w:rsidRPr="00847860" w:rsidRDefault="00FD4D29" w:rsidP="00FD4D29">
      <w:pPr>
        <w:tabs>
          <w:tab w:val="left" w:pos="2964"/>
        </w:tabs>
        <w:spacing w:after="0"/>
      </w:pPr>
      <w:r w:rsidRPr="00FD4D29">
        <w:t>What contribution from your organisation/other organisations will be part of this project? E.G</w:t>
      </w:r>
      <w:r w:rsidRPr="00847860">
        <w:t xml:space="preserve">. </w:t>
      </w:r>
      <w:r w:rsidR="00993993" w:rsidRPr="00847860">
        <w:t>microphone, tables, chairs</w:t>
      </w:r>
      <w:r w:rsidRPr="00847860">
        <w:t xml:space="preserve">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3"/>
        <w:gridCol w:w="3576"/>
        <w:gridCol w:w="3245"/>
      </w:tblGrid>
      <w:tr w:rsidR="00FD4D29" w:rsidRPr="00C61483" w14:paraId="3D7F5237" w14:textId="77777777" w:rsidTr="006958A6">
        <w:tc>
          <w:tcPr>
            <w:tcW w:w="3373" w:type="dxa"/>
          </w:tcPr>
          <w:p w14:paraId="68A6ABB2" w14:textId="77777777" w:rsidR="00FD4D29" w:rsidRPr="00F31875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F31875">
              <w:rPr>
                <w:b/>
                <w:bCs/>
              </w:rPr>
              <w:t>Resources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76" w:type="dxa"/>
          </w:tcPr>
          <w:p w14:paraId="5D15B5E9" w14:textId="77777777" w:rsidR="00FD4D29" w:rsidRPr="00F31875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F31875">
              <w:rPr>
                <w:b/>
                <w:bCs/>
              </w:rPr>
              <w:t>Number/Amount</w:t>
            </w:r>
          </w:p>
        </w:tc>
        <w:tc>
          <w:tcPr>
            <w:tcW w:w="3245" w:type="dxa"/>
          </w:tcPr>
          <w:p w14:paraId="24F09B37" w14:textId="77777777" w:rsidR="00FD4D29" w:rsidRPr="00F31875" w:rsidRDefault="00FD4D29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F31875">
              <w:rPr>
                <w:b/>
                <w:bCs/>
              </w:rPr>
              <w:t>Source</w:t>
            </w:r>
          </w:p>
        </w:tc>
      </w:tr>
      <w:tr w:rsidR="00FD4D29" w:rsidRPr="00C61483" w14:paraId="6C2E63AB" w14:textId="77777777" w:rsidTr="006958A6">
        <w:tc>
          <w:tcPr>
            <w:tcW w:w="3373" w:type="dxa"/>
          </w:tcPr>
          <w:p w14:paraId="5881DB86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08CF91D4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1E1A25F1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C61483" w14:paraId="09692DFC" w14:textId="77777777" w:rsidTr="006958A6">
        <w:tc>
          <w:tcPr>
            <w:tcW w:w="3373" w:type="dxa"/>
          </w:tcPr>
          <w:p w14:paraId="4AB27E26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3C9E485A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1F4A88A7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180F90C7" w14:textId="77777777" w:rsidTr="006958A6">
        <w:tc>
          <w:tcPr>
            <w:tcW w:w="3373" w:type="dxa"/>
          </w:tcPr>
          <w:p w14:paraId="2EB69BCA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2E835832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7FDB3866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7B2FE939" w14:textId="77777777" w:rsidTr="006958A6">
        <w:tc>
          <w:tcPr>
            <w:tcW w:w="3373" w:type="dxa"/>
          </w:tcPr>
          <w:p w14:paraId="11196D07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17786742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011E1C4A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C61483" w14:paraId="024AFE36" w14:textId="77777777" w:rsidTr="006958A6">
        <w:tc>
          <w:tcPr>
            <w:tcW w:w="3373" w:type="dxa"/>
          </w:tcPr>
          <w:p w14:paraId="2315E2AF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19A607A7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11804E5D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C61483" w14:paraId="749DC20B" w14:textId="77777777" w:rsidTr="006958A6">
        <w:tc>
          <w:tcPr>
            <w:tcW w:w="3373" w:type="dxa"/>
          </w:tcPr>
          <w:p w14:paraId="1207087B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32DD0644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6446364B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FD4D29" w:rsidRPr="00C61483" w14:paraId="6FA8F462" w14:textId="77777777" w:rsidTr="006958A6">
        <w:tc>
          <w:tcPr>
            <w:tcW w:w="3373" w:type="dxa"/>
          </w:tcPr>
          <w:p w14:paraId="632A284A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576" w:type="dxa"/>
          </w:tcPr>
          <w:p w14:paraId="6358884E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3245" w:type="dxa"/>
          </w:tcPr>
          <w:p w14:paraId="567207FA" w14:textId="77777777" w:rsidR="00FD4D29" w:rsidRPr="00C61483" w:rsidRDefault="00FD4D29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</w:tbl>
    <w:p w14:paraId="07838537" w14:textId="77777777" w:rsidR="00666F5C" w:rsidRDefault="00666F5C" w:rsidP="00DC0D37"/>
    <w:p w14:paraId="33C89CF0" w14:textId="2B2C7F42" w:rsidR="00666F5C" w:rsidRDefault="00666F5C" w:rsidP="00666F5C">
      <w:pPr>
        <w:tabs>
          <w:tab w:val="left" w:pos="2964"/>
        </w:tabs>
        <w:spacing w:after="0"/>
        <w:rPr>
          <w:b/>
          <w:bCs/>
        </w:rPr>
      </w:pPr>
      <w:r w:rsidRPr="00C61483">
        <w:rPr>
          <w:b/>
          <w:bCs/>
        </w:rPr>
        <w:t>Financial Resources</w:t>
      </w:r>
      <w:r>
        <w:rPr>
          <w:b/>
          <w:bCs/>
        </w:rPr>
        <w:t xml:space="preserve"> </w:t>
      </w:r>
    </w:p>
    <w:p w14:paraId="5B9A36D7" w14:textId="6178B2FB" w:rsidR="00666F5C" w:rsidRPr="00666F5C" w:rsidRDefault="00666F5C" w:rsidP="00666F5C">
      <w:pPr>
        <w:tabs>
          <w:tab w:val="left" w:pos="2964"/>
        </w:tabs>
        <w:spacing w:after="0"/>
      </w:pPr>
      <w:r w:rsidRPr="00666F5C">
        <w:t>What financial resources will be available for this project?</w:t>
      </w:r>
      <w:r w:rsidRPr="00666F5C">
        <w:tab/>
        <w:t xml:space="preserve">                                   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3397"/>
        <w:gridCol w:w="1701"/>
      </w:tblGrid>
      <w:tr w:rsidR="00666F5C" w:rsidRPr="00C61483" w14:paraId="67566074" w14:textId="77777777" w:rsidTr="00666F5C">
        <w:tc>
          <w:tcPr>
            <w:tcW w:w="3397" w:type="dxa"/>
          </w:tcPr>
          <w:p w14:paraId="4636C839" w14:textId="77777777" w:rsidR="00666F5C" w:rsidRPr="002A2B8F" w:rsidRDefault="00666F5C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Type of Financial Resources</w:t>
            </w:r>
          </w:p>
        </w:tc>
        <w:tc>
          <w:tcPr>
            <w:tcW w:w="1701" w:type="dxa"/>
          </w:tcPr>
          <w:p w14:paraId="3EABFEAF" w14:textId="77777777" w:rsidR="00666F5C" w:rsidRPr="002A2B8F" w:rsidRDefault="00666F5C" w:rsidP="003E26D9">
            <w:pPr>
              <w:tabs>
                <w:tab w:val="left" w:pos="2964"/>
              </w:tabs>
              <w:spacing w:after="0" w:line="360" w:lineRule="auto"/>
              <w:rPr>
                <w:b/>
                <w:bCs/>
              </w:rPr>
            </w:pPr>
            <w:r w:rsidRPr="002A2B8F">
              <w:rPr>
                <w:b/>
                <w:bCs/>
              </w:rPr>
              <w:t>Amount</w:t>
            </w:r>
          </w:p>
        </w:tc>
      </w:tr>
      <w:tr w:rsidR="00666F5C" w:rsidRPr="00C61483" w14:paraId="311B3DCF" w14:textId="77777777" w:rsidTr="00666F5C">
        <w:tc>
          <w:tcPr>
            <w:tcW w:w="3397" w:type="dxa"/>
          </w:tcPr>
          <w:p w14:paraId="77BF3D05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  <w:r>
              <w:t>Our funds</w:t>
            </w:r>
          </w:p>
        </w:tc>
        <w:tc>
          <w:tcPr>
            <w:tcW w:w="1701" w:type="dxa"/>
          </w:tcPr>
          <w:p w14:paraId="7E94E4D2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66F5C" w:rsidRPr="00C61483" w14:paraId="7B2B2C5B" w14:textId="77777777" w:rsidTr="00666F5C">
        <w:tc>
          <w:tcPr>
            <w:tcW w:w="3397" w:type="dxa"/>
          </w:tcPr>
          <w:p w14:paraId="7D1EE8DD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  <w:r w:rsidRPr="00C61483">
              <w:t>External Grants</w:t>
            </w:r>
          </w:p>
        </w:tc>
        <w:tc>
          <w:tcPr>
            <w:tcW w:w="1701" w:type="dxa"/>
          </w:tcPr>
          <w:p w14:paraId="25D86F1B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66F5C" w:rsidRPr="00C61483" w14:paraId="5E3B6554" w14:textId="77777777" w:rsidTr="00666F5C">
        <w:tc>
          <w:tcPr>
            <w:tcW w:w="3397" w:type="dxa"/>
          </w:tcPr>
          <w:p w14:paraId="42519F30" w14:textId="77777777" w:rsidR="00666F5C" w:rsidRDefault="00666F5C" w:rsidP="003E26D9">
            <w:pPr>
              <w:tabs>
                <w:tab w:val="left" w:pos="2964"/>
              </w:tabs>
              <w:spacing w:after="0" w:line="360" w:lineRule="auto"/>
            </w:pPr>
            <w:r>
              <w:t>Fundraising</w:t>
            </w:r>
          </w:p>
        </w:tc>
        <w:tc>
          <w:tcPr>
            <w:tcW w:w="1701" w:type="dxa"/>
          </w:tcPr>
          <w:p w14:paraId="5054BF4A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66F5C" w:rsidRPr="00C61483" w14:paraId="3B4705DD" w14:textId="77777777" w:rsidTr="00666F5C">
        <w:tc>
          <w:tcPr>
            <w:tcW w:w="3397" w:type="dxa"/>
          </w:tcPr>
          <w:p w14:paraId="27AB337D" w14:textId="605F14FE" w:rsidR="00666F5C" w:rsidRDefault="00540523" w:rsidP="003E26D9">
            <w:pPr>
              <w:tabs>
                <w:tab w:val="left" w:pos="2964"/>
              </w:tabs>
              <w:spacing w:after="0" w:line="360" w:lineRule="auto"/>
            </w:pPr>
            <w:r>
              <w:t>Partners</w:t>
            </w:r>
          </w:p>
        </w:tc>
        <w:tc>
          <w:tcPr>
            <w:tcW w:w="1701" w:type="dxa"/>
          </w:tcPr>
          <w:p w14:paraId="6DE3126E" w14:textId="77777777" w:rsidR="00666F5C" w:rsidRPr="00C61483" w:rsidRDefault="00666F5C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540523" w:rsidRPr="00C61483" w14:paraId="6439594A" w14:textId="77777777" w:rsidTr="00666F5C">
        <w:tc>
          <w:tcPr>
            <w:tcW w:w="3397" w:type="dxa"/>
          </w:tcPr>
          <w:p w14:paraId="22BCCAFE" w14:textId="77777777" w:rsidR="00540523" w:rsidRDefault="00540523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3FC42E84" w14:textId="77777777" w:rsidR="00540523" w:rsidRPr="00C61483" w:rsidRDefault="00540523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540523" w:rsidRPr="00C61483" w14:paraId="3D95CC03" w14:textId="77777777" w:rsidTr="00666F5C">
        <w:tc>
          <w:tcPr>
            <w:tcW w:w="3397" w:type="dxa"/>
          </w:tcPr>
          <w:p w14:paraId="4FEE2109" w14:textId="77777777" w:rsidR="00540523" w:rsidRDefault="00540523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7D76472F" w14:textId="77777777" w:rsidR="00540523" w:rsidRPr="00C61483" w:rsidRDefault="00540523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1E8B2F37" w14:textId="77777777" w:rsidTr="00666F5C">
        <w:tc>
          <w:tcPr>
            <w:tcW w:w="3397" w:type="dxa"/>
          </w:tcPr>
          <w:p w14:paraId="295F0999" w14:textId="77777777" w:rsidR="006958A6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3DFFEF46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52605F70" w14:textId="77777777" w:rsidTr="00666F5C">
        <w:tc>
          <w:tcPr>
            <w:tcW w:w="3397" w:type="dxa"/>
          </w:tcPr>
          <w:p w14:paraId="688B3B9F" w14:textId="77777777" w:rsidR="006958A6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407B39AC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5258D567" w14:textId="77777777" w:rsidTr="00666F5C">
        <w:tc>
          <w:tcPr>
            <w:tcW w:w="3397" w:type="dxa"/>
          </w:tcPr>
          <w:p w14:paraId="7A6CFAD8" w14:textId="77777777" w:rsidR="006958A6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41E03B89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  <w:tr w:rsidR="006958A6" w:rsidRPr="00C61483" w14:paraId="573827F2" w14:textId="77777777" w:rsidTr="00666F5C">
        <w:tc>
          <w:tcPr>
            <w:tcW w:w="3397" w:type="dxa"/>
          </w:tcPr>
          <w:p w14:paraId="1C152459" w14:textId="77777777" w:rsidR="006958A6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  <w:tc>
          <w:tcPr>
            <w:tcW w:w="1701" w:type="dxa"/>
          </w:tcPr>
          <w:p w14:paraId="72202BAB" w14:textId="77777777" w:rsidR="006958A6" w:rsidRPr="00C61483" w:rsidRDefault="006958A6" w:rsidP="003E26D9">
            <w:pPr>
              <w:tabs>
                <w:tab w:val="left" w:pos="2964"/>
              </w:tabs>
              <w:spacing w:after="0" w:line="360" w:lineRule="auto"/>
            </w:pPr>
          </w:p>
        </w:tc>
      </w:tr>
    </w:tbl>
    <w:p w14:paraId="6655570E" w14:textId="77777777" w:rsidR="00377633" w:rsidRDefault="00377633" w:rsidP="00DC0D37"/>
    <w:p w14:paraId="6F417B2A" w14:textId="41CD08B9" w:rsidR="00377633" w:rsidRPr="001B648B" w:rsidRDefault="00377633" w:rsidP="003E26D9">
      <w:pPr>
        <w:spacing w:after="0"/>
      </w:pPr>
      <w:r w:rsidRPr="003E26D9">
        <w:rPr>
          <w:b/>
          <w:bCs/>
        </w:rPr>
        <w:t>Quotes</w:t>
      </w:r>
      <w:r w:rsidR="001B648B">
        <w:rPr>
          <w:b/>
          <w:bCs/>
        </w:rPr>
        <w:t xml:space="preserve"> - </w:t>
      </w:r>
      <w:r w:rsidR="001B648B" w:rsidRPr="001B648B">
        <w:t>$1,000 or more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E26D9" w14:paraId="359210C9" w14:textId="77777777" w:rsidTr="006958A6">
        <w:tc>
          <w:tcPr>
            <w:tcW w:w="3397" w:type="dxa"/>
          </w:tcPr>
          <w:p w14:paraId="25D4B964" w14:textId="14DACCE4" w:rsidR="003E26D9" w:rsidRDefault="003E26D9" w:rsidP="003E26D9">
            <w:pPr>
              <w:spacing w:after="0" w:line="360" w:lineRule="auto"/>
            </w:pPr>
            <w:r>
              <w:t>Service / product</w:t>
            </w:r>
          </w:p>
        </w:tc>
        <w:tc>
          <w:tcPr>
            <w:tcW w:w="3398" w:type="dxa"/>
          </w:tcPr>
          <w:p w14:paraId="6CD90B2A" w14:textId="49028E67" w:rsidR="003E26D9" w:rsidRDefault="001B648B" w:rsidP="003E26D9">
            <w:pPr>
              <w:spacing w:after="0" w:line="360" w:lineRule="auto"/>
            </w:pPr>
            <w:r>
              <w:t>Supplier</w:t>
            </w:r>
          </w:p>
        </w:tc>
        <w:tc>
          <w:tcPr>
            <w:tcW w:w="3399" w:type="dxa"/>
          </w:tcPr>
          <w:p w14:paraId="5D8E424B" w14:textId="50C7C8A0" w:rsidR="003E26D9" w:rsidRDefault="001B648B" w:rsidP="003E26D9">
            <w:pPr>
              <w:spacing w:after="0" w:line="360" w:lineRule="auto"/>
            </w:pPr>
            <w:r>
              <w:t>Amount</w:t>
            </w:r>
          </w:p>
        </w:tc>
      </w:tr>
      <w:tr w:rsidR="003E26D9" w14:paraId="44B0BE2F" w14:textId="77777777" w:rsidTr="006958A6">
        <w:tc>
          <w:tcPr>
            <w:tcW w:w="3397" w:type="dxa"/>
          </w:tcPr>
          <w:p w14:paraId="3F9ACB2F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30718D96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0F518039" w14:textId="77777777" w:rsidR="003E26D9" w:rsidRDefault="003E26D9" w:rsidP="003E26D9">
            <w:pPr>
              <w:spacing w:after="0" w:line="360" w:lineRule="auto"/>
            </w:pPr>
          </w:p>
        </w:tc>
      </w:tr>
      <w:tr w:rsidR="003E26D9" w14:paraId="16847C12" w14:textId="77777777" w:rsidTr="006958A6">
        <w:tc>
          <w:tcPr>
            <w:tcW w:w="3397" w:type="dxa"/>
          </w:tcPr>
          <w:p w14:paraId="4B7CE2BF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111392C8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36F2AA85" w14:textId="77777777" w:rsidR="003E26D9" w:rsidRDefault="003E26D9" w:rsidP="003E26D9">
            <w:pPr>
              <w:spacing w:after="0" w:line="360" w:lineRule="auto"/>
            </w:pPr>
          </w:p>
        </w:tc>
      </w:tr>
      <w:tr w:rsidR="003E26D9" w14:paraId="1103E7DB" w14:textId="77777777" w:rsidTr="006958A6">
        <w:tc>
          <w:tcPr>
            <w:tcW w:w="3397" w:type="dxa"/>
          </w:tcPr>
          <w:p w14:paraId="73988A83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3E06CAD6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25A04857" w14:textId="77777777" w:rsidR="003E26D9" w:rsidRDefault="003E26D9" w:rsidP="003E26D9">
            <w:pPr>
              <w:spacing w:after="0" w:line="360" w:lineRule="auto"/>
            </w:pPr>
          </w:p>
        </w:tc>
      </w:tr>
      <w:tr w:rsidR="003E26D9" w14:paraId="300CE87F" w14:textId="77777777" w:rsidTr="006958A6">
        <w:tc>
          <w:tcPr>
            <w:tcW w:w="3397" w:type="dxa"/>
          </w:tcPr>
          <w:p w14:paraId="5DE28384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55DC3951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7C8FB482" w14:textId="77777777" w:rsidR="003E26D9" w:rsidRDefault="003E26D9" w:rsidP="003E26D9">
            <w:pPr>
              <w:spacing w:after="0" w:line="360" w:lineRule="auto"/>
            </w:pPr>
          </w:p>
        </w:tc>
      </w:tr>
      <w:tr w:rsidR="003E26D9" w14:paraId="1F8784E5" w14:textId="77777777" w:rsidTr="006958A6">
        <w:tc>
          <w:tcPr>
            <w:tcW w:w="3397" w:type="dxa"/>
          </w:tcPr>
          <w:p w14:paraId="7A4020FB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093E3D04" w14:textId="77777777" w:rsidR="003E26D9" w:rsidRDefault="003E26D9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33B7716F" w14:textId="77777777" w:rsidR="003E26D9" w:rsidRDefault="003E26D9" w:rsidP="003E26D9">
            <w:pPr>
              <w:spacing w:after="0" w:line="360" w:lineRule="auto"/>
            </w:pPr>
          </w:p>
        </w:tc>
      </w:tr>
      <w:tr w:rsidR="006958A6" w14:paraId="7A2BC5A7" w14:textId="77777777" w:rsidTr="006958A6">
        <w:tc>
          <w:tcPr>
            <w:tcW w:w="3397" w:type="dxa"/>
          </w:tcPr>
          <w:p w14:paraId="57423A58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22C52699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00669341" w14:textId="77777777" w:rsidR="006958A6" w:rsidRDefault="006958A6" w:rsidP="003E26D9">
            <w:pPr>
              <w:spacing w:after="0" w:line="360" w:lineRule="auto"/>
            </w:pPr>
          </w:p>
        </w:tc>
      </w:tr>
      <w:tr w:rsidR="006958A6" w14:paraId="1E835693" w14:textId="77777777" w:rsidTr="006958A6">
        <w:tc>
          <w:tcPr>
            <w:tcW w:w="3397" w:type="dxa"/>
          </w:tcPr>
          <w:p w14:paraId="4BCD7103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237560E6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6913251A" w14:textId="77777777" w:rsidR="006958A6" w:rsidRDefault="006958A6" w:rsidP="003E26D9">
            <w:pPr>
              <w:spacing w:after="0" w:line="360" w:lineRule="auto"/>
            </w:pPr>
          </w:p>
        </w:tc>
      </w:tr>
      <w:tr w:rsidR="006958A6" w14:paraId="3087AE66" w14:textId="77777777" w:rsidTr="006958A6">
        <w:tc>
          <w:tcPr>
            <w:tcW w:w="3397" w:type="dxa"/>
          </w:tcPr>
          <w:p w14:paraId="0EB45095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36842C49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07A3C34A" w14:textId="77777777" w:rsidR="006958A6" w:rsidRDefault="006958A6" w:rsidP="003E26D9">
            <w:pPr>
              <w:spacing w:after="0" w:line="360" w:lineRule="auto"/>
            </w:pPr>
          </w:p>
        </w:tc>
      </w:tr>
      <w:tr w:rsidR="006958A6" w14:paraId="37AE6F98" w14:textId="77777777" w:rsidTr="006958A6">
        <w:tc>
          <w:tcPr>
            <w:tcW w:w="3397" w:type="dxa"/>
          </w:tcPr>
          <w:p w14:paraId="7EBB72BD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782DC7A6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0F51296A" w14:textId="77777777" w:rsidR="006958A6" w:rsidRDefault="006958A6" w:rsidP="003E26D9">
            <w:pPr>
              <w:spacing w:after="0" w:line="360" w:lineRule="auto"/>
            </w:pPr>
          </w:p>
        </w:tc>
      </w:tr>
      <w:tr w:rsidR="006958A6" w14:paraId="04097552" w14:textId="77777777" w:rsidTr="006958A6">
        <w:tc>
          <w:tcPr>
            <w:tcW w:w="3397" w:type="dxa"/>
          </w:tcPr>
          <w:p w14:paraId="6410F4D1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8" w:type="dxa"/>
          </w:tcPr>
          <w:p w14:paraId="798CD7AB" w14:textId="77777777" w:rsidR="006958A6" w:rsidRDefault="006958A6" w:rsidP="003E26D9">
            <w:pPr>
              <w:spacing w:after="0" w:line="360" w:lineRule="auto"/>
            </w:pPr>
          </w:p>
        </w:tc>
        <w:tc>
          <w:tcPr>
            <w:tcW w:w="3399" w:type="dxa"/>
          </w:tcPr>
          <w:p w14:paraId="2B3AA645" w14:textId="77777777" w:rsidR="006958A6" w:rsidRDefault="006958A6" w:rsidP="003E26D9">
            <w:pPr>
              <w:spacing w:after="0" w:line="360" w:lineRule="auto"/>
            </w:pPr>
          </w:p>
        </w:tc>
      </w:tr>
    </w:tbl>
    <w:p w14:paraId="743D0223" w14:textId="06C7EF87" w:rsidR="00EA1D89" w:rsidRDefault="00EA1D89" w:rsidP="00DC0D37"/>
    <w:p w14:paraId="728D5F4E" w14:textId="54BF05B9" w:rsidR="00547653" w:rsidRPr="00847860" w:rsidRDefault="000076F9" w:rsidP="00CF2194">
      <w:pPr>
        <w:rPr>
          <w:b/>
          <w:bCs/>
        </w:rPr>
      </w:pPr>
      <w:r w:rsidRPr="00847860">
        <w:rPr>
          <w:b/>
          <w:bCs/>
        </w:rPr>
        <w:lastRenderedPageBreak/>
        <w:t>Additional Notes:</w:t>
      </w:r>
    </w:p>
    <w:tbl>
      <w:tblPr>
        <w:tblStyle w:val="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B648B" w14:paraId="680247C4" w14:textId="77777777" w:rsidTr="001B648B">
        <w:tc>
          <w:tcPr>
            <w:tcW w:w="10204" w:type="dxa"/>
          </w:tcPr>
          <w:p w14:paraId="7E8A1E16" w14:textId="77777777" w:rsidR="001B648B" w:rsidRDefault="001B648B" w:rsidP="00CF2194"/>
          <w:p w14:paraId="10BFAFD4" w14:textId="77777777" w:rsidR="001B648B" w:rsidRDefault="001B648B" w:rsidP="00CF2194"/>
          <w:p w14:paraId="1F095F5E" w14:textId="77777777" w:rsidR="001B648B" w:rsidRDefault="001B648B" w:rsidP="00CF2194"/>
          <w:p w14:paraId="1875531D" w14:textId="77777777" w:rsidR="001B648B" w:rsidRDefault="001B648B" w:rsidP="00CF2194"/>
        </w:tc>
      </w:tr>
    </w:tbl>
    <w:p w14:paraId="449BB86B" w14:textId="77777777" w:rsidR="001B648B" w:rsidRPr="00CF2194" w:rsidRDefault="001B648B" w:rsidP="00CF2194"/>
    <w:sectPr w:rsidR="001B648B" w:rsidRPr="00CF2194" w:rsidSect="001319E5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00E9" w14:textId="77777777" w:rsidR="00614B0B" w:rsidRDefault="00614B0B" w:rsidP="003C7941">
      <w:r>
        <w:separator/>
      </w:r>
    </w:p>
    <w:p w14:paraId="55FBE0E1" w14:textId="77777777" w:rsidR="00614B0B" w:rsidRDefault="00614B0B"/>
  </w:endnote>
  <w:endnote w:type="continuationSeparator" w:id="0">
    <w:p w14:paraId="7F5422CA" w14:textId="77777777" w:rsidR="00614B0B" w:rsidRDefault="00614B0B" w:rsidP="003C7941">
      <w:r>
        <w:continuationSeparator/>
      </w:r>
    </w:p>
    <w:p w14:paraId="59C7AEDF" w14:textId="77777777" w:rsidR="00614B0B" w:rsidRDefault="00614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7559" w14:textId="77777777" w:rsidR="00174048" w:rsidRDefault="001319E5" w:rsidP="002F2EA0">
    <w:pPr>
      <w:pStyle w:val="Footer"/>
    </w:pPr>
    <w:r w:rsidRPr="001319E5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8D5D4FB" wp14:editId="1E5875E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1432800"/>
              <wp:effectExtent l="0" t="0" r="0" b="0"/>
              <wp:wrapTopAndBottom/>
              <wp:docPr id="454" name="Group 453">
                <a:extLst xmlns:a="http://schemas.openxmlformats.org/drawingml/2006/main">
                  <a:ext uri="{FF2B5EF4-FFF2-40B4-BE49-F238E27FC236}">
                    <a16:creationId xmlns:a16="http://schemas.microsoft.com/office/drawing/2014/main" id="{4060D6B7-8DB9-5687-BEA3-1CE96C7A9F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1432800"/>
                        <a:chOff x="0" y="0"/>
                        <a:chExt cx="7562850" cy="1431416"/>
                      </a:xfrm>
                    </wpg:grpSpPr>
                    <pic:pic xmlns:pic="http://schemas.openxmlformats.org/drawingml/2006/picture">
                      <pic:nvPicPr>
                        <pic:cNvPr id="652949871" name="Graphic 451">
                          <a:extLst>
                            <a:ext uri="{FF2B5EF4-FFF2-40B4-BE49-F238E27FC236}">
                              <a16:creationId xmlns:a16="http://schemas.microsoft.com/office/drawing/2014/main" id="{20E78D72-5985-97BD-9531-92FDEFDF093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12117"/>
                        <a:stretch/>
                      </pic:blipFill>
                      <pic:spPr>
                        <a:xfrm>
                          <a:off x="0" y="0"/>
                          <a:ext cx="7562850" cy="1431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111550" name="Freeform: Shape 1081111550">
                        <a:extLst>
                          <a:ext uri="{FF2B5EF4-FFF2-40B4-BE49-F238E27FC236}">
                            <a16:creationId xmlns:a16="http://schemas.microsoft.com/office/drawing/2014/main" id="{1917769E-AD2A-6EAC-7EC3-F0F682969AAE}"/>
                          </a:ext>
                        </a:extLst>
                      </wps:cNvPr>
                      <wps:cNvSpPr/>
                      <wps:spPr>
                        <a:xfrm>
                          <a:off x="0" y="132412"/>
                          <a:ext cx="7559041" cy="1299004"/>
                        </a:xfrm>
                        <a:custGeom>
                          <a:avLst/>
                          <a:gdLst>
                            <a:gd name="connsiteX0" fmla="*/ 5402009 w 7559041"/>
                            <a:gd name="connsiteY0" fmla="*/ 101 h 1299004"/>
                            <a:gd name="connsiteX1" fmla="*/ 5536169 w 7559041"/>
                            <a:gd name="connsiteY1" fmla="*/ 1689 h 1299004"/>
                            <a:gd name="connsiteX2" fmla="*/ 5802076 w 7559041"/>
                            <a:gd name="connsiteY2" fmla="*/ 11853 h 1299004"/>
                            <a:gd name="connsiteX3" fmla="*/ 6067221 w 7559041"/>
                            <a:gd name="connsiteY3" fmla="*/ 24179 h 1299004"/>
                            <a:gd name="connsiteX4" fmla="*/ 6329317 w 7559041"/>
                            <a:gd name="connsiteY4" fmla="*/ 44634 h 1299004"/>
                            <a:gd name="connsiteX5" fmla="*/ 6591415 w 7559041"/>
                            <a:gd name="connsiteY5" fmla="*/ 65216 h 1299004"/>
                            <a:gd name="connsiteX6" fmla="*/ 6852623 w 7559041"/>
                            <a:gd name="connsiteY6" fmla="*/ 94566 h 1299004"/>
                            <a:gd name="connsiteX7" fmla="*/ 7376055 w 7559041"/>
                            <a:gd name="connsiteY7" fmla="*/ 162032 h 1299004"/>
                            <a:gd name="connsiteX8" fmla="*/ 7376182 w 7559041"/>
                            <a:gd name="connsiteY8" fmla="*/ 162159 h 1299004"/>
                            <a:gd name="connsiteX9" fmla="*/ 7559041 w 7559041"/>
                            <a:gd name="connsiteY9" fmla="*/ 190365 h 1299004"/>
                            <a:gd name="connsiteX10" fmla="*/ 7559041 w 7559041"/>
                            <a:gd name="connsiteY10" fmla="*/ 1299004 h 1299004"/>
                            <a:gd name="connsiteX11" fmla="*/ 0 w 7559041"/>
                            <a:gd name="connsiteY11" fmla="*/ 1299004 h 1299004"/>
                            <a:gd name="connsiteX12" fmla="*/ 0 w 7559041"/>
                            <a:gd name="connsiteY12" fmla="*/ 328474 h 1299004"/>
                            <a:gd name="connsiteX13" fmla="*/ 759625 w 7559041"/>
                            <a:gd name="connsiteY13" fmla="*/ 391366 h 1299004"/>
                            <a:gd name="connsiteX14" fmla="*/ 1232771 w 7559041"/>
                            <a:gd name="connsiteY14" fmla="*/ 406994 h 1299004"/>
                            <a:gd name="connsiteX15" fmla="*/ 1467313 w 7559041"/>
                            <a:gd name="connsiteY15" fmla="*/ 405978 h 1299004"/>
                            <a:gd name="connsiteX16" fmla="*/ 1584520 w 7559041"/>
                            <a:gd name="connsiteY16" fmla="*/ 405597 h 1299004"/>
                            <a:gd name="connsiteX17" fmla="*/ 1700839 w 7559041"/>
                            <a:gd name="connsiteY17" fmla="*/ 399752 h 1299004"/>
                            <a:gd name="connsiteX18" fmla="*/ 1933602 w 7559041"/>
                            <a:gd name="connsiteY18" fmla="*/ 388571 h 1299004"/>
                            <a:gd name="connsiteX19" fmla="*/ 2165858 w 7559041"/>
                            <a:gd name="connsiteY19" fmla="*/ 367607 h 1299004"/>
                            <a:gd name="connsiteX20" fmla="*/ 2282049 w 7559041"/>
                            <a:gd name="connsiteY20" fmla="*/ 356934 h 1299004"/>
                            <a:gd name="connsiteX21" fmla="*/ 2399256 w 7559041"/>
                            <a:gd name="connsiteY21" fmla="*/ 341434 h 1299004"/>
                            <a:gd name="connsiteX22" fmla="*/ 2634559 w 7559041"/>
                            <a:gd name="connsiteY22" fmla="*/ 309289 h 1299004"/>
                            <a:gd name="connsiteX23" fmla="*/ 3638758 w 7559041"/>
                            <a:gd name="connsiteY23" fmla="*/ 137892 h 1299004"/>
                            <a:gd name="connsiteX24" fmla="*/ 4178064 w 7559041"/>
                            <a:gd name="connsiteY24" fmla="*/ 61278 h 1299004"/>
                            <a:gd name="connsiteX25" fmla="*/ 4451589 w 7559041"/>
                            <a:gd name="connsiteY25" fmla="*/ 35232 h 1299004"/>
                            <a:gd name="connsiteX26" fmla="*/ 4588353 w 7559041"/>
                            <a:gd name="connsiteY26" fmla="*/ 22780 h 1299004"/>
                            <a:gd name="connsiteX27" fmla="*/ 4724607 w 7559041"/>
                            <a:gd name="connsiteY27" fmla="*/ 16047 h 1299004"/>
                            <a:gd name="connsiteX28" fmla="*/ 4997244 w 7559041"/>
                            <a:gd name="connsiteY28" fmla="*/ 2959 h 1299004"/>
                            <a:gd name="connsiteX29" fmla="*/ 5267087 w 7559041"/>
                            <a:gd name="connsiteY29" fmla="*/ 799 h 1299004"/>
                            <a:gd name="connsiteX30" fmla="*/ 5402009 w 7559041"/>
                            <a:gd name="connsiteY30" fmla="*/ 101 h 1299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559041" h="1299004">
                              <a:moveTo>
                                <a:pt x="5402009" y="101"/>
                              </a:moveTo>
                              <a:cubicBezTo>
                                <a:pt x="5446994" y="-153"/>
                                <a:pt x="5491851" y="-26"/>
                                <a:pt x="5536169" y="1689"/>
                              </a:cubicBezTo>
                              <a:lnTo>
                                <a:pt x="5802076" y="11853"/>
                              </a:lnTo>
                              <a:cubicBezTo>
                                <a:pt x="5890330" y="16047"/>
                                <a:pt x="5980108" y="16936"/>
                                <a:pt x="6067221" y="24179"/>
                              </a:cubicBezTo>
                              <a:lnTo>
                                <a:pt x="6329317" y="44634"/>
                              </a:lnTo>
                              <a:lnTo>
                                <a:pt x="6591415" y="65216"/>
                              </a:lnTo>
                              <a:lnTo>
                                <a:pt x="6852623" y="94566"/>
                              </a:lnTo>
                              <a:cubicBezTo>
                                <a:pt x="7026719" y="114641"/>
                                <a:pt x="7200435" y="132175"/>
                                <a:pt x="7376055" y="162032"/>
                              </a:cubicBezTo>
                              <a:lnTo>
                                <a:pt x="7376182" y="162159"/>
                              </a:lnTo>
                              <a:cubicBezTo>
                                <a:pt x="7437135" y="171689"/>
                                <a:pt x="7498087" y="180837"/>
                                <a:pt x="7559041" y="190365"/>
                              </a:cubicBezTo>
                              <a:lnTo>
                                <a:pt x="7559041" y="1299004"/>
                              </a:lnTo>
                              <a:lnTo>
                                <a:pt x="0" y="1299004"/>
                              </a:lnTo>
                              <a:lnTo>
                                <a:pt x="0" y="328474"/>
                              </a:lnTo>
                              <a:cubicBezTo>
                                <a:pt x="252827" y="355918"/>
                                <a:pt x="506798" y="375230"/>
                                <a:pt x="759625" y="391366"/>
                              </a:cubicBezTo>
                              <a:cubicBezTo>
                                <a:pt x="917213" y="396067"/>
                                <a:pt x="1076072" y="406359"/>
                                <a:pt x="1232771" y="406994"/>
                              </a:cubicBezTo>
                              <a:lnTo>
                                <a:pt x="1467313" y="405978"/>
                              </a:lnTo>
                              <a:lnTo>
                                <a:pt x="1584520" y="405597"/>
                              </a:lnTo>
                              <a:lnTo>
                                <a:pt x="1700839" y="399752"/>
                              </a:lnTo>
                              <a:lnTo>
                                <a:pt x="1933602" y="388571"/>
                              </a:lnTo>
                              <a:lnTo>
                                <a:pt x="2165858" y="367607"/>
                              </a:lnTo>
                              <a:lnTo>
                                <a:pt x="2282049" y="356934"/>
                              </a:lnTo>
                              <a:lnTo>
                                <a:pt x="2399256" y="341434"/>
                              </a:lnTo>
                              <a:cubicBezTo>
                                <a:pt x="2477733" y="330380"/>
                                <a:pt x="2554432" y="322502"/>
                                <a:pt x="2634559" y="309289"/>
                              </a:cubicBezTo>
                              <a:cubicBezTo>
                                <a:pt x="2948721" y="262279"/>
                                <a:pt x="3284977" y="194685"/>
                                <a:pt x="3638758" y="137892"/>
                              </a:cubicBezTo>
                              <a:cubicBezTo>
                                <a:pt x="3814632" y="107526"/>
                                <a:pt x="3996983" y="84783"/>
                                <a:pt x="4178064" y="61278"/>
                              </a:cubicBezTo>
                              <a:lnTo>
                                <a:pt x="4451589" y="35232"/>
                              </a:lnTo>
                              <a:lnTo>
                                <a:pt x="4588353" y="22780"/>
                              </a:lnTo>
                              <a:lnTo>
                                <a:pt x="4724607" y="16047"/>
                              </a:lnTo>
                              <a:lnTo>
                                <a:pt x="4997244" y="2959"/>
                              </a:lnTo>
                              <a:cubicBezTo>
                                <a:pt x="5087531" y="799"/>
                                <a:pt x="5177056" y="1435"/>
                                <a:pt x="5267087" y="799"/>
                              </a:cubicBezTo>
                              <a:cubicBezTo>
                                <a:pt x="5311913" y="990"/>
                                <a:pt x="5357025" y="355"/>
                                <a:pt x="5402009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496589" name="Graphic 234">
                          <a:extLst>
                            <a:ext uri="{FF2B5EF4-FFF2-40B4-BE49-F238E27FC236}">
                              <a16:creationId xmlns:a16="http://schemas.microsoft.com/office/drawing/2014/main" id="{C4D802F2-2688-83A0-2F8A-08E1C735E5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827" y="409140"/>
                          <a:ext cx="1459807" cy="6848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B46EF7" id="Group 453" o:spid="_x0000_s1026" style="position:absolute;margin-left:0;margin-top:0;width:595.55pt;height:112.8pt;z-index:251667456;mso-position-horizontal:left;mso-position-horizontal-relative:page;mso-position-vertical:bottom;mso-position-vertical-relative:page;mso-width-relative:margin;mso-height-relative:margin" coordsize="75628,143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51" o:spid="_x0000_s1027" type="#_x0000_t75" style="position:absolute;width:75628;height:14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">
                <v:imagedata r:id="rId5" o:title="" cropbottom="7941f"/>
              </v:shape>
              <v:shape id="Freeform: Shape 1081111550" o:spid="_x0000_s1028" style="position:absolute;top:1324;width:75590;height:12990;visibility:visible;mso-wrap-style:square;v-text-anchor:middle" coordsize="7559041,129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1pt">
                <v:stroke joinstyle="miter"/>
                <v:path arrowok="t" o:connecttype="custom" o:connectlocs="5402009,101;5536169,1689;5802076,11853;6067221,24179;6329317,44634;6591415,65216;6852623,94566;7376055,162032;7376182,162159;7559041,190365;7559041,1299004;0,1299004;0,328474;759625,391366;1232771,406994;1467313,405978;1584520,405597;1700839,399752;1933602,388571;2165858,367607;2282049,356934;2399256,341434;2634559,309289;3638758,137892;4178064,61278;4451589,35232;4588353,22780;4724607,16047;4997244,2959;5267087,799;5402009,101" o:connectangles="0,0,0,0,0,0,0,0,0,0,0,0,0,0,0,0,0,0,0,0,0,0,0,0,0,0,0,0,0,0,0"/>
              </v:shape>
              <v:shape id="Graphic 234" o:spid="_x0000_s1029" type="#_x0000_t75" style="position:absolute;left:58048;top:4091;width:14598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">
                <v:imagedata r:id="rId6" o:title=""/>
              </v:shape>
              <w10:wrap type="topAndBottom" anchorx="page" anchory="page"/>
              <w10:anchorlock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0988" w14:textId="77777777" w:rsidR="00614B0B" w:rsidRDefault="00614B0B" w:rsidP="003C7941">
      <w:r>
        <w:separator/>
      </w:r>
    </w:p>
    <w:p w14:paraId="44E06A11" w14:textId="77777777" w:rsidR="00614B0B" w:rsidRDefault="00614B0B"/>
  </w:footnote>
  <w:footnote w:type="continuationSeparator" w:id="0">
    <w:p w14:paraId="115E51B5" w14:textId="77777777" w:rsidR="00614B0B" w:rsidRDefault="00614B0B" w:rsidP="003C7941">
      <w:r>
        <w:continuationSeparator/>
      </w:r>
    </w:p>
    <w:p w14:paraId="6A7138E2" w14:textId="77777777" w:rsidR="00614B0B" w:rsidRDefault="00614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85E6" w14:textId="77777777" w:rsidR="00275928" w:rsidRDefault="002F2EA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0CE" w14:textId="77777777" w:rsidR="003C39A9" w:rsidRDefault="001319E5">
    <w:pPr>
      <w:pStyle w:val="Header"/>
    </w:pPr>
    <w:r w:rsidRPr="001319E5">
      <w:rPr>
        <w:noProof/>
      </w:rPr>
      <mc:AlternateContent>
        <mc:Choice Requires="wpg">
          <w:drawing>
            <wp:anchor distT="0" distB="360045" distL="114300" distR="114300" simplePos="0" relativeHeight="251665408" behindDoc="0" locked="1" layoutInCell="1" allowOverlap="1" wp14:anchorId="42B0EFA5" wp14:editId="18E6720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10400"/>
              <wp:effectExtent l="0" t="0" r="3175" b="4445"/>
              <wp:wrapTopAndBottom/>
              <wp:docPr id="453" name="Group 452">
                <a:extLst xmlns:a="http://schemas.openxmlformats.org/drawingml/2006/main">
                  <a:ext uri="{FF2B5EF4-FFF2-40B4-BE49-F238E27FC236}">
                    <a16:creationId xmlns:a16="http://schemas.microsoft.com/office/drawing/2014/main" id="{815088B6-7BAB-56DA-35D2-A7BE8E6BA7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10400"/>
                        <a:chOff x="0" y="0"/>
                        <a:chExt cx="7559676" cy="1310003"/>
                      </a:xfrm>
                    </wpg:grpSpPr>
                    <wps:wsp>
                      <wps:cNvPr id="297095014" name="Freeform: Shape 297095014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735036" name="Freeform: Shape 1143735036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83416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6AF52" id="Group 452" o:spid="_x0000_s1026" style="position:absolute;margin-left:0;margin-top:0;width:595.3pt;height:103.2pt;z-index:251665408;mso-wrap-distance-bottom:28.35pt;mso-position-horizontal:left;mso-position-horizontal-relative:page;mso-position-vertical:top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">
              <v:shape id="Freeform: Shape 297095014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43735036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1pt">
                <v:stroke joinstyle="miter"/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1397427"/>
    <w:multiLevelType w:val="multilevel"/>
    <w:tmpl w:val="97DAEA0E"/>
    <w:numStyleLink w:val="Numbering"/>
  </w:abstractNum>
  <w:abstractNum w:abstractNumId="20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4E7F1CD0"/>
    <w:multiLevelType w:val="multilevel"/>
    <w:tmpl w:val="97DAEA0E"/>
    <w:numStyleLink w:val="Numbering"/>
  </w:abstractNum>
  <w:abstractNum w:abstractNumId="22" w15:restartNumberingAfterBreak="0">
    <w:nsid w:val="58B73D84"/>
    <w:multiLevelType w:val="multilevel"/>
    <w:tmpl w:val="50041352"/>
    <w:numStyleLink w:val="ListHeadings"/>
  </w:abstractNum>
  <w:abstractNum w:abstractNumId="23" w15:restartNumberingAfterBreak="0">
    <w:nsid w:val="596A0C8C"/>
    <w:multiLevelType w:val="multilevel"/>
    <w:tmpl w:val="97DAEA0E"/>
    <w:numStyleLink w:val="Numbering"/>
  </w:abstractNum>
  <w:abstractNum w:abstractNumId="24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643520E2"/>
    <w:multiLevelType w:val="multilevel"/>
    <w:tmpl w:val="1646C884"/>
    <w:numStyleLink w:val="Bullets"/>
  </w:abstractNum>
  <w:abstractNum w:abstractNumId="26" w15:restartNumberingAfterBreak="0">
    <w:nsid w:val="660D51AD"/>
    <w:multiLevelType w:val="multilevel"/>
    <w:tmpl w:val="97DAEA0E"/>
    <w:numStyleLink w:val="Numbering"/>
  </w:abstractNum>
  <w:abstractNum w:abstractNumId="27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4"/>
  </w:num>
  <w:num w:numId="12" w16cid:durableId="1261796759">
    <w:abstractNumId w:val="25"/>
  </w:num>
  <w:num w:numId="13" w16cid:durableId="1043405154">
    <w:abstractNumId w:val="18"/>
  </w:num>
  <w:num w:numId="14" w16cid:durableId="846598071">
    <w:abstractNumId w:val="14"/>
  </w:num>
  <w:num w:numId="15" w16cid:durableId="1311640227">
    <w:abstractNumId w:val="27"/>
  </w:num>
  <w:num w:numId="16" w16cid:durableId="881941196">
    <w:abstractNumId w:val="21"/>
  </w:num>
  <w:num w:numId="17" w16cid:durableId="533617442">
    <w:abstractNumId w:val="26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19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3"/>
  </w:num>
  <w:num w:numId="26" w16cid:durableId="974717717">
    <w:abstractNumId w:val="22"/>
  </w:num>
  <w:num w:numId="27" w16cid:durableId="444039133">
    <w:abstractNumId w:val="16"/>
  </w:num>
  <w:num w:numId="28" w16cid:durableId="1536448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3F"/>
    <w:rsid w:val="00005CB0"/>
    <w:rsid w:val="000076F9"/>
    <w:rsid w:val="0001542E"/>
    <w:rsid w:val="000227D2"/>
    <w:rsid w:val="00023015"/>
    <w:rsid w:val="00024D31"/>
    <w:rsid w:val="000271D2"/>
    <w:rsid w:val="000300AF"/>
    <w:rsid w:val="000724AE"/>
    <w:rsid w:val="0008037D"/>
    <w:rsid w:val="00090845"/>
    <w:rsid w:val="000908A4"/>
    <w:rsid w:val="000B497F"/>
    <w:rsid w:val="000D7D82"/>
    <w:rsid w:val="000D7EE8"/>
    <w:rsid w:val="00102140"/>
    <w:rsid w:val="00112E8F"/>
    <w:rsid w:val="0011768A"/>
    <w:rsid w:val="00125141"/>
    <w:rsid w:val="001268BC"/>
    <w:rsid w:val="00130AEA"/>
    <w:rsid w:val="001319E5"/>
    <w:rsid w:val="00141C61"/>
    <w:rsid w:val="00174048"/>
    <w:rsid w:val="00180BF7"/>
    <w:rsid w:val="001821C2"/>
    <w:rsid w:val="001835ED"/>
    <w:rsid w:val="0018363C"/>
    <w:rsid w:val="001A0D77"/>
    <w:rsid w:val="001A5586"/>
    <w:rsid w:val="001A60DE"/>
    <w:rsid w:val="001A6F8E"/>
    <w:rsid w:val="001B648B"/>
    <w:rsid w:val="001C7835"/>
    <w:rsid w:val="001E2BD1"/>
    <w:rsid w:val="001E4C19"/>
    <w:rsid w:val="001F13C1"/>
    <w:rsid w:val="001F446D"/>
    <w:rsid w:val="001F6314"/>
    <w:rsid w:val="002068CA"/>
    <w:rsid w:val="00212915"/>
    <w:rsid w:val="00221AB7"/>
    <w:rsid w:val="00240474"/>
    <w:rsid w:val="00240AD0"/>
    <w:rsid w:val="00241CD1"/>
    <w:rsid w:val="00245C0D"/>
    <w:rsid w:val="00246435"/>
    <w:rsid w:val="00246BCF"/>
    <w:rsid w:val="00250671"/>
    <w:rsid w:val="00255ADA"/>
    <w:rsid w:val="00270834"/>
    <w:rsid w:val="002734BC"/>
    <w:rsid w:val="00275928"/>
    <w:rsid w:val="002814E6"/>
    <w:rsid w:val="00285A4C"/>
    <w:rsid w:val="00291F5D"/>
    <w:rsid w:val="002958DA"/>
    <w:rsid w:val="002965C0"/>
    <w:rsid w:val="002A5FF0"/>
    <w:rsid w:val="002D2429"/>
    <w:rsid w:val="002E0EDA"/>
    <w:rsid w:val="002E4E95"/>
    <w:rsid w:val="002E7A9E"/>
    <w:rsid w:val="002F2EA0"/>
    <w:rsid w:val="00305171"/>
    <w:rsid w:val="00312879"/>
    <w:rsid w:val="00316F88"/>
    <w:rsid w:val="00330762"/>
    <w:rsid w:val="0033484B"/>
    <w:rsid w:val="00342798"/>
    <w:rsid w:val="00343EBB"/>
    <w:rsid w:val="0034680A"/>
    <w:rsid w:val="00346EE3"/>
    <w:rsid w:val="0034748E"/>
    <w:rsid w:val="00352538"/>
    <w:rsid w:val="00363FF8"/>
    <w:rsid w:val="00374847"/>
    <w:rsid w:val="0037721D"/>
    <w:rsid w:val="00377633"/>
    <w:rsid w:val="0038102A"/>
    <w:rsid w:val="00383931"/>
    <w:rsid w:val="003B4E85"/>
    <w:rsid w:val="003C39A9"/>
    <w:rsid w:val="003C7941"/>
    <w:rsid w:val="003C7B6C"/>
    <w:rsid w:val="003D23A3"/>
    <w:rsid w:val="003D3729"/>
    <w:rsid w:val="003D5856"/>
    <w:rsid w:val="003E0707"/>
    <w:rsid w:val="003E26D9"/>
    <w:rsid w:val="003F3454"/>
    <w:rsid w:val="00401234"/>
    <w:rsid w:val="00404E4F"/>
    <w:rsid w:val="00412CDA"/>
    <w:rsid w:val="0041673A"/>
    <w:rsid w:val="00417364"/>
    <w:rsid w:val="00417C2D"/>
    <w:rsid w:val="004231D0"/>
    <w:rsid w:val="0042339A"/>
    <w:rsid w:val="0042508F"/>
    <w:rsid w:val="004344FB"/>
    <w:rsid w:val="004349CC"/>
    <w:rsid w:val="00440B91"/>
    <w:rsid w:val="004635FD"/>
    <w:rsid w:val="004709EB"/>
    <w:rsid w:val="00481B4E"/>
    <w:rsid w:val="00491D8E"/>
    <w:rsid w:val="0049227E"/>
    <w:rsid w:val="004B2055"/>
    <w:rsid w:val="004B4060"/>
    <w:rsid w:val="004B609E"/>
    <w:rsid w:val="004D0322"/>
    <w:rsid w:val="004E0833"/>
    <w:rsid w:val="004E28C6"/>
    <w:rsid w:val="004E3838"/>
    <w:rsid w:val="004F138F"/>
    <w:rsid w:val="004F58F9"/>
    <w:rsid w:val="0050014C"/>
    <w:rsid w:val="00500C61"/>
    <w:rsid w:val="0050202C"/>
    <w:rsid w:val="00502144"/>
    <w:rsid w:val="0050670B"/>
    <w:rsid w:val="00510D22"/>
    <w:rsid w:val="00511238"/>
    <w:rsid w:val="005141E8"/>
    <w:rsid w:val="00514D30"/>
    <w:rsid w:val="00526BF9"/>
    <w:rsid w:val="00530D7E"/>
    <w:rsid w:val="00534D4F"/>
    <w:rsid w:val="00540523"/>
    <w:rsid w:val="00547356"/>
    <w:rsid w:val="00547653"/>
    <w:rsid w:val="00550C99"/>
    <w:rsid w:val="0055289A"/>
    <w:rsid w:val="00553413"/>
    <w:rsid w:val="005615B7"/>
    <w:rsid w:val="00570DEF"/>
    <w:rsid w:val="00577E2E"/>
    <w:rsid w:val="0058369E"/>
    <w:rsid w:val="00593314"/>
    <w:rsid w:val="00594496"/>
    <w:rsid w:val="005B492D"/>
    <w:rsid w:val="005C6618"/>
    <w:rsid w:val="005E18BC"/>
    <w:rsid w:val="005E2F6C"/>
    <w:rsid w:val="00602C13"/>
    <w:rsid w:val="00603FD5"/>
    <w:rsid w:val="00614B0B"/>
    <w:rsid w:val="00616DC8"/>
    <w:rsid w:val="00616DCF"/>
    <w:rsid w:val="00617B85"/>
    <w:rsid w:val="00631A29"/>
    <w:rsid w:val="00644108"/>
    <w:rsid w:val="0066568A"/>
    <w:rsid w:val="00666F5C"/>
    <w:rsid w:val="0067014A"/>
    <w:rsid w:val="0067293D"/>
    <w:rsid w:val="00682F81"/>
    <w:rsid w:val="0068724F"/>
    <w:rsid w:val="006908BA"/>
    <w:rsid w:val="00693358"/>
    <w:rsid w:val="00693B45"/>
    <w:rsid w:val="00694DE7"/>
    <w:rsid w:val="006958A6"/>
    <w:rsid w:val="0069680F"/>
    <w:rsid w:val="006A1DEF"/>
    <w:rsid w:val="006B3C50"/>
    <w:rsid w:val="006C4AF4"/>
    <w:rsid w:val="006D3F2F"/>
    <w:rsid w:val="006E3536"/>
    <w:rsid w:val="006F7349"/>
    <w:rsid w:val="00700AD4"/>
    <w:rsid w:val="007018A8"/>
    <w:rsid w:val="0070342B"/>
    <w:rsid w:val="00714488"/>
    <w:rsid w:val="007254A7"/>
    <w:rsid w:val="0074440E"/>
    <w:rsid w:val="00753C33"/>
    <w:rsid w:val="007553E1"/>
    <w:rsid w:val="00784202"/>
    <w:rsid w:val="00797D3D"/>
    <w:rsid w:val="007A0363"/>
    <w:rsid w:val="007A61C7"/>
    <w:rsid w:val="007B0F9B"/>
    <w:rsid w:val="007C155C"/>
    <w:rsid w:val="007C3969"/>
    <w:rsid w:val="007D43D7"/>
    <w:rsid w:val="00803E3D"/>
    <w:rsid w:val="008067A3"/>
    <w:rsid w:val="0081533C"/>
    <w:rsid w:val="00816424"/>
    <w:rsid w:val="00837298"/>
    <w:rsid w:val="008432A5"/>
    <w:rsid w:val="00847860"/>
    <w:rsid w:val="0085439B"/>
    <w:rsid w:val="00870A32"/>
    <w:rsid w:val="0087434C"/>
    <w:rsid w:val="0087506E"/>
    <w:rsid w:val="0089026B"/>
    <w:rsid w:val="00891AEA"/>
    <w:rsid w:val="008942E9"/>
    <w:rsid w:val="008B05C3"/>
    <w:rsid w:val="008B0C9C"/>
    <w:rsid w:val="008B4965"/>
    <w:rsid w:val="008C44F9"/>
    <w:rsid w:val="008D09CA"/>
    <w:rsid w:val="008D1ABD"/>
    <w:rsid w:val="008E54C4"/>
    <w:rsid w:val="008E5A29"/>
    <w:rsid w:val="008F361C"/>
    <w:rsid w:val="008F46A3"/>
    <w:rsid w:val="008F5016"/>
    <w:rsid w:val="008F70D1"/>
    <w:rsid w:val="0090137A"/>
    <w:rsid w:val="00936068"/>
    <w:rsid w:val="009517CC"/>
    <w:rsid w:val="00952EF3"/>
    <w:rsid w:val="00953061"/>
    <w:rsid w:val="00957D3F"/>
    <w:rsid w:val="009615D4"/>
    <w:rsid w:val="00974677"/>
    <w:rsid w:val="00993993"/>
    <w:rsid w:val="009A1CFE"/>
    <w:rsid w:val="009A2F17"/>
    <w:rsid w:val="009B4B7A"/>
    <w:rsid w:val="009C0129"/>
    <w:rsid w:val="009C5432"/>
    <w:rsid w:val="009D24F5"/>
    <w:rsid w:val="009E7DE6"/>
    <w:rsid w:val="00A13664"/>
    <w:rsid w:val="00A1699A"/>
    <w:rsid w:val="00A22F7B"/>
    <w:rsid w:val="00A24EF4"/>
    <w:rsid w:val="00A33747"/>
    <w:rsid w:val="00A63126"/>
    <w:rsid w:val="00A65EE9"/>
    <w:rsid w:val="00A67E58"/>
    <w:rsid w:val="00A7370B"/>
    <w:rsid w:val="00A8228E"/>
    <w:rsid w:val="00A865ED"/>
    <w:rsid w:val="00A90151"/>
    <w:rsid w:val="00A9359B"/>
    <w:rsid w:val="00A95C48"/>
    <w:rsid w:val="00A95F2C"/>
    <w:rsid w:val="00AA046B"/>
    <w:rsid w:val="00AA163B"/>
    <w:rsid w:val="00AA30D8"/>
    <w:rsid w:val="00AB5F12"/>
    <w:rsid w:val="00AC0558"/>
    <w:rsid w:val="00AD7EEA"/>
    <w:rsid w:val="00AE1987"/>
    <w:rsid w:val="00AE4C0A"/>
    <w:rsid w:val="00AF012B"/>
    <w:rsid w:val="00AF2097"/>
    <w:rsid w:val="00AF63F7"/>
    <w:rsid w:val="00AF7EE6"/>
    <w:rsid w:val="00B02E39"/>
    <w:rsid w:val="00B03E9E"/>
    <w:rsid w:val="00B05C46"/>
    <w:rsid w:val="00B13CD0"/>
    <w:rsid w:val="00B152A4"/>
    <w:rsid w:val="00B153EB"/>
    <w:rsid w:val="00B23603"/>
    <w:rsid w:val="00B247AA"/>
    <w:rsid w:val="00B24B55"/>
    <w:rsid w:val="00B255CB"/>
    <w:rsid w:val="00B25F9A"/>
    <w:rsid w:val="00B32D6C"/>
    <w:rsid w:val="00B3749D"/>
    <w:rsid w:val="00B43E65"/>
    <w:rsid w:val="00B63F5F"/>
    <w:rsid w:val="00B65DAA"/>
    <w:rsid w:val="00B66126"/>
    <w:rsid w:val="00B66B2F"/>
    <w:rsid w:val="00B74F7F"/>
    <w:rsid w:val="00B75B08"/>
    <w:rsid w:val="00B76B7F"/>
    <w:rsid w:val="00B87859"/>
    <w:rsid w:val="00B91D47"/>
    <w:rsid w:val="00BA1001"/>
    <w:rsid w:val="00BA3CB8"/>
    <w:rsid w:val="00BA7623"/>
    <w:rsid w:val="00BB4B41"/>
    <w:rsid w:val="00BD1DFB"/>
    <w:rsid w:val="00BD5220"/>
    <w:rsid w:val="00BE5FFB"/>
    <w:rsid w:val="00BF68C8"/>
    <w:rsid w:val="00C01E68"/>
    <w:rsid w:val="00C11924"/>
    <w:rsid w:val="00C14D05"/>
    <w:rsid w:val="00C214C9"/>
    <w:rsid w:val="00C326F9"/>
    <w:rsid w:val="00C32885"/>
    <w:rsid w:val="00C37A29"/>
    <w:rsid w:val="00C41DED"/>
    <w:rsid w:val="00C50895"/>
    <w:rsid w:val="00C53B9B"/>
    <w:rsid w:val="00C55C51"/>
    <w:rsid w:val="00C70EFC"/>
    <w:rsid w:val="00C74974"/>
    <w:rsid w:val="00C81069"/>
    <w:rsid w:val="00C87E9A"/>
    <w:rsid w:val="00C92C2C"/>
    <w:rsid w:val="00C932F3"/>
    <w:rsid w:val="00CB0679"/>
    <w:rsid w:val="00CB15ED"/>
    <w:rsid w:val="00CD61EB"/>
    <w:rsid w:val="00CD72D2"/>
    <w:rsid w:val="00CE2C06"/>
    <w:rsid w:val="00CF02F0"/>
    <w:rsid w:val="00CF2194"/>
    <w:rsid w:val="00D05734"/>
    <w:rsid w:val="00D16F74"/>
    <w:rsid w:val="00D54368"/>
    <w:rsid w:val="00D567C3"/>
    <w:rsid w:val="00D60649"/>
    <w:rsid w:val="00D61E88"/>
    <w:rsid w:val="00D65253"/>
    <w:rsid w:val="00D67BA2"/>
    <w:rsid w:val="00D82889"/>
    <w:rsid w:val="00D83923"/>
    <w:rsid w:val="00D9419D"/>
    <w:rsid w:val="00DA0D48"/>
    <w:rsid w:val="00DA4A21"/>
    <w:rsid w:val="00DC0D37"/>
    <w:rsid w:val="00DC2671"/>
    <w:rsid w:val="00DC52D5"/>
    <w:rsid w:val="00DD12DF"/>
    <w:rsid w:val="00DE5107"/>
    <w:rsid w:val="00DF2E9F"/>
    <w:rsid w:val="00DF4E3E"/>
    <w:rsid w:val="00E0453D"/>
    <w:rsid w:val="00E05FA6"/>
    <w:rsid w:val="00E07CCD"/>
    <w:rsid w:val="00E15881"/>
    <w:rsid w:val="00E20812"/>
    <w:rsid w:val="00E23DA9"/>
    <w:rsid w:val="00E25474"/>
    <w:rsid w:val="00E30720"/>
    <w:rsid w:val="00E326F9"/>
    <w:rsid w:val="00E32F93"/>
    <w:rsid w:val="00E37489"/>
    <w:rsid w:val="00E42E3C"/>
    <w:rsid w:val="00E47996"/>
    <w:rsid w:val="00E54B2B"/>
    <w:rsid w:val="00E56A1E"/>
    <w:rsid w:val="00E6184A"/>
    <w:rsid w:val="00E62E4C"/>
    <w:rsid w:val="00E71036"/>
    <w:rsid w:val="00E86CFC"/>
    <w:rsid w:val="00E974D8"/>
    <w:rsid w:val="00EA1943"/>
    <w:rsid w:val="00EA1D89"/>
    <w:rsid w:val="00EA4BB6"/>
    <w:rsid w:val="00EA6DC1"/>
    <w:rsid w:val="00EE6F14"/>
    <w:rsid w:val="00EF3F23"/>
    <w:rsid w:val="00F059C7"/>
    <w:rsid w:val="00F145C8"/>
    <w:rsid w:val="00F162D4"/>
    <w:rsid w:val="00F218E8"/>
    <w:rsid w:val="00F4010B"/>
    <w:rsid w:val="00F4702C"/>
    <w:rsid w:val="00F505B8"/>
    <w:rsid w:val="00F5070E"/>
    <w:rsid w:val="00F53397"/>
    <w:rsid w:val="00F5643F"/>
    <w:rsid w:val="00F634F6"/>
    <w:rsid w:val="00F64343"/>
    <w:rsid w:val="00F6493D"/>
    <w:rsid w:val="00F764D5"/>
    <w:rsid w:val="00F87B07"/>
    <w:rsid w:val="00F905A6"/>
    <w:rsid w:val="00F93598"/>
    <w:rsid w:val="00F94880"/>
    <w:rsid w:val="00F976C2"/>
    <w:rsid w:val="00FB0D65"/>
    <w:rsid w:val="00FB4A9F"/>
    <w:rsid w:val="00FC2D8B"/>
    <w:rsid w:val="00FC574C"/>
    <w:rsid w:val="00FD3306"/>
    <w:rsid w:val="00FD4D29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6F381"/>
  <w15:chartTrackingRefBased/>
  <w15:docId w15:val="{EEB8F988-F4A8-47E3-AE4C-8C821051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58"/>
    <w:pPr>
      <w:spacing w:after="300"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A63126"/>
    <w:pPr>
      <w:spacing w:after="200" w:line="264" w:lineRule="auto"/>
      <w:outlineLvl w:val="0"/>
    </w:pPr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44F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3EBB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Title"/>
    <w:next w:val="Normal"/>
    <w:link w:val="DateChar"/>
    <w:uiPriority w:val="99"/>
    <w:unhideWhenUsed/>
    <w:rsid w:val="0034748E"/>
    <w:pPr>
      <w:framePr w:wrap="around"/>
      <w:spacing w:after="60"/>
    </w:pPr>
    <w:rPr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99"/>
    <w:rsid w:val="0034748E"/>
    <w:rPr>
      <w:rFonts w:asciiTheme="majorHAnsi" w:hAnsiTheme="majorHAnsi" w:cstheme="majorHAnsi"/>
      <w:b/>
      <w:bCs/>
      <w:color w:val="FFFFFF" w:themeColor="background1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63126"/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4F9"/>
    <w:rPr>
      <w:rFonts w:asciiTheme="majorHAnsi" w:eastAsiaTheme="majorEastAsia" w:hAnsiTheme="majorHAnsi" w:cstheme="majorBidi"/>
      <w:b/>
      <w:color w:val="26426E" w:themeColor="text2"/>
      <w:sz w:val="20"/>
      <w:szCs w:val="24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803E3D"/>
    <w:pPr>
      <w:tabs>
        <w:tab w:val="right" w:pos="10206"/>
      </w:tabs>
      <w:spacing w:after="0" w:line="240" w:lineRule="auto"/>
      <w:ind w:right="-2098"/>
    </w:pPr>
    <w:rPr>
      <w:color w:val="26426E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E3D"/>
    <w:rPr>
      <w:color w:val="26426E" w:themeColor="text2"/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26426E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EBB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55ADA"/>
    <w:pPr>
      <w:framePr w:w="7938" w:h="3686" w:hRule="exact" w:wrap="around" w:vAnchor="page" w:hAnchor="page" w:x="795" w:y="11556" w:anchorLock="1"/>
      <w:spacing w:after="0" w:line="240" w:lineRule="auto"/>
    </w:pPr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255ADA"/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26426E" w:themeColor="text2"/>
        <w:left w:val="single" w:sz="4" w:space="4" w:color="26426E" w:themeColor="text2"/>
        <w:bottom w:val="single" w:sz="4" w:space="4" w:color="26426E" w:themeColor="text2"/>
        <w:right w:val="single" w:sz="4" w:space="4" w:color="26426E" w:themeColor="text2"/>
      </w:pBdr>
      <w:shd w:val="clear" w:color="auto" w:fill="26426E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26426E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26426E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  <w:ind w:left="0" w:firstLine="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26426E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 w:val="0"/>
      <w:color w:val="26426E" w:themeColor="text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table" w:styleId="TableGrid">
    <w:name w:val="Table Grid"/>
    <w:basedOn w:val="TableNormal"/>
    <w:uiPriority w:val="5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rsid w:val="00E56A1E"/>
    <w:pPr>
      <w:spacing w:before="60" w:after="240" w:line="240" w:lineRule="auto"/>
    </w:pPr>
    <w:rPr>
      <w:iCs/>
      <w:color w:val="26426E" w:themeColor="text2"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3E0707"/>
    <w:pPr>
      <w:framePr w:wrap="around"/>
    </w:pPr>
    <w:rPr>
      <w:b w:val="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E0707"/>
    <w:rPr>
      <w:rFonts w:asciiTheme="majorHAnsi" w:hAnsiTheme="majorHAnsi" w:cstheme="majorHAnsi"/>
      <w:bCs/>
      <w:color w:val="FFFFFF" w:themeColor="background1"/>
      <w:sz w:val="32"/>
      <w:szCs w:val="9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B152A4"/>
    <w:rPr>
      <w:color w:val="003D58" w:themeColor="hyperlink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rsid w:val="00374847"/>
    <w:rPr>
      <w:b/>
    </w:rPr>
  </w:style>
  <w:style w:type="table" w:customStyle="1" w:styleId="00-ClientTable">
    <w:name w:val="00-Client Table"/>
    <w:basedOn w:val="TableNormal"/>
    <w:uiPriority w:val="99"/>
    <w:rsid w:val="00EA1D89"/>
    <w:pPr>
      <w:spacing w:after="0" w:line="240" w:lineRule="auto"/>
    </w:pPr>
    <w:tblPr>
      <w:tblCellMar>
        <w:top w:w="227" w:type="dxa"/>
        <w:left w:w="193" w:type="dxa"/>
        <w:bottom w:w="142" w:type="dxa"/>
        <w:right w:w="142" w:type="dxa"/>
      </w:tblCellMar>
    </w:tblPr>
    <w:tcPr>
      <w:shd w:val="clear" w:color="auto" w:fill="C8D6EC" w:themeFill="text2" w:themeFillTint="33"/>
    </w:tcPr>
  </w:style>
  <w:style w:type="paragraph" w:customStyle="1" w:styleId="CoverGraphic">
    <w:name w:val="Cover Graphic"/>
    <w:basedOn w:val="NoSpacing"/>
    <w:link w:val="CoverGraphicChar"/>
    <w:rsid w:val="008E54C4"/>
    <w:pPr>
      <w:framePr w:wrap="around" w:vAnchor="page" w:hAnchor="page" w:x="1" w:y="11143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8E54C4"/>
  </w:style>
  <w:style w:type="character" w:customStyle="1" w:styleId="CoverGraphicChar">
    <w:name w:val="Cover Graphic Char"/>
    <w:basedOn w:val="NoSpacingChar"/>
    <w:link w:val="CoverGraphic"/>
    <w:rsid w:val="008E54C4"/>
  </w:style>
  <w:style w:type="paragraph" w:customStyle="1" w:styleId="Title2">
    <w:name w:val="Title 2"/>
    <w:basedOn w:val="Normal"/>
    <w:link w:val="Title2Char"/>
    <w:rsid w:val="008B0C9C"/>
    <w:pPr>
      <w:framePr w:h="2552" w:hRule="exact" w:vSpace="1871" w:wrap="notBeside" w:vAnchor="page" w:hAnchor="page" w:x="795" w:y="823" w:anchorLock="1"/>
      <w:spacing w:line="192" w:lineRule="auto"/>
    </w:pPr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character" w:customStyle="1" w:styleId="Title2Char">
    <w:name w:val="Title 2 Char"/>
    <w:basedOn w:val="DefaultParagraphFont"/>
    <w:link w:val="Title2"/>
    <w:rsid w:val="008B0C9C"/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paragraph" w:customStyle="1" w:styleId="Date2">
    <w:name w:val="Date 2"/>
    <w:basedOn w:val="Title2"/>
    <w:link w:val="Date2Char"/>
    <w:rsid w:val="004344FB"/>
    <w:pPr>
      <w:framePr w:wrap="notBeside"/>
      <w:spacing w:after="120" w:line="240" w:lineRule="auto"/>
      <w:ind w:left="57"/>
    </w:pPr>
    <w:rPr>
      <w:sz w:val="32"/>
      <w:szCs w:val="32"/>
    </w:rPr>
  </w:style>
  <w:style w:type="character" w:customStyle="1" w:styleId="Date2Char">
    <w:name w:val="Date 2 Char"/>
    <w:basedOn w:val="Title2Char"/>
    <w:link w:val="Date2"/>
    <w:rsid w:val="004344FB"/>
    <w:rPr>
      <w:rFonts w:asciiTheme="majorHAnsi" w:hAnsiTheme="majorHAnsi" w:cstheme="majorHAnsi"/>
      <w:b/>
      <w:bCs/>
      <w:color w:val="FFFFFF" w:themeColor="background1"/>
      <w:sz w:val="32"/>
      <w:szCs w:val="32"/>
    </w:rPr>
  </w:style>
  <w:style w:type="paragraph" w:customStyle="1" w:styleId="Subtitle2">
    <w:name w:val="Subtitle 2"/>
    <w:basedOn w:val="Title2"/>
    <w:link w:val="Subtitle2Char"/>
    <w:rsid w:val="004344FB"/>
    <w:pPr>
      <w:framePr w:wrap="notBeside"/>
      <w:spacing w:after="0" w:line="264" w:lineRule="auto"/>
      <w:ind w:left="57"/>
    </w:pPr>
    <w:rPr>
      <w:b w:val="0"/>
      <w:bCs w:val="0"/>
      <w:sz w:val="32"/>
      <w:szCs w:val="32"/>
    </w:rPr>
  </w:style>
  <w:style w:type="character" w:customStyle="1" w:styleId="Subtitle2Char">
    <w:name w:val="Subtitle 2 Char"/>
    <w:basedOn w:val="Title2Char"/>
    <w:link w:val="Subtitle2"/>
    <w:rsid w:val="004344FB"/>
    <w:rPr>
      <w:rFonts w:asciiTheme="majorHAnsi" w:hAnsiTheme="majorHAnsi" w:cstheme="majorHAnsi"/>
      <w:b w:val="0"/>
      <w:bCs w:val="0"/>
      <w:color w:val="FFFFFF" w:themeColor="background1"/>
      <w:sz w:val="32"/>
      <w:szCs w:val="32"/>
    </w:rPr>
  </w:style>
  <w:style w:type="paragraph" w:customStyle="1" w:styleId="Banner-Header">
    <w:name w:val="Banner - Header"/>
    <w:basedOn w:val="NoSpacing"/>
    <w:link w:val="Banner-HeaderChar"/>
    <w:rsid w:val="00DC52D5"/>
    <w:pPr>
      <w:framePr w:wrap="around" w:vAnchor="page" w:hAnchor="page" w:x="1" w:y="1" w:anchorLock="1"/>
    </w:pPr>
  </w:style>
  <w:style w:type="character" w:customStyle="1" w:styleId="Banner-HeaderChar">
    <w:name w:val="Banner - Header Char"/>
    <w:basedOn w:val="NoSpacingChar"/>
    <w:link w:val="Banner-Header"/>
    <w:rsid w:val="00DC52D5"/>
  </w:style>
  <w:style w:type="character" w:styleId="UnresolvedMention">
    <w:name w:val="Unresolved Mention"/>
    <w:basedOn w:val="DefaultParagraphFont"/>
    <w:uiPriority w:val="99"/>
    <w:semiHidden/>
    <w:unhideWhenUsed/>
    <w:rsid w:val="00B152A4"/>
    <w:rPr>
      <w:color w:val="605E5C"/>
      <w:shd w:val="clear" w:color="auto" w:fill="E1DFDD"/>
    </w:rPr>
  </w:style>
  <w:style w:type="paragraph" w:customStyle="1" w:styleId="FooterURL">
    <w:name w:val="Footer URL"/>
    <w:basedOn w:val="Normal"/>
    <w:link w:val="FooterURLChar"/>
    <w:rsid w:val="009A1CFE"/>
    <w:pPr>
      <w:framePr w:w="7371" w:h="397" w:hRule="exact" w:wrap="around" w:vAnchor="page" w:hAnchor="page" w:x="852" w:y="15679" w:anchorLock="1"/>
      <w:spacing w:after="0" w:line="240" w:lineRule="auto"/>
    </w:pPr>
    <w:rPr>
      <w:rFonts w:asciiTheme="majorHAnsi" w:hAnsiTheme="majorHAnsi" w:cs="Effra"/>
      <w:b/>
      <w:color w:val="FFFFFF" w:themeColor="background1"/>
      <w:sz w:val="28"/>
    </w:rPr>
  </w:style>
  <w:style w:type="character" w:customStyle="1" w:styleId="FooterURLChar">
    <w:name w:val="Footer URL Char"/>
    <w:basedOn w:val="DefaultParagraphFont"/>
    <w:link w:val="FooterURL"/>
    <w:rsid w:val="009A1CFE"/>
    <w:rPr>
      <w:rFonts w:asciiTheme="majorHAnsi" w:hAnsiTheme="majorHAnsi" w:cs="Effra"/>
      <w:b/>
      <w:color w:val="FFFFFF" w:themeColor="background1"/>
      <w:sz w:val="28"/>
    </w:rPr>
  </w:style>
  <w:style w:type="paragraph" w:customStyle="1" w:styleId="BannerFooter">
    <w:name w:val="Banner Footer"/>
    <w:link w:val="BannerFooterChar"/>
    <w:rsid w:val="00B152A4"/>
    <w:pPr>
      <w:framePr w:wrap="around" w:vAnchor="page" w:hAnchor="page" w:x="1" w:y="13841" w:anchorLock="1"/>
      <w:spacing w:after="0" w:line="240" w:lineRule="auto"/>
    </w:pPr>
    <w:rPr>
      <w:color w:val="26426E" w:themeColor="text2"/>
      <w:sz w:val="20"/>
    </w:rPr>
  </w:style>
  <w:style w:type="character" w:customStyle="1" w:styleId="BannerFooterChar">
    <w:name w:val="Banner Footer Char"/>
    <w:basedOn w:val="DefaultParagraphFont"/>
    <w:link w:val="BannerFooter"/>
    <w:rsid w:val="00B152A4"/>
    <w:rPr>
      <w:color w:val="26426E" w:themeColor="text2"/>
      <w:sz w:val="20"/>
    </w:rPr>
  </w:style>
  <w:style w:type="character" w:customStyle="1" w:styleId="SingleChar">
    <w:name w:val="Single Char"/>
    <w:basedOn w:val="DefaultParagraphFont"/>
    <w:link w:val="Single"/>
    <w:locked/>
    <w:rsid w:val="00BE5FFB"/>
    <w:rPr>
      <w:sz w:val="28"/>
      <w:szCs w:val="29"/>
    </w:rPr>
  </w:style>
  <w:style w:type="paragraph" w:customStyle="1" w:styleId="Single">
    <w:name w:val="Single"/>
    <w:link w:val="SingleChar"/>
    <w:qFormat/>
    <w:rsid w:val="00BE5FFB"/>
    <w:pPr>
      <w:spacing w:after="0" w:line="240" w:lineRule="auto"/>
    </w:pPr>
    <w:rPr>
      <w:sz w:val="28"/>
      <w:szCs w:val="29"/>
    </w:rPr>
  </w:style>
  <w:style w:type="paragraph" w:customStyle="1" w:styleId="TableText">
    <w:name w:val="Table Text"/>
    <w:basedOn w:val="NoSpacing"/>
    <w:link w:val="TableTextChar"/>
    <w:uiPriority w:val="99"/>
    <w:qFormat/>
    <w:rsid w:val="00DC2671"/>
    <w:pPr>
      <w:spacing w:line="221" w:lineRule="auto"/>
    </w:pPr>
    <w:rPr>
      <w:spacing w:val="-2"/>
      <w:sz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DC2671"/>
    <w:rPr>
      <w:spacing w:val="-2"/>
      <w:sz w:val="18"/>
    </w:rPr>
  </w:style>
  <w:style w:type="table" w:customStyle="1" w:styleId="YVWDocumentControl">
    <w:name w:val="YVW Document Control"/>
    <w:basedOn w:val="TableNormal"/>
    <w:uiPriority w:val="99"/>
    <w:rsid w:val="00DC2671"/>
    <w:pPr>
      <w:spacing w:after="0" w:line="240" w:lineRule="auto"/>
    </w:pPr>
    <w:rPr>
      <w:sz w:val="18"/>
    </w:rPr>
    <w:tblPr>
      <w:tblStyleColBandSize w:val="1"/>
      <w:tblBorders>
        <w:top w:val="single" w:sz="4" w:space="0" w:color="020A5A"/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color w:val="0032BE"/>
      </w:rPr>
      <w:tblPr/>
      <w:tcPr>
        <w:tcBorders>
          <w:top w:val="nil"/>
          <w:left w:val="nil"/>
          <w:bottom w:val="single" w:sz="8" w:space="0" w:color="0032B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 w:val="0"/>
        <w:color w:val="auto"/>
      </w:rPr>
    </w:tblStylePr>
    <w:tblStylePr w:type="firstCol">
      <w:rPr>
        <w:rFonts w:ascii="Arial" w:hAnsi="Arial"/>
        <w:b/>
        <w:color w:val="0032BE"/>
      </w:rPr>
      <w:tblPr/>
      <w:tcPr>
        <w:shd w:val="clear" w:color="auto" w:fill="F2F2F2"/>
      </w:tcPr>
    </w:tblStylePr>
    <w:tblStylePr w:type="lastCol">
      <w:tblPr/>
      <w:tcPr>
        <w:shd w:val="clear" w:color="auto" w:fill="C9ECF5"/>
      </w:tcPr>
    </w:tblStylePr>
    <w:tblStylePr w:type="band1Vert">
      <w:tblPr/>
      <w:tcPr>
        <w:shd w:val="clear" w:color="auto" w:fill="E4F5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yndham.vic.gov.au/about-council/your-council/integrated-strategic-planning-and-reporting-framework/council-adopte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yndham.vic.gov.au/about-council/your-council/integrated-strategic-planning-and-reporting-framework/wyndham-205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yndham.vic.gov.au\dfs01\Templates2016\Wyndham%20City%20Templates\Document%20Template\Small%20headers\Portrait\WCC%20Blue%20Template%20-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Wyndham-Blue">
      <a:dk1>
        <a:sysClr val="windowText" lastClr="000000"/>
      </a:dk1>
      <a:lt1>
        <a:sysClr val="window" lastClr="FFFFFF"/>
      </a:lt1>
      <a:dk2>
        <a:srgbClr val="26426E"/>
      </a:dk2>
      <a:lt2>
        <a:srgbClr val="FFFFFF"/>
      </a:lt2>
      <a:accent1>
        <a:srgbClr val="26426E"/>
      </a:accent1>
      <a:accent2>
        <a:srgbClr val="7DB08C"/>
      </a:accent2>
      <a:accent3>
        <a:srgbClr val="BAD6C4"/>
      </a:accent3>
      <a:accent4>
        <a:srgbClr val="D4D9E0"/>
      </a:accent4>
      <a:accent5>
        <a:srgbClr val="C95C29"/>
      </a:accent5>
      <a:accent6>
        <a:srgbClr val="7F7F7F"/>
      </a:accent6>
      <a:hlink>
        <a:srgbClr val="003D58"/>
      </a:hlink>
      <a:folHlink>
        <a:srgbClr val="003D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DBC41DF83A48A1FB4C36B32B1DA3" ma:contentTypeVersion="14" ma:contentTypeDescription="Create a new document." ma:contentTypeScope="" ma:versionID="6d97580e53b06458e2b8aa418f681922">
  <xsd:schema xmlns:xsd="http://www.w3.org/2001/XMLSchema" xmlns:xs="http://www.w3.org/2001/XMLSchema" xmlns:p="http://schemas.microsoft.com/office/2006/metadata/properties" xmlns:ns2="41f46888-1ee6-455d-b66f-e55cecd068f4" xmlns:ns3="7ca2e0d2-dc52-46cd-8c31-20cfe9434cc3" targetNamespace="http://schemas.microsoft.com/office/2006/metadata/properties" ma:root="true" ma:fieldsID="85e97a0ad1ce668528692fbfa58cf641" ns2:_="" ns3:_="">
    <xsd:import namespace="41f46888-1ee6-455d-b66f-e55cecd068f4"/>
    <xsd:import namespace="7ca2e0d2-dc52-46cd-8c31-20cfe943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6888-1ee6-455d-b66f-e55cecd0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e0d2-dc52-46cd-8c31-20cfe9434c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29603f-be0a-4f6e-a58d-9031b9de3ad4}" ma:internalName="TaxCatchAll" ma:showField="CatchAllData" ma:web="7ca2e0d2-dc52-46cd-8c31-20cfe9434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F25BED-56D6-4C13-9581-9299AA580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60A42-B487-402A-99B7-40FBC18C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6888-1ee6-455d-b66f-e55cecd068f4"/>
    <ds:schemaRef ds:uri="7ca2e0d2-dc52-46cd-8c31-20cfe943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 Blue Template - Header and Footer</Template>
  <TotalTime>759</TotalTime>
  <Pages>5</Pages>
  <Words>237</Words>
  <Characters>1371</Characters>
  <Application>Microsoft Office Word</Application>
  <DocSecurity>0</DocSecurity>
  <Lines>240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[Publish Date]</dc:subject>
  <dc:creator>Karen Thomson</dc:creator>
  <cp:keywords/>
  <dc:description/>
  <cp:lastModifiedBy>Karen Thomson</cp:lastModifiedBy>
  <cp:revision>34</cp:revision>
  <dcterms:created xsi:type="dcterms:W3CDTF">2026-02-01T23:40:00Z</dcterms:created>
  <dcterms:modified xsi:type="dcterms:W3CDTF">2026-02-04T00:34:00Z</dcterms:modified>
</cp:coreProperties>
</file>