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F75" w14:textId="77777777" w:rsidR="00056A4D" w:rsidRPr="00056A4D" w:rsidRDefault="00056A4D" w:rsidP="002C657C">
      <w:pPr>
        <w:keepNext/>
        <w:keepLines/>
        <w:spacing w:after="0"/>
        <w:jc w:val="right"/>
        <w:outlineLvl w:val="0"/>
        <w:rPr>
          <w:rFonts w:eastAsia="Calibri" w:cstheme="minorHAnsi"/>
          <w:bCs/>
          <w:lang w:eastAsia="en-AU"/>
        </w:rPr>
      </w:pPr>
      <w:bookmarkStart w:id="0" w:name="_Toc43254"/>
      <w:r w:rsidRPr="00056A4D">
        <w:rPr>
          <w:rFonts w:eastAsia="Calibri" w:cstheme="minorHAnsi"/>
          <w:bCs/>
          <w:lang w:eastAsia="en-AU"/>
        </w:rPr>
        <w:t xml:space="preserve"> Nov 2024</w:t>
      </w:r>
    </w:p>
    <w:p w14:paraId="59E0BBAE" w14:textId="77777777" w:rsidR="00056A4D" w:rsidRPr="00056A4D" w:rsidRDefault="00056A4D" w:rsidP="000305D2">
      <w:pPr>
        <w:keepNext/>
        <w:keepLines/>
        <w:spacing w:after="0"/>
        <w:jc w:val="center"/>
        <w:outlineLvl w:val="0"/>
        <w:rPr>
          <w:rFonts w:eastAsia="Calibri" w:cstheme="minorHAnsi"/>
          <w:b/>
          <w:sz w:val="24"/>
          <w:szCs w:val="24"/>
          <w:u w:val="single"/>
          <w:lang w:eastAsia="en-AU"/>
        </w:rPr>
      </w:pPr>
    </w:p>
    <w:p w14:paraId="44749BC2" w14:textId="77777777" w:rsidR="00056A4D" w:rsidRPr="00056A4D" w:rsidRDefault="00056A4D" w:rsidP="000305D2">
      <w:pPr>
        <w:keepNext/>
        <w:keepLines/>
        <w:spacing w:after="0"/>
        <w:jc w:val="center"/>
        <w:outlineLvl w:val="0"/>
        <w:rPr>
          <w:rFonts w:eastAsia="Calibri" w:cstheme="minorHAnsi"/>
          <w:b/>
          <w:sz w:val="24"/>
          <w:szCs w:val="24"/>
          <w:u w:val="single"/>
          <w:lang w:eastAsia="en-AU"/>
        </w:rPr>
      </w:pPr>
    </w:p>
    <w:bookmarkEnd w:id="0"/>
    <w:p w14:paraId="37CAE4C5" w14:textId="5CEC61A7" w:rsidR="00056A4D" w:rsidRPr="00056A4D" w:rsidRDefault="00056A4D" w:rsidP="00056A4D">
      <w:pPr>
        <w:keepNext/>
        <w:keepLines/>
        <w:spacing w:after="0"/>
        <w:outlineLvl w:val="0"/>
        <w:rPr>
          <w:rFonts w:eastAsia="Times New Roman" w:cstheme="minorHAnsi"/>
          <w:b/>
          <w:color w:val="26426E" w:themeColor="text2"/>
          <w:sz w:val="36"/>
          <w:szCs w:val="36"/>
          <w:lang w:eastAsia="en-AU"/>
        </w:rPr>
      </w:pPr>
      <w:r w:rsidRPr="00056A4D">
        <w:rPr>
          <w:rFonts w:eastAsia="Times New Roman" w:cstheme="minorHAnsi"/>
          <w:b/>
          <w:color w:val="26426E" w:themeColor="text2"/>
          <w:sz w:val="36"/>
          <w:szCs w:val="36"/>
          <w:lang w:eastAsia="en-AU"/>
        </w:rPr>
        <w:t>Wyndham City Council Landscape Practical Completion Checklist</w:t>
      </w:r>
    </w:p>
    <w:p w14:paraId="2EE23262" w14:textId="77777777" w:rsidR="00056A4D" w:rsidRPr="00056A4D" w:rsidRDefault="00056A4D" w:rsidP="001034D5">
      <w:pPr>
        <w:pStyle w:val="NoSpacing"/>
        <w:rPr>
          <w:rFonts w:cstheme="minorHAnsi"/>
          <w:lang w:eastAsia="en-AU"/>
        </w:rPr>
      </w:pPr>
    </w:p>
    <w:p w14:paraId="5E1D9461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  <w:r w:rsidRPr="00056A4D">
        <w:rPr>
          <w:rFonts w:cstheme="minorHAnsi"/>
          <w:lang w:eastAsia="en-AU"/>
        </w:rPr>
        <w:t xml:space="preserve">The </w:t>
      </w:r>
      <w:bookmarkStart w:id="1" w:name="_Hlk519061752"/>
      <w:r w:rsidRPr="00056A4D">
        <w:rPr>
          <w:rFonts w:cstheme="minorHAnsi"/>
          <w:lang w:eastAsia="en-AU"/>
        </w:rPr>
        <w:t xml:space="preserve">Practical Completion (PC) Checklist is to be completed and submitted to Council when requesting a PC inspection. Please request an inspection by contacting </w:t>
      </w:r>
      <w:r w:rsidRPr="00056A4D">
        <w:rPr>
          <w:rFonts w:cstheme="minorHAnsi"/>
        </w:rPr>
        <w:t xml:space="preserve">Landscape Urban Design Subdivisions </w:t>
      </w:r>
      <w:hyperlink r:id="rId11" w:history="1">
        <w:r w:rsidRPr="00056A4D">
          <w:rPr>
            <w:rStyle w:val="Hyperlink"/>
            <w:rFonts w:cstheme="minorHAnsi"/>
          </w:rPr>
          <w:t>subdivlud@wyndham.vic.gov.au</w:t>
        </w:r>
      </w:hyperlink>
      <w:bookmarkEnd w:id="1"/>
    </w:p>
    <w:p w14:paraId="2FD2292D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</w:p>
    <w:p w14:paraId="2C827851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  <w:r w:rsidRPr="00056A4D">
        <w:rPr>
          <w:rFonts w:cstheme="minorHAnsi"/>
        </w:rPr>
        <w:t xml:space="preserve">Once completed and submitted to Council, a PC inspection will be scheduled with the nominated site representative. Council requires a minimum of two weeks notification to schedule a PC inspection. PC will be granted at the discretion of the Council officer. </w:t>
      </w:r>
    </w:p>
    <w:p w14:paraId="244E9484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</w:p>
    <w:p w14:paraId="75A464AA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  <w:r w:rsidRPr="00056A4D">
        <w:rPr>
          <w:rFonts w:cstheme="minorHAnsi"/>
        </w:rPr>
        <w:t xml:space="preserve">If items in this checklist are installed and not deemed acceptable, not constructed or maintained according to Council or horticultural standards, and/or not in accordance with the endorsed landscape plan at PC, the inspection will be recorded as a failed inspection. </w:t>
      </w:r>
    </w:p>
    <w:p w14:paraId="3EB6D05C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</w:p>
    <w:p w14:paraId="066423FB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  <w:bookmarkStart w:id="2" w:name="_Hlk178857"/>
      <w:r w:rsidRPr="00056A4D">
        <w:rPr>
          <w:rFonts w:cstheme="minorHAnsi"/>
        </w:rPr>
        <w:t xml:space="preserve">A failed inspection will also result if checklists are found to be filled out incorrectly and do not reflect the conditions found on </w:t>
      </w:r>
      <w:bookmarkStart w:id="3" w:name="_Hlk1047926"/>
      <w:r w:rsidRPr="00056A4D">
        <w:rPr>
          <w:rFonts w:cstheme="minorHAnsi"/>
        </w:rPr>
        <w:t>site in the time between submission and inspection.</w:t>
      </w:r>
      <w:bookmarkEnd w:id="3"/>
    </w:p>
    <w:p w14:paraId="4AC4FD65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</w:p>
    <w:bookmarkEnd w:id="2"/>
    <w:p w14:paraId="0239E1CA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</w:p>
    <w:p w14:paraId="0197AA8C" w14:textId="77777777" w:rsidR="00056A4D" w:rsidRPr="00056A4D" w:rsidRDefault="00056A4D" w:rsidP="00C42502">
      <w:pPr>
        <w:pStyle w:val="NoSpacing"/>
        <w:jc w:val="both"/>
        <w:rPr>
          <w:rFonts w:cstheme="minorHAnsi"/>
        </w:rPr>
      </w:pPr>
      <w:r w:rsidRPr="00056A4D">
        <w:rPr>
          <w:rFonts w:cstheme="minorHAnsi"/>
        </w:rPr>
        <w:t xml:space="preserve">For any enquiries regarding Council </w:t>
      </w:r>
      <w:r w:rsidRPr="00056A4D">
        <w:rPr>
          <w:rFonts w:cstheme="minorHAnsi"/>
          <w:lang w:eastAsia="en-AU"/>
        </w:rPr>
        <w:t xml:space="preserve">Practical Completion inspections, please contact </w:t>
      </w:r>
      <w:r w:rsidRPr="00056A4D">
        <w:rPr>
          <w:rFonts w:cstheme="minorHAnsi"/>
        </w:rPr>
        <w:t xml:space="preserve">Landscape Urban Design Subdivisions </w:t>
      </w:r>
      <w:hyperlink r:id="rId12" w:history="1">
        <w:r w:rsidRPr="00056A4D">
          <w:rPr>
            <w:rStyle w:val="Hyperlink"/>
            <w:rFonts w:cstheme="minorHAnsi"/>
          </w:rPr>
          <w:t>subdivlud@wyndham.vic.gov.au</w:t>
        </w:r>
      </w:hyperlink>
    </w:p>
    <w:p w14:paraId="32767E20" w14:textId="77777777" w:rsidR="00056A4D" w:rsidRPr="00056A4D" w:rsidRDefault="00056A4D" w:rsidP="001034D5">
      <w:pPr>
        <w:pStyle w:val="NoSpacing"/>
        <w:rPr>
          <w:rFonts w:cstheme="minorHAnsi"/>
        </w:rPr>
      </w:pPr>
    </w:p>
    <w:p w14:paraId="06D1641E" w14:textId="77777777" w:rsidR="00056A4D" w:rsidRPr="00056A4D" w:rsidRDefault="00056A4D" w:rsidP="001034D5">
      <w:pPr>
        <w:pStyle w:val="NoSpacing"/>
        <w:rPr>
          <w:rFonts w:cstheme="minorHAnsi"/>
          <w:lang w:eastAsia="en-AU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056A4D" w:rsidRPr="00056A4D" w14:paraId="466C6C7E" w14:textId="77777777" w:rsidTr="00C42502">
        <w:tc>
          <w:tcPr>
            <w:tcW w:w="10201" w:type="dxa"/>
            <w:gridSpan w:val="2"/>
          </w:tcPr>
          <w:p w14:paraId="29FA9912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0DCF1249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Developer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-1340378744"/>
                <w:placeholder>
                  <w:docPart w:val="660E7BD0F86642D78CF37462014FB0FB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BFD21F8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190D0611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Name of Estate Development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-185532887"/>
                <w:placeholder>
                  <w:docPart w:val="AC877EC6E73A4F35B76B7BCDE7CF1D2E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Pr="00056A4D">
              <w:rPr>
                <w:rFonts w:cstheme="minorHAnsi"/>
                <w:lang w:eastAsia="en-AU"/>
              </w:rPr>
              <w:t xml:space="preserve"> </w:t>
            </w:r>
          </w:p>
          <w:p w14:paraId="23AE899A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79E1A119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Estate Stage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-155923237"/>
                <w:placeholder>
                  <w:docPart w:val="5596A8A4221D476F976BBD35FD7855A2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FEE3936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5115B3A5" w14:textId="77777777" w:rsidR="00056A4D" w:rsidRPr="00056A4D" w:rsidRDefault="00056A4D" w:rsidP="00E93F71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LS number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1564526766"/>
                <w:placeholder>
                  <w:docPart w:val="EE2E80DB5A0F4D55AB38F28466D82128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4899916A" w14:textId="77777777" w:rsidR="00056A4D" w:rsidRPr="00056A4D" w:rsidRDefault="00056A4D" w:rsidP="00E93F71">
            <w:pPr>
              <w:pStyle w:val="NoSpacing"/>
              <w:rPr>
                <w:rFonts w:cstheme="minorHAnsi"/>
                <w:lang w:eastAsia="en-AU"/>
              </w:rPr>
            </w:pPr>
          </w:p>
        </w:tc>
      </w:tr>
      <w:tr w:rsidR="00056A4D" w:rsidRPr="00056A4D" w14:paraId="5AD5DA89" w14:textId="77777777" w:rsidTr="00C42502">
        <w:tc>
          <w:tcPr>
            <w:tcW w:w="2263" w:type="dxa"/>
          </w:tcPr>
          <w:p w14:paraId="488B0792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7378FADA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Date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91674809"/>
                <w:placeholder>
                  <w:docPart w:val="547E425907DE4683BED145186A95DA98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33C74DC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</w:tc>
        <w:tc>
          <w:tcPr>
            <w:tcW w:w="7938" w:type="dxa"/>
          </w:tcPr>
          <w:p w14:paraId="415BD28B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7AA9084B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>Nominated Site Representative</w:t>
            </w:r>
            <w:r w:rsidRPr="00056A4D">
              <w:rPr>
                <w:rFonts w:cstheme="minorHAnsi"/>
                <w:lang w:eastAsia="en-AU"/>
              </w:rPr>
              <w:t xml:space="preserve">: </w:t>
            </w:r>
            <w:sdt>
              <w:sdtPr>
                <w:rPr>
                  <w:rFonts w:cstheme="minorHAnsi"/>
                </w:rPr>
                <w:id w:val="-1821412198"/>
                <w:placeholder>
                  <w:docPart w:val="C9B73DD2D8994241B88EAB4EB5A1B22D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41B0285F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  <w:p w14:paraId="1E09998F" w14:textId="77777777" w:rsidR="00056A4D" w:rsidRPr="00056A4D" w:rsidRDefault="00056A4D" w:rsidP="001034D5">
            <w:pPr>
              <w:pStyle w:val="NoSpacing"/>
              <w:rPr>
                <w:rFonts w:cstheme="minorHAnsi"/>
                <w:b/>
                <w:lang w:eastAsia="en-AU"/>
              </w:rPr>
            </w:pPr>
            <w:r w:rsidRPr="00056A4D">
              <w:rPr>
                <w:rFonts w:cstheme="minorHAnsi"/>
                <w:b/>
                <w:lang w:eastAsia="en-AU"/>
              </w:rPr>
              <w:t xml:space="preserve">Contact No / Mobile: </w:t>
            </w:r>
            <w:sdt>
              <w:sdtPr>
                <w:rPr>
                  <w:rFonts w:cstheme="minorHAnsi"/>
                </w:rPr>
                <w:id w:val="-421184210"/>
                <w:placeholder>
                  <w:docPart w:val="FDAA78FC83054BA2A2D9D70564B9FCA8"/>
                </w:placeholder>
                <w:showingPlcHdr/>
              </w:sdtPr>
              <w:sdtEndPr/>
              <w:sdtContent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154BCA4" w14:textId="77777777" w:rsidR="00056A4D" w:rsidRPr="00056A4D" w:rsidRDefault="00056A4D" w:rsidP="001034D5">
            <w:pPr>
              <w:pStyle w:val="NoSpacing"/>
              <w:rPr>
                <w:rFonts w:cstheme="minorHAnsi"/>
                <w:lang w:eastAsia="en-AU"/>
              </w:rPr>
            </w:pPr>
          </w:p>
        </w:tc>
      </w:tr>
    </w:tbl>
    <w:p w14:paraId="592D9674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44F1D46E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0C6F5635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64AE55B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24D8D15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142A1AE0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E55B85A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98E1848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4B4655DA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645861E9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DB1200E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tbl>
      <w:tblPr>
        <w:tblStyle w:val="TableGrid"/>
        <w:tblW w:w="0" w:type="auto"/>
        <w:tblInd w:w="24" w:type="dxa"/>
        <w:tblLook w:val="04A0" w:firstRow="1" w:lastRow="0" w:firstColumn="1" w:lastColumn="0" w:noHBand="0" w:noVBand="1"/>
      </w:tblPr>
      <w:tblGrid>
        <w:gridCol w:w="6492"/>
        <w:gridCol w:w="1134"/>
        <w:gridCol w:w="1134"/>
        <w:gridCol w:w="1276"/>
      </w:tblGrid>
      <w:tr w:rsidR="00056A4D" w:rsidRPr="00056A4D" w14:paraId="4349875A" w14:textId="77777777" w:rsidTr="00C42502">
        <w:tc>
          <w:tcPr>
            <w:tcW w:w="10036" w:type="dxa"/>
            <w:gridSpan w:val="4"/>
          </w:tcPr>
          <w:p w14:paraId="7F278EF3" w14:textId="77777777" w:rsidR="00056A4D" w:rsidRPr="00056A4D" w:rsidRDefault="00056A4D" w:rsidP="00864106">
            <w:pPr>
              <w:spacing w:after="4" w:line="249" w:lineRule="auto"/>
              <w:ind w:left="24" w:hanging="10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</w:p>
          <w:p w14:paraId="2BA406A0" w14:textId="77777777" w:rsidR="00056A4D" w:rsidRPr="00056A4D" w:rsidRDefault="00056A4D" w:rsidP="00056A4D">
            <w:pPr>
              <w:spacing w:after="4" w:line="249" w:lineRule="auto"/>
              <w:ind w:left="24" w:hanging="10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sz w:val="24"/>
                <w:szCs w:val="24"/>
                <w:lang w:eastAsia="en-AU"/>
              </w:rPr>
              <w:t>Information to be provided to council prior to Practical Completion</w:t>
            </w:r>
            <w:r w:rsidRPr="00056A4D">
              <w:rPr>
                <w:rFonts w:eastAsia="Calibri" w:cstheme="minorHAnsi"/>
                <w:color w:val="000000"/>
                <w:lang w:eastAsia="en-AU"/>
              </w:rPr>
              <w:t>.</w:t>
            </w:r>
          </w:p>
          <w:p w14:paraId="4E9EF5D3" w14:textId="77777777" w:rsidR="00056A4D" w:rsidRPr="00056A4D" w:rsidRDefault="00056A4D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</w:p>
        </w:tc>
      </w:tr>
      <w:tr w:rsidR="00056A4D" w:rsidRPr="00056A4D" w14:paraId="5DB12446" w14:textId="77777777" w:rsidTr="00C42502">
        <w:tc>
          <w:tcPr>
            <w:tcW w:w="6492" w:type="dxa"/>
          </w:tcPr>
          <w:p w14:paraId="76DA7084" w14:textId="77777777" w:rsidR="00056A4D" w:rsidRPr="00056A4D" w:rsidRDefault="00056A4D" w:rsidP="003176B1">
            <w:pPr>
              <w:spacing w:after="4" w:line="249" w:lineRule="auto"/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134" w:type="dxa"/>
          </w:tcPr>
          <w:p w14:paraId="351B7C94" w14:textId="77777777" w:rsidR="00056A4D" w:rsidRPr="00056A4D" w:rsidRDefault="00056A4D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lang w:eastAsia="en-AU"/>
              </w:rPr>
              <w:t>Yes</w:t>
            </w:r>
          </w:p>
        </w:tc>
        <w:tc>
          <w:tcPr>
            <w:tcW w:w="1134" w:type="dxa"/>
          </w:tcPr>
          <w:p w14:paraId="7A8700B8" w14:textId="77777777" w:rsidR="00056A4D" w:rsidRPr="00056A4D" w:rsidRDefault="00056A4D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lang w:eastAsia="en-AU"/>
              </w:rPr>
              <w:t>No</w:t>
            </w:r>
          </w:p>
        </w:tc>
        <w:tc>
          <w:tcPr>
            <w:tcW w:w="1276" w:type="dxa"/>
          </w:tcPr>
          <w:p w14:paraId="28339393" w14:textId="77777777" w:rsidR="00056A4D" w:rsidRPr="00056A4D" w:rsidRDefault="00056A4D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lang w:eastAsia="en-AU"/>
              </w:rPr>
              <w:t>N/A</w:t>
            </w:r>
          </w:p>
        </w:tc>
      </w:tr>
      <w:tr w:rsidR="00056A4D" w:rsidRPr="00056A4D" w14:paraId="096F7C71" w14:textId="77777777" w:rsidTr="00C42502">
        <w:tc>
          <w:tcPr>
            <w:tcW w:w="6492" w:type="dxa"/>
          </w:tcPr>
          <w:p w14:paraId="6FC98245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Confirm bonds for this estate stage have been submitted to Council.</w:t>
            </w:r>
          </w:p>
          <w:p w14:paraId="2097800A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5993047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17B38E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36637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B504A11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8842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2365534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4E61AEBA" w14:textId="77777777" w:rsidTr="00C42502">
        <w:tc>
          <w:tcPr>
            <w:tcW w:w="6492" w:type="dxa"/>
          </w:tcPr>
          <w:p w14:paraId="1505B8A5" w14:textId="0F410128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Electrical works: Power is connected, and certificate of compliance provided to Council</w:t>
            </w:r>
            <w:r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164589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7895142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10375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FF171D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15488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26679D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2E7D68A5" w14:textId="77777777" w:rsidTr="00C42502">
        <w:tc>
          <w:tcPr>
            <w:tcW w:w="6492" w:type="dxa"/>
          </w:tcPr>
          <w:p w14:paraId="1478F45C" w14:textId="604D4445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Plumbing works: Water is connected, and certificate of compliance provided to Council</w:t>
            </w:r>
            <w:r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13083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431847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8334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075819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76360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CB9E1C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6E540A79" w14:textId="77777777" w:rsidTr="00C42502">
        <w:tc>
          <w:tcPr>
            <w:tcW w:w="6492" w:type="dxa"/>
          </w:tcPr>
          <w:p w14:paraId="1C245EEE" w14:textId="2C379B30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Building Permits and Structural Engineering compliance where necessary. (shelters over 10m 2, retaining walls over 1m etc)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42669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5A93E6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761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E8A450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15535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AF46F05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4FD86220" w14:textId="77777777" w:rsidTr="00C42502">
        <w:tc>
          <w:tcPr>
            <w:tcW w:w="6492" w:type="dxa"/>
          </w:tcPr>
          <w:p w14:paraId="36420544" w14:textId="6F917FCF" w:rsidR="00056A4D" w:rsidRPr="00056A4D" w:rsidRDefault="00056A4D" w:rsidP="00E93F71">
            <w:pPr>
              <w:rPr>
                <w:rFonts w:cstheme="minorHAnsi"/>
                <w:szCs w:val="20"/>
                <w:lang w:eastAsia="en-AU"/>
              </w:rPr>
            </w:pPr>
            <w:r w:rsidRPr="00056A4D">
              <w:rPr>
                <w:rFonts w:cstheme="minorHAnsi"/>
                <w:szCs w:val="20"/>
                <w:lang w:eastAsia="en-AU"/>
              </w:rPr>
              <w:t>Playgrounds and Fitness</w:t>
            </w:r>
            <w:r w:rsidRPr="00056A4D">
              <w:rPr>
                <w:rFonts w:cstheme="minorHAnsi"/>
                <w:szCs w:val="20"/>
              </w:rPr>
              <w:t xml:space="preserve"> Equipment</w:t>
            </w:r>
            <w:r w:rsidRPr="00056A4D">
              <w:rPr>
                <w:rFonts w:cstheme="minorHAnsi"/>
                <w:szCs w:val="20"/>
                <w:lang w:eastAsia="en-AU"/>
              </w:rPr>
              <w:t>, all play and fitness space areas have undertaken a Risk Assessment Audit by a suitably qualified Independent Risk Assessment Auditor. The Report is to be submitted to Council</w:t>
            </w:r>
            <w:r>
              <w:rPr>
                <w:rFonts w:cstheme="minorHAnsi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188932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DD0CB96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41956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1EF0B6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202820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05714D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4AA9EBE8" w14:textId="77777777" w:rsidTr="00C42502">
        <w:tc>
          <w:tcPr>
            <w:tcW w:w="6492" w:type="dxa"/>
          </w:tcPr>
          <w:p w14:paraId="3B394695" w14:textId="6C495DF2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As-built plans in </w:t>
            </w:r>
            <w:r w:rsidRPr="00056A4D">
              <w:rPr>
                <w:rFonts w:cstheme="minorHAnsi"/>
                <w:szCs w:val="20"/>
              </w:rPr>
              <w:t xml:space="preserve">PDF, AutoCAD and O-Spec, </w:t>
            </w: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(or any other format required by Council)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8597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F559D9E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193670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8C87EC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65429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4473430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056A4D" w:rsidRPr="00056A4D" w14:paraId="37B1BAD1" w14:textId="77777777" w:rsidTr="00C42502">
        <w:tc>
          <w:tcPr>
            <w:tcW w:w="6492" w:type="dxa"/>
          </w:tcPr>
          <w:p w14:paraId="73CBEE48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Toilets: Certificate of compliance to be provided from licenced plumber. All supporting documents have been submitted. 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77524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181398A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3633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8946DE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11337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705D21" w14:textId="77777777" w:rsidR="00056A4D" w:rsidRPr="00056A4D" w:rsidRDefault="00056A4D" w:rsidP="00C42502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Fonts w:ascii="Segoe UI Symbol" w:eastAsia="MS Gothic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</w:tbl>
    <w:p w14:paraId="3858B945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3EC861A3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8566E54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16D34444" w14:textId="77777777" w:rsidR="00056A4D" w:rsidRPr="00056A4D" w:rsidRDefault="00056A4D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tbl>
      <w:tblPr>
        <w:tblStyle w:val="TableGrid"/>
        <w:tblW w:w="10036" w:type="dxa"/>
        <w:tblInd w:w="24" w:type="dxa"/>
        <w:tblLook w:val="04A0" w:firstRow="1" w:lastRow="0" w:firstColumn="1" w:lastColumn="0" w:noHBand="0" w:noVBand="1"/>
      </w:tblPr>
      <w:tblGrid>
        <w:gridCol w:w="4791"/>
        <w:gridCol w:w="1394"/>
        <w:gridCol w:w="3851"/>
      </w:tblGrid>
      <w:tr w:rsidR="00056A4D" w:rsidRPr="00056A4D" w14:paraId="0A1AB32D" w14:textId="77777777" w:rsidTr="00C42502">
        <w:tc>
          <w:tcPr>
            <w:tcW w:w="10036" w:type="dxa"/>
            <w:gridSpan w:val="3"/>
          </w:tcPr>
          <w:p w14:paraId="41EE9D93" w14:textId="77777777" w:rsidR="00056A4D" w:rsidRPr="00056A4D" w:rsidRDefault="00056A4D" w:rsidP="00E93F71">
            <w:pPr>
              <w:spacing w:after="4" w:line="249" w:lineRule="auto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</w:p>
          <w:p w14:paraId="7A1FE511" w14:textId="77777777" w:rsidR="00056A4D" w:rsidRPr="00056A4D" w:rsidRDefault="00056A4D" w:rsidP="00056A4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056A4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General</w:t>
            </w:r>
          </w:p>
          <w:p w14:paraId="34A3C71F" w14:textId="77777777" w:rsidR="00056A4D" w:rsidRPr="00056A4D" w:rsidRDefault="00056A4D" w:rsidP="00E93F71">
            <w:pPr>
              <w:spacing w:after="4" w:line="249" w:lineRule="auto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</w:p>
        </w:tc>
      </w:tr>
      <w:tr w:rsidR="00056A4D" w:rsidRPr="00056A4D" w14:paraId="7B825502" w14:textId="77777777" w:rsidTr="00C42502">
        <w:tc>
          <w:tcPr>
            <w:tcW w:w="4791" w:type="dxa"/>
          </w:tcPr>
          <w:p w14:paraId="3D5880B1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394" w:type="dxa"/>
          </w:tcPr>
          <w:p w14:paraId="074DDAC0" w14:textId="77777777" w:rsidR="00056A4D" w:rsidRPr="00056A4D" w:rsidRDefault="00056A4D" w:rsidP="00E93F71">
            <w:pPr>
              <w:spacing w:after="4" w:line="249" w:lineRule="auto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851" w:type="dxa"/>
          </w:tcPr>
          <w:p w14:paraId="50CDA010" w14:textId="77777777" w:rsidR="00056A4D" w:rsidRPr="00056A4D" w:rsidRDefault="00056A4D" w:rsidP="00E93F71">
            <w:pPr>
              <w:spacing w:after="4" w:line="249" w:lineRule="auto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351609F9" w14:textId="77777777" w:rsidTr="00C42502">
        <w:tc>
          <w:tcPr>
            <w:tcW w:w="4791" w:type="dxa"/>
          </w:tcPr>
          <w:p w14:paraId="52042DB4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Site is clean, free from rubbish and graffiti. Hardscape elements are as detailed and in good order.</w:t>
            </w:r>
          </w:p>
          <w:p w14:paraId="055A3586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aspects of landscape are safe and pose no hazard to public or staff.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686676398"/>
            <w:lock w:val="sdtLocked"/>
            <w:placeholder>
              <w:docPart w:val="FB9E6543D3054E59A86A2A313B9EEF63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394" w:type="dxa"/>
              </w:tcPr>
              <w:p w14:paraId="70C41511" w14:textId="68717B6E" w:rsidR="00056A4D" w:rsidRPr="00056A4D" w:rsidRDefault="00CD3F21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2C49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983689123"/>
            <w:placeholder>
              <w:docPart w:val="6B9AE59102E846319FEF0B58516C4167"/>
            </w:placeholder>
            <w:showingPlcHdr/>
          </w:sdtPr>
          <w:sdtEndPr/>
          <w:sdtContent>
            <w:tc>
              <w:tcPr>
                <w:tcW w:w="3851" w:type="dxa"/>
              </w:tcPr>
              <w:p w14:paraId="2D6920A4" w14:textId="77777777" w:rsidR="00056A4D" w:rsidRPr="00056A4D" w:rsidRDefault="00056A4D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0B49D15" w14:textId="77777777" w:rsidTr="00C42502">
        <w:tc>
          <w:tcPr>
            <w:tcW w:w="4791" w:type="dxa"/>
          </w:tcPr>
          <w:p w14:paraId="2989597E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The site is in accordance with the approved landscape construction drawings, is ready for practical completion and the commencement of the two-year maintenance period.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576191456"/>
            <w:lock w:val="sdtLocked"/>
            <w:placeholder>
              <w:docPart w:val="43D376B8EA8C4CAAAB882B1077480106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394" w:type="dxa"/>
              </w:tcPr>
              <w:p w14:paraId="153B0DEB" w14:textId="77777777" w:rsidR="00056A4D" w:rsidRPr="00056A4D" w:rsidRDefault="00056A4D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759437819"/>
            <w:placeholder>
              <w:docPart w:val="FC458F151FDE483BADE2B63F4FF4C378"/>
            </w:placeholder>
            <w:showingPlcHdr/>
          </w:sdtPr>
          <w:sdtEndPr/>
          <w:sdtContent>
            <w:tc>
              <w:tcPr>
                <w:tcW w:w="3851" w:type="dxa"/>
              </w:tcPr>
              <w:p w14:paraId="1591AD5E" w14:textId="77777777" w:rsidR="00056A4D" w:rsidRPr="00056A4D" w:rsidRDefault="00056A4D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2AC011E4" w14:textId="77777777" w:rsidTr="00C42502">
        <w:tc>
          <w:tcPr>
            <w:tcW w:w="4791" w:type="dxa"/>
          </w:tcPr>
          <w:p w14:paraId="7BFAEF5D" w14:textId="77777777" w:rsidR="00056A4D" w:rsidRPr="00056A4D" w:rsidRDefault="00056A4D" w:rsidP="00E93F71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hard landscape equipment is installed in accordance with the approved plans and all paths and pavements are of sound construction and built to Councils required standards.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088069686"/>
            <w:placeholder>
              <w:docPart w:val="E8BF8587BDD146ADA272298400452F96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394" w:type="dxa"/>
              </w:tcPr>
              <w:p w14:paraId="64BDC096" w14:textId="77777777" w:rsidR="00056A4D" w:rsidRPr="00056A4D" w:rsidRDefault="00056A4D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715736517"/>
            <w:placeholder>
              <w:docPart w:val="5104F5020EC94AE88219EF328D03014E"/>
            </w:placeholder>
            <w:showingPlcHdr/>
          </w:sdtPr>
          <w:sdtEndPr/>
          <w:sdtContent>
            <w:tc>
              <w:tcPr>
                <w:tcW w:w="3851" w:type="dxa"/>
              </w:tcPr>
              <w:p w14:paraId="5E9239CB" w14:textId="77777777" w:rsidR="00056A4D" w:rsidRPr="00056A4D" w:rsidRDefault="00056A4D" w:rsidP="00E93F71">
                <w:pPr>
                  <w:spacing w:after="4" w:line="249" w:lineRule="auto"/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57B15F2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7E05AEA4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3B09BF97" w14:textId="77777777" w:rsid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41A2B508" w14:textId="77777777" w:rsidR="0007747A" w:rsidRDefault="0007747A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39783E08" w14:textId="77777777" w:rsidR="0007747A" w:rsidRPr="00056A4D" w:rsidRDefault="0007747A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1AD96380" w14:textId="77777777" w:rsidR="00056A4D" w:rsidRPr="00056A4D" w:rsidRDefault="00056A4D" w:rsidP="00CC42ED">
      <w:pPr>
        <w:spacing w:after="0"/>
        <w:rPr>
          <w:rFonts w:eastAsia="Calibri" w:cstheme="minorHAnsi"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8"/>
        <w:gridCol w:w="1414"/>
        <w:gridCol w:w="3021"/>
      </w:tblGrid>
      <w:tr w:rsidR="00056A4D" w:rsidRPr="00056A4D" w14:paraId="67C7461A" w14:textId="77777777" w:rsidTr="00056A4D">
        <w:tc>
          <w:tcPr>
            <w:tcW w:w="9053" w:type="dxa"/>
            <w:gridSpan w:val="3"/>
          </w:tcPr>
          <w:p w14:paraId="7410D1B3" w14:textId="77777777" w:rsidR="00056A4D" w:rsidRDefault="00056A4D" w:rsidP="00056A4D">
            <w:pPr>
              <w:spacing w:after="4" w:line="249" w:lineRule="auto"/>
              <w:rPr>
                <w:rFonts w:eastAsia="Calibri" w:cstheme="minorHAnsi"/>
                <w:b/>
                <w:color w:val="000000"/>
                <w:lang w:eastAsia="en-AU"/>
              </w:rPr>
            </w:pPr>
          </w:p>
          <w:p w14:paraId="65C7142F" w14:textId="77777777" w:rsidR="00056A4D" w:rsidRDefault="00056A4D" w:rsidP="00056A4D">
            <w:pPr>
              <w:spacing w:after="4" w:line="249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056A4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 xml:space="preserve">Grassed Areas </w:t>
            </w:r>
            <w:proofErr w:type="spellStart"/>
            <w:r w:rsidRPr="00056A4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E.g</w:t>
            </w:r>
            <w:proofErr w:type="spellEnd"/>
            <w:r w:rsidRPr="00056A4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 xml:space="preserve"> Reserve and Nature Streps and (Road) Reserves</w:t>
            </w:r>
          </w:p>
          <w:p w14:paraId="07B28C91" w14:textId="4C4AFE76" w:rsidR="00056A4D" w:rsidRPr="00056A4D" w:rsidRDefault="00056A4D" w:rsidP="00056A4D">
            <w:pPr>
              <w:spacing w:after="4" w:line="249" w:lineRule="auto"/>
              <w:jc w:val="both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</w:tc>
      </w:tr>
      <w:tr w:rsidR="00056A4D" w:rsidRPr="00056A4D" w14:paraId="23501B9D" w14:textId="77777777" w:rsidTr="00056A4D">
        <w:tc>
          <w:tcPr>
            <w:tcW w:w="4618" w:type="dxa"/>
          </w:tcPr>
          <w:p w14:paraId="62D952D2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414" w:type="dxa"/>
          </w:tcPr>
          <w:p w14:paraId="464B3A66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1" w:type="dxa"/>
          </w:tcPr>
          <w:p w14:paraId="4F0C3B69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35E7D5DF" w14:textId="77777777" w:rsidTr="00056A4D">
        <w:tc>
          <w:tcPr>
            <w:tcW w:w="4618" w:type="dxa"/>
          </w:tcPr>
          <w:p w14:paraId="53402229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Nature strips are levelled, free of rock, rubbish and weed. 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413737478"/>
            <w:lock w:val="sdtLocked"/>
            <w:placeholder>
              <w:docPart w:val="16E96C879660416FBD024717BA01A219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5E6B6DB6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31776324"/>
            <w:placeholder>
              <w:docPart w:val="DF5B5310517E4605B613AC20DFCA6CA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A5CD1C2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C459B4C" w14:textId="77777777" w:rsidTr="00056A4D">
        <w:tc>
          <w:tcPr>
            <w:tcW w:w="4618" w:type="dxa"/>
          </w:tcPr>
          <w:p w14:paraId="1A04900D" w14:textId="77777777" w:rsidR="00056A4D" w:rsidRPr="00056A4D" w:rsidRDefault="00056A4D" w:rsidP="00E93F7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Reserves, road reserves and nature strips are turfed, please see below comment.  </w:t>
            </w:r>
          </w:p>
          <w:p w14:paraId="3C16F380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highlight w:val="yellow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The grass is at least second cut.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321693275"/>
            <w:placeholder>
              <w:docPart w:val="62369E1274C646899424EB9731E5A5D8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578858DB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078197132"/>
            <w:placeholder>
              <w:docPart w:val="8C2862BAAABB4074B9EFF5DA1820919F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24C59DDB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417CB70" w14:textId="77777777" w:rsidTr="00056A4D">
        <w:tc>
          <w:tcPr>
            <w:tcW w:w="4618" w:type="dxa"/>
          </w:tcPr>
          <w:p w14:paraId="25638A0D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No grassed area will contain unacceptable amounts of inappropriate turf grass species such as pasture grasses an environmental weed.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693420284"/>
            <w:placeholder>
              <w:docPart w:val="5AD5825155F14853B6183D94FA4A5082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76B3ED96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00094136"/>
            <w:placeholder>
              <w:docPart w:val="A0E86EF68D3C491C99BAF387416EF6F5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FAE7DAA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6FE9B9DF" w14:textId="77777777" w:rsidTr="00056A4D">
        <w:tc>
          <w:tcPr>
            <w:tcW w:w="4618" w:type="dxa"/>
          </w:tcPr>
          <w:p w14:paraId="6FE431B8" w14:textId="77777777" w:rsidR="00056A4D" w:rsidRPr="00056A4D" w:rsidRDefault="00056A4D" w:rsidP="00E93F7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>Grassed area is free of pests, diseases and no significant areas/amounts of broad-leafed weeds are present.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990780139"/>
            <w:placeholder>
              <w:docPart w:val="13343411A757407DB13A50EBF8C67A9B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20545C3A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139993567"/>
            <w:placeholder>
              <w:docPart w:val="20715753E8CE48BEA5A084412A4D48FF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F62E4A0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48C817E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</w:p>
    <w:p w14:paraId="4D50A4C0" w14:textId="77777777" w:rsidR="00056A4D" w:rsidRPr="00056A4D" w:rsidRDefault="00056A4D" w:rsidP="00C842A1">
      <w:pPr>
        <w:rPr>
          <w:rFonts w:cstheme="minorHAnsi"/>
          <w:szCs w:val="20"/>
        </w:rPr>
      </w:pPr>
      <w:r w:rsidRPr="00056A4D">
        <w:rPr>
          <w:rFonts w:cstheme="minorHAnsi"/>
          <w:szCs w:val="20"/>
        </w:rPr>
        <w:t xml:space="preserve">Reserve and </w:t>
      </w:r>
      <w:r w:rsidRPr="00056A4D">
        <w:rPr>
          <w:rFonts w:cstheme="minorHAnsi"/>
          <w:szCs w:val="20"/>
          <w:lang w:eastAsia="en-AU"/>
        </w:rPr>
        <w:t xml:space="preserve">Council managed </w:t>
      </w:r>
      <w:r w:rsidRPr="00056A4D">
        <w:rPr>
          <w:rFonts w:cstheme="minorHAnsi"/>
          <w:szCs w:val="20"/>
        </w:rPr>
        <w:t xml:space="preserve">Road Reserve are required to be installed before PC, residential nature strips do not require to be installed at PC but require to be </w:t>
      </w:r>
      <w:r w:rsidRPr="00056A4D">
        <w:rPr>
          <w:rFonts w:cstheme="minorHAnsi"/>
          <w:szCs w:val="20"/>
          <w:lang w:eastAsia="en-AU"/>
        </w:rPr>
        <w:t>levelled (no tripping hazards), free of rock, rubbish and weed.</w:t>
      </w:r>
    </w:p>
    <w:p w14:paraId="29CD3BD5" w14:textId="77777777" w:rsidR="00056A4D" w:rsidRPr="00056A4D" w:rsidRDefault="00056A4D" w:rsidP="008C5668">
      <w:pPr>
        <w:autoSpaceDE w:val="0"/>
        <w:autoSpaceDN w:val="0"/>
        <w:rPr>
          <w:rFonts w:cstheme="minorHAnsi"/>
          <w:szCs w:val="20"/>
        </w:rPr>
      </w:pPr>
      <w:r w:rsidRPr="00056A4D">
        <w:rPr>
          <w:rFonts w:cstheme="minorHAnsi"/>
          <w:szCs w:val="20"/>
        </w:rPr>
        <w:t xml:space="preserve"> All residential nature strips are to be established with a second cut prior to the end of the first-year maintenance period. 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6"/>
        <w:gridCol w:w="1414"/>
        <w:gridCol w:w="3023"/>
      </w:tblGrid>
      <w:tr w:rsidR="00056A4D" w:rsidRPr="00056A4D" w14:paraId="45D01B53" w14:textId="77777777" w:rsidTr="00CC42ED">
        <w:tc>
          <w:tcPr>
            <w:tcW w:w="9053" w:type="dxa"/>
            <w:gridSpan w:val="3"/>
          </w:tcPr>
          <w:p w14:paraId="69AB16B6" w14:textId="77777777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  <w:p w14:paraId="28782418" w14:textId="77777777" w:rsidR="00056A4D" w:rsidRDefault="00056A4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Garden Beds</w:t>
            </w:r>
          </w:p>
          <w:p w14:paraId="1019B8B8" w14:textId="3C6429F9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</w:tc>
      </w:tr>
      <w:tr w:rsidR="00056A4D" w:rsidRPr="00056A4D" w14:paraId="758E66E1" w14:textId="77777777" w:rsidTr="00CC42ED">
        <w:tc>
          <w:tcPr>
            <w:tcW w:w="4616" w:type="dxa"/>
          </w:tcPr>
          <w:p w14:paraId="5BB506A2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lang w:eastAsia="en-AU"/>
              </w:rPr>
            </w:pPr>
            <w:bookmarkStart w:id="4" w:name="_Hlk519002215"/>
          </w:p>
        </w:tc>
        <w:tc>
          <w:tcPr>
            <w:tcW w:w="1414" w:type="dxa"/>
          </w:tcPr>
          <w:p w14:paraId="4ACC59A1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3" w:type="dxa"/>
          </w:tcPr>
          <w:p w14:paraId="1C975B18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bookmarkEnd w:id="4"/>
      <w:tr w:rsidR="00056A4D" w:rsidRPr="00056A4D" w14:paraId="7E4DC9DD" w14:textId="77777777" w:rsidTr="00CC42ED">
        <w:tc>
          <w:tcPr>
            <w:tcW w:w="4616" w:type="dxa"/>
          </w:tcPr>
          <w:p w14:paraId="73249839" w14:textId="55A60120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Garden beds are free of litter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287087100"/>
            <w:lock w:val="sdtLocked"/>
            <w:placeholder>
              <w:docPart w:val="A273841B74D74F61806DFF30CC95EB37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5DF0B306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730006200"/>
            <w:placeholder>
              <w:docPart w:val="491E8A530A6A4089AF056B46C71611A7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7610D1CE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5D68D75" w14:textId="77777777" w:rsidTr="00CC42ED">
        <w:tc>
          <w:tcPr>
            <w:tcW w:w="4616" w:type="dxa"/>
          </w:tcPr>
          <w:p w14:paraId="09461135" w14:textId="5C861E56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Garden beds are free of weeds, or any small weeds have been sprayed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485981172"/>
            <w:placeholder>
              <w:docPart w:val="95DC8951553C4778B4DD56F550171D85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00EE3B6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306988354"/>
            <w:placeholder>
              <w:docPart w:val="D0F328AACE2645078C5ED48AD49EE1D4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3642A591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0084AC97" w14:textId="77777777" w:rsidTr="00CC42ED">
        <w:tc>
          <w:tcPr>
            <w:tcW w:w="4616" w:type="dxa"/>
          </w:tcPr>
          <w:p w14:paraId="5679ADEC" w14:textId="2046B0CC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Garden bed edges are clearly define</w:t>
            </w:r>
            <w:r w:rsidR="00CC42ED">
              <w:rPr>
                <w:rFonts w:eastAsia="Calibri" w:cstheme="minorHAnsi"/>
                <w:color w:val="000000"/>
                <w:szCs w:val="20"/>
                <w:lang w:eastAsia="en-AU"/>
              </w:rPr>
              <w:t>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795980919"/>
            <w:placeholder>
              <w:docPart w:val="8D8C74F1A4ED4C3E97D6932810931610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5122CAD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469009280"/>
            <w:placeholder>
              <w:docPart w:val="EACC4C84B0414FFFA557771487A24D61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7548AF94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B7BC916" w14:textId="77777777" w:rsidTr="00CC42ED">
        <w:tc>
          <w:tcPr>
            <w:tcW w:w="4616" w:type="dxa"/>
          </w:tcPr>
          <w:p w14:paraId="7CDDDF04" w14:textId="52F936A2" w:rsidR="00056A4D" w:rsidRPr="00056A4D" w:rsidRDefault="00056A4D" w:rsidP="00E93F7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Any edging material between garden bed and path does not encroach onto path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771702780"/>
            <w:placeholder>
              <w:docPart w:val="11F60219E1B3468D923D5CFEF00F2D11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6C18534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134475682"/>
            <w:placeholder>
              <w:docPart w:val="49DFF73CFC254196B2DDFED383B7BFAD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291FFEB9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587123F9" w14:textId="77777777" w:rsidTr="00CC42ED">
        <w:tc>
          <w:tcPr>
            <w:tcW w:w="4616" w:type="dxa"/>
          </w:tcPr>
          <w:p w14:paraId="66DE2E93" w14:textId="3DB1CB5B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lastRenderedPageBreak/>
              <w:t>Any dead, diseased, poor performing, or missing plants have been replaced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359207754"/>
            <w:lock w:val="sdtLocked"/>
            <w:placeholder>
              <w:docPart w:val="F03428F1F8114F6991516AC32AF53C86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74ADB895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034148195"/>
            <w:placeholder>
              <w:docPart w:val="A92767DBE90E402E851B4FE49D43AB9B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478F1DA5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0920968" w14:textId="77777777" w:rsidTr="00CC42ED">
        <w:tc>
          <w:tcPr>
            <w:tcW w:w="4616" w:type="dxa"/>
          </w:tcPr>
          <w:p w14:paraId="077DE9EB" w14:textId="68D3281D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Mulch is to a minimum 75mm deep and covers whole garden bed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711805257"/>
            <w:placeholder>
              <w:docPart w:val="D9B62845518F400086E98113B36DA7A2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483836A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20540587"/>
            <w:placeholder>
              <w:docPart w:val="7916D805D5B14158B21A59BB51B12A18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44551EF9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59D4CACC" w14:textId="77777777" w:rsidTr="00CC42ED">
        <w:tc>
          <w:tcPr>
            <w:tcW w:w="4616" w:type="dxa"/>
          </w:tcPr>
          <w:p w14:paraId="4D7F912E" w14:textId="07B6DA5F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rocks are placed stable, free from sharp edges do not cause a tripping hazard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453556135"/>
            <w:placeholder>
              <w:docPart w:val="470A00502C1F462996756C36BAD10A41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31F1669B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461508150"/>
            <w:placeholder>
              <w:docPart w:val="E1A626F5098A4F0CA94E49E4927E723C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14FA1A6F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4B08ED2" w14:textId="77777777" w:rsidTr="00CC42ED">
        <w:tc>
          <w:tcPr>
            <w:tcW w:w="4616" w:type="dxa"/>
          </w:tcPr>
          <w:p w14:paraId="5374CFF8" w14:textId="0CE42F54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All species used and densities are in accordance with approved plans/as constructed plans  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132908127"/>
            <w:placeholder>
              <w:docPart w:val="B06C30826D7142E7ABC21EADFD725555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435B5175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094078527"/>
            <w:placeholder>
              <w:docPart w:val="4F81A6630F3447068B34B302FA1CC7BB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2150D2B8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463EE0B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b/>
          <w:color w:val="000000"/>
          <w:lang w:eastAsia="en-AU"/>
        </w:rPr>
      </w:pPr>
    </w:p>
    <w:p w14:paraId="57FFD938" w14:textId="77777777" w:rsidR="00056A4D" w:rsidRDefault="00056A4D" w:rsidP="003176B1">
      <w:pPr>
        <w:spacing w:after="32"/>
        <w:ind w:left="715"/>
        <w:rPr>
          <w:rFonts w:eastAsia="Calibri" w:cstheme="minorHAnsi"/>
          <w:color w:val="000000"/>
          <w:lang w:eastAsia="en-AU"/>
        </w:rPr>
      </w:pPr>
    </w:p>
    <w:p w14:paraId="27238FC4" w14:textId="77777777" w:rsidR="00CC42ED" w:rsidRPr="00056A4D" w:rsidRDefault="00CC42ED" w:rsidP="003176B1">
      <w:pPr>
        <w:spacing w:after="32"/>
        <w:ind w:left="715"/>
        <w:rPr>
          <w:rFonts w:eastAsia="Calibri" w:cstheme="minorHAnsi"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20"/>
        <w:gridCol w:w="1414"/>
        <w:gridCol w:w="3019"/>
      </w:tblGrid>
      <w:tr w:rsidR="00056A4D" w:rsidRPr="00056A4D" w14:paraId="1B502FAC" w14:textId="77777777" w:rsidTr="00CC42ED">
        <w:tc>
          <w:tcPr>
            <w:tcW w:w="9053" w:type="dxa"/>
            <w:gridSpan w:val="3"/>
          </w:tcPr>
          <w:p w14:paraId="2B9A6DEE" w14:textId="77777777" w:rsid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lang w:eastAsia="en-AU"/>
              </w:rPr>
            </w:pPr>
            <w:bookmarkStart w:id="5" w:name="_Hlk181264197"/>
          </w:p>
          <w:p w14:paraId="6C825919" w14:textId="77777777" w:rsidR="00056A4D" w:rsidRPr="00CC42ED" w:rsidRDefault="00056A4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Trees</w:t>
            </w:r>
          </w:p>
          <w:p w14:paraId="10A81592" w14:textId="305AEF48" w:rsidR="00CC42ED" w:rsidRPr="00056A4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lang w:eastAsia="en-AU"/>
              </w:rPr>
            </w:pPr>
          </w:p>
        </w:tc>
      </w:tr>
      <w:tr w:rsidR="00056A4D" w:rsidRPr="00056A4D" w14:paraId="7FD95C8D" w14:textId="77777777" w:rsidTr="00CC42ED">
        <w:tc>
          <w:tcPr>
            <w:tcW w:w="4620" w:type="dxa"/>
          </w:tcPr>
          <w:p w14:paraId="6E41A4B6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414" w:type="dxa"/>
          </w:tcPr>
          <w:p w14:paraId="6758C20A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19" w:type="dxa"/>
          </w:tcPr>
          <w:p w14:paraId="5318F770" w14:textId="77777777" w:rsidR="00056A4D" w:rsidRPr="00056A4D" w:rsidRDefault="00056A4D" w:rsidP="00E93F7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29E67503" w14:textId="77777777" w:rsidTr="00CC42ED">
        <w:tc>
          <w:tcPr>
            <w:tcW w:w="4620" w:type="dxa"/>
          </w:tcPr>
          <w:p w14:paraId="50C07765" w14:textId="28F86190" w:rsidR="00056A4D" w:rsidRPr="00056A4D" w:rsidRDefault="00056A4D" w:rsidP="00E93F7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>All tree stock is installed and maintained according to the Wyndham City Standards and Specifications Manual and the Australian Standard, AS 2303:2015 Tree Stock for Landscape Use</w:t>
            </w:r>
            <w:r w:rsidR="0007747A">
              <w:rPr>
                <w:rFonts w:eastAsia="Calibri" w:cstheme="minorHAnsi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918353018"/>
            <w:lock w:val="sdtLocked"/>
            <w:placeholder>
              <w:docPart w:val="5859B882162A48CD8C905B5373E6FCAD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2B1465F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438600671"/>
            <w:placeholder>
              <w:docPart w:val="189039B6E93347BEAB02B588009A2487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65E55478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C78C15C" w14:textId="77777777" w:rsidTr="00CC42ED">
        <w:tc>
          <w:tcPr>
            <w:tcW w:w="4620" w:type="dxa"/>
          </w:tcPr>
          <w:p w14:paraId="0923B069" w14:textId="5BC3A60E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Trees are correctly planted with top of root ball even with surrounding ground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08811076"/>
            <w:placeholder>
              <w:docPart w:val="ECD1E47571324B4EBBDD504A3AB398D7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39336817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562141910"/>
            <w:placeholder>
              <w:docPart w:val="9C99CD642B894C138D41B9A9E6B149A7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042CF9D3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54C603A" w14:textId="77777777" w:rsidTr="00CC42ED">
        <w:tc>
          <w:tcPr>
            <w:tcW w:w="4620" w:type="dxa"/>
          </w:tcPr>
          <w:p w14:paraId="4F9EB89E" w14:textId="7BC651A1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trees have a mulched ring at least 1.2m in diameter and 150mm in depth.  The mulch is clear of the trunk of the tree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138870747"/>
            <w:placeholder>
              <w:docPart w:val="3E0BB4D747D34D4D81F1A67C6694DE98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71D6935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028594573"/>
            <w:placeholder>
              <w:docPart w:val="10A14D9FA8904A4AA4A2456E4E056EC0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5E59C7A1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538BB9BF" w14:textId="77777777" w:rsidTr="00CC42ED">
        <w:tc>
          <w:tcPr>
            <w:tcW w:w="4620" w:type="dxa"/>
          </w:tcPr>
          <w:p w14:paraId="4E146AC2" w14:textId="023698EF" w:rsidR="00056A4D" w:rsidRPr="00056A4D" w:rsidRDefault="00056A4D" w:rsidP="00E93F7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bowls at the base of the trees are well formed, free of weeds and allow for maximum water retention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302305237"/>
            <w:placeholder>
              <w:docPart w:val="96645A305FA5495EA763FE609917AF60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0507E94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407386489"/>
            <w:placeholder>
              <w:docPart w:val="71F700CF6BF8491A9F33F2A86BD9A7A6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2B14AF09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737A69B" w14:textId="77777777" w:rsidTr="00CC42ED">
        <w:tc>
          <w:tcPr>
            <w:tcW w:w="4620" w:type="dxa"/>
          </w:tcPr>
          <w:p w14:paraId="3261B592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Trees are planted at correct offset distances, as specified.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652589708"/>
            <w:placeholder>
              <w:docPart w:val="5BE84CF1F6004C8CB0DBED92ACFA75F0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97F6C11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864086452"/>
            <w:placeholder>
              <w:docPart w:val="30C26D11EE944A8489D871593730DE3C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5861B3B2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3B790A1" w14:textId="77777777" w:rsidTr="00CC42ED">
        <w:tc>
          <w:tcPr>
            <w:tcW w:w="4620" w:type="dxa"/>
          </w:tcPr>
          <w:p w14:paraId="6CFF5435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Trees are of sound structure and display good health and are free of disease and pests.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595199610"/>
            <w:placeholder>
              <w:docPart w:val="C347EC938B994D13BF63EAF00296375D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A4E7589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239280375"/>
            <w:placeholder>
              <w:docPart w:val="DD5C5DB927A84C4E930DA633B0C4D0EC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4EFFBB0C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9C950D4" w14:textId="77777777" w:rsidTr="00CC42ED">
        <w:tc>
          <w:tcPr>
            <w:tcW w:w="4620" w:type="dxa"/>
          </w:tcPr>
          <w:p w14:paraId="74343F16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All trees are appropriately staked, and trees are loosely tied.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624269213"/>
            <w:placeholder>
              <w:docPart w:val="2E21099B99B44E2EBF00E2137B5003E5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3651D97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732587308"/>
            <w:placeholder>
              <w:docPart w:val="511FFF04837B457BA0284A330999D8D9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292CE13B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27FADFD5" w14:textId="77777777" w:rsidTr="00CC42ED">
        <w:tc>
          <w:tcPr>
            <w:tcW w:w="4620" w:type="dxa"/>
          </w:tcPr>
          <w:p w14:paraId="7B2E97EC" w14:textId="77777777" w:rsidR="00056A4D" w:rsidRPr="00056A4D" w:rsidRDefault="00056A4D" w:rsidP="00E93F7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lastRenderedPageBreak/>
              <w:t>All species are in accordance with approved plans/constructed plans.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044943969"/>
            <w:lock w:val="sdtLocked"/>
            <w:placeholder>
              <w:docPart w:val="12D5B98A47854DD3881F28B2B67D644B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458740CE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577040698"/>
            <w:placeholder>
              <w:docPart w:val="EC7A5468EE054383A832C043B6FA140A"/>
            </w:placeholder>
            <w:showingPlcHdr/>
          </w:sdtPr>
          <w:sdtEndPr/>
          <w:sdtContent>
            <w:tc>
              <w:tcPr>
                <w:tcW w:w="3019" w:type="dxa"/>
              </w:tcPr>
              <w:p w14:paraId="70CDF347" w14:textId="77777777" w:rsidR="00056A4D" w:rsidRPr="00056A4D" w:rsidRDefault="00056A4D" w:rsidP="00E93F7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2C940018" w14:textId="77777777" w:rsidR="00056A4D" w:rsidRPr="00056A4D" w:rsidRDefault="00056A4D" w:rsidP="00CC42ED">
      <w:pPr>
        <w:spacing w:after="4" w:line="249" w:lineRule="auto"/>
        <w:rPr>
          <w:rFonts w:eastAsia="Calibri" w:cstheme="minorHAnsi"/>
          <w:b/>
          <w:color w:val="000000"/>
          <w:lang w:eastAsia="en-AU"/>
        </w:rPr>
      </w:pPr>
    </w:p>
    <w:p w14:paraId="44D450C4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p w14:paraId="202B43F3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9"/>
        <w:gridCol w:w="1414"/>
        <w:gridCol w:w="3020"/>
      </w:tblGrid>
      <w:tr w:rsidR="00056A4D" w:rsidRPr="00056A4D" w14:paraId="3A352896" w14:textId="77777777" w:rsidTr="00CC42ED">
        <w:tc>
          <w:tcPr>
            <w:tcW w:w="9053" w:type="dxa"/>
            <w:gridSpan w:val="3"/>
          </w:tcPr>
          <w:p w14:paraId="546695BA" w14:textId="77777777" w:rsid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lang w:eastAsia="en-AU"/>
              </w:rPr>
            </w:pPr>
          </w:p>
          <w:p w14:paraId="376F69AD" w14:textId="4835D62F" w:rsidR="00056A4D" w:rsidRPr="00CC42ED" w:rsidRDefault="00056A4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Hard Landscape Features</w:t>
            </w:r>
          </w:p>
          <w:p w14:paraId="1FE1F307" w14:textId="4A0196C9" w:rsidR="00CC42ED" w:rsidRPr="00056A4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lang w:eastAsia="en-AU"/>
              </w:rPr>
            </w:pPr>
          </w:p>
        </w:tc>
      </w:tr>
      <w:tr w:rsidR="00056A4D" w:rsidRPr="00056A4D" w14:paraId="700AF217" w14:textId="77777777" w:rsidTr="00CC42ED">
        <w:tc>
          <w:tcPr>
            <w:tcW w:w="4619" w:type="dxa"/>
          </w:tcPr>
          <w:p w14:paraId="2462E28D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lang w:eastAsia="en-AU"/>
              </w:rPr>
            </w:pPr>
            <w:bookmarkStart w:id="6" w:name="_Hlk519666236"/>
          </w:p>
        </w:tc>
        <w:tc>
          <w:tcPr>
            <w:tcW w:w="1414" w:type="dxa"/>
          </w:tcPr>
          <w:p w14:paraId="009A0FD2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0" w:type="dxa"/>
          </w:tcPr>
          <w:p w14:paraId="315DA18A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bookmarkEnd w:id="6"/>
      <w:tr w:rsidR="00056A4D" w:rsidRPr="00056A4D" w14:paraId="6707B802" w14:textId="77777777" w:rsidTr="00CC42ED">
        <w:tc>
          <w:tcPr>
            <w:tcW w:w="4619" w:type="dxa"/>
          </w:tcPr>
          <w:p w14:paraId="6EF64238" w14:textId="0395BDA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seats, tables and decking are free from damage, installed and treated as specified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528020144"/>
            <w:lock w:val="sdtLocked"/>
            <w:placeholder>
              <w:docPart w:val="F93973A850B245BB87D0946A92CF863E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7857491D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64787002"/>
            <w:placeholder>
              <w:docPart w:val="DE97C9B80127417DA14B27F9FD710EAD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79CD798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65C17204" w14:textId="77777777" w:rsidTr="00CC42ED">
        <w:tc>
          <w:tcPr>
            <w:tcW w:w="4619" w:type="dxa"/>
          </w:tcPr>
          <w:p w14:paraId="2E2B241B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Drinking fountain(s) are connected (by licenced plumber) functioning, clean and free from damage.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543288874"/>
            <w:placeholder>
              <w:docPart w:val="52B5612D7E704310874121A3EE6B1DA7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4814F18E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068606683"/>
            <w:placeholder>
              <w:docPart w:val="ED2FD56152DA44C8ACEECA02812DD2E0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6683B4F1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F3338C6" w14:textId="77777777" w:rsidTr="00CC42ED">
        <w:tc>
          <w:tcPr>
            <w:tcW w:w="4619" w:type="dxa"/>
          </w:tcPr>
          <w:p w14:paraId="493FF5F1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Toilets, certificate of compliance to be provided from licenced plumber.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537158024"/>
            <w:placeholder>
              <w:docPart w:val="27CD3D3474834D988D9A5C00A39EBC81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35CB0D5F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212155017"/>
            <w:placeholder>
              <w:docPart w:val="AEADD5A73C4D461E89664D0CB058CB90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9CCC1C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11F9522" w14:textId="77777777" w:rsidTr="00CC42ED">
        <w:tc>
          <w:tcPr>
            <w:tcW w:w="4619" w:type="dxa"/>
          </w:tcPr>
          <w:p w14:paraId="7B15EE53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Barbeque, all BBQ’s are installed correctly, free from damage, clean, connected and functioning.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365632747"/>
            <w:placeholder>
              <w:docPart w:val="9428BBB17F9F4A4AA7E3D651F0BE0434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364E3A9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698360867"/>
            <w:placeholder>
              <w:docPart w:val="861B0CA2A1034F36B8640F960B641A39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207E8777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699B47B" w14:textId="77777777" w:rsidTr="00CC42ED">
        <w:tc>
          <w:tcPr>
            <w:tcW w:w="4619" w:type="dxa"/>
          </w:tcPr>
          <w:p w14:paraId="23A8F5F8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Litter and recycling bins, bin stands are free from damage and contain appropriate inner bins.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48217272"/>
            <w:placeholder>
              <w:docPart w:val="2B3A36167F6D49A59953ADB72053B1D9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23F102E9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857191925"/>
            <w:placeholder>
              <w:docPart w:val="A22CE2BEAA39416EB10C77138CA6662B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700979FC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1F20FD3" w14:textId="77777777" w:rsidTr="00CC42ED">
        <w:tc>
          <w:tcPr>
            <w:tcW w:w="4619" w:type="dxa"/>
          </w:tcPr>
          <w:p w14:paraId="41AD96F2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All walling and fencing are free from damage and engineers certificate provided where appropriate. 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368068318"/>
            <w:placeholder>
              <w:docPart w:val="7EC49A8708D847C6BA419A8449832BC4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3B848799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495026541"/>
            <w:placeholder>
              <w:docPart w:val="B27D4FE073174F35AC960A474CD7A451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6652CF92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CCA248C" w14:textId="77777777" w:rsidTr="00CC42ED">
        <w:tc>
          <w:tcPr>
            <w:tcW w:w="4619" w:type="dxa"/>
          </w:tcPr>
          <w:p w14:paraId="0E55C7D4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Soft fall areas are free of hazardous material and are topped up to Councils specifications.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345067195"/>
            <w:placeholder>
              <w:docPart w:val="1C9FD346CA70482C9EB39CC70D06C45C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BDFD002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093166968"/>
            <w:placeholder>
              <w:docPart w:val="8C0FD238BD5946C0AD252F83337E43AD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243B94D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6682D958" w14:textId="77777777" w:rsidTr="00CC42ED">
        <w:tc>
          <w:tcPr>
            <w:tcW w:w="4619" w:type="dxa"/>
          </w:tcPr>
          <w:p w14:paraId="11E8CEED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All hard landscape equipment is installed in accordance with the approved plans.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18209252"/>
            <w:placeholder>
              <w:docPart w:val="7099E002D49F45D792066561D4D25C1E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2B571930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20627013"/>
            <w:placeholder>
              <w:docPart w:val="09FFD4B290B24291BD0D5F8801ABCFAA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76E1E07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594A238A" w14:textId="77777777" w:rsidTr="00CC42ED">
        <w:tc>
          <w:tcPr>
            <w:tcW w:w="4619" w:type="dxa"/>
          </w:tcPr>
          <w:p w14:paraId="44D8E6E6" w14:textId="22996552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paths and pavements are of sound construction, free from cracks, damage, trip hazards and built to Council required standards and specifications (photos, or certificate of compliance may be required)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981122317"/>
            <w:placeholder>
              <w:docPart w:val="8B48D5AC45E34773BE9ECCCEB7412BFC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501EEEE7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61103817"/>
            <w:placeholder>
              <w:docPart w:val="355BFC3C072F45D6B4055F6414093BFA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DBFFC98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25994915" w14:textId="77777777" w:rsidTr="00CC42ED">
        <w:tc>
          <w:tcPr>
            <w:tcW w:w="4619" w:type="dxa"/>
          </w:tcPr>
          <w:p w14:paraId="0C425A8D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Public art, sign off from the engineer to verify that the artist has installed the artwork in accordance with engineering specifications.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320466726"/>
            <w:placeholder>
              <w:docPart w:val="395AB433AB834E4286343AE4EC45C3E5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8987889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54904200"/>
            <w:placeholder>
              <w:docPart w:val="4D073AC2C78947CAB3522E0F873955C9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3C550B24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0D6C29D" w14:textId="77777777" w:rsidTr="00CC42ED">
        <w:tc>
          <w:tcPr>
            <w:tcW w:w="4619" w:type="dxa"/>
          </w:tcPr>
          <w:p w14:paraId="04957EC7" w14:textId="71D0C75B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lastRenderedPageBreak/>
              <w:t>Structural elements, all structural elements are free from damage and treated as specified, where applicable structural certification inspection documentation, certificate of final completion has been submitted to Council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481130103"/>
            <w:lock w:val="sdtLocked"/>
            <w:placeholder>
              <w:docPart w:val="B45A8028871E4AA9BEAFBAC2EA122ED4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762D4B17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31590584"/>
            <w:placeholder>
              <w:docPart w:val="00ABD68A26AC4432AE516D4A0C567246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2A6B767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9F4AC7F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p w14:paraId="5A8A4519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p w14:paraId="0589BC6F" w14:textId="77777777" w:rsidR="00056A4D" w:rsidRPr="00056A4D" w:rsidRDefault="00056A4D" w:rsidP="00C842A1">
      <w:pPr>
        <w:spacing w:after="4" w:line="249" w:lineRule="auto"/>
        <w:rPr>
          <w:rFonts w:eastAsia="Calibri" w:cstheme="minorHAnsi"/>
          <w:b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6"/>
        <w:gridCol w:w="1414"/>
        <w:gridCol w:w="3023"/>
      </w:tblGrid>
      <w:tr w:rsidR="00056A4D" w:rsidRPr="00056A4D" w14:paraId="1A625E2B" w14:textId="77777777" w:rsidTr="00CC42ED">
        <w:tc>
          <w:tcPr>
            <w:tcW w:w="9053" w:type="dxa"/>
            <w:gridSpan w:val="3"/>
          </w:tcPr>
          <w:p w14:paraId="508C7A7D" w14:textId="77777777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  <w:p w14:paraId="5BDFA574" w14:textId="2DDB4901" w:rsidR="00056A4D" w:rsidRDefault="00056A4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Irrigation System</w:t>
            </w:r>
          </w:p>
          <w:p w14:paraId="100E9477" w14:textId="77777777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</w:tc>
      </w:tr>
      <w:tr w:rsidR="00056A4D" w:rsidRPr="00056A4D" w14:paraId="28F5C672" w14:textId="77777777" w:rsidTr="00CC42ED">
        <w:tc>
          <w:tcPr>
            <w:tcW w:w="4616" w:type="dxa"/>
          </w:tcPr>
          <w:p w14:paraId="4AC34F4B" w14:textId="77777777" w:rsidR="00056A4D" w:rsidRPr="00056A4D" w:rsidRDefault="00056A4D" w:rsidP="00046A40">
            <w:pPr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414" w:type="dxa"/>
          </w:tcPr>
          <w:p w14:paraId="41C5C883" w14:textId="77777777" w:rsidR="00056A4D" w:rsidRPr="00056A4D" w:rsidRDefault="00056A4D" w:rsidP="00046A40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3" w:type="dxa"/>
          </w:tcPr>
          <w:p w14:paraId="5BAA2261" w14:textId="77777777" w:rsidR="00056A4D" w:rsidRPr="00056A4D" w:rsidRDefault="00056A4D" w:rsidP="00046A40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0DCA2F9D" w14:textId="77777777" w:rsidTr="00CC42ED">
        <w:tc>
          <w:tcPr>
            <w:tcW w:w="4616" w:type="dxa"/>
          </w:tcPr>
          <w:p w14:paraId="39AB79E9" w14:textId="43287216" w:rsidR="00CC42E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components of system are functional.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714550437"/>
            <w:lock w:val="sdtLocked"/>
            <w:placeholder>
              <w:docPart w:val="844101ABD77345A7BB2ED8A9A756D623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270B67E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411665056"/>
            <w:placeholder>
              <w:docPart w:val="F1171463FAE24F24AC53AE9D730AC5AE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3915A0E4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663C0D6D" w14:textId="77777777" w:rsidTr="00CC42ED">
        <w:tc>
          <w:tcPr>
            <w:tcW w:w="4616" w:type="dxa"/>
          </w:tcPr>
          <w:p w14:paraId="209149EB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Automatic controller stations have been set to seasonal settings.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585916751"/>
            <w:placeholder>
              <w:docPart w:val="B09ACB521C914BFF8B10F03DABC26516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0CD7279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10223199"/>
            <w:placeholder>
              <w:docPart w:val="15310EF997C1452C99211539BDD53CC1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64AD44F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7EF278DD" w14:textId="77777777" w:rsidTr="00CC42ED">
        <w:tc>
          <w:tcPr>
            <w:tcW w:w="4616" w:type="dxa"/>
          </w:tcPr>
          <w:p w14:paraId="28DBF567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irrigation systems have been flushed and are in good working order.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866728216"/>
            <w:placeholder>
              <w:docPart w:val="A29D25F35F8247A2AC560A269F0EDDFD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19622BFD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796360881"/>
            <w:placeholder>
              <w:docPart w:val="51E0E6B4433D4A2580314A6A5FC71BC1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663E4BE5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724CAA4A" w14:textId="77777777" w:rsidTr="00CC42ED">
        <w:tc>
          <w:tcPr>
            <w:tcW w:w="4616" w:type="dxa"/>
          </w:tcPr>
          <w:p w14:paraId="3713ACF9" w14:textId="54F092AB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As built drawings indicating fittings and pipe locations including dept., have been supplied to Council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26091645"/>
            <w:placeholder>
              <w:docPart w:val="C24C564F6422417BB192D9C5ADF10157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8DF9B83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169838090"/>
            <w:placeholder>
              <w:docPart w:val="BAF79AEBDD604613A77235DB0C6BC7CF"/>
            </w:placeholder>
            <w:showingPlcHdr/>
          </w:sdtPr>
          <w:sdtEndPr/>
          <w:sdtContent>
            <w:tc>
              <w:tcPr>
                <w:tcW w:w="3023" w:type="dxa"/>
              </w:tcPr>
              <w:p w14:paraId="055D95E8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022DBDE4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p w14:paraId="2FDA819C" w14:textId="77777777" w:rsidR="00056A4D" w:rsidRPr="00056A4D" w:rsidRDefault="00056A4D" w:rsidP="001B32ED">
      <w:pPr>
        <w:spacing w:after="4" w:line="249" w:lineRule="auto"/>
        <w:rPr>
          <w:rFonts w:eastAsia="Calibri" w:cstheme="minorHAnsi"/>
          <w:b/>
          <w:color w:val="000000"/>
          <w:lang w:eastAsia="en-AU"/>
        </w:rPr>
      </w:pPr>
    </w:p>
    <w:p w14:paraId="6CAB16D6" w14:textId="77777777" w:rsidR="00056A4D" w:rsidRPr="00056A4D" w:rsidRDefault="00056A4D" w:rsidP="003176B1">
      <w:pPr>
        <w:spacing w:after="4" w:line="249" w:lineRule="auto"/>
        <w:ind w:left="724" w:hanging="10"/>
        <w:rPr>
          <w:rFonts w:eastAsia="Calibri" w:cstheme="minorHAnsi"/>
          <w:b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8"/>
        <w:gridCol w:w="1414"/>
        <w:gridCol w:w="3021"/>
      </w:tblGrid>
      <w:tr w:rsidR="00056A4D" w:rsidRPr="00056A4D" w14:paraId="6137B172" w14:textId="77777777" w:rsidTr="00CC42ED">
        <w:tc>
          <w:tcPr>
            <w:tcW w:w="9053" w:type="dxa"/>
            <w:gridSpan w:val="3"/>
          </w:tcPr>
          <w:p w14:paraId="79E6D662" w14:textId="77777777" w:rsidR="00CC42ED" w:rsidRPr="00CC42ED" w:rsidRDefault="00CC42E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</w:p>
          <w:p w14:paraId="353B7903" w14:textId="6E45BB8F" w:rsidR="00056A4D" w:rsidRPr="00CC42ED" w:rsidRDefault="00056A4D" w:rsidP="00CC42ED">
            <w:pPr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Wetland Systems &amp; Conservation Areas</w:t>
            </w:r>
          </w:p>
          <w:p w14:paraId="459E33D8" w14:textId="77777777" w:rsidR="00056A4D" w:rsidRPr="00056A4D" w:rsidRDefault="00056A4D" w:rsidP="00A81511">
            <w:pPr>
              <w:rPr>
                <w:rFonts w:eastAsia="Calibri" w:cstheme="minorHAnsi"/>
                <w:b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Refer to maintenance requirements contained in Melbourne Water documents listed in Technical Note MW1 Wetlands Establishment. Council requires that all Melbourne Water Maintenance standards are to be met.</w:t>
            </w:r>
          </w:p>
        </w:tc>
      </w:tr>
      <w:tr w:rsidR="00056A4D" w:rsidRPr="00056A4D" w14:paraId="1BF4A3EF" w14:textId="77777777" w:rsidTr="00CC42ED">
        <w:tc>
          <w:tcPr>
            <w:tcW w:w="4618" w:type="dxa"/>
          </w:tcPr>
          <w:p w14:paraId="309F434C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tc>
          <w:tcPr>
            <w:tcW w:w="1414" w:type="dxa"/>
          </w:tcPr>
          <w:p w14:paraId="68E58F20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1" w:type="dxa"/>
          </w:tcPr>
          <w:p w14:paraId="49B0BAA2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13D9AC83" w14:textId="77777777" w:rsidTr="00CC42ED">
        <w:tc>
          <w:tcPr>
            <w:tcW w:w="4618" w:type="dxa"/>
          </w:tcPr>
          <w:p w14:paraId="1341BB74" w14:textId="1F8548C0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MW reference number provided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37097535"/>
            <w:lock w:val="sdtLocked"/>
            <w:placeholder>
              <w:docPart w:val="AEDFD2744D9742D9BB857A55943DBA71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5BC10A62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905976552"/>
            <w:placeholder>
              <w:docPart w:val="5E162880AA2F481A8DAAA1B0B467A45B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7B8491D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8C0A791" w14:textId="77777777" w:rsidTr="00CC42ED">
        <w:tc>
          <w:tcPr>
            <w:tcW w:w="4618" w:type="dxa"/>
          </w:tcPr>
          <w:p w14:paraId="20BBE24D" w14:textId="5744AC50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All wetland systems and surrounds are free of weeds and litter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1263913030"/>
            <w:placeholder>
              <w:docPart w:val="2A805EC63A584A8FAED81255801717A4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2E56D1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595919683"/>
            <w:placeholder>
              <w:docPart w:val="9A08CDE60998412096E844DD7879D56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6976314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3071EF1E" w14:textId="77777777" w:rsidTr="00CC42ED">
        <w:tc>
          <w:tcPr>
            <w:tcW w:w="4618" w:type="dxa"/>
          </w:tcPr>
          <w:p w14:paraId="21E95373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lastRenderedPageBreak/>
              <w:t xml:space="preserve">No wetland system is to include Typha </w:t>
            </w:r>
            <w:proofErr w:type="spellStart"/>
            <w:r w:rsidRPr="00056A4D">
              <w:rPr>
                <w:rFonts w:eastAsia="Calibri" w:cstheme="minorHAnsi"/>
                <w:szCs w:val="20"/>
                <w:lang w:eastAsia="en-AU"/>
              </w:rPr>
              <w:t>sp</w:t>
            </w:r>
            <w:proofErr w:type="spellEnd"/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 (</w:t>
            </w:r>
            <w:proofErr w:type="spellStart"/>
            <w:r w:rsidRPr="00056A4D">
              <w:rPr>
                <w:rFonts w:eastAsia="Calibri" w:cstheme="minorHAnsi"/>
                <w:szCs w:val="20"/>
                <w:lang w:eastAsia="en-AU"/>
              </w:rPr>
              <w:t>Combungi</w:t>
            </w:r>
            <w:proofErr w:type="spellEnd"/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) or </w:t>
            </w:r>
            <w:r w:rsidRPr="00056A4D">
              <w:rPr>
                <w:rFonts w:eastAsia="Calibri" w:cstheme="minorHAnsi"/>
                <w:i/>
                <w:szCs w:val="20"/>
                <w:lang w:eastAsia="en-AU"/>
              </w:rPr>
              <w:t xml:space="preserve">Cyperus </w:t>
            </w:r>
            <w:proofErr w:type="spellStart"/>
            <w:r w:rsidRPr="00056A4D">
              <w:rPr>
                <w:rFonts w:eastAsia="Calibri" w:cstheme="minorHAnsi"/>
                <w:i/>
                <w:szCs w:val="20"/>
                <w:lang w:eastAsia="en-AU"/>
              </w:rPr>
              <w:t>involucratus</w:t>
            </w:r>
            <w:proofErr w:type="spellEnd"/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 (Umbrella Sedge). Wetland and adjacent landscape or revegetation area is not to contain significant amounts (as determined by Council officer) of environmental weeds.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105079016"/>
            <w:placeholder>
              <w:docPart w:val="2E779878023A41AEA3EBE57BD3A96141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F331A3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393777008"/>
            <w:placeholder>
              <w:docPart w:val="0B611CCCA3884CEEB5F12FF3EC411CA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681E66F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00F5CCDC" w14:textId="77777777" w:rsidTr="00CC42ED">
        <w:tc>
          <w:tcPr>
            <w:tcW w:w="4618" w:type="dxa"/>
          </w:tcPr>
          <w:p w14:paraId="1DEF0D9E" w14:textId="00936C9B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Inlets are adequately rocked to prevent erosion around pipes and infrastructure</w:t>
            </w:r>
            <w:r w:rsidR="0007747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775596973"/>
            <w:placeholder>
              <w:docPart w:val="D71320CFB6984F6297C9B0B0FA0FEC2F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76EA3751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861674856"/>
            <w:placeholder>
              <w:docPart w:val="E26C7C38DD9D4A2BB3602021F96720F7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259253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6A4EEF25" w14:textId="77777777" w:rsidTr="00CC42ED">
        <w:tc>
          <w:tcPr>
            <w:tcW w:w="4618" w:type="dxa"/>
          </w:tcPr>
          <w:p w14:paraId="70C0BC88" w14:textId="77777777" w:rsidR="00056A4D" w:rsidRPr="00056A4D" w:rsidRDefault="00056A4D" w:rsidP="00A8151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>All wetlands, Bio retention cells and surrounding landscapes have been constructed according to submitted and approved plans.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6291205"/>
            <w:placeholder>
              <w:docPart w:val="1CF4BE62AF974374A160B4F4866704B8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2D0D987B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89805455"/>
            <w:placeholder>
              <w:docPart w:val="D0D7EA4F1C5649E38E83B60E0EE595C4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D9F7B6D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78F0F391" w14:textId="77777777" w:rsidTr="00CC42ED">
        <w:tc>
          <w:tcPr>
            <w:tcW w:w="4618" w:type="dxa"/>
          </w:tcPr>
          <w:p w14:paraId="713943AB" w14:textId="32BA2D3B" w:rsidR="00056A4D" w:rsidRPr="00056A4D" w:rsidRDefault="00056A4D" w:rsidP="00A8151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>Drainage, all drains are clear of silt, debris. No evidence of pooling or stagnant water</w:t>
            </w:r>
            <w:r w:rsidR="0007747A">
              <w:rPr>
                <w:rFonts w:eastAsia="Calibri" w:cstheme="minorHAnsi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666249970"/>
            <w:placeholder>
              <w:docPart w:val="ACD6BD66CF354F2E81F8F04299F1183C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3CE5E02C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656142690"/>
            <w:placeholder>
              <w:docPart w:val="EE7620108B3849029B5F7B17121D6EE2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9D5C4EF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08619F55" w14:textId="77777777" w:rsidTr="00CC42ED">
        <w:tc>
          <w:tcPr>
            <w:tcW w:w="4618" w:type="dxa"/>
          </w:tcPr>
          <w:p w14:paraId="4EBCED59" w14:textId="77777777" w:rsidR="00056A4D" w:rsidRPr="00056A4D" w:rsidRDefault="00056A4D" w:rsidP="00A8151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>All vegetation protective netting has been installed not being harmful to fauna on site.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980809472"/>
            <w:placeholder>
              <w:docPart w:val="46FBEBD78D36416589F3B5A24A38CC02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40EA49EC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896629990"/>
            <w:placeholder>
              <w:docPart w:val="1E8005A5D825481287345A20F4B778EB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722AD5C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441FBF4B" w14:textId="77777777" w:rsidTr="00CC42ED">
        <w:tc>
          <w:tcPr>
            <w:tcW w:w="4618" w:type="dxa"/>
          </w:tcPr>
          <w:p w14:paraId="242A2B90" w14:textId="77777777" w:rsidR="00056A4D" w:rsidRPr="00056A4D" w:rsidRDefault="00056A4D" w:rsidP="00A8151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Indigenous vegetation, where stated on submitted and approved landscape plan for stock to be of local providence, evidence, if requested by Council’s officer, needs to be provided. 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69702043"/>
            <w:placeholder>
              <w:docPart w:val="6633AA294331460FAC99AD7935CE04D4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0D6092F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24129266"/>
            <w:placeholder>
              <w:docPart w:val="39B4D6ECDC3B4EE3A647D1A51D5F41B5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2E2B09B2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B858E84" w14:textId="77777777" w:rsidR="00056A4D" w:rsidRPr="00056A4D" w:rsidRDefault="00056A4D" w:rsidP="001B32ED">
      <w:pPr>
        <w:spacing w:after="4" w:line="249" w:lineRule="auto"/>
        <w:rPr>
          <w:rFonts w:eastAsia="Calibri" w:cstheme="minorHAnsi"/>
          <w:b/>
          <w:color w:val="000000"/>
          <w:lang w:eastAsia="en-AU"/>
        </w:rPr>
      </w:pPr>
    </w:p>
    <w:p w14:paraId="4DB96666" w14:textId="77777777" w:rsidR="00056A4D" w:rsidRPr="00056A4D" w:rsidRDefault="00056A4D" w:rsidP="001B32ED">
      <w:pPr>
        <w:spacing w:after="4" w:line="249" w:lineRule="auto"/>
        <w:rPr>
          <w:rFonts w:eastAsia="Calibri" w:cstheme="minorHAnsi"/>
          <w:b/>
          <w:color w:val="000000"/>
          <w:lang w:eastAsia="en-AU"/>
        </w:rPr>
      </w:pPr>
    </w:p>
    <w:p w14:paraId="5C9A280D" w14:textId="77777777" w:rsidR="00056A4D" w:rsidRPr="00056A4D" w:rsidRDefault="00056A4D" w:rsidP="0007747A">
      <w:pPr>
        <w:spacing w:after="4" w:line="249" w:lineRule="auto"/>
        <w:ind w:left="725" w:hanging="10"/>
        <w:jc w:val="both"/>
        <w:rPr>
          <w:rFonts w:eastAsia="Calibri" w:cstheme="minorHAnsi"/>
          <w:color w:val="000000"/>
          <w:lang w:eastAsia="en-AU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4618"/>
        <w:gridCol w:w="1414"/>
        <w:gridCol w:w="3021"/>
      </w:tblGrid>
      <w:tr w:rsidR="00056A4D" w:rsidRPr="00056A4D" w14:paraId="3CDF171E" w14:textId="77777777" w:rsidTr="00CC42ED">
        <w:tc>
          <w:tcPr>
            <w:tcW w:w="9053" w:type="dxa"/>
            <w:gridSpan w:val="3"/>
          </w:tcPr>
          <w:p w14:paraId="497CFFAB" w14:textId="77777777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  <w:p w14:paraId="4729707E" w14:textId="77777777" w:rsidR="00056A4D" w:rsidRDefault="00056A4D" w:rsidP="00CC42ED">
            <w:pPr>
              <w:spacing w:after="4" w:line="249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</w:pPr>
            <w:r w:rsidRPr="00CC42ED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Existing Attributes</w:t>
            </w:r>
          </w:p>
          <w:p w14:paraId="1EF52026" w14:textId="4A0F1A90" w:rsidR="00CC42ED" w:rsidRPr="00CC42ED" w:rsidRDefault="00CC42ED" w:rsidP="00CC42ED">
            <w:pPr>
              <w:spacing w:after="4" w:line="249" w:lineRule="auto"/>
              <w:rPr>
                <w:rFonts w:eastAsia="Calibri" w:cstheme="minorHAnsi"/>
                <w:b/>
                <w:color w:val="000000"/>
                <w:szCs w:val="20"/>
                <w:lang w:eastAsia="en-AU"/>
              </w:rPr>
            </w:pPr>
          </w:p>
        </w:tc>
      </w:tr>
      <w:tr w:rsidR="00056A4D" w:rsidRPr="00056A4D" w14:paraId="3D4BF73B" w14:textId="77777777" w:rsidTr="00CC42ED">
        <w:tc>
          <w:tcPr>
            <w:tcW w:w="4618" w:type="dxa"/>
          </w:tcPr>
          <w:p w14:paraId="55869C6F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414" w:type="dxa"/>
          </w:tcPr>
          <w:p w14:paraId="282C338E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cstheme="minorHAnsi"/>
                <w:b/>
                <w:bCs/>
              </w:rPr>
              <w:t>ITEM MET? (Y/N/NA)</w:t>
            </w:r>
          </w:p>
        </w:tc>
        <w:tc>
          <w:tcPr>
            <w:tcW w:w="3021" w:type="dxa"/>
          </w:tcPr>
          <w:p w14:paraId="42C29146" w14:textId="77777777" w:rsidR="00056A4D" w:rsidRPr="00056A4D" w:rsidRDefault="00056A4D" w:rsidP="00A81511">
            <w:pPr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056A4D">
              <w:rPr>
                <w:rFonts w:eastAsia="Calibri" w:cstheme="minorHAnsi"/>
                <w:b/>
                <w:color w:val="000000"/>
                <w:lang w:eastAsia="en-AU"/>
              </w:rPr>
              <w:t>Comments</w:t>
            </w:r>
          </w:p>
        </w:tc>
      </w:tr>
      <w:tr w:rsidR="00056A4D" w:rsidRPr="00056A4D" w14:paraId="62E92BD3" w14:textId="77777777" w:rsidTr="00CC42ED">
        <w:tc>
          <w:tcPr>
            <w:tcW w:w="4618" w:type="dxa"/>
          </w:tcPr>
          <w:p w14:paraId="2658733E" w14:textId="77777777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Indigenous vegetation and rock/landscape areas are adequately protected if required. 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-2113042782"/>
            <w:lock w:val="sdtLocked"/>
            <w:placeholder>
              <w:docPart w:val="A4AF455596644ADD86CAB6C1C8B61DAB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2A49DF13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075163603"/>
            <w:placeholder>
              <w:docPart w:val="7474D46A8DE04B15B1F9218AE6D7C9B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EFFB5AA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25BB1EF6" w14:textId="77777777" w:rsidTr="00CC42ED">
        <w:tc>
          <w:tcPr>
            <w:tcW w:w="4618" w:type="dxa"/>
          </w:tcPr>
          <w:p w14:paraId="7778C7FA" w14:textId="5360B3D3" w:rsidR="00056A4D" w:rsidRPr="00CC42ED" w:rsidRDefault="00056A4D" w:rsidP="00A81511">
            <w:pPr>
              <w:rPr>
                <w:rFonts w:eastAsia="Calibri" w:cstheme="minorHAnsi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Remnant trees </w:t>
            </w:r>
            <w:r w:rsidRPr="00056A4D">
              <w:rPr>
                <w:rFonts w:eastAsia="Calibri" w:cstheme="minorHAnsi"/>
                <w:szCs w:val="20"/>
                <w:lang w:eastAsia="en-AU"/>
              </w:rPr>
              <w:t>are adequately protected if required.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256795814"/>
            <w:placeholder>
              <w:docPart w:val="9402BF2AA05549389B8031967BDC6E3E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6F9CB356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99326372"/>
            <w:placeholder>
              <w:docPart w:val="4A244FB8F6AB4CC18E878FCA6FC11F64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998CB46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56A4D" w:rsidRPr="00056A4D" w14:paraId="1808D6D6" w14:textId="77777777" w:rsidTr="00CC42ED">
        <w:tc>
          <w:tcPr>
            <w:tcW w:w="4618" w:type="dxa"/>
          </w:tcPr>
          <w:p w14:paraId="169F97BD" w14:textId="2B660FBF" w:rsidR="00056A4D" w:rsidRPr="00056A4D" w:rsidRDefault="00056A4D" w:rsidP="00A81511">
            <w:pPr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056A4D">
              <w:rPr>
                <w:rFonts w:eastAsia="Calibri" w:cstheme="minorHAnsi"/>
                <w:color w:val="000000"/>
                <w:szCs w:val="20"/>
                <w:lang w:eastAsia="en-AU"/>
              </w:rPr>
              <w:t>Heritage listed structures or sites such as rock fencing or aboriginal sites are</w:t>
            </w:r>
            <w:r w:rsidRPr="00056A4D">
              <w:rPr>
                <w:rFonts w:eastAsia="Calibri" w:cstheme="minorHAnsi"/>
                <w:szCs w:val="20"/>
                <w:lang w:eastAsia="en-AU"/>
              </w:rPr>
              <w:t xml:space="preserve"> adequately protected</w:t>
            </w:r>
            <w:r w:rsidR="0007747A">
              <w:rPr>
                <w:rFonts w:eastAsia="Calibri" w:cstheme="minorHAnsi"/>
                <w:szCs w:val="20"/>
                <w:lang w:eastAsia="en-AU"/>
              </w:rPr>
              <w:t>.</w:t>
            </w: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alias w:val="N/A"/>
            <w:tag w:val="N/A"/>
            <w:id w:val="1926385140"/>
            <w:placeholder>
              <w:docPart w:val="E957A30A71A64392A7F01B578861620C"/>
            </w:placeholder>
            <w:showingPlcHdr/>
            <w:comboBox>
              <w:listItem w:value="Choose an item."/>
              <w:listItem w:displayText="Acceptable" w:value="Acceptable"/>
              <w:listItem w:displayText="Unacceptable" w:value="Unacceptable"/>
              <w:listItem w:displayText="N/A" w:value="N/A"/>
            </w:comboBox>
          </w:sdtPr>
          <w:sdtEndPr/>
          <w:sdtContent>
            <w:tc>
              <w:tcPr>
                <w:tcW w:w="1414" w:type="dxa"/>
              </w:tcPr>
              <w:p w14:paraId="038CF55F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40977611"/>
            <w:placeholder>
              <w:docPart w:val="92F3A60AC22341E995B9EB0383DC9FC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1ADEA78" w14:textId="77777777" w:rsidR="00056A4D" w:rsidRPr="00056A4D" w:rsidRDefault="00056A4D" w:rsidP="00A81511">
                <w:pPr>
                  <w:rPr>
                    <w:rFonts w:eastAsia="Calibri" w:cstheme="minorHAnsi"/>
                    <w:color w:val="000000"/>
                    <w:szCs w:val="20"/>
                    <w:lang w:eastAsia="en-AU"/>
                  </w:rPr>
                </w:pPr>
                <w:r w:rsidRPr="00056A4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6269008" w14:textId="77777777" w:rsidR="00056A4D" w:rsidRPr="00056A4D" w:rsidRDefault="00056A4D" w:rsidP="00261506">
      <w:pPr>
        <w:pStyle w:val="ListParagraph"/>
        <w:rPr>
          <w:rFonts w:eastAsia="Calibri" w:cstheme="minorHAnsi"/>
          <w:color w:val="000000"/>
          <w:szCs w:val="20"/>
          <w:lang w:eastAsia="en-AU"/>
        </w:rPr>
      </w:pPr>
    </w:p>
    <w:p w14:paraId="307056E7" w14:textId="77777777" w:rsidR="00056A4D" w:rsidRPr="00056A4D" w:rsidRDefault="00056A4D" w:rsidP="00A30950">
      <w:pPr>
        <w:tabs>
          <w:tab w:val="center" w:pos="258"/>
          <w:tab w:val="center" w:pos="3174"/>
        </w:tabs>
        <w:spacing w:after="5" w:line="248" w:lineRule="auto"/>
        <w:ind w:left="142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60C2A725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26931E5E" w14:textId="77777777" w:rsidR="00056A4D" w:rsidRPr="00056A4D" w:rsidRDefault="00056A4D" w:rsidP="003176B1">
      <w:pPr>
        <w:spacing w:after="20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7500D383" w14:textId="77777777" w:rsidR="00056A4D" w:rsidRPr="00056A4D" w:rsidRDefault="00056A4D" w:rsidP="003176B1">
      <w:pPr>
        <w:spacing w:after="3"/>
        <w:ind w:left="9" w:hanging="10"/>
        <w:rPr>
          <w:rFonts w:eastAsia="Calibri" w:cstheme="minorHAnsi"/>
          <w:b/>
          <w:color w:val="000000"/>
          <w:lang w:eastAsia="en-AU"/>
        </w:rPr>
      </w:pPr>
      <w:r w:rsidRPr="00056A4D">
        <w:rPr>
          <w:rFonts w:eastAsia="Calibri" w:cstheme="minorHAnsi"/>
          <w:b/>
          <w:color w:val="000000"/>
          <w:lang w:eastAsia="en-AU"/>
        </w:rPr>
        <w:lastRenderedPageBreak/>
        <w:t xml:space="preserve">Site Representative </w:t>
      </w:r>
    </w:p>
    <w:p w14:paraId="3BBF40DA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3327B334" w14:textId="77777777" w:rsidR="00056A4D" w:rsidRPr="00056A4D" w:rsidRDefault="00056A4D" w:rsidP="003176B1">
      <w:pPr>
        <w:spacing w:after="0"/>
        <w:ind w:left="9" w:hanging="10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Name: </w:t>
      </w:r>
      <w:sdt>
        <w:sdtPr>
          <w:rPr>
            <w:rFonts w:cstheme="minorHAnsi"/>
          </w:rPr>
          <w:id w:val="1996530413"/>
          <w:placeholder>
            <w:docPart w:val="112D6F3F21844DDD9669796B4BCB11BC"/>
          </w:placeholder>
          <w:showingPlcHdr/>
        </w:sdtPr>
        <w:sdtEndPr/>
        <w:sdtContent>
          <w:r w:rsidRPr="00056A4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15129AB9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05C673F7" w14:textId="77777777" w:rsidR="00056A4D" w:rsidRPr="00056A4D" w:rsidRDefault="00056A4D" w:rsidP="00A81511">
      <w:pPr>
        <w:spacing w:after="0"/>
        <w:ind w:left="9" w:hanging="10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Signature: </w:t>
      </w:r>
      <w:sdt>
        <w:sdtPr>
          <w:rPr>
            <w:rFonts w:cstheme="minorHAnsi"/>
          </w:rPr>
          <w:id w:val="654103296"/>
          <w:placeholder>
            <w:docPart w:val="EFB396EF193445E8B019DC61330E2468"/>
          </w:placeholder>
          <w:showingPlcHdr/>
        </w:sdtPr>
        <w:sdtEndPr/>
        <w:sdtContent>
          <w:r w:rsidRPr="00056A4D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95B8C85" w14:textId="77777777" w:rsidR="00056A4D" w:rsidRPr="00056A4D" w:rsidRDefault="00056A4D" w:rsidP="00A81511">
      <w:pPr>
        <w:spacing w:after="0"/>
        <w:ind w:left="9" w:hanging="10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382A903A" w14:textId="77777777" w:rsidR="00056A4D" w:rsidRPr="00056A4D" w:rsidRDefault="00056A4D" w:rsidP="003176B1">
      <w:pPr>
        <w:spacing w:after="0"/>
        <w:ind w:left="9" w:hanging="10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Date: </w:t>
      </w:r>
      <w:sdt>
        <w:sdtPr>
          <w:rPr>
            <w:rFonts w:cstheme="minorHAnsi"/>
          </w:rPr>
          <w:id w:val="-1325204449"/>
          <w:placeholder>
            <w:docPart w:val="45D542EB0C3844C4AF56AA6A2414FFB7"/>
          </w:placeholder>
          <w:showingPlcHdr/>
        </w:sdtPr>
        <w:sdtEndPr/>
        <w:sdtContent>
          <w:r w:rsidRPr="00056A4D">
            <w:rPr>
              <w:rStyle w:val="PlaceholderText"/>
              <w:rFonts w:cstheme="minorHAnsi"/>
            </w:rPr>
            <w:t>Click or tap here to enter text.</w:t>
          </w:r>
        </w:sdtContent>
      </w:sdt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53EBC69A" w14:textId="77777777" w:rsidR="00056A4D" w:rsidRPr="00056A4D" w:rsidRDefault="00056A4D" w:rsidP="003176B1">
      <w:pPr>
        <w:spacing w:after="0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172EF15E" w14:textId="77777777" w:rsidR="00056A4D" w:rsidRPr="00056A4D" w:rsidRDefault="00056A4D" w:rsidP="003176B1">
      <w:pPr>
        <w:spacing w:after="23"/>
        <w:ind w:left="14"/>
        <w:rPr>
          <w:rFonts w:eastAsia="Calibri" w:cstheme="minorHAnsi"/>
          <w:color w:val="000000"/>
          <w:lang w:eastAsia="en-AU"/>
        </w:rPr>
      </w:pPr>
      <w:r w:rsidRPr="00056A4D">
        <w:rPr>
          <w:rFonts w:eastAsia="Calibri" w:cstheme="minorHAnsi"/>
          <w:color w:val="000000"/>
          <w:lang w:eastAsia="en-AU"/>
        </w:rPr>
        <w:t xml:space="preserve"> </w:t>
      </w:r>
    </w:p>
    <w:p w14:paraId="7EEE5A71" w14:textId="77777777" w:rsidR="00056A4D" w:rsidRPr="00056A4D" w:rsidRDefault="00056A4D" w:rsidP="003176B1">
      <w:pPr>
        <w:spacing w:after="3"/>
        <w:ind w:left="9" w:hanging="10"/>
        <w:rPr>
          <w:rFonts w:eastAsia="Calibri" w:cstheme="minorHAnsi"/>
          <w:b/>
          <w:color w:val="000000"/>
          <w:lang w:eastAsia="en-AU"/>
        </w:rPr>
      </w:pPr>
      <w:r w:rsidRPr="00056A4D">
        <w:rPr>
          <w:rFonts w:eastAsia="Calibri" w:cstheme="minorHAnsi"/>
          <w:b/>
          <w:color w:val="000000"/>
          <w:lang w:eastAsia="en-AU"/>
        </w:rPr>
        <w:t xml:space="preserve">Comments: </w:t>
      </w:r>
      <w:sdt>
        <w:sdtPr>
          <w:rPr>
            <w:rFonts w:cstheme="minorHAnsi"/>
          </w:rPr>
          <w:id w:val="-374160729"/>
          <w:placeholder>
            <w:docPart w:val="082BE6339FA147E4AA6130F273313000"/>
          </w:placeholder>
          <w:showingPlcHdr/>
        </w:sdtPr>
        <w:sdtEndPr/>
        <w:sdtContent>
          <w:r w:rsidRPr="00056A4D">
            <w:rPr>
              <w:rStyle w:val="PlaceholderText"/>
              <w:rFonts w:cstheme="minorHAnsi"/>
            </w:rPr>
            <w:t>Click or tap here to enter text.</w:t>
          </w:r>
        </w:sdtContent>
      </w:sdt>
    </w:p>
    <w:sectPr w:rsidR="00056A4D" w:rsidRPr="00056A4D" w:rsidSect="001319E5">
      <w:headerReference w:type="default" r:id="rId13"/>
      <w:footerReference w:type="default" r:id="rId14"/>
      <w:headerReference w:type="first" r:id="rId15"/>
      <w:pgSz w:w="11906" w:h="16838" w:code="9"/>
      <w:pgMar w:top="851" w:right="851" w:bottom="851" w:left="85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ECB" w14:textId="77777777" w:rsidR="00056A4D" w:rsidRDefault="00056A4D" w:rsidP="003C7941">
      <w:r>
        <w:separator/>
      </w:r>
    </w:p>
    <w:p w14:paraId="70378F72" w14:textId="77777777" w:rsidR="00056A4D" w:rsidRDefault="00056A4D"/>
  </w:endnote>
  <w:endnote w:type="continuationSeparator" w:id="0">
    <w:p w14:paraId="39B6715C" w14:textId="77777777" w:rsidR="00056A4D" w:rsidRDefault="00056A4D" w:rsidP="003C7941">
      <w:r>
        <w:continuationSeparator/>
      </w:r>
    </w:p>
    <w:p w14:paraId="2727B4AF" w14:textId="77777777" w:rsidR="00056A4D" w:rsidRDefault="0005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CD2C" w14:textId="77777777" w:rsidR="00174048" w:rsidRDefault="001319E5" w:rsidP="002F2EA0">
    <w:pPr>
      <w:pStyle w:val="Footer"/>
    </w:pPr>
    <w:r w:rsidRPr="001319E5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0F04D97" wp14:editId="2DDD726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3600" cy="1432800"/>
              <wp:effectExtent l="0" t="0" r="0" b="0"/>
              <wp:wrapTopAndBottom/>
              <wp:docPr id="454" name="Group 453">
                <a:extLst xmlns:a="http://schemas.openxmlformats.org/drawingml/2006/main">
                  <a:ext uri="{FF2B5EF4-FFF2-40B4-BE49-F238E27FC236}">
                    <a16:creationId xmlns:a16="http://schemas.microsoft.com/office/drawing/2014/main" id="{4060D6B7-8DB9-5687-BEA3-1CE96C7A9F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432800"/>
                        <a:chOff x="0" y="0"/>
                        <a:chExt cx="7562850" cy="1431416"/>
                      </a:xfrm>
                    </wpg:grpSpPr>
                    <pic:pic xmlns:pic="http://schemas.openxmlformats.org/drawingml/2006/picture">
                      <pic:nvPicPr>
                        <pic:cNvPr id="652949871" name="Graphic 451">
                          <a:extLst>
                            <a:ext uri="{FF2B5EF4-FFF2-40B4-BE49-F238E27FC236}">
                              <a16:creationId xmlns:a16="http://schemas.microsoft.com/office/drawing/2014/main" id="{20E78D72-5985-97BD-9531-92FDEFDF09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12117"/>
                        <a:stretch/>
                      </pic:blipFill>
                      <pic:spPr>
                        <a:xfrm>
                          <a:off x="0" y="0"/>
                          <a:ext cx="7562850" cy="1431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1111550" name="Freeform: Shape 1081111550">
                        <a:extLst>
                          <a:ext uri="{FF2B5EF4-FFF2-40B4-BE49-F238E27FC236}">
                            <a16:creationId xmlns:a16="http://schemas.microsoft.com/office/drawing/2014/main" id="{1917769E-AD2A-6EAC-7EC3-F0F682969AAE}"/>
                          </a:ext>
                        </a:extLst>
                      </wps:cNvPr>
                      <wps:cNvSpPr/>
                      <wps:spPr>
                        <a:xfrm>
                          <a:off x="0" y="132412"/>
                          <a:ext cx="7559041" cy="1299004"/>
                        </a:xfrm>
                        <a:custGeom>
                          <a:avLst/>
                          <a:gdLst>
                            <a:gd name="connsiteX0" fmla="*/ 5402009 w 7559041"/>
                            <a:gd name="connsiteY0" fmla="*/ 101 h 1299004"/>
                            <a:gd name="connsiteX1" fmla="*/ 5536169 w 7559041"/>
                            <a:gd name="connsiteY1" fmla="*/ 1689 h 1299004"/>
                            <a:gd name="connsiteX2" fmla="*/ 5802076 w 7559041"/>
                            <a:gd name="connsiteY2" fmla="*/ 11853 h 1299004"/>
                            <a:gd name="connsiteX3" fmla="*/ 6067221 w 7559041"/>
                            <a:gd name="connsiteY3" fmla="*/ 24179 h 1299004"/>
                            <a:gd name="connsiteX4" fmla="*/ 6329317 w 7559041"/>
                            <a:gd name="connsiteY4" fmla="*/ 44634 h 1299004"/>
                            <a:gd name="connsiteX5" fmla="*/ 6591415 w 7559041"/>
                            <a:gd name="connsiteY5" fmla="*/ 65216 h 1299004"/>
                            <a:gd name="connsiteX6" fmla="*/ 6852623 w 7559041"/>
                            <a:gd name="connsiteY6" fmla="*/ 94566 h 1299004"/>
                            <a:gd name="connsiteX7" fmla="*/ 7376055 w 7559041"/>
                            <a:gd name="connsiteY7" fmla="*/ 162032 h 1299004"/>
                            <a:gd name="connsiteX8" fmla="*/ 7376182 w 7559041"/>
                            <a:gd name="connsiteY8" fmla="*/ 162159 h 1299004"/>
                            <a:gd name="connsiteX9" fmla="*/ 7559041 w 7559041"/>
                            <a:gd name="connsiteY9" fmla="*/ 190365 h 1299004"/>
                            <a:gd name="connsiteX10" fmla="*/ 7559041 w 7559041"/>
                            <a:gd name="connsiteY10" fmla="*/ 1299004 h 1299004"/>
                            <a:gd name="connsiteX11" fmla="*/ 0 w 7559041"/>
                            <a:gd name="connsiteY11" fmla="*/ 1299004 h 1299004"/>
                            <a:gd name="connsiteX12" fmla="*/ 0 w 7559041"/>
                            <a:gd name="connsiteY12" fmla="*/ 328474 h 1299004"/>
                            <a:gd name="connsiteX13" fmla="*/ 759625 w 7559041"/>
                            <a:gd name="connsiteY13" fmla="*/ 391366 h 1299004"/>
                            <a:gd name="connsiteX14" fmla="*/ 1232771 w 7559041"/>
                            <a:gd name="connsiteY14" fmla="*/ 406994 h 1299004"/>
                            <a:gd name="connsiteX15" fmla="*/ 1467313 w 7559041"/>
                            <a:gd name="connsiteY15" fmla="*/ 405978 h 1299004"/>
                            <a:gd name="connsiteX16" fmla="*/ 1584520 w 7559041"/>
                            <a:gd name="connsiteY16" fmla="*/ 405597 h 1299004"/>
                            <a:gd name="connsiteX17" fmla="*/ 1700839 w 7559041"/>
                            <a:gd name="connsiteY17" fmla="*/ 399752 h 1299004"/>
                            <a:gd name="connsiteX18" fmla="*/ 1933602 w 7559041"/>
                            <a:gd name="connsiteY18" fmla="*/ 388571 h 1299004"/>
                            <a:gd name="connsiteX19" fmla="*/ 2165858 w 7559041"/>
                            <a:gd name="connsiteY19" fmla="*/ 367607 h 1299004"/>
                            <a:gd name="connsiteX20" fmla="*/ 2282049 w 7559041"/>
                            <a:gd name="connsiteY20" fmla="*/ 356934 h 1299004"/>
                            <a:gd name="connsiteX21" fmla="*/ 2399256 w 7559041"/>
                            <a:gd name="connsiteY21" fmla="*/ 341434 h 1299004"/>
                            <a:gd name="connsiteX22" fmla="*/ 2634559 w 7559041"/>
                            <a:gd name="connsiteY22" fmla="*/ 309289 h 1299004"/>
                            <a:gd name="connsiteX23" fmla="*/ 3638758 w 7559041"/>
                            <a:gd name="connsiteY23" fmla="*/ 137892 h 1299004"/>
                            <a:gd name="connsiteX24" fmla="*/ 4178064 w 7559041"/>
                            <a:gd name="connsiteY24" fmla="*/ 61278 h 1299004"/>
                            <a:gd name="connsiteX25" fmla="*/ 4451589 w 7559041"/>
                            <a:gd name="connsiteY25" fmla="*/ 35232 h 1299004"/>
                            <a:gd name="connsiteX26" fmla="*/ 4588353 w 7559041"/>
                            <a:gd name="connsiteY26" fmla="*/ 22780 h 1299004"/>
                            <a:gd name="connsiteX27" fmla="*/ 4724607 w 7559041"/>
                            <a:gd name="connsiteY27" fmla="*/ 16047 h 1299004"/>
                            <a:gd name="connsiteX28" fmla="*/ 4997244 w 7559041"/>
                            <a:gd name="connsiteY28" fmla="*/ 2959 h 1299004"/>
                            <a:gd name="connsiteX29" fmla="*/ 5267087 w 7559041"/>
                            <a:gd name="connsiteY29" fmla="*/ 799 h 1299004"/>
                            <a:gd name="connsiteX30" fmla="*/ 5402009 w 7559041"/>
                            <a:gd name="connsiteY30" fmla="*/ 101 h 1299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559041" h="1299004">
                              <a:moveTo>
                                <a:pt x="5402009" y="101"/>
                              </a:moveTo>
                              <a:cubicBezTo>
                                <a:pt x="5446994" y="-153"/>
                                <a:pt x="5491851" y="-26"/>
                                <a:pt x="5536169" y="1689"/>
                              </a:cubicBezTo>
                              <a:lnTo>
                                <a:pt x="5802076" y="11853"/>
                              </a:lnTo>
                              <a:cubicBezTo>
                                <a:pt x="5890330" y="16047"/>
                                <a:pt x="5980108" y="16936"/>
                                <a:pt x="6067221" y="24179"/>
                              </a:cubicBezTo>
                              <a:lnTo>
                                <a:pt x="6329317" y="44634"/>
                              </a:lnTo>
                              <a:lnTo>
                                <a:pt x="6591415" y="65216"/>
                              </a:lnTo>
                              <a:lnTo>
                                <a:pt x="6852623" y="94566"/>
                              </a:lnTo>
                              <a:cubicBezTo>
                                <a:pt x="7026719" y="114641"/>
                                <a:pt x="7200435" y="132175"/>
                                <a:pt x="7376055" y="162032"/>
                              </a:cubicBezTo>
                              <a:lnTo>
                                <a:pt x="7376182" y="162159"/>
                              </a:lnTo>
                              <a:cubicBezTo>
                                <a:pt x="7437135" y="171689"/>
                                <a:pt x="7498087" y="180837"/>
                                <a:pt x="7559041" y="190365"/>
                              </a:cubicBezTo>
                              <a:lnTo>
                                <a:pt x="7559041" y="1299004"/>
                              </a:lnTo>
                              <a:lnTo>
                                <a:pt x="0" y="1299004"/>
                              </a:lnTo>
                              <a:lnTo>
                                <a:pt x="0" y="328474"/>
                              </a:lnTo>
                              <a:cubicBezTo>
                                <a:pt x="252827" y="355918"/>
                                <a:pt x="506798" y="375230"/>
                                <a:pt x="759625" y="391366"/>
                              </a:cubicBezTo>
                              <a:cubicBezTo>
                                <a:pt x="917213" y="396067"/>
                                <a:pt x="1076072" y="406359"/>
                                <a:pt x="1232771" y="406994"/>
                              </a:cubicBezTo>
                              <a:lnTo>
                                <a:pt x="1467313" y="405978"/>
                              </a:lnTo>
                              <a:lnTo>
                                <a:pt x="1584520" y="405597"/>
                              </a:lnTo>
                              <a:lnTo>
                                <a:pt x="1700839" y="399752"/>
                              </a:lnTo>
                              <a:lnTo>
                                <a:pt x="1933602" y="388571"/>
                              </a:lnTo>
                              <a:lnTo>
                                <a:pt x="2165858" y="367607"/>
                              </a:lnTo>
                              <a:lnTo>
                                <a:pt x="2282049" y="356934"/>
                              </a:lnTo>
                              <a:lnTo>
                                <a:pt x="2399256" y="341434"/>
                              </a:lnTo>
                              <a:cubicBezTo>
                                <a:pt x="2477733" y="330380"/>
                                <a:pt x="2554432" y="322502"/>
                                <a:pt x="2634559" y="309289"/>
                              </a:cubicBezTo>
                              <a:cubicBezTo>
                                <a:pt x="2948721" y="262279"/>
                                <a:pt x="3284977" y="194685"/>
                                <a:pt x="3638758" y="137892"/>
                              </a:cubicBezTo>
                              <a:cubicBezTo>
                                <a:pt x="3814632" y="107526"/>
                                <a:pt x="3996983" y="84783"/>
                                <a:pt x="4178064" y="61278"/>
                              </a:cubicBezTo>
                              <a:lnTo>
                                <a:pt x="4451589" y="35232"/>
                              </a:lnTo>
                              <a:lnTo>
                                <a:pt x="4588353" y="22780"/>
                              </a:lnTo>
                              <a:lnTo>
                                <a:pt x="4724607" y="16047"/>
                              </a:lnTo>
                              <a:lnTo>
                                <a:pt x="4997244" y="2959"/>
                              </a:lnTo>
                              <a:cubicBezTo>
                                <a:pt x="5087531" y="799"/>
                                <a:pt x="5177056" y="1435"/>
                                <a:pt x="5267087" y="799"/>
                              </a:cubicBezTo>
                              <a:cubicBezTo>
                                <a:pt x="5311913" y="990"/>
                                <a:pt x="5357025" y="355"/>
                                <a:pt x="5402009" y="1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1496589" name="Graphic 234">
                          <a:extLst>
                            <a:ext uri="{FF2B5EF4-FFF2-40B4-BE49-F238E27FC236}">
                              <a16:creationId xmlns:a16="http://schemas.microsoft.com/office/drawing/2014/main" id="{C4D802F2-2688-83A0-2F8A-08E1C735E5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04827" y="409140"/>
                          <a:ext cx="1459807" cy="6848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6BCAF2" id="Group 453" o:spid="_x0000_s1026" style="position:absolute;margin-left:0;margin-top:0;width:595.55pt;height:112.8pt;z-index:251667456;mso-position-horizontal:left;mso-position-horizontal-relative:page;mso-position-vertical:bottom;mso-position-vertical-relative:page;mso-width-relative:margin;mso-height-relative:margin" coordsize="75628,143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51" o:spid="_x0000_s1027" type="#_x0000_t75" style="position:absolute;width:75628;height:14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">
                <v:imagedata r:id="rId5" o:title="" cropbottom="7941f"/>
              </v:shape>
              <v:shape id="Freeform: Shape 1081111550" o:spid="_x0000_s1028" style="position:absolute;top:1324;width:75590;height:12990;visibility:visible;mso-wrap-style:square;v-text-anchor:middle" coordsize="7559041,129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" path="m5402009,101v44985,-254,89842,-127,134160,1588l5802076,11853v88254,4194,178032,5083,265145,12326l6329317,44634r262098,20582l6852623,94566v174096,20075,347812,37609,523432,67466l7376182,162159v60953,9530,121905,18678,182859,28206l7559041,1299004,,1299004,,328474v252827,27444,506798,46756,759625,62892c917213,396067,1076072,406359,1232771,406994r234542,-1016l1584520,405597r116319,-5845l1933602,388571r232256,-20964l2282049,356934r117207,-15500c2477733,330380,2554432,322502,2634559,309289,2948721,262279,3284977,194685,3638758,137892v175874,-30366,358225,-53109,539306,-76614l4451589,35232,4588353,22780r136254,-6733l4997244,2959c5087531,799,5177056,1435,5267087,799v44826,191,89938,-444,134922,-698xe" fillcolor="#0e2841" stroked="f" strokeweight="1pt">
                <v:stroke joinstyle="miter"/>
                <v:path arrowok="t" o:connecttype="custom" o:connectlocs="5402009,101;5536169,1689;5802076,11853;6067221,24179;6329317,44634;6591415,65216;6852623,94566;7376055,162032;7376182,162159;7559041,190365;7559041,1299004;0,1299004;0,328474;759625,391366;1232771,406994;1467313,405978;1584520,405597;1700839,399752;1933602,388571;2165858,367607;2282049,356934;2399256,341434;2634559,309289;3638758,137892;4178064,61278;4451589,35232;4588353,22780;4724607,16047;4997244,2959;5267087,799;5402009,101" o:connectangles="0,0,0,0,0,0,0,0,0,0,0,0,0,0,0,0,0,0,0,0,0,0,0,0,0,0,0,0,0,0,0"/>
              </v:shape>
              <v:shape id="Graphic 234" o:spid="_x0000_s1029" type="#_x0000_t75" style="position:absolute;left:58048;top:4091;width:14598;height: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">
                <v:imagedata r:id="rId6" o:title=""/>
              </v:shape>
              <w10:wrap type="topAndBottom" anchorx="page" anchory="page"/>
              <w10:anchorlock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F00D" w14:textId="77777777" w:rsidR="00056A4D" w:rsidRDefault="00056A4D" w:rsidP="003C7941">
      <w:r>
        <w:separator/>
      </w:r>
    </w:p>
    <w:p w14:paraId="777DE050" w14:textId="77777777" w:rsidR="00056A4D" w:rsidRDefault="00056A4D"/>
  </w:footnote>
  <w:footnote w:type="continuationSeparator" w:id="0">
    <w:p w14:paraId="04F4393C" w14:textId="77777777" w:rsidR="00056A4D" w:rsidRDefault="00056A4D" w:rsidP="003C7941">
      <w:r>
        <w:continuationSeparator/>
      </w:r>
    </w:p>
    <w:p w14:paraId="28446DD8" w14:textId="77777777" w:rsidR="00056A4D" w:rsidRDefault="0005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D008" w14:textId="77777777" w:rsidR="00275928" w:rsidRDefault="002F2EA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7E8" w14:textId="77777777" w:rsidR="003C39A9" w:rsidRDefault="001319E5">
    <w:pPr>
      <w:pStyle w:val="Header"/>
    </w:pPr>
    <w:r w:rsidRPr="001319E5">
      <w:rPr>
        <w:noProof/>
      </w:rPr>
      <mc:AlternateContent>
        <mc:Choice Requires="wpg">
          <w:drawing>
            <wp:anchor distT="0" distB="360045" distL="114300" distR="114300" simplePos="0" relativeHeight="251665408" behindDoc="0" locked="1" layoutInCell="1" allowOverlap="1" wp14:anchorId="237B6789" wp14:editId="503FC57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10400"/>
              <wp:effectExtent l="0" t="0" r="3175" b="4445"/>
              <wp:wrapTopAndBottom/>
              <wp:docPr id="453" name="Group 452">
                <a:extLst xmlns:a="http://schemas.openxmlformats.org/drawingml/2006/main">
                  <a:ext uri="{FF2B5EF4-FFF2-40B4-BE49-F238E27FC236}">
                    <a16:creationId xmlns:a16="http://schemas.microsoft.com/office/drawing/2014/main" id="{815088B6-7BAB-56DA-35D2-A7BE8E6BA79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310400"/>
                        <a:chOff x="0" y="0"/>
                        <a:chExt cx="7559676" cy="1310003"/>
                      </a:xfrm>
                    </wpg:grpSpPr>
                    <wps:wsp>
                      <wps:cNvPr id="297095014" name="Freeform: Shape 297095014">
                        <a:extLst>
                          <a:ext uri="{FF2B5EF4-FFF2-40B4-BE49-F238E27FC236}">
                            <a16:creationId xmlns:a16="http://schemas.microsoft.com/office/drawing/2014/main" id="{2F66A47B-E311-0CFC-DEBC-DE949308742E}"/>
                          </a:ext>
                        </a:extLst>
                      </wps:cNvPr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6D9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735036" name="Freeform: Shape 1143735036">
                        <a:extLst>
                          <a:ext uri="{FF2B5EF4-FFF2-40B4-BE49-F238E27FC236}">
                            <a16:creationId xmlns:a16="http://schemas.microsoft.com/office/drawing/2014/main" id="{6C1173D9-B8C6-8961-D184-D1ABA175F7D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083416" name="Graphic 11">
                          <a:extLst>
                            <a:ext uri="{FF2B5EF4-FFF2-40B4-BE49-F238E27FC236}">
                              <a16:creationId xmlns:a16="http://schemas.microsoft.com/office/drawing/2014/main" id="{DBAA8B93-3677-1D7C-D799-A4686E276B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84BC7C" id="Group 452" o:spid="_x0000_s1026" style="position:absolute;margin-left:0;margin-top:0;width:595.3pt;height:103.2pt;z-index:251665408;mso-wrap-distance-bottom:28.35pt;mso-position-horizontal:left;mso-position-horizontal-relative:page;mso-position-vertical:top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">
              <v:shape id="Freeform: Shape 297095014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c0c6d9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43735036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0e2841" stroked="f" strokeweight="1pt">
                <v:stroke joinstyle="miter"/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50.25pt;height:450.25pt" o:bullet="t">
        <v:imagedata r:id="rId1" o:title="th[2]"/>
      </v:shape>
    </w:pict>
  </w:numPicBullet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21F1D0F"/>
    <w:multiLevelType w:val="multilevel"/>
    <w:tmpl w:val="1646C884"/>
    <w:numStyleLink w:val="Bullets"/>
  </w:abstractNum>
  <w:abstractNum w:abstractNumId="19" w15:restartNumberingAfterBreak="0">
    <w:nsid w:val="41397427"/>
    <w:multiLevelType w:val="multilevel"/>
    <w:tmpl w:val="97DAEA0E"/>
    <w:numStyleLink w:val="Numbering"/>
  </w:abstractNum>
  <w:abstractNum w:abstractNumId="20" w15:restartNumberingAfterBreak="0">
    <w:nsid w:val="44886028"/>
    <w:multiLevelType w:val="hybridMultilevel"/>
    <w:tmpl w:val="4F1E9176"/>
    <w:lvl w:ilvl="0" w:tplc="46B02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2" w15:restartNumberingAfterBreak="0">
    <w:nsid w:val="4E7F1CD0"/>
    <w:multiLevelType w:val="multilevel"/>
    <w:tmpl w:val="97DAEA0E"/>
    <w:numStyleLink w:val="Numbering"/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1646C884"/>
    <w:numStyleLink w:val="Bullets"/>
  </w:abstractNum>
  <w:abstractNum w:abstractNumId="27" w15:restartNumberingAfterBreak="0">
    <w:nsid w:val="660D51AD"/>
    <w:multiLevelType w:val="multilevel"/>
    <w:tmpl w:val="97DAEA0E"/>
    <w:numStyleLink w:val="Numbering"/>
  </w:abstractNum>
  <w:abstractNum w:abstractNumId="28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5"/>
  </w:num>
  <w:num w:numId="12" w16cid:durableId="1261796759">
    <w:abstractNumId w:val="26"/>
  </w:num>
  <w:num w:numId="13" w16cid:durableId="1043405154">
    <w:abstractNumId w:val="18"/>
  </w:num>
  <w:num w:numId="14" w16cid:durableId="846598071">
    <w:abstractNumId w:val="14"/>
  </w:num>
  <w:num w:numId="15" w16cid:durableId="1311640227">
    <w:abstractNumId w:val="28"/>
  </w:num>
  <w:num w:numId="16" w16cid:durableId="881941196">
    <w:abstractNumId w:val="22"/>
  </w:num>
  <w:num w:numId="17" w16cid:durableId="533617442">
    <w:abstractNumId w:val="27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19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4"/>
  </w:num>
  <w:num w:numId="26" w16cid:durableId="974717717">
    <w:abstractNumId w:val="23"/>
  </w:num>
  <w:num w:numId="27" w16cid:durableId="444039133">
    <w:abstractNumId w:val="16"/>
  </w:num>
  <w:num w:numId="28" w16cid:durableId="153644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1"/>
  </w:num>
  <w:num w:numId="30" w16cid:durableId="1014169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D"/>
    <w:rsid w:val="00005CB0"/>
    <w:rsid w:val="0001542E"/>
    <w:rsid w:val="00023015"/>
    <w:rsid w:val="00024D31"/>
    <w:rsid w:val="000271D2"/>
    <w:rsid w:val="000300AF"/>
    <w:rsid w:val="00056A4D"/>
    <w:rsid w:val="000724AE"/>
    <w:rsid w:val="0007747A"/>
    <w:rsid w:val="0008037D"/>
    <w:rsid w:val="00090845"/>
    <w:rsid w:val="000908A4"/>
    <w:rsid w:val="000B497F"/>
    <w:rsid w:val="000D7D82"/>
    <w:rsid w:val="000D7EE8"/>
    <w:rsid w:val="00102140"/>
    <w:rsid w:val="00112E8F"/>
    <w:rsid w:val="0011768A"/>
    <w:rsid w:val="00125141"/>
    <w:rsid w:val="001268BC"/>
    <w:rsid w:val="00130AEA"/>
    <w:rsid w:val="001319E5"/>
    <w:rsid w:val="00141C61"/>
    <w:rsid w:val="00174048"/>
    <w:rsid w:val="00180BF7"/>
    <w:rsid w:val="001821C2"/>
    <w:rsid w:val="001A0D77"/>
    <w:rsid w:val="001A5586"/>
    <w:rsid w:val="001A60DE"/>
    <w:rsid w:val="001A6F8E"/>
    <w:rsid w:val="001C7835"/>
    <w:rsid w:val="001E2BD1"/>
    <w:rsid w:val="001E4C19"/>
    <w:rsid w:val="001F13C1"/>
    <w:rsid w:val="001F446D"/>
    <w:rsid w:val="001F6314"/>
    <w:rsid w:val="002068CA"/>
    <w:rsid w:val="00212915"/>
    <w:rsid w:val="00221AB7"/>
    <w:rsid w:val="00240474"/>
    <w:rsid w:val="00245C0D"/>
    <w:rsid w:val="00246435"/>
    <w:rsid w:val="00246BCF"/>
    <w:rsid w:val="00250671"/>
    <w:rsid w:val="00255ADA"/>
    <w:rsid w:val="00270834"/>
    <w:rsid w:val="002734BC"/>
    <w:rsid w:val="00275928"/>
    <w:rsid w:val="002814E6"/>
    <w:rsid w:val="00285A4C"/>
    <w:rsid w:val="00291F5D"/>
    <w:rsid w:val="002958DA"/>
    <w:rsid w:val="002965C0"/>
    <w:rsid w:val="002D2429"/>
    <w:rsid w:val="002E0EDA"/>
    <w:rsid w:val="002E4E95"/>
    <w:rsid w:val="002E7A9E"/>
    <w:rsid w:val="002F2EA0"/>
    <w:rsid w:val="00305171"/>
    <w:rsid w:val="00312879"/>
    <w:rsid w:val="00316F88"/>
    <w:rsid w:val="00330762"/>
    <w:rsid w:val="0033484B"/>
    <w:rsid w:val="00343EBB"/>
    <w:rsid w:val="0034680A"/>
    <w:rsid w:val="00346EE3"/>
    <w:rsid w:val="0034748E"/>
    <w:rsid w:val="00352538"/>
    <w:rsid w:val="00363FF8"/>
    <w:rsid w:val="00374847"/>
    <w:rsid w:val="0037721D"/>
    <w:rsid w:val="0038102A"/>
    <w:rsid w:val="003B4E85"/>
    <w:rsid w:val="003C39A9"/>
    <w:rsid w:val="003C7941"/>
    <w:rsid w:val="003C7B6C"/>
    <w:rsid w:val="003D23A3"/>
    <w:rsid w:val="003D3729"/>
    <w:rsid w:val="003D5856"/>
    <w:rsid w:val="003E0707"/>
    <w:rsid w:val="003F3454"/>
    <w:rsid w:val="00401234"/>
    <w:rsid w:val="00404E4F"/>
    <w:rsid w:val="00412CDA"/>
    <w:rsid w:val="0041673A"/>
    <w:rsid w:val="00417364"/>
    <w:rsid w:val="00417C2D"/>
    <w:rsid w:val="004231D0"/>
    <w:rsid w:val="0042339A"/>
    <w:rsid w:val="0042508F"/>
    <w:rsid w:val="004344FB"/>
    <w:rsid w:val="004349CC"/>
    <w:rsid w:val="00440B91"/>
    <w:rsid w:val="004635FD"/>
    <w:rsid w:val="004709EB"/>
    <w:rsid w:val="00481B4E"/>
    <w:rsid w:val="0049227E"/>
    <w:rsid w:val="004B2055"/>
    <w:rsid w:val="004B4060"/>
    <w:rsid w:val="004B609E"/>
    <w:rsid w:val="004D0322"/>
    <w:rsid w:val="004E0833"/>
    <w:rsid w:val="004E28C6"/>
    <w:rsid w:val="004E3838"/>
    <w:rsid w:val="004F138F"/>
    <w:rsid w:val="004F58F9"/>
    <w:rsid w:val="0050014C"/>
    <w:rsid w:val="00500C61"/>
    <w:rsid w:val="0050202C"/>
    <w:rsid w:val="00502144"/>
    <w:rsid w:val="0050670B"/>
    <w:rsid w:val="00510D22"/>
    <w:rsid w:val="00511238"/>
    <w:rsid w:val="005141E8"/>
    <w:rsid w:val="00514D30"/>
    <w:rsid w:val="00530D7E"/>
    <w:rsid w:val="00534D4F"/>
    <w:rsid w:val="00547356"/>
    <w:rsid w:val="00547653"/>
    <w:rsid w:val="00550C99"/>
    <w:rsid w:val="0055289A"/>
    <w:rsid w:val="00553413"/>
    <w:rsid w:val="005615B7"/>
    <w:rsid w:val="00570DEF"/>
    <w:rsid w:val="00577E2E"/>
    <w:rsid w:val="0058369E"/>
    <w:rsid w:val="00593314"/>
    <w:rsid w:val="00594496"/>
    <w:rsid w:val="005B492D"/>
    <w:rsid w:val="005C6618"/>
    <w:rsid w:val="005E18BC"/>
    <w:rsid w:val="005E2F6C"/>
    <w:rsid w:val="00602C13"/>
    <w:rsid w:val="00603FD5"/>
    <w:rsid w:val="00616DC8"/>
    <w:rsid w:val="00616DCF"/>
    <w:rsid w:val="00617B85"/>
    <w:rsid w:val="00631A29"/>
    <w:rsid w:val="00644108"/>
    <w:rsid w:val="0066568A"/>
    <w:rsid w:val="0067014A"/>
    <w:rsid w:val="0067293D"/>
    <w:rsid w:val="0068724F"/>
    <w:rsid w:val="006908BA"/>
    <w:rsid w:val="00693358"/>
    <w:rsid w:val="00693B45"/>
    <w:rsid w:val="00694DE7"/>
    <w:rsid w:val="0069680F"/>
    <w:rsid w:val="006A1DEF"/>
    <w:rsid w:val="006B3C50"/>
    <w:rsid w:val="006C4AF4"/>
    <w:rsid w:val="006D3F2F"/>
    <w:rsid w:val="006E3536"/>
    <w:rsid w:val="006F7349"/>
    <w:rsid w:val="00700AD4"/>
    <w:rsid w:val="007018A8"/>
    <w:rsid w:val="0070342B"/>
    <w:rsid w:val="00714488"/>
    <w:rsid w:val="007254A7"/>
    <w:rsid w:val="0074440E"/>
    <w:rsid w:val="00753C33"/>
    <w:rsid w:val="007553E1"/>
    <w:rsid w:val="00784202"/>
    <w:rsid w:val="00797D3D"/>
    <w:rsid w:val="007A0363"/>
    <w:rsid w:val="007A61C7"/>
    <w:rsid w:val="007B0F9B"/>
    <w:rsid w:val="007C155C"/>
    <w:rsid w:val="007C3969"/>
    <w:rsid w:val="007D43D7"/>
    <w:rsid w:val="00803E3D"/>
    <w:rsid w:val="008067A3"/>
    <w:rsid w:val="0081533C"/>
    <w:rsid w:val="00816424"/>
    <w:rsid w:val="00837298"/>
    <w:rsid w:val="008432A5"/>
    <w:rsid w:val="0085439B"/>
    <w:rsid w:val="00870A32"/>
    <w:rsid w:val="0087434C"/>
    <w:rsid w:val="0087506E"/>
    <w:rsid w:val="0089026B"/>
    <w:rsid w:val="008942E9"/>
    <w:rsid w:val="008B05C3"/>
    <w:rsid w:val="008B0C9C"/>
    <w:rsid w:val="008B4965"/>
    <w:rsid w:val="008C44F9"/>
    <w:rsid w:val="008D1ABD"/>
    <w:rsid w:val="008E54C4"/>
    <w:rsid w:val="008E5A29"/>
    <w:rsid w:val="008F361C"/>
    <w:rsid w:val="008F46A3"/>
    <w:rsid w:val="008F5016"/>
    <w:rsid w:val="008F70D1"/>
    <w:rsid w:val="0090137A"/>
    <w:rsid w:val="00936068"/>
    <w:rsid w:val="009517CC"/>
    <w:rsid w:val="00952EF3"/>
    <w:rsid w:val="00953061"/>
    <w:rsid w:val="00957D3F"/>
    <w:rsid w:val="009615D4"/>
    <w:rsid w:val="00974677"/>
    <w:rsid w:val="009A1CFE"/>
    <w:rsid w:val="009A2F17"/>
    <w:rsid w:val="009C0129"/>
    <w:rsid w:val="009C5432"/>
    <w:rsid w:val="009D24F5"/>
    <w:rsid w:val="009E7DE6"/>
    <w:rsid w:val="00A13664"/>
    <w:rsid w:val="00A22F7B"/>
    <w:rsid w:val="00A24EF4"/>
    <w:rsid w:val="00A33747"/>
    <w:rsid w:val="00A63126"/>
    <w:rsid w:val="00A67E58"/>
    <w:rsid w:val="00A8228E"/>
    <w:rsid w:val="00A865ED"/>
    <w:rsid w:val="00A90151"/>
    <w:rsid w:val="00A9359B"/>
    <w:rsid w:val="00A95C48"/>
    <w:rsid w:val="00A95F2C"/>
    <w:rsid w:val="00AA046B"/>
    <w:rsid w:val="00AA163B"/>
    <w:rsid w:val="00AA30D8"/>
    <w:rsid w:val="00AB5F12"/>
    <w:rsid w:val="00AC0558"/>
    <w:rsid w:val="00AD70FE"/>
    <w:rsid w:val="00AD7EEA"/>
    <w:rsid w:val="00AE1987"/>
    <w:rsid w:val="00AF012B"/>
    <w:rsid w:val="00AF2097"/>
    <w:rsid w:val="00AF63F7"/>
    <w:rsid w:val="00AF7EE6"/>
    <w:rsid w:val="00B03E9E"/>
    <w:rsid w:val="00B05C46"/>
    <w:rsid w:val="00B13CD0"/>
    <w:rsid w:val="00B152A4"/>
    <w:rsid w:val="00B153EB"/>
    <w:rsid w:val="00B23603"/>
    <w:rsid w:val="00B247AA"/>
    <w:rsid w:val="00B24B55"/>
    <w:rsid w:val="00B255CB"/>
    <w:rsid w:val="00B25F9A"/>
    <w:rsid w:val="00B32D6C"/>
    <w:rsid w:val="00B3749D"/>
    <w:rsid w:val="00B43E65"/>
    <w:rsid w:val="00B65DAA"/>
    <w:rsid w:val="00B66126"/>
    <w:rsid w:val="00B66B2F"/>
    <w:rsid w:val="00B74F7F"/>
    <w:rsid w:val="00B75B08"/>
    <w:rsid w:val="00B76B7F"/>
    <w:rsid w:val="00B87859"/>
    <w:rsid w:val="00B91D47"/>
    <w:rsid w:val="00BA3CB8"/>
    <w:rsid w:val="00BA7623"/>
    <w:rsid w:val="00BB4B41"/>
    <w:rsid w:val="00BD1DFB"/>
    <w:rsid w:val="00BD5220"/>
    <w:rsid w:val="00BE5FFB"/>
    <w:rsid w:val="00BF68C8"/>
    <w:rsid w:val="00C01E68"/>
    <w:rsid w:val="00C11924"/>
    <w:rsid w:val="00C14D05"/>
    <w:rsid w:val="00C326F9"/>
    <w:rsid w:val="00C37A29"/>
    <w:rsid w:val="00C41DED"/>
    <w:rsid w:val="00C42502"/>
    <w:rsid w:val="00C50895"/>
    <w:rsid w:val="00C53B9B"/>
    <w:rsid w:val="00C55C51"/>
    <w:rsid w:val="00C70EFC"/>
    <w:rsid w:val="00C74974"/>
    <w:rsid w:val="00C81069"/>
    <w:rsid w:val="00C87E9A"/>
    <w:rsid w:val="00C92C2C"/>
    <w:rsid w:val="00C932F3"/>
    <w:rsid w:val="00CB0679"/>
    <w:rsid w:val="00CB15ED"/>
    <w:rsid w:val="00CC42ED"/>
    <w:rsid w:val="00CD3F21"/>
    <w:rsid w:val="00CD61EB"/>
    <w:rsid w:val="00CD72D2"/>
    <w:rsid w:val="00CE2C06"/>
    <w:rsid w:val="00CF02F0"/>
    <w:rsid w:val="00CF2194"/>
    <w:rsid w:val="00D05734"/>
    <w:rsid w:val="00D16F74"/>
    <w:rsid w:val="00D54368"/>
    <w:rsid w:val="00D567C3"/>
    <w:rsid w:val="00D60649"/>
    <w:rsid w:val="00D61E88"/>
    <w:rsid w:val="00D65253"/>
    <w:rsid w:val="00D67BA2"/>
    <w:rsid w:val="00D82889"/>
    <w:rsid w:val="00D83923"/>
    <w:rsid w:val="00D9419D"/>
    <w:rsid w:val="00DA0D48"/>
    <w:rsid w:val="00DC0D37"/>
    <w:rsid w:val="00DC2671"/>
    <w:rsid w:val="00DC52D5"/>
    <w:rsid w:val="00DD12DF"/>
    <w:rsid w:val="00DE5107"/>
    <w:rsid w:val="00DF4E3E"/>
    <w:rsid w:val="00E0453D"/>
    <w:rsid w:val="00E05FA6"/>
    <w:rsid w:val="00E15881"/>
    <w:rsid w:val="00E20812"/>
    <w:rsid w:val="00E23DA9"/>
    <w:rsid w:val="00E25474"/>
    <w:rsid w:val="00E30720"/>
    <w:rsid w:val="00E326F9"/>
    <w:rsid w:val="00E32F93"/>
    <w:rsid w:val="00E37489"/>
    <w:rsid w:val="00E42E3C"/>
    <w:rsid w:val="00E47996"/>
    <w:rsid w:val="00E54B2B"/>
    <w:rsid w:val="00E56A1E"/>
    <w:rsid w:val="00E6184A"/>
    <w:rsid w:val="00E62E4C"/>
    <w:rsid w:val="00E71036"/>
    <w:rsid w:val="00E86CFC"/>
    <w:rsid w:val="00E974D8"/>
    <w:rsid w:val="00EA1943"/>
    <w:rsid w:val="00EA1D89"/>
    <w:rsid w:val="00EA4BB6"/>
    <w:rsid w:val="00EA6DC1"/>
    <w:rsid w:val="00EE6F14"/>
    <w:rsid w:val="00EF3F23"/>
    <w:rsid w:val="00F059C7"/>
    <w:rsid w:val="00F145C8"/>
    <w:rsid w:val="00F162D4"/>
    <w:rsid w:val="00F218E8"/>
    <w:rsid w:val="00F4010B"/>
    <w:rsid w:val="00F4702C"/>
    <w:rsid w:val="00F505B8"/>
    <w:rsid w:val="00F53397"/>
    <w:rsid w:val="00F634F6"/>
    <w:rsid w:val="00F64343"/>
    <w:rsid w:val="00F764D5"/>
    <w:rsid w:val="00F87B07"/>
    <w:rsid w:val="00F905A6"/>
    <w:rsid w:val="00F93598"/>
    <w:rsid w:val="00F94880"/>
    <w:rsid w:val="00FB0D65"/>
    <w:rsid w:val="00FB4A9F"/>
    <w:rsid w:val="00FC2D8B"/>
    <w:rsid w:val="00FC574C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A3E13BF"/>
  <w15:chartTrackingRefBased/>
  <w15:docId w15:val="{D8D702F8-8406-4B0B-9493-820656E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58"/>
    <w:pPr>
      <w:spacing w:after="300" w:line="288" w:lineRule="auto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A63126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44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3EBB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34748E"/>
    <w:pPr>
      <w:framePr w:wrap="around"/>
      <w:spacing w:after="60"/>
    </w:pPr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4748E"/>
    <w:rPr>
      <w:rFonts w:asciiTheme="majorHAnsi" w:hAnsiTheme="majorHAnsi" w:cstheme="majorHAnsi"/>
      <w:b/>
      <w:b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3126"/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4F9"/>
    <w:rPr>
      <w:rFonts w:asciiTheme="majorHAnsi" w:eastAsiaTheme="majorEastAsia" w:hAnsiTheme="majorHAnsi" w:cstheme="majorBidi"/>
      <w:b/>
      <w:color w:val="26426E" w:themeColor="text2"/>
      <w:sz w:val="20"/>
      <w:szCs w:val="24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803E3D"/>
    <w:pPr>
      <w:tabs>
        <w:tab w:val="right" w:pos="10206"/>
      </w:tabs>
      <w:spacing w:after="0" w:line="240" w:lineRule="auto"/>
      <w:ind w:right="-2098"/>
    </w:pPr>
    <w:rPr>
      <w:color w:val="26426E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3E3D"/>
    <w:rPr>
      <w:color w:val="26426E" w:themeColor="text2"/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26426E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EB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55ADA"/>
    <w:pPr>
      <w:framePr w:w="7938" w:h="3686" w:hRule="exact" w:wrap="around" w:vAnchor="page" w:hAnchor="page" w:x="795" w:y="11556" w:anchorLock="1"/>
      <w:spacing w:after="0" w:line="240" w:lineRule="auto"/>
    </w:pPr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255ADA"/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6426E" w:themeColor="text2"/>
        <w:left w:val="single" w:sz="4" w:space="4" w:color="26426E" w:themeColor="text2"/>
        <w:bottom w:val="single" w:sz="4" w:space="4" w:color="26426E" w:themeColor="text2"/>
        <w:right w:val="single" w:sz="4" w:space="4" w:color="26426E" w:themeColor="text2"/>
      </w:pBdr>
      <w:shd w:val="clear" w:color="auto" w:fill="26426E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26426E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6426E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  <w:ind w:left="0" w:firstLine="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26426E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 w:val="0"/>
      <w:color w:val="26426E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rsid w:val="00E56A1E"/>
    <w:pPr>
      <w:spacing w:before="60" w:after="240" w:line="240" w:lineRule="auto"/>
    </w:pPr>
    <w:rPr>
      <w:iCs/>
      <w:color w:val="26426E" w:themeColor="text2"/>
      <w:sz w:val="16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3E0707"/>
    <w:pPr>
      <w:framePr w:wrap="around"/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0707"/>
    <w:rPr>
      <w:rFonts w:asciiTheme="majorHAnsi" w:hAnsiTheme="majorHAnsi" w:cstheme="majorHAnsi"/>
      <w:bCs/>
      <w:color w:val="FFFFFF" w:themeColor="background1"/>
      <w:sz w:val="32"/>
      <w:szCs w:val="9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B152A4"/>
    <w:rPr>
      <w:color w:val="003D58" w:themeColor="hyperlink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table" w:customStyle="1" w:styleId="00-ClientTable">
    <w:name w:val="00-Client Table"/>
    <w:basedOn w:val="TableNormal"/>
    <w:uiPriority w:val="99"/>
    <w:rsid w:val="00EA1D89"/>
    <w:pPr>
      <w:spacing w:after="0" w:line="240" w:lineRule="auto"/>
    </w:pPr>
    <w:tblPr>
      <w:tblCellMar>
        <w:top w:w="227" w:type="dxa"/>
        <w:left w:w="193" w:type="dxa"/>
        <w:bottom w:w="142" w:type="dxa"/>
        <w:right w:w="142" w:type="dxa"/>
      </w:tblCellMar>
    </w:tblPr>
    <w:tcPr>
      <w:shd w:val="clear" w:color="auto" w:fill="C8D6EC" w:themeFill="text2" w:themeFillTint="33"/>
    </w:tcPr>
  </w:style>
  <w:style w:type="paragraph" w:customStyle="1" w:styleId="CoverGraphic">
    <w:name w:val="Cover Graphic"/>
    <w:basedOn w:val="NoSpacing"/>
    <w:link w:val="CoverGraphicChar"/>
    <w:rsid w:val="008E54C4"/>
    <w:pPr>
      <w:framePr w:wrap="around" w:vAnchor="page" w:hAnchor="page" w:x="1" w:y="11143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8E54C4"/>
  </w:style>
  <w:style w:type="character" w:customStyle="1" w:styleId="CoverGraphicChar">
    <w:name w:val="Cover Graphic Char"/>
    <w:basedOn w:val="NoSpacingChar"/>
    <w:link w:val="CoverGraphic"/>
    <w:rsid w:val="008E54C4"/>
  </w:style>
  <w:style w:type="paragraph" w:customStyle="1" w:styleId="Title2">
    <w:name w:val="Title 2"/>
    <w:basedOn w:val="Normal"/>
    <w:link w:val="Title2Char"/>
    <w:rsid w:val="008B0C9C"/>
    <w:pPr>
      <w:framePr w:h="2552" w:hRule="exact" w:vSpace="1871" w:wrap="notBeside" w:vAnchor="page" w:hAnchor="page" w:x="795" w:y="823" w:anchorLock="1"/>
      <w:spacing w:line="192" w:lineRule="auto"/>
    </w:pPr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character" w:customStyle="1" w:styleId="Title2Char">
    <w:name w:val="Title 2 Char"/>
    <w:basedOn w:val="DefaultParagraphFont"/>
    <w:link w:val="Title2"/>
    <w:rsid w:val="008B0C9C"/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paragraph" w:customStyle="1" w:styleId="Date2">
    <w:name w:val="Date 2"/>
    <w:basedOn w:val="Title2"/>
    <w:link w:val="Date2Char"/>
    <w:rsid w:val="004344FB"/>
    <w:pPr>
      <w:framePr w:wrap="notBeside"/>
      <w:spacing w:after="120" w:line="240" w:lineRule="auto"/>
      <w:ind w:left="57"/>
    </w:pPr>
    <w:rPr>
      <w:sz w:val="32"/>
      <w:szCs w:val="32"/>
    </w:rPr>
  </w:style>
  <w:style w:type="character" w:customStyle="1" w:styleId="Date2Char">
    <w:name w:val="Date 2 Char"/>
    <w:basedOn w:val="Title2Char"/>
    <w:link w:val="Date2"/>
    <w:rsid w:val="004344FB"/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paragraph" w:customStyle="1" w:styleId="Subtitle2">
    <w:name w:val="Subtitle 2"/>
    <w:basedOn w:val="Title2"/>
    <w:link w:val="Subtitle2Char"/>
    <w:rsid w:val="004344FB"/>
    <w:pPr>
      <w:framePr w:wrap="notBeside"/>
      <w:spacing w:after="0" w:line="264" w:lineRule="auto"/>
      <w:ind w:left="57"/>
    </w:pPr>
    <w:rPr>
      <w:b w:val="0"/>
      <w:bCs w:val="0"/>
      <w:sz w:val="32"/>
      <w:szCs w:val="32"/>
    </w:rPr>
  </w:style>
  <w:style w:type="character" w:customStyle="1" w:styleId="Subtitle2Char">
    <w:name w:val="Subtitle 2 Char"/>
    <w:basedOn w:val="Title2Char"/>
    <w:link w:val="Subtitle2"/>
    <w:rsid w:val="004344FB"/>
    <w:rPr>
      <w:rFonts w:asciiTheme="majorHAnsi" w:hAnsiTheme="majorHAnsi" w:cstheme="majorHAnsi"/>
      <w:b w:val="0"/>
      <w:bCs w:val="0"/>
      <w:color w:val="FFFFFF" w:themeColor="background1"/>
      <w:sz w:val="32"/>
      <w:szCs w:val="32"/>
    </w:rPr>
  </w:style>
  <w:style w:type="paragraph" w:customStyle="1" w:styleId="Banner-Header">
    <w:name w:val="Banner - Header"/>
    <w:basedOn w:val="NoSpacing"/>
    <w:link w:val="Banner-HeaderChar"/>
    <w:rsid w:val="00DC52D5"/>
    <w:pPr>
      <w:framePr w:wrap="around" w:vAnchor="page" w:hAnchor="page" w:x="1" w:y="1" w:anchorLock="1"/>
    </w:pPr>
  </w:style>
  <w:style w:type="character" w:customStyle="1" w:styleId="Banner-HeaderChar">
    <w:name w:val="Banner - Header Char"/>
    <w:basedOn w:val="NoSpacingChar"/>
    <w:link w:val="Banner-Header"/>
    <w:rsid w:val="00DC52D5"/>
  </w:style>
  <w:style w:type="character" w:styleId="UnresolvedMention">
    <w:name w:val="Unresolved Mention"/>
    <w:basedOn w:val="DefaultParagraphFont"/>
    <w:uiPriority w:val="99"/>
    <w:semiHidden/>
    <w:unhideWhenUsed/>
    <w:rsid w:val="00B152A4"/>
    <w:rPr>
      <w:color w:val="605E5C"/>
      <w:shd w:val="clear" w:color="auto" w:fill="E1DFDD"/>
    </w:rPr>
  </w:style>
  <w:style w:type="paragraph" w:customStyle="1" w:styleId="FooterURL">
    <w:name w:val="Footer URL"/>
    <w:basedOn w:val="Normal"/>
    <w:link w:val="FooterURLChar"/>
    <w:rsid w:val="009A1CFE"/>
    <w:pPr>
      <w:framePr w:w="7371" w:h="397" w:hRule="exact" w:wrap="around" w:vAnchor="page" w:hAnchor="page" w:x="852" w:y="15679" w:anchorLock="1"/>
      <w:spacing w:after="0" w:line="240" w:lineRule="auto"/>
    </w:pPr>
    <w:rPr>
      <w:rFonts w:asciiTheme="majorHAnsi" w:hAnsiTheme="majorHAnsi" w:cs="Effra"/>
      <w:b/>
      <w:color w:val="FFFFFF" w:themeColor="background1"/>
      <w:sz w:val="28"/>
    </w:rPr>
  </w:style>
  <w:style w:type="character" w:customStyle="1" w:styleId="FooterURLChar">
    <w:name w:val="Footer URL Char"/>
    <w:basedOn w:val="DefaultParagraphFont"/>
    <w:link w:val="FooterURL"/>
    <w:rsid w:val="009A1CFE"/>
    <w:rPr>
      <w:rFonts w:asciiTheme="majorHAnsi" w:hAnsiTheme="majorHAnsi" w:cs="Effra"/>
      <w:b/>
      <w:color w:val="FFFFFF" w:themeColor="background1"/>
      <w:sz w:val="28"/>
    </w:rPr>
  </w:style>
  <w:style w:type="paragraph" w:customStyle="1" w:styleId="BannerFooter">
    <w:name w:val="Banner Footer"/>
    <w:link w:val="BannerFooterChar"/>
    <w:rsid w:val="00B152A4"/>
    <w:pPr>
      <w:framePr w:wrap="around" w:vAnchor="page" w:hAnchor="page" w:x="1" w:y="13841" w:anchorLock="1"/>
      <w:spacing w:after="0" w:line="240" w:lineRule="auto"/>
    </w:pPr>
    <w:rPr>
      <w:color w:val="26426E" w:themeColor="text2"/>
      <w:sz w:val="20"/>
    </w:rPr>
  </w:style>
  <w:style w:type="character" w:customStyle="1" w:styleId="BannerFooterChar">
    <w:name w:val="Banner Footer Char"/>
    <w:basedOn w:val="DefaultParagraphFont"/>
    <w:link w:val="BannerFooter"/>
    <w:rsid w:val="00B152A4"/>
    <w:rPr>
      <w:color w:val="26426E" w:themeColor="text2"/>
      <w:sz w:val="20"/>
    </w:rPr>
  </w:style>
  <w:style w:type="character" w:customStyle="1" w:styleId="SingleChar">
    <w:name w:val="Single Char"/>
    <w:basedOn w:val="DefaultParagraphFont"/>
    <w:link w:val="Single"/>
    <w:locked/>
    <w:rsid w:val="00BE5FFB"/>
    <w:rPr>
      <w:sz w:val="28"/>
      <w:szCs w:val="29"/>
    </w:rPr>
  </w:style>
  <w:style w:type="paragraph" w:customStyle="1" w:styleId="Single">
    <w:name w:val="Single"/>
    <w:link w:val="SingleChar"/>
    <w:qFormat/>
    <w:rsid w:val="00BE5FFB"/>
    <w:pPr>
      <w:spacing w:after="0" w:line="240" w:lineRule="auto"/>
    </w:pPr>
    <w:rPr>
      <w:sz w:val="28"/>
      <w:szCs w:val="29"/>
    </w:rPr>
  </w:style>
  <w:style w:type="paragraph" w:customStyle="1" w:styleId="TableText">
    <w:name w:val="Table Text"/>
    <w:basedOn w:val="NoSpacing"/>
    <w:link w:val="TableTextChar"/>
    <w:uiPriority w:val="99"/>
    <w:qFormat/>
    <w:rsid w:val="00DC2671"/>
    <w:pPr>
      <w:spacing w:line="221" w:lineRule="auto"/>
    </w:pPr>
    <w:rPr>
      <w:spacing w:val="-2"/>
      <w:sz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DC2671"/>
    <w:rPr>
      <w:spacing w:val="-2"/>
      <w:sz w:val="18"/>
    </w:rPr>
  </w:style>
  <w:style w:type="table" w:customStyle="1" w:styleId="YVWDocumentControl">
    <w:name w:val="YVW Document Control"/>
    <w:basedOn w:val="TableNormal"/>
    <w:uiPriority w:val="99"/>
    <w:rsid w:val="00DC2671"/>
    <w:pPr>
      <w:spacing w:after="0" w:line="240" w:lineRule="auto"/>
    </w:pPr>
    <w:rPr>
      <w:sz w:val="18"/>
    </w:rPr>
    <w:tblPr>
      <w:tblStyleColBandSize w:val="1"/>
      <w:tblBorders>
        <w:top w:val="single" w:sz="4" w:space="0" w:color="020A5A"/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color w:val="0032BE"/>
      </w:rPr>
      <w:tblPr/>
      <w:tcPr>
        <w:tcBorders>
          <w:top w:val="nil"/>
          <w:left w:val="nil"/>
          <w:bottom w:val="single" w:sz="8" w:space="0" w:color="0032BE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color w:val="auto"/>
      </w:rPr>
    </w:tblStylePr>
    <w:tblStylePr w:type="firstCol">
      <w:rPr>
        <w:rFonts w:ascii="Arial" w:hAnsi="Arial"/>
        <w:b/>
        <w:color w:val="0032BE"/>
      </w:rPr>
      <w:tblPr/>
      <w:tcPr>
        <w:shd w:val="clear" w:color="auto" w:fill="F2F2F2"/>
      </w:tcPr>
    </w:tblStylePr>
    <w:tblStylePr w:type="lastCol">
      <w:tblPr/>
      <w:tcPr>
        <w:shd w:val="clear" w:color="auto" w:fill="C9ECF5"/>
      </w:tcPr>
    </w:tblStylePr>
    <w:tblStylePr w:type="band1Vert">
      <w:tblPr/>
      <w:tcPr>
        <w:shd w:val="clear" w:color="auto" w:fill="E4F5F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divlud@wyndham.vi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divlud@wyndham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ndham.vic.gov.au\dfs01\Templates2016\Wyndham%20City%20Templates\Document%20Template\Small%20headers\Portrait\WCC%20Blue%20Template%20-%20Header%20and%20Foo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E7BD0F86642D78CF37462014F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2A3D-516E-4C09-8464-81D66B285561}"/>
      </w:docPartPr>
      <w:docPartBody>
        <w:p w:rsidR="00BD2E3C" w:rsidRDefault="00BD2E3C" w:rsidP="00BD2E3C">
          <w:pPr>
            <w:pStyle w:val="660E7BD0F86642D78CF37462014FB0F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77EC6E73A4F35B76B7BCDE7CF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654B-9063-4926-BE11-DD90505239C8}"/>
      </w:docPartPr>
      <w:docPartBody>
        <w:p w:rsidR="00BD2E3C" w:rsidRDefault="00BD2E3C" w:rsidP="00BD2E3C">
          <w:pPr>
            <w:pStyle w:val="AC877EC6E73A4F35B76B7BCDE7CF1D2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6A8A4221D476F976BBD35FD78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C735-1241-46D6-914D-4D19302E4335}"/>
      </w:docPartPr>
      <w:docPartBody>
        <w:p w:rsidR="00BD2E3C" w:rsidRDefault="00BD2E3C" w:rsidP="00BD2E3C">
          <w:pPr>
            <w:pStyle w:val="5596A8A4221D476F976BBD35FD7855A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E80DB5A0F4D55AB38F28466D8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4D550-D9D8-4879-A1DF-5864B9351E4A}"/>
      </w:docPartPr>
      <w:docPartBody>
        <w:p w:rsidR="00BD2E3C" w:rsidRDefault="00BD2E3C" w:rsidP="00BD2E3C">
          <w:pPr>
            <w:pStyle w:val="EE2E80DB5A0F4D55AB38F28466D8212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E425907DE4683BED145186A95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936FD-2E7B-410D-B517-5162A33ADFAB}"/>
      </w:docPartPr>
      <w:docPartBody>
        <w:p w:rsidR="00BD2E3C" w:rsidRDefault="00BD2E3C" w:rsidP="00BD2E3C">
          <w:pPr>
            <w:pStyle w:val="547E425907DE4683BED145186A95DA9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73DD2D8994241B88EAB4EB5A1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3039-11CF-4A41-A232-5A79BC179DB6}"/>
      </w:docPartPr>
      <w:docPartBody>
        <w:p w:rsidR="00BD2E3C" w:rsidRDefault="00BD2E3C" w:rsidP="00BD2E3C">
          <w:pPr>
            <w:pStyle w:val="C9B73DD2D8994241B88EAB4EB5A1B22D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A78FC83054BA2A2D9D70564B9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5211-FD02-4E4C-9930-A9B92C1A2A79}"/>
      </w:docPartPr>
      <w:docPartBody>
        <w:p w:rsidR="00BD2E3C" w:rsidRDefault="00BD2E3C" w:rsidP="00BD2E3C">
          <w:pPr>
            <w:pStyle w:val="FDAA78FC83054BA2A2D9D70564B9FCA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E6543D3054E59A86A2A313B9E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67CE-0796-4B37-910A-3E49FF7D821D}"/>
      </w:docPartPr>
      <w:docPartBody>
        <w:p w:rsidR="00BD2E3C" w:rsidRDefault="00BD2E3C" w:rsidP="00BD2E3C">
          <w:pPr>
            <w:pStyle w:val="FB9E6543D3054E59A86A2A313B9EEF63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6B9AE59102E846319FEF0B58516C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4A6-9AC1-4930-BEDF-D17A19D3959B}"/>
      </w:docPartPr>
      <w:docPartBody>
        <w:p w:rsidR="00BD2E3C" w:rsidRDefault="00BD2E3C" w:rsidP="00BD2E3C">
          <w:pPr>
            <w:pStyle w:val="6B9AE59102E846319FEF0B58516C416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376B8EA8C4CAAAB882B107748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9F7B-98C9-476F-AB4A-6D7A67058BF0}"/>
      </w:docPartPr>
      <w:docPartBody>
        <w:p w:rsidR="00BD2E3C" w:rsidRDefault="00BD2E3C" w:rsidP="00BD2E3C">
          <w:pPr>
            <w:pStyle w:val="43D376B8EA8C4CAAAB882B1077480106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FC458F151FDE483BADE2B63F4FF4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EB4B-B804-46F2-81B0-3847D652F3F4}"/>
      </w:docPartPr>
      <w:docPartBody>
        <w:p w:rsidR="00BD2E3C" w:rsidRDefault="00BD2E3C" w:rsidP="00BD2E3C">
          <w:pPr>
            <w:pStyle w:val="FC458F151FDE483BADE2B63F4FF4C37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F8587BDD146ADA27229840045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9E94-3316-445B-BD52-9A503B788940}"/>
      </w:docPartPr>
      <w:docPartBody>
        <w:p w:rsidR="00BD2E3C" w:rsidRDefault="00BD2E3C" w:rsidP="00BD2E3C">
          <w:pPr>
            <w:pStyle w:val="E8BF8587BDD146ADA272298400452F96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5104F5020EC94AE88219EF328D03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3B5E-0DE1-4E67-821F-7A142A578DC2}"/>
      </w:docPartPr>
      <w:docPartBody>
        <w:p w:rsidR="00BD2E3C" w:rsidRDefault="00BD2E3C" w:rsidP="00BD2E3C">
          <w:pPr>
            <w:pStyle w:val="5104F5020EC94AE88219EF328D03014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96C879660416FBD024717BA01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76BC-DD88-41F9-9460-1CC7CE2BD84D}"/>
      </w:docPartPr>
      <w:docPartBody>
        <w:p w:rsidR="00BD2E3C" w:rsidRDefault="00BD2E3C" w:rsidP="00BD2E3C">
          <w:pPr>
            <w:pStyle w:val="16E96C879660416FBD024717BA01A219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DF5B5310517E4605B613AC20DFCA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67DF-2482-4D9D-8A0A-C388E495633C}"/>
      </w:docPartPr>
      <w:docPartBody>
        <w:p w:rsidR="00BD2E3C" w:rsidRDefault="00BD2E3C" w:rsidP="00BD2E3C">
          <w:pPr>
            <w:pStyle w:val="DF5B5310517E4605B613AC20DFCA6CA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69E1274C646899424EB9731E5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97C6-AA7C-4C26-B6C2-9E27778439F3}"/>
      </w:docPartPr>
      <w:docPartBody>
        <w:p w:rsidR="00BD2E3C" w:rsidRDefault="00BD2E3C" w:rsidP="00BD2E3C">
          <w:pPr>
            <w:pStyle w:val="62369E1274C646899424EB9731E5A5D8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8C2862BAAABB4074B9EFF5DA1820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E2E2-75E6-46CA-829F-13600F775C0F}"/>
      </w:docPartPr>
      <w:docPartBody>
        <w:p w:rsidR="00BD2E3C" w:rsidRDefault="00BD2E3C" w:rsidP="00BD2E3C">
          <w:pPr>
            <w:pStyle w:val="8C2862BAAABB4074B9EFF5DA1820919F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5825155F14853B6183D94FA4A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C45D-A0B5-47B9-8EBC-5B6199A20EC0}"/>
      </w:docPartPr>
      <w:docPartBody>
        <w:p w:rsidR="00BD2E3C" w:rsidRDefault="00BD2E3C" w:rsidP="00BD2E3C">
          <w:pPr>
            <w:pStyle w:val="5AD5825155F14853B6183D94FA4A5082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A0E86EF68D3C491C99BAF387416E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CBD3-0459-43C4-BCB3-02EF09B486EA}"/>
      </w:docPartPr>
      <w:docPartBody>
        <w:p w:rsidR="00BD2E3C" w:rsidRDefault="00BD2E3C" w:rsidP="00BD2E3C">
          <w:pPr>
            <w:pStyle w:val="A0E86EF68D3C491C99BAF387416EF6F5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43411A757407DB13A50EBF8C6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FAAC-6CDB-4097-9B2C-DE57CC1408A8}"/>
      </w:docPartPr>
      <w:docPartBody>
        <w:p w:rsidR="00BD2E3C" w:rsidRDefault="00BD2E3C" w:rsidP="00BD2E3C">
          <w:pPr>
            <w:pStyle w:val="13343411A757407DB13A50EBF8C67A9B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20715753E8CE48BEA5A084412A4D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89C4-ADA1-48DB-9A5C-DB3C77D53D72}"/>
      </w:docPartPr>
      <w:docPartBody>
        <w:p w:rsidR="00BD2E3C" w:rsidRDefault="00BD2E3C" w:rsidP="00BD2E3C">
          <w:pPr>
            <w:pStyle w:val="20715753E8CE48BEA5A084412A4D48FF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3841B74D74F61806DFF30CC95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2399-5806-4CA8-AD24-6A69DD1D5777}"/>
      </w:docPartPr>
      <w:docPartBody>
        <w:p w:rsidR="00BD2E3C" w:rsidRDefault="00BD2E3C" w:rsidP="00BD2E3C">
          <w:pPr>
            <w:pStyle w:val="A273841B74D74F61806DFF30CC95EB37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491E8A530A6A4089AF056B46C716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9137-332C-487C-A64D-A696F46D4097}"/>
      </w:docPartPr>
      <w:docPartBody>
        <w:p w:rsidR="00BD2E3C" w:rsidRDefault="00BD2E3C" w:rsidP="00BD2E3C">
          <w:pPr>
            <w:pStyle w:val="491E8A530A6A4089AF056B46C71611A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C8951553C4778B4DD56F55017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51B0-9025-4BFC-B6B2-253FFD58202D}"/>
      </w:docPartPr>
      <w:docPartBody>
        <w:p w:rsidR="00BD2E3C" w:rsidRDefault="00BD2E3C" w:rsidP="00BD2E3C">
          <w:pPr>
            <w:pStyle w:val="95DC8951553C4778B4DD56F550171D85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D0F328AACE2645078C5ED48AD49E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537E-067F-431D-8950-E50347465C52}"/>
      </w:docPartPr>
      <w:docPartBody>
        <w:p w:rsidR="00BD2E3C" w:rsidRDefault="00BD2E3C" w:rsidP="00BD2E3C">
          <w:pPr>
            <w:pStyle w:val="D0F328AACE2645078C5ED48AD49EE1D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C74F1A4ED4C3E97D693281093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46FB-D5F4-425D-85AD-692745CD11A2}"/>
      </w:docPartPr>
      <w:docPartBody>
        <w:p w:rsidR="00BD2E3C" w:rsidRDefault="00BD2E3C" w:rsidP="00BD2E3C">
          <w:pPr>
            <w:pStyle w:val="8D8C74F1A4ED4C3E97D6932810931610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ACC4C84B0414FFFA557771487A2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8AE6-6BA5-45C0-9EEA-0E83E0F89DCF}"/>
      </w:docPartPr>
      <w:docPartBody>
        <w:p w:rsidR="00BD2E3C" w:rsidRDefault="00BD2E3C" w:rsidP="00BD2E3C">
          <w:pPr>
            <w:pStyle w:val="EACC4C84B0414FFFA557771487A24D6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60219E1B3468D923D5CFEF00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7FD7-C612-42CF-B5D9-4ADB5AB9BF64}"/>
      </w:docPartPr>
      <w:docPartBody>
        <w:p w:rsidR="00BD2E3C" w:rsidRDefault="00BD2E3C" w:rsidP="00BD2E3C">
          <w:pPr>
            <w:pStyle w:val="11F60219E1B3468D923D5CFEF00F2D11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49DFF73CFC254196B2DDFED383B7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7077-4DC6-480D-BE96-F591F1F86071}"/>
      </w:docPartPr>
      <w:docPartBody>
        <w:p w:rsidR="00BD2E3C" w:rsidRDefault="00BD2E3C" w:rsidP="00BD2E3C">
          <w:pPr>
            <w:pStyle w:val="49DFF73CFC254196B2DDFED383B7BFAD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428F1F8114F6991516AC32AF5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B93D-55F8-4D8E-9A2D-8C4EBEAAF377}"/>
      </w:docPartPr>
      <w:docPartBody>
        <w:p w:rsidR="00BD2E3C" w:rsidRDefault="00BD2E3C" w:rsidP="00BD2E3C">
          <w:pPr>
            <w:pStyle w:val="F03428F1F8114F6991516AC32AF53C86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A92767DBE90E402E851B4FE49D43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8F91-D731-41D5-BCD2-9F31D5EEBAEC}"/>
      </w:docPartPr>
      <w:docPartBody>
        <w:p w:rsidR="00BD2E3C" w:rsidRDefault="00BD2E3C" w:rsidP="00BD2E3C">
          <w:pPr>
            <w:pStyle w:val="A92767DBE90E402E851B4FE49D43AB9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62845518F400086E98113B36D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BE16-AC27-444B-9D2D-ADBF631D0B7B}"/>
      </w:docPartPr>
      <w:docPartBody>
        <w:p w:rsidR="00BD2E3C" w:rsidRDefault="00BD2E3C" w:rsidP="00BD2E3C">
          <w:pPr>
            <w:pStyle w:val="D9B62845518F400086E98113B36DA7A2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7916D805D5B14158B21A59BB51B1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1134-E37A-483D-A147-6A5351A570AC}"/>
      </w:docPartPr>
      <w:docPartBody>
        <w:p w:rsidR="00BD2E3C" w:rsidRDefault="00BD2E3C" w:rsidP="00BD2E3C">
          <w:pPr>
            <w:pStyle w:val="7916D805D5B14158B21A59BB51B12A1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A00502C1F462996756C36BAD1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A65A-4EB1-4C5D-BFA8-E342294CB58B}"/>
      </w:docPartPr>
      <w:docPartBody>
        <w:p w:rsidR="00BD2E3C" w:rsidRDefault="00BD2E3C" w:rsidP="00BD2E3C">
          <w:pPr>
            <w:pStyle w:val="470A00502C1F462996756C36BAD10A41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1A626F5098A4F0CA94E49E4927E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010A-5481-46B9-9E9C-7EE909D642CB}"/>
      </w:docPartPr>
      <w:docPartBody>
        <w:p w:rsidR="00BD2E3C" w:rsidRDefault="00BD2E3C" w:rsidP="00BD2E3C">
          <w:pPr>
            <w:pStyle w:val="E1A626F5098A4F0CA94E49E4927E723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C30826D7142E7ABC21EADFD72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E105-BB84-4BE3-BFA9-70C299E0300C}"/>
      </w:docPartPr>
      <w:docPartBody>
        <w:p w:rsidR="00BD2E3C" w:rsidRDefault="00BD2E3C" w:rsidP="00BD2E3C">
          <w:pPr>
            <w:pStyle w:val="B06C30826D7142E7ABC21EADFD725555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4F81A6630F3447068B34B302FA1C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88B0-4C57-4632-9E35-380DA4B956C0}"/>
      </w:docPartPr>
      <w:docPartBody>
        <w:p w:rsidR="00BD2E3C" w:rsidRDefault="00BD2E3C" w:rsidP="00BD2E3C">
          <w:pPr>
            <w:pStyle w:val="4F81A6630F3447068B34B302FA1CC7B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9B882162A48CD8C905B5373E6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3740-8B1C-4005-A8EA-90C0E62EF234}"/>
      </w:docPartPr>
      <w:docPartBody>
        <w:p w:rsidR="00BD2E3C" w:rsidRDefault="00BD2E3C" w:rsidP="00BD2E3C">
          <w:pPr>
            <w:pStyle w:val="5859B882162A48CD8C905B5373E6FCAD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189039B6E93347BEAB02B588009A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6002-32E0-4AA5-A640-BCB0CE77B1F1}"/>
      </w:docPartPr>
      <w:docPartBody>
        <w:p w:rsidR="00BD2E3C" w:rsidRDefault="00BD2E3C" w:rsidP="00BD2E3C">
          <w:pPr>
            <w:pStyle w:val="189039B6E93347BEAB02B588009A248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1E47571324B4EBBDD504A3AB3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5B1A-C987-4818-872A-6B469EC38A3B}"/>
      </w:docPartPr>
      <w:docPartBody>
        <w:p w:rsidR="00BD2E3C" w:rsidRDefault="00BD2E3C" w:rsidP="00BD2E3C">
          <w:pPr>
            <w:pStyle w:val="ECD1E47571324B4EBBDD504A3AB398D7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9C99CD642B894C138D41B9A9E6B1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9F41-0B0E-4A84-8816-995499A80320}"/>
      </w:docPartPr>
      <w:docPartBody>
        <w:p w:rsidR="00BD2E3C" w:rsidRDefault="00BD2E3C" w:rsidP="00BD2E3C">
          <w:pPr>
            <w:pStyle w:val="9C99CD642B894C138D41B9A9E6B149A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BB4D747D34D4D81F1A67C6694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9C83-42E8-40C5-9D0C-4AB96EC352E4}"/>
      </w:docPartPr>
      <w:docPartBody>
        <w:p w:rsidR="00BD2E3C" w:rsidRDefault="00BD2E3C" w:rsidP="00BD2E3C">
          <w:pPr>
            <w:pStyle w:val="3E0BB4D747D34D4D81F1A67C6694DE98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10A14D9FA8904A4AA4A2456E4E0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BF42-2C35-4CF5-A94E-CD63B37816B8}"/>
      </w:docPartPr>
      <w:docPartBody>
        <w:p w:rsidR="00BD2E3C" w:rsidRDefault="00BD2E3C" w:rsidP="00BD2E3C">
          <w:pPr>
            <w:pStyle w:val="10A14D9FA8904A4AA4A2456E4E056EC0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45A305FA5495EA763FE609917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5810-DFD2-4809-B119-B1A9426C5D92}"/>
      </w:docPartPr>
      <w:docPartBody>
        <w:p w:rsidR="00BD2E3C" w:rsidRDefault="00BD2E3C" w:rsidP="00BD2E3C">
          <w:pPr>
            <w:pStyle w:val="96645A305FA5495EA763FE609917AF60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71F700CF6BF8491A9F33F2A86BD9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4BE4-40DE-4262-AE0A-C048E6E020B7}"/>
      </w:docPartPr>
      <w:docPartBody>
        <w:p w:rsidR="00BD2E3C" w:rsidRDefault="00BD2E3C" w:rsidP="00BD2E3C">
          <w:pPr>
            <w:pStyle w:val="71F700CF6BF8491A9F33F2A86BD9A7A6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84CF1F6004C8CB0DBED92ACFA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0586-7F16-4F74-9712-169AE66E9858}"/>
      </w:docPartPr>
      <w:docPartBody>
        <w:p w:rsidR="00BD2E3C" w:rsidRDefault="00BD2E3C" w:rsidP="00BD2E3C">
          <w:pPr>
            <w:pStyle w:val="5BE84CF1F6004C8CB0DBED92ACFA75F0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30C26D11EE944A8489D871593730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02C1-5DBB-4EB1-97E7-75CF85E02E3B}"/>
      </w:docPartPr>
      <w:docPartBody>
        <w:p w:rsidR="00BD2E3C" w:rsidRDefault="00BD2E3C" w:rsidP="00BD2E3C">
          <w:pPr>
            <w:pStyle w:val="30C26D11EE944A8489D871593730DE3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7EC938B994D13BF63EAF00296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B175-CDC0-45AA-BB97-FF31A7324724}"/>
      </w:docPartPr>
      <w:docPartBody>
        <w:p w:rsidR="00BD2E3C" w:rsidRDefault="00BD2E3C" w:rsidP="00BD2E3C">
          <w:pPr>
            <w:pStyle w:val="C347EC938B994D13BF63EAF00296375D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DD5C5DB927A84C4E930DA633B0C4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278C-92B4-4CD4-B6D6-72605FEC4E02}"/>
      </w:docPartPr>
      <w:docPartBody>
        <w:p w:rsidR="00BD2E3C" w:rsidRDefault="00BD2E3C" w:rsidP="00BD2E3C">
          <w:pPr>
            <w:pStyle w:val="DD5C5DB927A84C4E930DA633B0C4D0E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099B99B44E2EBF00E2137B50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A123-769D-4901-B959-508F9F246473}"/>
      </w:docPartPr>
      <w:docPartBody>
        <w:p w:rsidR="00BD2E3C" w:rsidRDefault="00BD2E3C" w:rsidP="00BD2E3C">
          <w:pPr>
            <w:pStyle w:val="2E21099B99B44E2EBF00E2137B5003E5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511FFF04837B457BA0284A330999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7FD3-5A4F-45BD-888A-12B8525474AB}"/>
      </w:docPartPr>
      <w:docPartBody>
        <w:p w:rsidR="00BD2E3C" w:rsidRDefault="00BD2E3C" w:rsidP="00BD2E3C">
          <w:pPr>
            <w:pStyle w:val="511FFF04837B457BA0284A330999D8D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5B98A47854DD3881F28B2B67D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9073-6428-4188-BC60-7C7EBA79C999}"/>
      </w:docPartPr>
      <w:docPartBody>
        <w:p w:rsidR="00BD2E3C" w:rsidRDefault="00BD2E3C" w:rsidP="00BD2E3C">
          <w:pPr>
            <w:pStyle w:val="12D5B98A47854DD3881F28B2B67D644B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C7A5468EE054383A832C043B6FA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96ED-A7A2-4C2D-BE72-3267F253329C}"/>
      </w:docPartPr>
      <w:docPartBody>
        <w:p w:rsidR="00BD2E3C" w:rsidRDefault="00BD2E3C" w:rsidP="00BD2E3C">
          <w:pPr>
            <w:pStyle w:val="EC7A5468EE054383A832C043B6FA140A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973A850B245BB87D0946A92CF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8B00-4330-404D-B22A-2716232929EB}"/>
      </w:docPartPr>
      <w:docPartBody>
        <w:p w:rsidR="00BD2E3C" w:rsidRDefault="00BD2E3C" w:rsidP="00BD2E3C">
          <w:pPr>
            <w:pStyle w:val="F93973A850B245BB87D0946A92CF863E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DE97C9B80127417DA14B27F9FD71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CBE0-403B-4861-B311-921FD5D6A88C}"/>
      </w:docPartPr>
      <w:docPartBody>
        <w:p w:rsidR="00BD2E3C" w:rsidRDefault="00BD2E3C" w:rsidP="00BD2E3C">
          <w:pPr>
            <w:pStyle w:val="DE97C9B80127417DA14B27F9FD710EAD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5612D7E704310874121A3EE6B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DE34-D9CC-4834-BC12-AD75FDB6577C}"/>
      </w:docPartPr>
      <w:docPartBody>
        <w:p w:rsidR="00BD2E3C" w:rsidRDefault="00BD2E3C" w:rsidP="00BD2E3C">
          <w:pPr>
            <w:pStyle w:val="52B5612D7E704310874121A3EE6B1DA7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D2FD56152DA44C8ACEECA02812D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6028-F12B-4DC8-8FB1-C0833AB52EEB}"/>
      </w:docPartPr>
      <w:docPartBody>
        <w:p w:rsidR="00BD2E3C" w:rsidRDefault="00BD2E3C" w:rsidP="00BD2E3C">
          <w:pPr>
            <w:pStyle w:val="ED2FD56152DA44C8ACEECA02812DD2E0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D3D3474834D988D9A5C00A39E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A120-8E52-46F5-846A-09B658242657}"/>
      </w:docPartPr>
      <w:docPartBody>
        <w:p w:rsidR="00BD2E3C" w:rsidRDefault="00BD2E3C" w:rsidP="00BD2E3C">
          <w:pPr>
            <w:pStyle w:val="27CD3D3474834D988D9A5C00A39EBC81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AEADD5A73C4D461E89664D0CB058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DD0F-F4A6-4230-A84C-586AD7B8EB99}"/>
      </w:docPartPr>
      <w:docPartBody>
        <w:p w:rsidR="00BD2E3C" w:rsidRDefault="00BD2E3C" w:rsidP="00BD2E3C">
          <w:pPr>
            <w:pStyle w:val="AEADD5A73C4D461E89664D0CB058CB90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8BBB17F9F4A4AA7E3D651F0BE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1AD3-C289-4E49-8A69-050A4A12DEC5}"/>
      </w:docPartPr>
      <w:docPartBody>
        <w:p w:rsidR="00BD2E3C" w:rsidRDefault="00BD2E3C" w:rsidP="00BD2E3C">
          <w:pPr>
            <w:pStyle w:val="9428BBB17F9F4A4AA7E3D651F0BE0434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861B0CA2A1034F36B8640F960B64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45CA-7E16-4A52-9A32-141F33522500}"/>
      </w:docPartPr>
      <w:docPartBody>
        <w:p w:rsidR="00BD2E3C" w:rsidRDefault="00BD2E3C" w:rsidP="00BD2E3C">
          <w:pPr>
            <w:pStyle w:val="861B0CA2A1034F36B8640F960B641A3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36167F6D49A59953ADB72053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B5E0-53B1-4166-A97C-91A6C1297266}"/>
      </w:docPartPr>
      <w:docPartBody>
        <w:p w:rsidR="00BD2E3C" w:rsidRDefault="00BD2E3C" w:rsidP="00BD2E3C">
          <w:pPr>
            <w:pStyle w:val="2B3A36167F6D49A59953ADB72053B1D9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A22CE2BEAA39416EB10C77138CA6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AD97-8E38-4830-8957-68FD01ED013E}"/>
      </w:docPartPr>
      <w:docPartBody>
        <w:p w:rsidR="00BD2E3C" w:rsidRDefault="00BD2E3C" w:rsidP="00BD2E3C">
          <w:pPr>
            <w:pStyle w:val="A22CE2BEAA39416EB10C77138CA6662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49A8708D847C6BA419A844983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A61F-A224-4453-B171-1F566ADB1A92}"/>
      </w:docPartPr>
      <w:docPartBody>
        <w:p w:rsidR="00BD2E3C" w:rsidRDefault="00BD2E3C" w:rsidP="00BD2E3C">
          <w:pPr>
            <w:pStyle w:val="7EC49A8708D847C6BA419A8449832BC4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B27D4FE073174F35AC960A474CD7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0EAD-F9D6-41F7-A2EF-6611E396E05C}"/>
      </w:docPartPr>
      <w:docPartBody>
        <w:p w:rsidR="00BD2E3C" w:rsidRDefault="00BD2E3C" w:rsidP="00BD2E3C">
          <w:pPr>
            <w:pStyle w:val="B27D4FE073174F35AC960A474CD7A45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FD346CA70482C9EB39CC70D06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990C-8064-44A4-A5C3-8E3E8A7A283C}"/>
      </w:docPartPr>
      <w:docPartBody>
        <w:p w:rsidR="00BD2E3C" w:rsidRDefault="00BD2E3C" w:rsidP="00BD2E3C">
          <w:pPr>
            <w:pStyle w:val="1C9FD346CA70482C9EB39CC70D06C45C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8C0FD238BD5946C0AD252F83337E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EE61-EF1D-4F4E-9A39-5116950B3FAA}"/>
      </w:docPartPr>
      <w:docPartBody>
        <w:p w:rsidR="00BD2E3C" w:rsidRDefault="00BD2E3C" w:rsidP="00BD2E3C">
          <w:pPr>
            <w:pStyle w:val="8C0FD238BD5946C0AD252F83337E43AD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9E002D49F45D792066561D4D25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F441-BCF9-4CC1-8ED4-0E815D3A0C28}"/>
      </w:docPartPr>
      <w:docPartBody>
        <w:p w:rsidR="00BD2E3C" w:rsidRDefault="00BD2E3C" w:rsidP="00BD2E3C">
          <w:pPr>
            <w:pStyle w:val="7099E002D49F45D792066561D4D25C1E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09FFD4B290B24291BD0D5F8801AB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0E30-A47A-4467-9427-DEC11EA21F1D}"/>
      </w:docPartPr>
      <w:docPartBody>
        <w:p w:rsidR="00BD2E3C" w:rsidRDefault="00BD2E3C" w:rsidP="00BD2E3C">
          <w:pPr>
            <w:pStyle w:val="09FFD4B290B24291BD0D5F8801ABCFAA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8D5AC45E34773BE9ECCCEB741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A99B-520C-46BE-89AD-9FE4423517AE}"/>
      </w:docPartPr>
      <w:docPartBody>
        <w:p w:rsidR="00BD2E3C" w:rsidRDefault="00BD2E3C" w:rsidP="00BD2E3C">
          <w:pPr>
            <w:pStyle w:val="8B48D5AC45E34773BE9ECCCEB7412BFC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355BFC3C072F45D6B4055F64140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DC25-1325-4DF7-BE6D-2EFC94BB4D52}"/>
      </w:docPartPr>
      <w:docPartBody>
        <w:p w:rsidR="00BD2E3C" w:rsidRDefault="00BD2E3C" w:rsidP="00BD2E3C">
          <w:pPr>
            <w:pStyle w:val="355BFC3C072F45D6B4055F6414093BFA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B433AB834E4286343AE4EC45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928A-F769-4F7C-9587-7AB0F52590CA}"/>
      </w:docPartPr>
      <w:docPartBody>
        <w:p w:rsidR="00BD2E3C" w:rsidRDefault="00BD2E3C" w:rsidP="00BD2E3C">
          <w:pPr>
            <w:pStyle w:val="395AB433AB834E4286343AE4EC45C3E5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4D073AC2C78947CAB3522E0F8739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8CF4-5F03-48D2-8E17-432C24B84F4F}"/>
      </w:docPartPr>
      <w:docPartBody>
        <w:p w:rsidR="00BD2E3C" w:rsidRDefault="00BD2E3C" w:rsidP="00BD2E3C">
          <w:pPr>
            <w:pStyle w:val="4D073AC2C78947CAB3522E0F873955C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A8028871E4AA9BEAFBAC2EA12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F5C5-8FFD-4847-90CD-2A6DCC977BF4}"/>
      </w:docPartPr>
      <w:docPartBody>
        <w:p w:rsidR="00BD2E3C" w:rsidRDefault="00BD2E3C" w:rsidP="00BD2E3C">
          <w:pPr>
            <w:pStyle w:val="B45A8028871E4AA9BEAFBAC2EA122ED4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00ABD68A26AC4432AE516D4A0C56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3000-8BAB-42EA-9DA9-B50F378A044B}"/>
      </w:docPartPr>
      <w:docPartBody>
        <w:p w:rsidR="00BD2E3C" w:rsidRDefault="00BD2E3C" w:rsidP="00BD2E3C">
          <w:pPr>
            <w:pStyle w:val="00ABD68A26AC4432AE516D4A0C567246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101ABD77345A7BB2ED8A9A756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3AC8-451B-4B78-A330-EBC2074AF368}"/>
      </w:docPartPr>
      <w:docPartBody>
        <w:p w:rsidR="00BD2E3C" w:rsidRDefault="00BD2E3C" w:rsidP="00BD2E3C">
          <w:pPr>
            <w:pStyle w:val="844101ABD77345A7BB2ED8A9A756D623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F1171463FAE24F24AC53AE9D730A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25FC-029B-4850-92CB-75C11FE23A05}"/>
      </w:docPartPr>
      <w:docPartBody>
        <w:p w:rsidR="00BD2E3C" w:rsidRDefault="00BD2E3C" w:rsidP="00BD2E3C">
          <w:pPr>
            <w:pStyle w:val="F1171463FAE24F24AC53AE9D730AC5A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ACB521C914BFF8B10F03DABC2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6CA5-175D-474A-AEDA-AE7BE97DD11C}"/>
      </w:docPartPr>
      <w:docPartBody>
        <w:p w:rsidR="00BD2E3C" w:rsidRDefault="00BD2E3C" w:rsidP="00BD2E3C">
          <w:pPr>
            <w:pStyle w:val="B09ACB521C914BFF8B10F03DABC26516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15310EF997C1452C99211539BDD5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CC7A-D2C6-40DA-9033-DFE8C568B046}"/>
      </w:docPartPr>
      <w:docPartBody>
        <w:p w:rsidR="00BD2E3C" w:rsidRDefault="00BD2E3C" w:rsidP="00BD2E3C">
          <w:pPr>
            <w:pStyle w:val="15310EF997C1452C99211539BDD53CC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D25F35F8247A2AC560A269F0E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28C2-8427-4475-8E58-0048C6B56CFB}"/>
      </w:docPartPr>
      <w:docPartBody>
        <w:p w:rsidR="00BD2E3C" w:rsidRDefault="00BD2E3C" w:rsidP="00BD2E3C">
          <w:pPr>
            <w:pStyle w:val="A29D25F35F8247A2AC560A269F0EDDFD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51E0E6B4433D4A2580314A6A5FC7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637B-C9F3-44CD-B647-676B585964A3}"/>
      </w:docPartPr>
      <w:docPartBody>
        <w:p w:rsidR="00BD2E3C" w:rsidRDefault="00BD2E3C" w:rsidP="00BD2E3C">
          <w:pPr>
            <w:pStyle w:val="51E0E6B4433D4A2580314A6A5FC71BC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C564F6422417BB192D9C5ADF1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92ED-7E02-4F43-80B5-5F6FFAC025EA}"/>
      </w:docPartPr>
      <w:docPartBody>
        <w:p w:rsidR="00BD2E3C" w:rsidRDefault="00BD2E3C" w:rsidP="00BD2E3C">
          <w:pPr>
            <w:pStyle w:val="C24C564F6422417BB192D9C5ADF10157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BAF79AEBDD604613A77235DB0C6B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BF22-0D76-49EA-BEC8-94C2CF1215C4}"/>
      </w:docPartPr>
      <w:docPartBody>
        <w:p w:rsidR="00BD2E3C" w:rsidRDefault="00BD2E3C" w:rsidP="00BD2E3C">
          <w:pPr>
            <w:pStyle w:val="BAF79AEBDD604613A77235DB0C6BC7CF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FD2744D9742D9BB857A55943D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6BA5-A222-460F-9DF7-DE3482034BAD}"/>
      </w:docPartPr>
      <w:docPartBody>
        <w:p w:rsidR="00BD2E3C" w:rsidRDefault="00BD2E3C" w:rsidP="00BD2E3C">
          <w:pPr>
            <w:pStyle w:val="AEDFD2744D9742D9BB857A55943DBA71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5E162880AA2F481A8DAAA1B0B467A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E590-EABD-4D18-8DB4-C43A06FC4C3D}"/>
      </w:docPartPr>
      <w:docPartBody>
        <w:p w:rsidR="00BD2E3C" w:rsidRDefault="00BD2E3C" w:rsidP="00BD2E3C">
          <w:pPr>
            <w:pStyle w:val="5E162880AA2F481A8DAAA1B0B467A45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5EC63A584A8FAED812558017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6017-526B-46C6-BDDC-7A56BC2933BB}"/>
      </w:docPartPr>
      <w:docPartBody>
        <w:p w:rsidR="00BD2E3C" w:rsidRDefault="00BD2E3C" w:rsidP="00BD2E3C">
          <w:pPr>
            <w:pStyle w:val="2A805EC63A584A8FAED81255801717A4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9A08CDE60998412096E844DD7879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A397-D202-4C7B-91D2-37B5FA5DE188}"/>
      </w:docPartPr>
      <w:docPartBody>
        <w:p w:rsidR="00BD2E3C" w:rsidRDefault="00BD2E3C" w:rsidP="00BD2E3C">
          <w:pPr>
            <w:pStyle w:val="9A08CDE60998412096E844DD7879D56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79878023A41AEA3EBE57BD3A9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BAB6-C9A7-4E98-8595-CB50660FD149}"/>
      </w:docPartPr>
      <w:docPartBody>
        <w:p w:rsidR="00BD2E3C" w:rsidRDefault="00BD2E3C" w:rsidP="00BD2E3C">
          <w:pPr>
            <w:pStyle w:val="2E779878023A41AEA3EBE57BD3A96141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0B611CCCA3884CEEB5F12FF3EC41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5645-CE46-4FBC-A077-D8217042B2E4}"/>
      </w:docPartPr>
      <w:docPartBody>
        <w:p w:rsidR="00BD2E3C" w:rsidRDefault="00BD2E3C" w:rsidP="00BD2E3C">
          <w:pPr>
            <w:pStyle w:val="0B611CCCA3884CEEB5F12FF3EC411CA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320CFB6984F6297C9B0B0FA0F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D113-9223-4BB8-B903-BBF52B66264A}"/>
      </w:docPartPr>
      <w:docPartBody>
        <w:p w:rsidR="00BD2E3C" w:rsidRDefault="00BD2E3C" w:rsidP="00BD2E3C">
          <w:pPr>
            <w:pStyle w:val="D71320CFB6984F6297C9B0B0FA0FEC2F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26C7C38DD9D4A2BB3602021F96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D51F-51B2-45C1-B760-A9CF82E04D76}"/>
      </w:docPartPr>
      <w:docPartBody>
        <w:p w:rsidR="00BD2E3C" w:rsidRDefault="00BD2E3C" w:rsidP="00BD2E3C">
          <w:pPr>
            <w:pStyle w:val="E26C7C38DD9D4A2BB3602021F96720F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4BE62AF974374A160B4F48667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B370-E6E3-4B0B-8D8A-D5223347799C}"/>
      </w:docPartPr>
      <w:docPartBody>
        <w:p w:rsidR="00BD2E3C" w:rsidRDefault="00BD2E3C" w:rsidP="00BD2E3C">
          <w:pPr>
            <w:pStyle w:val="1CF4BE62AF974374A160B4F4866704B8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D0D7EA4F1C5649E38E83B60E0EE5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38F4-408B-4A8D-BEBE-938934792177}"/>
      </w:docPartPr>
      <w:docPartBody>
        <w:p w:rsidR="00BD2E3C" w:rsidRDefault="00BD2E3C" w:rsidP="00BD2E3C">
          <w:pPr>
            <w:pStyle w:val="D0D7EA4F1C5649E38E83B60E0EE595C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BD66CF354F2E81F8F04299F1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B4F5-6FE3-48F7-A6CA-E4C0438F1BAF}"/>
      </w:docPartPr>
      <w:docPartBody>
        <w:p w:rsidR="00BD2E3C" w:rsidRDefault="00BD2E3C" w:rsidP="00BD2E3C">
          <w:pPr>
            <w:pStyle w:val="ACD6BD66CF354F2E81F8F04299F1183C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EE7620108B3849029B5F7B17121D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CF4A-87B7-4D8F-A4C6-FD60D8BA5875}"/>
      </w:docPartPr>
      <w:docPartBody>
        <w:p w:rsidR="00BD2E3C" w:rsidRDefault="00BD2E3C" w:rsidP="00BD2E3C">
          <w:pPr>
            <w:pStyle w:val="EE7620108B3849029B5F7B17121D6EE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BEBD78D36416589F3B5A24A38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DF0C-3D1D-4775-8218-8F6B3C5A3CC2}"/>
      </w:docPartPr>
      <w:docPartBody>
        <w:p w:rsidR="00BD2E3C" w:rsidRDefault="00BD2E3C" w:rsidP="00BD2E3C">
          <w:pPr>
            <w:pStyle w:val="46FBEBD78D36416589F3B5A24A38CC02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1E8005A5D825481287345A20F4B7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713F-48AD-4CA8-89EF-5C765427A608}"/>
      </w:docPartPr>
      <w:docPartBody>
        <w:p w:rsidR="00BD2E3C" w:rsidRDefault="00BD2E3C" w:rsidP="00BD2E3C">
          <w:pPr>
            <w:pStyle w:val="1E8005A5D825481287345A20F4B778E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3AA294331460FAC99AD7935CE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A880-93B7-4BE3-85BC-5E81BE06A623}"/>
      </w:docPartPr>
      <w:docPartBody>
        <w:p w:rsidR="00BD2E3C" w:rsidRDefault="00BD2E3C" w:rsidP="00BD2E3C">
          <w:pPr>
            <w:pStyle w:val="6633AA294331460FAC99AD7935CE04D4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39B4D6ECDC3B4EE3A647D1A51D5F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7DAA-B7EE-4A0A-9A16-5338C50379D0}"/>
      </w:docPartPr>
      <w:docPartBody>
        <w:p w:rsidR="00BD2E3C" w:rsidRDefault="00BD2E3C" w:rsidP="00BD2E3C">
          <w:pPr>
            <w:pStyle w:val="39B4D6ECDC3B4EE3A647D1A51D5F41B5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F455596644ADD86CAB6C1C8B6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2B2B-4170-49B2-BCBF-0443CF8AABF4}"/>
      </w:docPartPr>
      <w:docPartBody>
        <w:p w:rsidR="00BD2E3C" w:rsidRDefault="00BD2E3C" w:rsidP="00BD2E3C">
          <w:pPr>
            <w:pStyle w:val="A4AF455596644ADD86CAB6C1C8B61DAB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7474D46A8DE04B15B1F9218AE6D7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70CA-24D6-4FEE-A012-229268A3EDB1}"/>
      </w:docPartPr>
      <w:docPartBody>
        <w:p w:rsidR="00BD2E3C" w:rsidRDefault="00BD2E3C" w:rsidP="00BD2E3C">
          <w:pPr>
            <w:pStyle w:val="7474D46A8DE04B15B1F9218AE6D7C9B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2BF2AA05549389B8031967BDC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46C4-C347-4022-BE61-398E47738511}"/>
      </w:docPartPr>
      <w:docPartBody>
        <w:p w:rsidR="00BD2E3C" w:rsidRDefault="00BD2E3C" w:rsidP="00BD2E3C">
          <w:pPr>
            <w:pStyle w:val="9402BF2AA05549389B8031967BDC6E3E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4A244FB8F6AB4CC18E878FCA6FC1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145B-7740-40C1-B359-7EB3D82BC7E6}"/>
      </w:docPartPr>
      <w:docPartBody>
        <w:p w:rsidR="00BD2E3C" w:rsidRDefault="00BD2E3C" w:rsidP="00BD2E3C">
          <w:pPr>
            <w:pStyle w:val="4A244FB8F6AB4CC18E878FCA6FC11F6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7A30A71A64392A7F01B578861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5071-4871-4ED3-B28B-CEC6CCFFFFDF}"/>
      </w:docPartPr>
      <w:docPartBody>
        <w:p w:rsidR="00BD2E3C" w:rsidRDefault="00BD2E3C" w:rsidP="00BD2E3C">
          <w:pPr>
            <w:pStyle w:val="E957A30A71A64392A7F01B578861620C"/>
          </w:pPr>
          <w:r w:rsidRPr="002C494C">
            <w:rPr>
              <w:rStyle w:val="PlaceholderText"/>
            </w:rPr>
            <w:t>Choose an item.</w:t>
          </w:r>
        </w:p>
      </w:docPartBody>
    </w:docPart>
    <w:docPart>
      <w:docPartPr>
        <w:name w:val="92F3A60AC22341E995B9EB0383DC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AABE-A486-4DF7-8ADB-32E46D97B8D2}"/>
      </w:docPartPr>
      <w:docPartBody>
        <w:p w:rsidR="00BD2E3C" w:rsidRDefault="00BD2E3C" w:rsidP="00BD2E3C">
          <w:pPr>
            <w:pStyle w:val="92F3A60AC22341E995B9EB0383DC9FC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D6F3F21844DDD9669796B4BCB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04CB-617F-427E-8059-1AD75E662E5C}"/>
      </w:docPartPr>
      <w:docPartBody>
        <w:p w:rsidR="00BD2E3C" w:rsidRDefault="00BD2E3C" w:rsidP="00BD2E3C">
          <w:pPr>
            <w:pStyle w:val="112D6F3F21844DDD9669796B4BCB11B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396EF193445E8B019DC61330E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92C8-DC2E-4F29-9FC9-7E0A80B2BD3D}"/>
      </w:docPartPr>
      <w:docPartBody>
        <w:p w:rsidR="00BD2E3C" w:rsidRDefault="00BD2E3C" w:rsidP="00BD2E3C">
          <w:pPr>
            <w:pStyle w:val="EFB396EF193445E8B019DC61330E246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542EB0C3844C4AF56AA6A2414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F6CB-7E32-480E-800F-76E2CB8B7CE2}"/>
      </w:docPartPr>
      <w:docPartBody>
        <w:p w:rsidR="00BD2E3C" w:rsidRDefault="00BD2E3C" w:rsidP="00BD2E3C">
          <w:pPr>
            <w:pStyle w:val="45D542EB0C3844C4AF56AA6A2414FFB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BE6339FA147E4AA6130F2733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FB77-F34C-4568-8084-6BD68C10B3F2}"/>
      </w:docPartPr>
      <w:docPartBody>
        <w:p w:rsidR="00BD2E3C" w:rsidRDefault="00BD2E3C" w:rsidP="00BD2E3C">
          <w:pPr>
            <w:pStyle w:val="082BE6339FA147E4AA6130F273313000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C"/>
    <w:rsid w:val="00B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3"/>
    <w:next w:val="Normal"/>
    <w:link w:val="Heading2Char"/>
    <w:uiPriority w:val="9"/>
    <w:unhideWhenUsed/>
    <w:qFormat/>
    <w:pPr>
      <w:spacing w:before="0" w:after="60" w:line="288" w:lineRule="auto"/>
      <w:outlineLvl w:val="1"/>
    </w:pPr>
    <w:rPr>
      <w:b/>
      <w:color w:val="auto"/>
      <w:kern w:val="0"/>
      <w:sz w:val="20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81A199BB694080B3B81024AB132BBE">
    <w:name w:val="B081A199BB694080B3B81024AB132BBE"/>
  </w:style>
  <w:style w:type="paragraph" w:customStyle="1" w:styleId="3D44F3018DE0489A8DB2B239FB231856">
    <w:name w:val="3D44F3018DE0489A8DB2B239FB23185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kern w:val="0"/>
      <w:sz w:val="20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6DED577D06E4625AA2FDF771BFA09D6">
    <w:name w:val="C6DED577D06E4625AA2FDF771BFA09D6"/>
  </w:style>
  <w:style w:type="paragraph" w:customStyle="1" w:styleId="B132FA4D7B194DF39436B1C9B6BD447B">
    <w:name w:val="B132FA4D7B194DF39436B1C9B6BD447B"/>
  </w:style>
  <w:style w:type="character" w:styleId="PlaceholderText">
    <w:name w:val="Placeholder Text"/>
    <w:basedOn w:val="DefaultParagraphFont"/>
    <w:uiPriority w:val="99"/>
    <w:semiHidden/>
    <w:rsid w:val="00BD2E3C"/>
    <w:rPr>
      <w:color w:val="808080"/>
    </w:rPr>
  </w:style>
  <w:style w:type="paragraph" w:customStyle="1" w:styleId="660E7BD0F86642D78CF37462014FB0FB">
    <w:name w:val="660E7BD0F86642D78CF37462014FB0FB"/>
    <w:rsid w:val="00BD2E3C"/>
  </w:style>
  <w:style w:type="paragraph" w:customStyle="1" w:styleId="AC877EC6E73A4F35B76B7BCDE7CF1D2E">
    <w:name w:val="AC877EC6E73A4F35B76B7BCDE7CF1D2E"/>
    <w:rsid w:val="00BD2E3C"/>
  </w:style>
  <w:style w:type="paragraph" w:customStyle="1" w:styleId="5596A8A4221D476F976BBD35FD7855A2">
    <w:name w:val="5596A8A4221D476F976BBD35FD7855A2"/>
    <w:rsid w:val="00BD2E3C"/>
  </w:style>
  <w:style w:type="paragraph" w:customStyle="1" w:styleId="EE2E80DB5A0F4D55AB38F28466D82128">
    <w:name w:val="EE2E80DB5A0F4D55AB38F28466D82128"/>
    <w:rsid w:val="00BD2E3C"/>
  </w:style>
  <w:style w:type="paragraph" w:customStyle="1" w:styleId="547E425907DE4683BED145186A95DA98">
    <w:name w:val="547E425907DE4683BED145186A95DA98"/>
    <w:rsid w:val="00BD2E3C"/>
  </w:style>
  <w:style w:type="paragraph" w:customStyle="1" w:styleId="C9B73DD2D8994241B88EAB4EB5A1B22D">
    <w:name w:val="C9B73DD2D8994241B88EAB4EB5A1B22D"/>
    <w:rsid w:val="00BD2E3C"/>
  </w:style>
  <w:style w:type="paragraph" w:customStyle="1" w:styleId="FDAA78FC83054BA2A2D9D70564B9FCA8">
    <w:name w:val="FDAA78FC83054BA2A2D9D70564B9FCA8"/>
    <w:rsid w:val="00BD2E3C"/>
  </w:style>
  <w:style w:type="paragraph" w:customStyle="1" w:styleId="FB9E6543D3054E59A86A2A313B9EEF63">
    <w:name w:val="FB9E6543D3054E59A86A2A313B9EEF63"/>
    <w:rsid w:val="00BD2E3C"/>
  </w:style>
  <w:style w:type="paragraph" w:customStyle="1" w:styleId="6B9AE59102E846319FEF0B58516C4167">
    <w:name w:val="6B9AE59102E846319FEF0B58516C4167"/>
    <w:rsid w:val="00BD2E3C"/>
  </w:style>
  <w:style w:type="paragraph" w:customStyle="1" w:styleId="43D376B8EA8C4CAAAB882B1077480106">
    <w:name w:val="43D376B8EA8C4CAAAB882B1077480106"/>
    <w:rsid w:val="00BD2E3C"/>
  </w:style>
  <w:style w:type="paragraph" w:customStyle="1" w:styleId="FC458F151FDE483BADE2B63F4FF4C378">
    <w:name w:val="FC458F151FDE483BADE2B63F4FF4C378"/>
    <w:rsid w:val="00BD2E3C"/>
  </w:style>
  <w:style w:type="paragraph" w:customStyle="1" w:styleId="E8BF8587BDD146ADA272298400452F96">
    <w:name w:val="E8BF8587BDD146ADA272298400452F96"/>
    <w:rsid w:val="00BD2E3C"/>
  </w:style>
  <w:style w:type="paragraph" w:customStyle="1" w:styleId="5104F5020EC94AE88219EF328D03014E">
    <w:name w:val="5104F5020EC94AE88219EF328D03014E"/>
    <w:rsid w:val="00BD2E3C"/>
  </w:style>
  <w:style w:type="paragraph" w:customStyle="1" w:styleId="16E96C879660416FBD024717BA01A219">
    <w:name w:val="16E96C879660416FBD024717BA01A219"/>
    <w:rsid w:val="00BD2E3C"/>
  </w:style>
  <w:style w:type="paragraph" w:customStyle="1" w:styleId="DF5B5310517E4605B613AC20DFCA6CA1">
    <w:name w:val="DF5B5310517E4605B613AC20DFCA6CA1"/>
    <w:rsid w:val="00BD2E3C"/>
  </w:style>
  <w:style w:type="paragraph" w:customStyle="1" w:styleId="62369E1274C646899424EB9731E5A5D8">
    <w:name w:val="62369E1274C646899424EB9731E5A5D8"/>
    <w:rsid w:val="00BD2E3C"/>
  </w:style>
  <w:style w:type="paragraph" w:customStyle="1" w:styleId="8C2862BAAABB4074B9EFF5DA1820919F">
    <w:name w:val="8C2862BAAABB4074B9EFF5DA1820919F"/>
    <w:rsid w:val="00BD2E3C"/>
  </w:style>
  <w:style w:type="paragraph" w:customStyle="1" w:styleId="5AD5825155F14853B6183D94FA4A5082">
    <w:name w:val="5AD5825155F14853B6183D94FA4A5082"/>
    <w:rsid w:val="00BD2E3C"/>
  </w:style>
  <w:style w:type="paragraph" w:customStyle="1" w:styleId="A0E86EF68D3C491C99BAF387416EF6F5">
    <w:name w:val="A0E86EF68D3C491C99BAF387416EF6F5"/>
    <w:rsid w:val="00BD2E3C"/>
  </w:style>
  <w:style w:type="paragraph" w:customStyle="1" w:styleId="13343411A757407DB13A50EBF8C67A9B">
    <w:name w:val="13343411A757407DB13A50EBF8C67A9B"/>
    <w:rsid w:val="00BD2E3C"/>
  </w:style>
  <w:style w:type="paragraph" w:customStyle="1" w:styleId="20715753E8CE48BEA5A084412A4D48FF">
    <w:name w:val="20715753E8CE48BEA5A084412A4D48FF"/>
    <w:rsid w:val="00BD2E3C"/>
  </w:style>
  <w:style w:type="paragraph" w:customStyle="1" w:styleId="A273841B74D74F61806DFF30CC95EB37">
    <w:name w:val="A273841B74D74F61806DFF30CC95EB37"/>
    <w:rsid w:val="00BD2E3C"/>
  </w:style>
  <w:style w:type="paragraph" w:customStyle="1" w:styleId="491E8A530A6A4089AF056B46C71611A7">
    <w:name w:val="491E8A530A6A4089AF056B46C71611A7"/>
    <w:rsid w:val="00BD2E3C"/>
  </w:style>
  <w:style w:type="paragraph" w:customStyle="1" w:styleId="95DC8951553C4778B4DD56F550171D85">
    <w:name w:val="95DC8951553C4778B4DD56F550171D85"/>
    <w:rsid w:val="00BD2E3C"/>
  </w:style>
  <w:style w:type="paragraph" w:customStyle="1" w:styleId="D0F328AACE2645078C5ED48AD49EE1D4">
    <w:name w:val="D0F328AACE2645078C5ED48AD49EE1D4"/>
    <w:rsid w:val="00BD2E3C"/>
  </w:style>
  <w:style w:type="paragraph" w:customStyle="1" w:styleId="8D8C74F1A4ED4C3E97D6932810931610">
    <w:name w:val="8D8C74F1A4ED4C3E97D6932810931610"/>
    <w:rsid w:val="00BD2E3C"/>
  </w:style>
  <w:style w:type="paragraph" w:customStyle="1" w:styleId="EACC4C84B0414FFFA557771487A24D61">
    <w:name w:val="EACC4C84B0414FFFA557771487A24D61"/>
    <w:rsid w:val="00BD2E3C"/>
  </w:style>
  <w:style w:type="paragraph" w:customStyle="1" w:styleId="11F60219E1B3468D923D5CFEF00F2D11">
    <w:name w:val="11F60219E1B3468D923D5CFEF00F2D11"/>
    <w:rsid w:val="00BD2E3C"/>
  </w:style>
  <w:style w:type="paragraph" w:customStyle="1" w:styleId="49DFF73CFC254196B2DDFED383B7BFAD">
    <w:name w:val="49DFF73CFC254196B2DDFED383B7BFAD"/>
    <w:rsid w:val="00BD2E3C"/>
  </w:style>
  <w:style w:type="paragraph" w:customStyle="1" w:styleId="F03428F1F8114F6991516AC32AF53C86">
    <w:name w:val="F03428F1F8114F6991516AC32AF53C86"/>
    <w:rsid w:val="00BD2E3C"/>
  </w:style>
  <w:style w:type="paragraph" w:customStyle="1" w:styleId="A92767DBE90E402E851B4FE49D43AB9B">
    <w:name w:val="A92767DBE90E402E851B4FE49D43AB9B"/>
    <w:rsid w:val="00BD2E3C"/>
  </w:style>
  <w:style w:type="paragraph" w:customStyle="1" w:styleId="D9B62845518F400086E98113B36DA7A2">
    <w:name w:val="D9B62845518F400086E98113B36DA7A2"/>
    <w:rsid w:val="00BD2E3C"/>
  </w:style>
  <w:style w:type="paragraph" w:customStyle="1" w:styleId="7916D805D5B14158B21A59BB51B12A18">
    <w:name w:val="7916D805D5B14158B21A59BB51B12A18"/>
    <w:rsid w:val="00BD2E3C"/>
  </w:style>
  <w:style w:type="paragraph" w:customStyle="1" w:styleId="470A00502C1F462996756C36BAD10A41">
    <w:name w:val="470A00502C1F462996756C36BAD10A41"/>
    <w:rsid w:val="00BD2E3C"/>
  </w:style>
  <w:style w:type="paragraph" w:customStyle="1" w:styleId="E1A626F5098A4F0CA94E49E4927E723C">
    <w:name w:val="E1A626F5098A4F0CA94E49E4927E723C"/>
    <w:rsid w:val="00BD2E3C"/>
  </w:style>
  <w:style w:type="paragraph" w:customStyle="1" w:styleId="B06C30826D7142E7ABC21EADFD725555">
    <w:name w:val="B06C30826D7142E7ABC21EADFD725555"/>
    <w:rsid w:val="00BD2E3C"/>
  </w:style>
  <w:style w:type="paragraph" w:customStyle="1" w:styleId="4F81A6630F3447068B34B302FA1CC7BB">
    <w:name w:val="4F81A6630F3447068B34B302FA1CC7BB"/>
    <w:rsid w:val="00BD2E3C"/>
  </w:style>
  <w:style w:type="paragraph" w:customStyle="1" w:styleId="5859B882162A48CD8C905B5373E6FCAD">
    <w:name w:val="5859B882162A48CD8C905B5373E6FCAD"/>
    <w:rsid w:val="00BD2E3C"/>
  </w:style>
  <w:style w:type="paragraph" w:customStyle="1" w:styleId="189039B6E93347BEAB02B588009A2487">
    <w:name w:val="189039B6E93347BEAB02B588009A2487"/>
    <w:rsid w:val="00BD2E3C"/>
  </w:style>
  <w:style w:type="paragraph" w:customStyle="1" w:styleId="ECD1E47571324B4EBBDD504A3AB398D7">
    <w:name w:val="ECD1E47571324B4EBBDD504A3AB398D7"/>
    <w:rsid w:val="00BD2E3C"/>
  </w:style>
  <w:style w:type="paragraph" w:customStyle="1" w:styleId="9C99CD642B894C138D41B9A9E6B149A7">
    <w:name w:val="9C99CD642B894C138D41B9A9E6B149A7"/>
    <w:rsid w:val="00BD2E3C"/>
  </w:style>
  <w:style w:type="paragraph" w:customStyle="1" w:styleId="3E0BB4D747D34D4D81F1A67C6694DE98">
    <w:name w:val="3E0BB4D747D34D4D81F1A67C6694DE98"/>
    <w:rsid w:val="00BD2E3C"/>
  </w:style>
  <w:style w:type="paragraph" w:customStyle="1" w:styleId="10A14D9FA8904A4AA4A2456E4E056EC0">
    <w:name w:val="10A14D9FA8904A4AA4A2456E4E056EC0"/>
    <w:rsid w:val="00BD2E3C"/>
  </w:style>
  <w:style w:type="paragraph" w:customStyle="1" w:styleId="96645A305FA5495EA763FE609917AF60">
    <w:name w:val="96645A305FA5495EA763FE609917AF60"/>
    <w:rsid w:val="00BD2E3C"/>
  </w:style>
  <w:style w:type="paragraph" w:customStyle="1" w:styleId="71F700CF6BF8491A9F33F2A86BD9A7A6">
    <w:name w:val="71F700CF6BF8491A9F33F2A86BD9A7A6"/>
    <w:rsid w:val="00BD2E3C"/>
  </w:style>
  <w:style w:type="paragraph" w:customStyle="1" w:styleId="5BE84CF1F6004C8CB0DBED92ACFA75F0">
    <w:name w:val="5BE84CF1F6004C8CB0DBED92ACFA75F0"/>
    <w:rsid w:val="00BD2E3C"/>
  </w:style>
  <w:style w:type="paragraph" w:customStyle="1" w:styleId="30C26D11EE944A8489D871593730DE3C">
    <w:name w:val="30C26D11EE944A8489D871593730DE3C"/>
    <w:rsid w:val="00BD2E3C"/>
  </w:style>
  <w:style w:type="paragraph" w:customStyle="1" w:styleId="C347EC938B994D13BF63EAF00296375D">
    <w:name w:val="C347EC938B994D13BF63EAF00296375D"/>
    <w:rsid w:val="00BD2E3C"/>
  </w:style>
  <w:style w:type="paragraph" w:customStyle="1" w:styleId="DD5C5DB927A84C4E930DA633B0C4D0EC">
    <w:name w:val="DD5C5DB927A84C4E930DA633B0C4D0EC"/>
    <w:rsid w:val="00BD2E3C"/>
  </w:style>
  <w:style w:type="paragraph" w:customStyle="1" w:styleId="2E21099B99B44E2EBF00E2137B5003E5">
    <w:name w:val="2E21099B99B44E2EBF00E2137B5003E5"/>
    <w:rsid w:val="00BD2E3C"/>
  </w:style>
  <w:style w:type="paragraph" w:customStyle="1" w:styleId="511FFF04837B457BA0284A330999D8D9">
    <w:name w:val="511FFF04837B457BA0284A330999D8D9"/>
    <w:rsid w:val="00BD2E3C"/>
  </w:style>
  <w:style w:type="paragraph" w:customStyle="1" w:styleId="12D5B98A47854DD3881F28B2B67D644B">
    <w:name w:val="12D5B98A47854DD3881F28B2B67D644B"/>
    <w:rsid w:val="00BD2E3C"/>
  </w:style>
  <w:style w:type="paragraph" w:customStyle="1" w:styleId="EC7A5468EE054383A832C043B6FA140A">
    <w:name w:val="EC7A5468EE054383A832C043B6FA140A"/>
    <w:rsid w:val="00BD2E3C"/>
  </w:style>
  <w:style w:type="paragraph" w:customStyle="1" w:styleId="F93973A850B245BB87D0946A92CF863E">
    <w:name w:val="F93973A850B245BB87D0946A92CF863E"/>
    <w:rsid w:val="00BD2E3C"/>
  </w:style>
  <w:style w:type="paragraph" w:customStyle="1" w:styleId="DE97C9B80127417DA14B27F9FD710EAD">
    <w:name w:val="DE97C9B80127417DA14B27F9FD710EAD"/>
    <w:rsid w:val="00BD2E3C"/>
  </w:style>
  <w:style w:type="paragraph" w:customStyle="1" w:styleId="52B5612D7E704310874121A3EE6B1DA7">
    <w:name w:val="52B5612D7E704310874121A3EE6B1DA7"/>
    <w:rsid w:val="00BD2E3C"/>
  </w:style>
  <w:style w:type="paragraph" w:customStyle="1" w:styleId="ED2FD56152DA44C8ACEECA02812DD2E0">
    <w:name w:val="ED2FD56152DA44C8ACEECA02812DD2E0"/>
    <w:rsid w:val="00BD2E3C"/>
  </w:style>
  <w:style w:type="paragraph" w:customStyle="1" w:styleId="27CD3D3474834D988D9A5C00A39EBC81">
    <w:name w:val="27CD3D3474834D988D9A5C00A39EBC81"/>
    <w:rsid w:val="00BD2E3C"/>
  </w:style>
  <w:style w:type="paragraph" w:customStyle="1" w:styleId="AEADD5A73C4D461E89664D0CB058CB90">
    <w:name w:val="AEADD5A73C4D461E89664D0CB058CB90"/>
    <w:rsid w:val="00BD2E3C"/>
  </w:style>
  <w:style w:type="paragraph" w:customStyle="1" w:styleId="9428BBB17F9F4A4AA7E3D651F0BE0434">
    <w:name w:val="9428BBB17F9F4A4AA7E3D651F0BE0434"/>
    <w:rsid w:val="00BD2E3C"/>
  </w:style>
  <w:style w:type="paragraph" w:customStyle="1" w:styleId="861B0CA2A1034F36B8640F960B641A39">
    <w:name w:val="861B0CA2A1034F36B8640F960B641A39"/>
    <w:rsid w:val="00BD2E3C"/>
  </w:style>
  <w:style w:type="paragraph" w:customStyle="1" w:styleId="2B3A36167F6D49A59953ADB72053B1D9">
    <w:name w:val="2B3A36167F6D49A59953ADB72053B1D9"/>
    <w:rsid w:val="00BD2E3C"/>
  </w:style>
  <w:style w:type="paragraph" w:customStyle="1" w:styleId="A22CE2BEAA39416EB10C77138CA6662B">
    <w:name w:val="A22CE2BEAA39416EB10C77138CA6662B"/>
    <w:rsid w:val="00BD2E3C"/>
  </w:style>
  <w:style w:type="paragraph" w:customStyle="1" w:styleId="7EC49A8708D847C6BA419A8449832BC4">
    <w:name w:val="7EC49A8708D847C6BA419A8449832BC4"/>
    <w:rsid w:val="00BD2E3C"/>
  </w:style>
  <w:style w:type="paragraph" w:customStyle="1" w:styleId="B27D4FE073174F35AC960A474CD7A451">
    <w:name w:val="B27D4FE073174F35AC960A474CD7A451"/>
    <w:rsid w:val="00BD2E3C"/>
  </w:style>
  <w:style w:type="paragraph" w:customStyle="1" w:styleId="1C9FD346CA70482C9EB39CC70D06C45C">
    <w:name w:val="1C9FD346CA70482C9EB39CC70D06C45C"/>
    <w:rsid w:val="00BD2E3C"/>
  </w:style>
  <w:style w:type="paragraph" w:customStyle="1" w:styleId="8C0FD238BD5946C0AD252F83337E43AD">
    <w:name w:val="8C0FD238BD5946C0AD252F83337E43AD"/>
    <w:rsid w:val="00BD2E3C"/>
  </w:style>
  <w:style w:type="paragraph" w:customStyle="1" w:styleId="7099E002D49F45D792066561D4D25C1E">
    <w:name w:val="7099E002D49F45D792066561D4D25C1E"/>
    <w:rsid w:val="00BD2E3C"/>
  </w:style>
  <w:style w:type="paragraph" w:customStyle="1" w:styleId="09FFD4B290B24291BD0D5F8801ABCFAA">
    <w:name w:val="09FFD4B290B24291BD0D5F8801ABCFAA"/>
    <w:rsid w:val="00BD2E3C"/>
  </w:style>
  <w:style w:type="paragraph" w:customStyle="1" w:styleId="8B48D5AC45E34773BE9ECCCEB7412BFC">
    <w:name w:val="8B48D5AC45E34773BE9ECCCEB7412BFC"/>
    <w:rsid w:val="00BD2E3C"/>
  </w:style>
  <w:style w:type="paragraph" w:customStyle="1" w:styleId="355BFC3C072F45D6B4055F6414093BFA">
    <w:name w:val="355BFC3C072F45D6B4055F6414093BFA"/>
    <w:rsid w:val="00BD2E3C"/>
  </w:style>
  <w:style w:type="paragraph" w:customStyle="1" w:styleId="395AB433AB834E4286343AE4EC45C3E5">
    <w:name w:val="395AB433AB834E4286343AE4EC45C3E5"/>
    <w:rsid w:val="00BD2E3C"/>
  </w:style>
  <w:style w:type="paragraph" w:customStyle="1" w:styleId="4D073AC2C78947CAB3522E0F873955C9">
    <w:name w:val="4D073AC2C78947CAB3522E0F873955C9"/>
    <w:rsid w:val="00BD2E3C"/>
  </w:style>
  <w:style w:type="paragraph" w:customStyle="1" w:styleId="B45A8028871E4AA9BEAFBAC2EA122ED4">
    <w:name w:val="B45A8028871E4AA9BEAFBAC2EA122ED4"/>
    <w:rsid w:val="00BD2E3C"/>
  </w:style>
  <w:style w:type="paragraph" w:customStyle="1" w:styleId="00ABD68A26AC4432AE516D4A0C567246">
    <w:name w:val="00ABD68A26AC4432AE516D4A0C567246"/>
    <w:rsid w:val="00BD2E3C"/>
  </w:style>
  <w:style w:type="paragraph" w:customStyle="1" w:styleId="844101ABD77345A7BB2ED8A9A756D623">
    <w:name w:val="844101ABD77345A7BB2ED8A9A756D623"/>
    <w:rsid w:val="00BD2E3C"/>
  </w:style>
  <w:style w:type="paragraph" w:customStyle="1" w:styleId="F1171463FAE24F24AC53AE9D730AC5AE">
    <w:name w:val="F1171463FAE24F24AC53AE9D730AC5AE"/>
    <w:rsid w:val="00BD2E3C"/>
  </w:style>
  <w:style w:type="paragraph" w:customStyle="1" w:styleId="B09ACB521C914BFF8B10F03DABC26516">
    <w:name w:val="B09ACB521C914BFF8B10F03DABC26516"/>
    <w:rsid w:val="00BD2E3C"/>
  </w:style>
  <w:style w:type="paragraph" w:customStyle="1" w:styleId="15310EF997C1452C99211539BDD53CC1">
    <w:name w:val="15310EF997C1452C99211539BDD53CC1"/>
    <w:rsid w:val="00BD2E3C"/>
  </w:style>
  <w:style w:type="paragraph" w:customStyle="1" w:styleId="A29D25F35F8247A2AC560A269F0EDDFD">
    <w:name w:val="A29D25F35F8247A2AC560A269F0EDDFD"/>
    <w:rsid w:val="00BD2E3C"/>
  </w:style>
  <w:style w:type="paragraph" w:customStyle="1" w:styleId="51E0E6B4433D4A2580314A6A5FC71BC1">
    <w:name w:val="51E0E6B4433D4A2580314A6A5FC71BC1"/>
    <w:rsid w:val="00BD2E3C"/>
  </w:style>
  <w:style w:type="paragraph" w:customStyle="1" w:styleId="C24C564F6422417BB192D9C5ADF10157">
    <w:name w:val="C24C564F6422417BB192D9C5ADF10157"/>
    <w:rsid w:val="00BD2E3C"/>
  </w:style>
  <w:style w:type="paragraph" w:customStyle="1" w:styleId="BAF79AEBDD604613A77235DB0C6BC7CF">
    <w:name w:val="BAF79AEBDD604613A77235DB0C6BC7CF"/>
    <w:rsid w:val="00BD2E3C"/>
  </w:style>
  <w:style w:type="paragraph" w:customStyle="1" w:styleId="AEDFD2744D9742D9BB857A55943DBA71">
    <w:name w:val="AEDFD2744D9742D9BB857A55943DBA71"/>
    <w:rsid w:val="00BD2E3C"/>
  </w:style>
  <w:style w:type="paragraph" w:customStyle="1" w:styleId="5E162880AA2F481A8DAAA1B0B467A45B">
    <w:name w:val="5E162880AA2F481A8DAAA1B0B467A45B"/>
    <w:rsid w:val="00BD2E3C"/>
  </w:style>
  <w:style w:type="paragraph" w:customStyle="1" w:styleId="2A805EC63A584A8FAED81255801717A4">
    <w:name w:val="2A805EC63A584A8FAED81255801717A4"/>
    <w:rsid w:val="00BD2E3C"/>
  </w:style>
  <w:style w:type="paragraph" w:customStyle="1" w:styleId="9A08CDE60998412096E844DD7879D561">
    <w:name w:val="9A08CDE60998412096E844DD7879D561"/>
    <w:rsid w:val="00BD2E3C"/>
  </w:style>
  <w:style w:type="paragraph" w:customStyle="1" w:styleId="2E779878023A41AEA3EBE57BD3A96141">
    <w:name w:val="2E779878023A41AEA3EBE57BD3A96141"/>
    <w:rsid w:val="00BD2E3C"/>
  </w:style>
  <w:style w:type="paragraph" w:customStyle="1" w:styleId="0B611CCCA3884CEEB5F12FF3EC411CAE">
    <w:name w:val="0B611CCCA3884CEEB5F12FF3EC411CAE"/>
    <w:rsid w:val="00BD2E3C"/>
  </w:style>
  <w:style w:type="paragraph" w:customStyle="1" w:styleId="D71320CFB6984F6297C9B0B0FA0FEC2F">
    <w:name w:val="D71320CFB6984F6297C9B0B0FA0FEC2F"/>
    <w:rsid w:val="00BD2E3C"/>
  </w:style>
  <w:style w:type="paragraph" w:customStyle="1" w:styleId="E26C7C38DD9D4A2BB3602021F96720F7">
    <w:name w:val="E26C7C38DD9D4A2BB3602021F96720F7"/>
    <w:rsid w:val="00BD2E3C"/>
  </w:style>
  <w:style w:type="paragraph" w:customStyle="1" w:styleId="1CF4BE62AF974374A160B4F4866704B8">
    <w:name w:val="1CF4BE62AF974374A160B4F4866704B8"/>
    <w:rsid w:val="00BD2E3C"/>
  </w:style>
  <w:style w:type="paragraph" w:customStyle="1" w:styleId="D0D7EA4F1C5649E38E83B60E0EE595C4">
    <w:name w:val="D0D7EA4F1C5649E38E83B60E0EE595C4"/>
    <w:rsid w:val="00BD2E3C"/>
  </w:style>
  <w:style w:type="paragraph" w:customStyle="1" w:styleId="ACD6BD66CF354F2E81F8F04299F1183C">
    <w:name w:val="ACD6BD66CF354F2E81F8F04299F1183C"/>
    <w:rsid w:val="00BD2E3C"/>
  </w:style>
  <w:style w:type="paragraph" w:customStyle="1" w:styleId="EE7620108B3849029B5F7B17121D6EE2">
    <w:name w:val="EE7620108B3849029B5F7B17121D6EE2"/>
    <w:rsid w:val="00BD2E3C"/>
  </w:style>
  <w:style w:type="paragraph" w:customStyle="1" w:styleId="46FBEBD78D36416589F3B5A24A38CC02">
    <w:name w:val="46FBEBD78D36416589F3B5A24A38CC02"/>
    <w:rsid w:val="00BD2E3C"/>
  </w:style>
  <w:style w:type="paragraph" w:customStyle="1" w:styleId="1E8005A5D825481287345A20F4B778EB">
    <w:name w:val="1E8005A5D825481287345A20F4B778EB"/>
    <w:rsid w:val="00BD2E3C"/>
  </w:style>
  <w:style w:type="paragraph" w:customStyle="1" w:styleId="6633AA294331460FAC99AD7935CE04D4">
    <w:name w:val="6633AA294331460FAC99AD7935CE04D4"/>
    <w:rsid w:val="00BD2E3C"/>
  </w:style>
  <w:style w:type="paragraph" w:customStyle="1" w:styleId="39B4D6ECDC3B4EE3A647D1A51D5F41B5">
    <w:name w:val="39B4D6ECDC3B4EE3A647D1A51D5F41B5"/>
    <w:rsid w:val="00BD2E3C"/>
  </w:style>
  <w:style w:type="paragraph" w:customStyle="1" w:styleId="A4AF455596644ADD86CAB6C1C8B61DAB">
    <w:name w:val="A4AF455596644ADD86CAB6C1C8B61DAB"/>
    <w:rsid w:val="00BD2E3C"/>
  </w:style>
  <w:style w:type="paragraph" w:customStyle="1" w:styleId="7474D46A8DE04B15B1F9218AE6D7C9BE">
    <w:name w:val="7474D46A8DE04B15B1F9218AE6D7C9BE"/>
    <w:rsid w:val="00BD2E3C"/>
  </w:style>
  <w:style w:type="paragraph" w:customStyle="1" w:styleId="9402BF2AA05549389B8031967BDC6E3E">
    <w:name w:val="9402BF2AA05549389B8031967BDC6E3E"/>
    <w:rsid w:val="00BD2E3C"/>
  </w:style>
  <w:style w:type="paragraph" w:customStyle="1" w:styleId="4A244FB8F6AB4CC18E878FCA6FC11F64">
    <w:name w:val="4A244FB8F6AB4CC18E878FCA6FC11F64"/>
    <w:rsid w:val="00BD2E3C"/>
  </w:style>
  <w:style w:type="paragraph" w:customStyle="1" w:styleId="E957A30A71A64392A7F01B578861620C">
    <w:name w:val="E957A30A71A64392A7F01B578861620C"/>
    <w:rsid w:val="00BD2E3C"/>
  </w:style>
  <w:style w:type="paragraph" w:customStyle="1" w:styleId="92F3A60AC22341E995B9EB0383DC9FCE">
    <w:name w:val="92F3A60AC22341E995B9EB0383DC9FCE"/>
    <w:rsid w:val="00BD2E3C"/>
  </w:style>
  <w:style w:type="paragraph" w:customStyle="1" w:styleId="112D6F3F21844DDD9669796B4BCB11BC">
    <w:name w:val="112D6F3F21844DDD9669796B4BCB11BC"/>
    <w:rsid w:val="00BD2E3C"/>
  </w:style>
  <w:style w:type="paragraph" w:customStyle="1" w:styleId="EFB396EF193445E8B019DC61330E2468">
    <w:name w:val="EFB396EF193445E8B019DC61330E2468"/>
    <w:rsid w:val="00BD2E3C"/>
  </w:style>
  <w:style w:type="paragraph" w:customStyle="1" w:styleId="45D542EB0C3844C4AF56AA6A2414FFB7">
    <w:name w:val="45D542EB0C3844C4AF56AA6A2414FFB7"/>
    <w:rsid w:val="00BD2E3C"/>
  </w:style>
  <w:style w:type="paragraph" w:customStyle="1" w:styleId="082BE6339FA147E4AA6130F273313000">
    <w:name w:val="082BE6339FA147E4AA6130F273313000"/>
    <w:rsid w:val="00BD2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yndham-Blue">
      <a:dk1>
        <a:sysClr val="windowText" lastClr="000000"/>
      </a:dk1>
      <a:lt1>
        <a:sysClr val="window" lastClr="FFFFFF"/>
      </a:lt1>
      <a:dk2>
        <a:srgbClr val="26426E"/>
      </a:dk2>
      <a:lt2>
        <a:srgbClr val="FFFFFF"/>
      </a:lt2>
      <a:accent1>
        <a:srgbClr val="26426E"/>
      </a:accent1>
      <a:accent2>
        <a:srgbClr val="7DB08C"/>
      </a:accent2>
      <a:accent3>
        <a:srgbClr val="BAD6C4"/>
      </a:accent3>
      <a:accent4>
        <a:srgbClr val="D4D9E0"/>
      </a:accent4>
      <a:accent5>
        <a:srgbClr val="C95C29"/>
      </a:accent5>
      <a:accent6>
        <a:srgbClr val="7F7F7F"/>
      </a:accent6>
      <a:hlink>
        <a:srgbClr val="003D58"/>
      </a:hlink>
      <a:folHlink>
        <a:srgbClr val="003D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DBC41DF83A48A1FB4C36B32B1DA3" ma:contentTypeVersion="14" ma:contentTypeDescription="Create a new document." ma:contentTypeScope="" ma:versionID="6d97580e53b06458e2b8aa418f681922">
  <xsd:schema xmlns:xsd="http://www.w3.org/2001/XMLSchema" xmlns:xs="http://www.w3.org/2001/XMLSchema" xmlns:p="http://schemas.microsoft.com/office/2006/metadata/properties" xmlns:ns2="41f46888-1ee6-455d-b66f-e55cecd068f4" xmlns:ns3="7ca2e0d2-dc52-46cd-8c31-20cfe9434cc3" targetNamespace="http://schemas.microsoft.com/office/2006/metadata/properties" ma:root="true" ma:fieldsID="85e97a0ad1ce668528692fbfa58cf641" ns2:_="" ns3:_="">
    <xsd:import namespace="41f46888-1ee6-455d-b66f-e55cecd068f4"/>
    <xsd:import namespace="7ca2e0d2-dc52-46cd-8c31-20cfe943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46888-1ee6-455d-b66f-e55cecd0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c7aab4-ea2f-4b29-8a55-c5422df6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e0d2-dc52-46cd-8c31-20cfe9434c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29603f-be0a-4f6e-a58d-9031b9de3ad4}" ma:internalName="TaxCatchAll" ma:showField="CatchAllData" ma:web="7ca2e0d2-dc52-46cd-8c31-20cfe9434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60A42-B487-402A-99B7-40FBC18C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46888-1ee6-455d-b66f-e55cecd068f4"/>
    <ds:schemaRef ds:uri="7ca2e0d2-dc52-46cd-8c31-20cfe9434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25BED-56D6-4C13-9581-9299AA580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 Blue Template - Header and Footer.dotx</Template>
  <TotalTime>34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[Publish Date]</dc:subject>
  <dc:creator>Erin Ogden</dc:creator>
  <cp:keywords/>
  <dc:description/>
  <cp:lastModifiedBy>Erin Ogden</cp:lastModifiedBy>
  <cp:revision>3</cp:revision>
  <dcterms:created xsi:type="dcterms:W3CDTF">2024-11-04T00:14:00Z</dcterms:created>
  <dcterms:modified xsi:type="dcterms:W3CDTF">2024-11-14T00:04:00Z</dcterms:modified>
</cp:coreProperties>
</file>