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3A45" w14:textId="68466CFB" w:rsidR="00204648" w:rsidRPr="00935F36" w:rsidRDefault="00E67DAF" w:rsidP="003F6C25">
      <w:pPr>
        <w:rPr>
          <w:rStyle w:val="NoSpacingChar"/>
          <w:rFonts w:ascii="Calibri" w:hAnsi="Calibri" w:cs="Calibri"/>
          <w:b/>
          <w:sz w:val="32"/>
        </w:rPr>
      </w:pPr>
      <w:bookmarkStart w:id="0" w:name="_Hlk509835678"/>
      <w:r w:rsidRPr="00935F36">
        <w:rPr>
          <w:rFonts w:ascii="Calibri" w:hAnsi="Calibri" w:cs="Calibri"/>
          <w:noProof/>
        </w:rPr>
        <w:drawing>
          <wp:anchor distT="0" distB="0" distL="114300" distR="114300" simplePos="0" relativeHeight="251719701" behindDoc="0" locked="0" layoutInCell="1" allowOverlap="1" wp14:anchorId="0CDC651C" wp14:editId="67656FBE">
            <wp:simplePos x="0" y="0"/>
            <wp:positionH relativeFrom="column">
              <wp:posOffset>-974725</wp:posOffset>
            </wp:positionH>
            <wp:positionV relativeFrom="page">
              <wp:posOffset>-30480</wp:posOffset>
            </wp:positionV>
            <wp:extent cx="7543800" cy="10804525"/>
            <wp:effectExtent l="0" t="0" r="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Business Application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800" cy="10804525"/>
                    </a:xfrm>
                    <a:prstGeom prst="rect">
                      <a:avLst/>
                    </a:prstGeom>
                  </pic:spPr>
                </pic:pic>
              </a:graphicData>
            </a:graphic>
            <wp14:sizeRelH relativeFrom="margin">
              <wp14:pctWidth>0</wp14:pctWidth>
            </wp14:sizeRelH>
            <wp14:sizeRelV relativeFrom="margin">
              <wp14:pctHeight>0</wp14:pctHeight>
            </wp14:sizeRelV>
          </wp:anchor>
        </w:drawing>
      </w:r>
      <w:r w:rsidR="005F2354" w:rsidRPr="00935F36">
        <w:rPr>
          <w:rFonts w:ascii="Calibri" w:hAnsi="Calibri" w:cs="Calibri"/>
          <w:noProof/>
          <w:lang w:val="en-AU" w:eastAsia="en-AU"/>
        </w:rPr>
        <mc:AlternateContent>
          <mc:Choice Requires="wps">
            <w:drawing>
              <wp:anchor distT="0" distB="0" distL="114300" distR="114300" simplePos="0" relativeHeight="251658241" behindDoc="1" locked="0" layoutInCell="1" allowOverlap="1" wp14:anchorId="1D149A23" wp14:editId="676999A1">
                <wp:simplePos x="0" y="0"/>
                <wp:positionH relativeFrom="column">
                  <wp:posOffset>-538703</wp:posOffset>
                </wp:positionH>
                <wp:positionV relativeFrom="paragraph">
                  <wp:posOffset>3172151</wp:posOffset>
                </wp:positionV>
                <wp:extent cx="6858000" cy="5029200"/>
                <wp:effectExtent l="0" t="0" r="0" b="0"/>
                <wp:wrapNone/>
                <wp:docPr id="195" name="Rectangle 195"/>
                <wp:cNvGraphicFramePr/>
                <a:graphic xmlns:a="http://schemas.openxmlformats.org/drawingml/2006/main">
                  <a:graphicData uri="http://schemas.microsoft.com/office/word/2010/wordprocessingShape">
                    <wps:wsp>
                      <wps:cNvSpPr/>
                      <wps:spPr>
                        <a:xfrm>
                          <a:off x="0" y="0"/>
                          <a:ext cx="6858000" cy="502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2879A" w14:textId="77777777" w:rsidR="008F0242" w:rsidRPr="00FF3A79" w:rsidRDefault="008F0242" w:rsidP="00887528">
                            <w:pPr>
                              <w:pStyle w:val="NoSpacing"/>
                              <w:spacing w:before="120"/>
                              <w:jc w:val="center"/>
                              <w:rPr>
                                <w:rFonts w:asciiTheme="majorHAnsi" w:hAnsiTheme="majorHAnsi" w:cstheme="majorHAnsi"/>
                                <w:color w:val="002060"/>
                                <w:sz w:val="36"/>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1D149A23" id="Rectangle 195" o:spid="_x0000_s1026" style="position:absolute;margin-left:-42.4pt;margin-top:249.8pt;width:540pt;height:396pt;z-index:-25165823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7PcAIAAEQFAAAOAAAAZHJzL2Uyb0RvYy54bWysVE1v2zAMvQ/YfxB0X+1kS9sFdYogRYYB&#10;RVu0HXpWZKk2IIsapcTOfv0o2XHWD+ww7GJTIvlIPpK6uOwaw3YKfQ224JOTnDNlJZS1fS74j8f1&#10;p3POfBC2FAasKvheeX65+PjhonVzNYUKTKmQEYj189YVvArBzbPMy0o1wp+AU5aUGrARgY74nJUo&#10;WkJvTDbN89OsBSwdglTe0+1Vr+SLhK+1kuFWa68CMwWn3EL6Yvpu4jdbXIj5MwpX1XJIQ/xDFo2o&#10;LQUdoa5EEGyL9RuoppYIHnQ4kdBkoHUtVaqBqpnkr6p5qIRTqRYix7uRJv//YOXN7sHdIdHQOj/3&#10;JMYqOo1N/FN+rEtk7UeyVBeYpMvT89l5nhOnknSzfPqV2hHpzI7uDn34pqBhUSg4UjcSSWJ37UNv&#10;ejCJ0Sysa2NSR4x9cUGY8SY75piksDcq2hl7rzSrS8pqmgKk8VErg2wnqPFCSmXDpFdVolT99YzS&#10;P6Q8eqQCEmBE1pTQiD0AxNF8i92XM9hHV5Wmb3TO/5ZY7zx6pMhgw+jc1BbwPQBDVQ2Re/sDST01&#10;kaXQbToyieIGyv0dMoR+DbyT65o6cy18uBNIc0/dpF0Ot/TRBtqCwyBxVgH+eu8+2tM4kpazlvao&#10;4P7nVqDizHy3NKhfZmdxMFhIp7PPk9mUTvhCt3lxsttmBdS1Cb0cTiYxegRzEDVC80Rrv4yRSSWs&#10;pPgF3xzEVeg3nJ4NqZbLZETr5kS4tg9ORuhIcZy9x+5JoBsGNNBs38Bh68T81Zz2ttHTwnIbQNdp&#10;iI/MDuTTqqYpGp6V+Bb8eU5Wx8dv8RsAAP//AwBQSwMEFAAGAAgAAAAhAJBKt1HiAAAADAEAAA8A&#10;AABkcnMvZG93bnJldi54bWxMj0FOwzAQRfdI3MEaJDaodRKFqA5xKkBAVdEFFA7gxCaJiMeR7bbh&#10;9kxXsBz9p//fVOvZjuxofBgcSkiXCTCDrdMDdhI+P54XK2AhKtRqdGgk/JgA6/ryolKldid8N8d9&#10;7BiVYCiVhD7GqeQ8tL2xKizdZJCyL+etinT6jmuvTlRuR54lScGtGpAWejWZx9603/uDlfAw32y3&#10;m10W07cn73dT3uDL5lXK66v5/g5YNHP8g+GsT+pQk1PjDqgDGyUsVjmpRwm5EAUwIoS4zYA1hGYi&#10;LYDXFf//RP0LAAD//wMAUEsBAi0AFAAGAAgAAAAhALaDOJL+AAAA4QEAABMAAAAAAAAAAAAAAAAA&#10;AAAAAFtDb250ZW50X1R5cGVzXS54bWxQSwECLQAUAAYACAAAACEAOP0h/9YAAACUAQAACwAAAAAA&#10;AAAAAAAAAAAvAQAAX3JlbHMvLnJlbHNQSwECLQAUAAYACAAAACEAZg0ez3ACAABEBQAADgAAAAAA&#10;AAAAAAAAAAAuAgAAZHJzL2Uyb0RvYy54bWxQSwECLQAUAAYACAAAACEAkEq3UeIAAAAMAQAADwAA&#10;AAAAAAAAAAAAAADKBAAAZHJzL2Rvd25yZXYueG1sUEsFBgAAAAAEAAQA8wAAANkFAAAAAA==&#10;" filled="f" stroked="f" strokeweight="2pt">
                <v:textbox inset="36pt,57.6pt,36pt,36pt">
                  <w:txbxContent>
                    <w:p w14:paraId="1822879A" w14:textId="77777777" w:rsidR="008F0242" w:rsidRPr="00FF3A79" w:rsidRDefault="008F0242" w:rsidP="00887528">
                      <w:pPr>
                        <w:pStyle w:val="NoSpacing"/>
                        <w:spacing w:before="120"/>
                        <w:jc w:val="center"/>
                        <w:rPr>
                          <w:rFonts w:asciiTheme="majorHAnsi" w:hAnsiTheme="majorHAnsi" w:cstheme="majorHAnsi"/>
                          <w:color w:val="002060"/>
                          <w:sz w:val="36"/>
                        </w:rPr>
                      </w:pPr>
                    </w:p>
                  </w:txbxContent>
                </v:textbox>
              </v:rect>
            </w:pict>
          </mc:Fallback>
        </mc:AlternateContent>
      </w:r>
      <w:bookmarkEnd w:id="0"/>
      <w:r w:rsidR="00204648" w:rsidRPr="00935F36">
        <w:rPr>
          <w:rFonts w:ascii="Calibri" w:hAnsi="Calibri" w:cs="Calibri"/>
        </w:rPr>
        <w:t xml:space="preserve"> </w:t>
      </w:r>
      <w:sdt>
        <w:sdtPr>
          <w:rPr>
            <w:rFonts w:ascii="Calibri" w:hAnsi="Calibri" w:cs="Calibri"/>
          </w:rPr>
          <w:id w:val="-1032655437"/>
          <w:docPartObj>
            <w:docPartGallery w:val="Cover Pages"/>
            <w:docPartUnique/>
          </w:docPartObj>
        </w:sdtPr>
        <w:sdtEndPr>
          <w:rPr>
            <w:rStyle w:val="NoSpacingChar"/>
            <w:b/>
            <w:sz w:val="32"/>
          </w:rPr>
        </w:sdtEndPr>
        <w:sdtContent>
          <w:r w:rsidR="00204648" w:rsidRPr="00935F36">
            <w:rPr>
              <w:rFonts w:ascii="Calibri" w:hAnsi="Calibri" w:cs="Calibri"/>
            </w:rPr>
            <w:br w:type="page"/>
          </w:r>
        </w:sdtContent>
      </w:sdt>
      <w:bookmarkStart w:id="1" w:name="_Hlk508201212"/>
      <w:bookmarkEnd w:id="1"/>
      <w:r w:rsidR="00204648" w:rsidRPr="00935F36">
        <w:rPr>
          <w:rStyle w:val="NoSpacingChar"/>
          <w:rFonts w:ascii="Calibri" w:hAnsi="Calibri" w:cs="Calibri"/>
          <w:b/>
          <w:sz w:val="32"/>
        </w:rPr>
        <w:t>Receiving approval from Council to open your business</w:t>
      </w:r>
    </w:p>
    <w:p w14:paraId="54CA1EF0"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If you are starting a new business or buying an existing business, you may need to obtain certain permits from Wyndham City Council before you commence trading. </w:t>
      </w:r>
    </w:p>
    <w:p w14:paraId="6911CE07" w14:textId="77777777" w:rsidR="00204648" w:rsidRPr="00935F36" w:rsidRDefault="00204648" w:rsidP="00204648">
      <w:pPr>
        <w:pStyle w:val="NoSpacing"/>
        <w:rPr>
          <w:rFonts w:ascii="Calibri" w:hAnsi="Calibri" w:cs="Calibri"/>
          <w:sz w:val="16"/>
        </w:rPr>
      </w:pPr>
    </w:p>
    <w:p w14:paraId="6B19D182"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Once you have lodged this application form, it will be forwarded to the relevant business units for </w:t>
      </w:r>
      <w:proofErr w:type="gramStart"/>
      <w:r w:rsidRPr="00935F36">
        <w:rPr>
          <w:rFonts w:ascii="Calibri" w:eastAsia="Arial" w:hAnsi="Calibri" w:cs="Calibri"/>
        </w:rPr>
        <w:t>assessment</w:t>
      </w:r>
      <w:proofErr w:type="gramEnd"/>
      <w:r w:rsidRPr="00935F36">
        <w:rPr>
          <w:rFonts w:ascii="Calibri" w:eastAsia="Arial" w:hAnsi="Calibri" w:cs="Calibri"/>
        </w:rPr>
        <w:t xml:space="preserve"> and you may be contacted by them for more information. The units related to the business approval process include:</w:t>
      </w:r>
    </w:p>
    <w:p w14:paraId="588768CD" w14:textId="77777777" w:rsidR="00204648" w:rsidRPr="00935F36" w:rsidRDefault="00204648" w:rsidP="00204648">
      <w:pPr>
        <w:pStyle w:val="NoSpacing"/>
        <w:rPr>
          <w:rFonts w:ascii="Calibri" w:hAnsi="Calibri" w:cs="Calibri"/>
          <w:sz w:val="16"/>
        </w:rPr>
      </w:pPr>
    </w:p>
    <w:p w14:paraId="5DCC74FC"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Economic Development</w:t>
      </w:r>
    </w:p>
    <w:p w14:paraId="07B0D2B3"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Planning</w:t>
      </w:r>
    </w:p>
    <w:p w14:paraId="258FC6C4"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Building</w:t>
      </w:r>
    </w:p>
    <w:p w14:paraId="17C9075A"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Environmental Health</w:t>
      </w:r>
    </w:p>
    <w:p w14:paraId="162BB960"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City Amenity</w:t>
      </w:r>
    </w:p>
    <w:p w14:paraId="26735BC3" w14:textId="77777777" w:rsidR="00204648" w:rsidRPr="00935F36" w:rsidRDefault="00204648" w:rsidP="00204648">
      <w:pPr>
        <w:pStyle w:val="NoSpacing"/>
        <w:ind w:left="720"/>
        <w:rPr>
          <w:rFonts w:ascii="Calibri" w:eastAsia="Arial" w:hAnsi="Calibri" w:cs="Calibri"/>
          <w:sz w:val="16"/>
        </w:rPr>
      </w:pPr>
    </w:p>
    <w:p w14:paraId="3294110C" w14:textId="77777777" w:rsidR="00204648" w:rsidRPr="00935F36" w:rsidRDefault="00204648" w:rsidP="00204648">
      <w:pPr>
        <w:pStyle w:val="NoSpacing"/>
        <w:rPr>
          <w:rFonts w:ascii="Calibri" w:eastAsia="Arial" w:hAnsi="Calibri" w:cs="Calibri"/>
          <w:b/>
        </w:rPr>
      </w:pPr>
      <w:r w:rsidRPr="00935F36">
        <w:rPr>
          <w:rFonts w:ascii="Calibri" w:eastAsia="Arial" w:hAnsi="Calibri" w:cs="Calibri"/>
          <w:b/>
        </w:rPr>
        <w:t>How to lodge your application</w:t>
      </w:r>
    </w:p>
    <w:p w14:paraId="755EBE97" w14:textId="77777777" w:rsidR="00204648" w:rsidRPr="00935F36" w:rsidRDefault="00204648" w:rsidP="00204648">
      <w:pPr>
        <w:pStyle w:val="NoSpacing"/>
        <w:rPr>
          <w:rFonts w:ascii="Calibri" w:hAnsi="Calibri" w:cs="Calibri"/>
          <w:sz w:val="16"/>
        </w:rPr>
      </w:pPr>
    </w:p>
    <w:tbl>
      <w:tblPr>
        <w:tblStyle w:val="TableGrid"/>
        <w:tblW w:w="0" w:type="auto"/>
        <w:tblLayout w:type="fixed"/>
        <w:tblLook w:val="04A0" w:firstRow="1" w:lastRow="0" w:firstColumn="1" w:lastColumn="0" w:noHBand="0" w:noVBand="1"/>
      </w:tblPr>
      <w:tblGrid>
        <w:gridCol w:w="2976"/>
        <w:gridCol w:w="3261"/>
        <w:gridCol w:w="2693"/>
      </w:tblGrid>
      <w:tr w:rsidR="00204648" w:rsidRPr="00935F36" w14:paraId="31174FC1" w14:textId="77777777" w:rsidTr="00204648">
        <w:trPr>
          <w:cnfStyle w:val="100000000000" w:firstRow="1" w:lastRow="0" w:firstColumn="0" w:lastColumn="0" w:oddVBand="0" w:evenVBand="0" w:oddHBand="0" w:evenHBand="0" w:firstRowFirstColumn="0" w:firstRowLastColumn="0" w:lastRowFirstColumn="0" w:lastRowLastColumn="0"/>
        </w:trPr>
        <w:tc>
          <w:tcPr>
            <w:tcW w:w="2976" w:type="dxa"/>
            <w:tcBorders>
              <w:top w:val="single" w:sz="8" w:space="0" w:color="FFFFFF" w:themeColor="background1"/>
              <w:bottom w:val="single" w:sz="8" w:space="0" w:color="E6E6E1" w:themeColor="accent5"/>
            </w:tcBorders>
            <w:hideMark/>
          </w:tcPr>
          <w:p w14:paraId="4EC2A0C3"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By email</w:t>
            </w:r>
          </w:p>
        </w:tc>
        <w:tc>
          <w:tcPr>
            <w:tcW w:w="3261" w:type="dxa"/>
            <w:tcBorders>
              <w:top w:val="single" w:sz="8" w:space="0" w:color="FFFFFF" w:themeColor="background1"/>
              <w:bottom w:val="single" w:sz="8" w:space="0" w:color="E6E6E1" w:themeColor="accent5"/>
            </w:tcBorders>
            <w:hideMark/>
          </w:tcPr>
          <w:p w14:paraId="1B9E4710"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In person</w:t>
            </w:r>
          </w:p>
        </w:tc>
        <w:tc>
          <w:tcPr>
            <w:tcW w:w="2693" w:type="dxa"/>
            <w:tcBorders>
              <w:top w:val="single" w:sz="8" w:space="0" w:color="FFFFFF" w:themeColor="background1"/>
              <w:bottom w:val="single" w:sz="8" w:space="0" w:color="E6E6E1" w:themeColor="accent5"/>
            </w:tcBorders>
            <w:hideMark/>
          </w:tcPr>
          <w:p w14:paraId="2218EBB5"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By mail</w:t>
            </w:r>
          </w:p>
        </w:tc>
      </w:tr>
      <w:tr w:rsidR="00204648" w:rsidRPr="00935F36" w14:paraId="58E3E274" w14:textId="77777777" w:rsidTr="00204648">
        <w:trPr>
          <w:cnfStyle w:val="000000100000" w:firstRow="0" w:lastRow="0" w:firstColumn="0" w:lastColumn="0" w:oddVBand="0" w:evenVBand="0" w:oddHBand="1" w:evenHBand="0" w:firstRowFirstColumn="0" w:firstRowLastColumn="0" w:lastRowFirstColumn="0" w:lastRowLastColumn="0"/>
        </w:trPr>
        <w:tc>
          <w:tcPr>
            <w:tcW w:w="2976" w:type="dxa"/>
            <w:tcBorders>
              <w:top w:val="single" w:sz="8" w:space="0" w:color="E6E6E1" w:themeColor="accent5"/>
              <w:left w:val="nil"/>
              <w:bottom w:val="single" w:sz="8" w:space="0" w:color="E6E6E1" w:themeColor="accent5"/>
              <w:right w:val="nil"/>
            </w:tcBorders>
            <w:hideMark/>
          </w:tcPr>
          <w:p w14:paraId="665B6026" w14:textId="77777777" w:rsidR="00204648" w:rsidRPr="00935F36" w:rsidRDefault="00204648" w:rsidP="00204648">
            <w:pPr>
              <w:rPr>
                <w:rFonts w:ascii="Calibri" w:eastAsia="Arial" w:hAnsi="Calibri" w:cs="Calibri"/>
                <w:sz w:val="18"/>
                <w:szCs w:val="18"/>
              </w:rPr>
            </w:pPr>
            <w:r w:rsidRPr="00935F36">
              <w:rPr>
                <w:rFonts w:ascii="Calibri" w:eastAsia="Arial" w:hAnsi="Calibri" w:cs="Calibri"/>
                <w:sz w:val="18"/>
                <w:szCs w:val="18"/>
              </w:rPr>
              <w:t>mail@wyndham.vic.gov.au</w:t>
            </w:r>
          </w:p>
          <w:p w14:paraId="5A84851E" w14:textId="77777777" w:rsidR="00204648" w:rsidRPr="00935F36" w:rsidRDefault="00204648" w:rsidP="00204648">
            <w:pPr>
              <w:rPr>
                <w:rFonts w:ascii="Calibri" w:hAnsi="Calibri" w:cs="Calibri"/>
                <w:sz w:val="18"/>
                <w:szCs w:val="18"/>
              </w:rPr>
            </w:pPr>
          </w:p>
          <w:p w14:paraId="28F3BEA5" w14:textId="77777777" w:rsidR="00204648" w:rsidRPr="00935F36" w:rsidRDefault="00204648" w:rsidP="00204648">
            <w:pPr>
              <w:rPr>
                <w:rFonts w:ascii="Calibri" w:hAnsi="Calibri" w:cs="Calibri"/>
                <w:sz w:val="18"/>
                <w:szCs w:val="18"/>
              </w:rPr>
            </w:pPr>
          </w:p>
        </w:tc>
        <w:tc>
          <w:tcPr>
            <w:tcW w:w="3261" w:type="dxa"/>
            <w:tcBorders>
              <w:top w:val="single" w:sz="8" w:space="0" w:color="E6E6E1" w:themeColor="accent5"/>
              <w:left w:val="nil"/>
              <w:bottom w:val="single" w:sz="8" w:space="0" w:color="E6E6E1" w:themeColor="accent5"/>
              <w:right w:val="nil"/>
            </w:tcBorders>
          </w:tcPr>
          <w:p w14:paraId="29E58540"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Wyndham City Council</w:t>
            </w:r>
          </w:p>
          <w:p w14:paraId="6535C2C3"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45 Princes Hwy</w:t>
            </w:r>
          </w:p>
          <w:p w14:paraId="5A7D9CDD"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Werribee VIC 3030</w:t>
            </w:r>
          </w:p>
          <w:p w14:paraId="1FF7A4F3" w14:textId="77777777" w:rsidR="00204648" w:rsidRPr="00935F36" w:rsidRDefault="00204648" w:rsidP="00204648">
            <w:pPr>
              <w:rPr>
                <w:rFonts w:ascii="Calibri" w:hAnsi="Calibri" w:cs="Calibri"/>
                <w:b/>
                <w:sz w:val="18"/>
                <w:szCs w:val="18"/>
              </w:rPr>
            </w:pPr>
            <w:r w:rsidRPr="00935F36">
              <w:rPr>
                <w:rFonts w:ascii="Calibri" w:hAnsi="Calibri" w:cs="Calibri"/>
                <w:sz w:val="18"/>
                <w:szCs w:val="18"/>
              </w:rPr>
              <w:t>8.00am to 4.30pm Monday to Friday</w:t>
            </w:r>
          </w:p>
        </w:tc>
        <w:tc>
          <w:tcPr>
            <w:tcW w:w="2693" w:type="dxa"/>
            <w:tcBorders>
              <w:top w:val="single" w:sz="8" w:space="0" w:color="E6E6E1" w:themeColor="accent5"/>
              <w:left w:val="nil"/>
              <w:bottom w:val="single" w:sz="8" w:space="0" w:color="E6E6E1" w:themeColor="accent5"/>
              <w:right w:val="nil"/>
            </w:tcBorders>
          </w:tcPr>
          <w:p w14:paraId="7A7FCFDF" w14:textId="77777777" w:rsidR="00204648" w:rsidRPr="00935F36" w:rsidRDefault="00204648" w:rsidP="00204648">
            <w:pPr>
              <w:rPr>
                <w:rFonts w:ascii="Calibri" w:hAnsi="Calibri" w:cs="Calibri"/>
              </w:rPr>
            </w:pPr>
            <w:r w:rsidRPr="00935F36">
              <w:rPr>
                <w:rFonts w:ascii="Calibri" w:hAnsi="Calibri" w:cs="Calibri"/>
              </w:rPr>
              <w:t>P.O Box 197</w:t>
            </w:r>
          </w:p>
          <w:p w14:paraId="145696CD"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Werribee VIC 3030</w:t>
            </w:r>
          </w:p>
        </w:tc>
      </w:tr>
    </w:tbl>
    <w:p w14:paraId="39736DE2" w14:textId="77777777" w:rsidR="00204648" w:rsidRPr="00935F36" w:rsidRDefault="00204648" w:rsidP="00204648">
      <w:pPr>
        <w:pStyle w:val="NoSpacing"/>
        <w:rPr>
          <w:rFonts w:ascii="Calibri" w:hAnsi="Calibri" w:cs="Calibri"/>
          <w:sz w:val="16"/>
        </w:rPr>
      </w:pPr>
    </w:p>
    <w:p w14:paraId="1C4B469A" w14:textId="5D688FD8" w:rsidR="00204648" w:rsidRPr="00935F36" w:rsidRDefault="000F6648" w:rsidP="00204648">
      <w:pPr>
        <w:pStyle w:val="NoSpacing"/>
        <w:rPr>
          <w:rFonts w:ascii="Calibri" w:hAnsi="Calibri" w:cs="Calibri"/>
        </w:rPr>
      </w:pPr>
      <w:r w:rsidRPr="00935F36">
        <w:rPr>
          <w:rFonts w:ascii="Calibri" w:hAnsi="Calibri" w:cs="Calibri"/>
        </w:rPr>
        <w:t xml:space="preserve">If you need to speak with </w:t>
      </w:r>
      <w:proofErr w:type="gramStart"/>
      <w:r w:rsidRPr="00935F36">
        <w:rPr>
          <w:rFonts w:ascii="Calibri" w:hAnsi="Calibri" w:cs="Calibri"/>
        </w:rPr>
        <w:t>us</w:t>
      </w:r>
      <w:proofErr w:type="gramEnd"/>
      <w:r w:rsidRPr="00935F36">
        <w:rPr>
          <w:rFonts w:ascii="Calibri" w:hAnsi="Calibri" w:cs="Calibri"/>
        </w:rPr>
        <w:t xml:space="preserve"> please call 1300 023 411 to be transferred to the relevant department.  </w:t>
      </w:r>
    </w:p>
    <w:p w14:paraId="0F634383" w14:textId="77777777" w:rsidR="000F6648" w:rsidRPr="00935F36" w:rsidRDefault="000F6648" w:rsidP="00204648">
      <w:pPr>
        <w:pStyle w:val="NoSpacing"/>
        <w:rPr>
          <w:rFonts w:ascii="Calibri" w:hAnsi="Calibri" w:cs="Calibri"/>
        </w:rPr>
      </w:pPr>
    </w:p>
    <w:p w14:paraId="7661DC53" w14:textId="77777777" w:rsidR="00204648" w:rsidRPr="00935F36" w:rsidRDefault="00204648" w:rsidP="00204648">
      <w:pPr>
        <w:rPr>
          <w:rFonts w:ascii="Calibri" w:hAnsi="Calibri" w:cs="Calibri"/>
          <w:b/>
        </w:rPr>
      </w:pPr>
      <w:bookmarkStart w:id="2" w:name="_Hlk40880634"/>
      <w:r w:rsidRPr="00935F36">
        <w:rPr>
          <w:rFonts w:ascii="Calibri" w:eastAsia="Arial" w:hAnsi="Calibri" w:cs="Calibri"/>
          <w:b/>
          <w:bCs/>
        </w:rPr>
        <w:t>Fees and payment methods</w:t>
      </w:r>
    </w:p>
    <w:bookmarkEnd w:id="2"/>
    <w:p w14:paraId="234E4188" w14:textId="77777777" w:rsidR="00204648" w:rsidRPr="00935F36" w:rsidRDefault="00204648" w:rsidP="00204648">
      <w:pPr>
        <w:pStyle w:val="NoSpacing"/>
        <w:rPr>
          <w:rFonts w:ascii="Calibri" w:hAnsi="Calibri" w:cs="Calibri"/>
        </w:rPr>
      </w:pPr>
      <w:r w:rsidRPr="00935F36">
        <w:rPr>
          <w:rFonts w:ascii="Calibri" w:eastAsia="Arial" w:hAnsi="Calibri" w:cs="Calibri"/>
        </w:rPr>
        <w:t xml:space="preserve">A fee schedule is attached at the end of this form. </w:t>
      </w:r>
    </w:p>
    <w:p w14:paraId="0C34CF1C"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Once your application is lodged, we will send you an invoice for the fees. Payment options will be included on the invoice. </w:t>
      </w:r>
    </w:p>
    <w:p w14:paraId="60FA0A56" w14:textId="77777777" w:rsidR="00204648" w:rsidRPr="00935F36" w:rsidRDefault="00204648" w:rsidP="00204648">
      <w:pPr>
        <w:pStyle w:val="NoSpacing"/>
        <w:rPr>
          <w:rFonts w:ascii="Calibri" w:hAnsi="Calibri" w:cs="Calibri"/>
          <w:sz w:val="16"/>
        </w:rPr>
      </w:pPr>
    </w:p>
    <w:p w14:paraId="736B62AD" w14:textId="77777777" w:rsidR="00204648" w:rsidRPr="00935F36" w:rsidRDefault="00204648" w:rsidP="00204648">
      <w:pPr>
        <w:pStyle w:val="NoSpacing"/>
        <w:rPr>
          <w:rFonts w:ascii="Calibri" w:eastAsia="Arial" w:hAnsi="Calibri" w:cs="Calibri"/>
          <w:sz w:val="16"/>
          <w:szCs w:val="20"/>
        </w:rPr>
      </w:pPr>
    </w:p>
    <w:tbl>
      <w:tblPr>
        <w:tblStyle w:val="TableGridLight1"/>
        <w:tblW w:w="0" w:type="auto"/>
        <w:tblLook w:val="04A0" w:firstRow="1" w:lastRow="0" w:firstColumn="1" w:lastColumn="0" w:noHBand="0" w:noVBand="1"/>
      </w:tblPr>
      <w:tblGrid>
        <w:gridCol w:w="7366"/>
        <w:gridCol w:w="1554"/>
      </w:tblGrid>
      <w:tr w:rsidR="00204648" w:rsidRPr="00935F36" w14:paraId="7232488E" w14:textId="77777777" w:rsidTr="00C71852">
        <w:tc>
          <w:tcPr>
            <w:tcW w:w="7366" w:type="dxa"/>
            <w:tcBorders>
              <w:top w:val="single" w:sz="4" w:space="0" w:color="auto"/>
              <w:left w:val="single" w:sz="4" w:space="0" w:color="auto"/>
              <w:bottom w:val="single" w:sz="4" w:space="0" w:color="E6E6E1"/>
              <w:right w:val="single" w:sz="4" w:space="0" w:color="auto"/>
            </w:tcBorders>
            <w:shd w:val="clear" w:color="auto" w:fill="D9D9D9" w:themeFill="background1" w:themeFillShade="D9"/>
          </w:tcPr>
          <w:p w14:paraId="79B57417" w14:textId="77777777" w:rsidR="00204648" w:rsidRPr="00935F36" w:rsidRDefault="00204648" w:rsidP="00204648">
            <w:pPr>
              <w:pStyle w:val="NoSpacing"/>
              <w:tabs>
                <w:tab w:val="left" w:pos="2745"/>
              </w:tabs>
              <w:rPr>
                <w:rFonts w:ascii="Calibri" w:eastAsia="Arial" w:hAnsi="Calibri" w:cs="Calibri"/>
              </w:rPr>
            </w:pPr>
            <w:r w:rsidRPr="00935F36">
              <w:rPr>
                <w:rFonts w:ascii="Calibri" w:eastAsia="Arial" w:hAnsi="Calibri" w:cs="Calibri"/>
              </w:rPr>
              <w:t>Applicant details</w:t>
            </w:r>
            <w:r w:rsidRPr="00935F36">
              <w:rPr>
                <w:rFonts w:ascii="Calibri" w:eastAsia="Arial" w:hAnsi="Calibri" w:cs="Calibri"/>
              </w:rPr>
              <w:tab/>
            </w:r>
          </w:p>
        </w:tc>
        <w:tc>
          <w:tcPr>
            <w:tcW w:w="1554" w:type="dxa"/>
            <w:tcBorders>
              <w:top w:val="single" w:sz="4" w:space="0" w:color="auto"/>
              <w:left w:val="single" w:sz="4" w:space="0" w:color="auto"/>
              <w:right w:val="single" w:sz="4" w:space="0" w:color="auto"/>
            </w:tcBorders>
          </w:tcPr>
          <w:p w14:paraId="41339044" w14:textId="65076DC0"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537EDB" w:rsidRPr="00935F36">
              <w:rPr>
                <w:rFonts w:ascii="Calibri" w:eastAsia="Arial" w:hAnsi="Calibri" w:cs="Calibri"/>
              </w:rPr>
              <w:t>2</w:t>
            </w:r>
          </w:p>
        </w:tc>
      </w:tr>
      <w:tr w:rsidR="00537EDB" w:rsidRPr="00935F36" w14:paraId="7B15EF73" w14:textId="77777777" w:rsidTr="00C71852">
        <w:trPr>
          <w:trHeight w:val="257"/>
        </w:trPr>
        <w:tc>
          <w:tcPr>
            <w:tcW w:w="7366" w:type="dxa"/>
            <w:tcBorders>
              <w:top w:val="single" w:sz="4" w:space="0" w:color="E6E6E1"/>
              <w:left w:val="single" w:sz="4" w:space="0" w:color="auto"/>
              <w:bottom w:val="single" w:sz="4" w:space="0" w:color="E6E6E1"/>
              <w:right w:val="single" w:sz="4" w:space="0" w:color="auto"/>
            </w:tcBorders>
            <w:shd w:val="clear" w:color="auto" w:fill="FFB0B2" w:themeFill="accent1" w:themeFillTint="66"/>
          </w:tcPr>
          <w:p w14:paraId="095E8FEC" w14:textId="0F3BE74C" w:rsidR="00537EDB" w:rsidRPr="00935F36" w:rsidRDefault="00537EDB" w:rsidP="00537EDB">
            <w:pPr>
              <w:pStyle w:val="NoSpacing"/>
              <w:tabs>
                <w:tab w:val="left" w:pos="2745"/>
              </w:tabs>
              <w:rPr>
                <w:rFonts w:ascii="Calibri" w:eastAsia="Arial" w:hAnsi="Calibri" w:cs="Calibri"/>
              </w:rPr>
            </w:pPr>
            <w:r w:rsidRPr="00935F36">
              <w:rPr>
                <w:rFonts w:ascii="Calibri" w:eastAsia="Arial" w:hAnsi="Calibri" w:cs="Calibri"/>
              </w:rPr>
              <w:t>Buying an Existing Food Business</w:t>
            </w:r>
          </w:p>
        </w:tc>
        <w:tc>
          <w:tcPr>
            <w:tcW w:w="1554" w:type="dxa"/>
            <w:tcBorders>
              <w:left w:val="single" w:sz="4" w:space="0" w:color="auto"/>
              <w:right w:val="single" w:sz="4" w:space="0" w:color="auto"/>
            </w:tcBorders>
          </w:tcPr>
          <w:p w14:paraId="0BC40C3B" w14:textId="23FE8FE4" w:rsidR="00537EDB" w:rsidRPr="00935F36" w:rsidRDefault="00537EDB" w:rsidP="00204648">
            <w:pPr>
              <w:pStyle w:val="NoSpacing"/>
              <w:rPr>
                <w:rFonts w:ascii="Calibri" w:eastAsia="Arial" w:hAnsi="Calibri" w:cs="Calibri"/>
              </w:rPr>
            </w:pPr>
            <w:r w:rsidRPr="00935F36">
              <w:rPr>
                <w:rFonts w:ascii="Calibri" w:eastAsia="Arial" w:hAnsi="Calibri" w:cs="Calibri"/>
              </w:rPr>
              <w:t>Page 3</w:t>
            </w:r>
          </w:p>
        </w:tc>
      </w:tr>
      <w:tr w:rsidR="00204648" w:rsidRPr="00935F36" w14:paraId="74F12764" w14:textId="77777777" w:rsidTr="00C71852">
        <w:tc>
          <w:tcPr>
            <w:tcW w:w="7366" w:type="dxa"/>
            <w:tcBorders>
              <w:top w:val="single" w:sz="4" w:space="0" w:color="E6E6E1"/>
              <w:left w:val="single" w:sz="4" w:space="0" w:color="auto"/>
              <w:bottom w:val="nil"/>
              <w:right w:val="single" w:sz="4" w:space="0" w:color="auto"/>
            </w:tcBorders>
            <w:shd w:val="clear" w:color="auto" w:fill="D3EFF8" w:themeFill="accent6" w:themeFillTint="33"/>
          </w:tcPr>
          <w:p w14:paraId="0E167736" w14:textId="6440C134" w:rsidR="00204648" w:rsidRPr="00935F36" w:rsidRDefault="00204648" w:rsidP="00204648">
            <w:pPr>
              <w:pStyle w:val="NoSpacing"/>
              <w:rPr>
                <w:rFonts w:ascii="Calibri" w:eastAsia="Arial" w:hAnsi="Calibri" w:cs="Calibri"/>
              </w:rPr>
            </w:pPr>
            <w:r w:rsidRPr="00935F36">
              <w:rPr>
                <w:rFonts w:ascii="Calibri" w:eastAsia="Arial" w:hAnsi="Calibri" w:cs="Calibri"/>
              </w:rPr>
              <w:t>Transfer of</w:t>
            </w:r>
            <w:r w:rsidR="007F4BC0" w:rsidRPr="00935F36">
              <w:rPr>
                <w:rFonts w:ascii="Calibri" w:eastAsia="Arial" w:hAnsi="Calibri" w:cs="Calibri"/>
              </w:rPr>
              <w:t xml:space="preserve"> an</w:t>
            </w:r>
            <w:r w:rsidRPr="00935F36">
              <w:rPr>
                <w:rFonts w:ascii="Calibri" w:eastAsia="Arial" w:hAnsi="Calibri" w:cs="Calibri"/>
              </w:rPr>
              <w:t xml:space="preserve"> accommodation or health business</w:t>
            </w:r>
          </w:p>
        </w:tc>
        <w:tc>
          <w:tcPr>
            <w:tcW w:w="1554" w:type="dxa"/>
            <w:tcBorders>
              <w:left w:val="single" w:sz="4" w:space="0" w:color="auto"/>
              <w:right w:val="single" w:sz="4" w:space="0" w:color="auto"/>
            </w:tcBorders>
          </w:tcPr>
          <w:p w14:paraId="0EE7FD68" w14:textId="040080B6"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Page </w:t>
            </w:r>
            <w:r w:rsidR="00980F6C" w:rsidRPr="00935F36">
              <w:rPr>
                <w:rFonts w:ascii="Calibri" w:eastAsia="Arial" w:hAnsi="Calibri" w:cs="Calibri"/>
              </w:rPr>
              <w:t>4</w:t>
            </w:r>
          </w:p>
        </w:tc>
      </w:tr>
      <w:tr w:rsidR="00204648" w:rsidRPr="00935F36" w14:paraId="3456395C" w14:textId="77777777" w:rsidTr="00C71852">
        <w:tc>
          <w:tcPr>
            <w:tcW w:w="7366" w:type="dxa"/>
            <w:tcBorders>
              <w:top w:val="nil"/>
              <w:left w:val="single" w:sz="4" w:space="0" w:color="auto"/>
              <w:bottom w:val="single" w:sz="4" w:space="0" w:color="E6E6E1"/>
              <w:right w:val="single" w:sz="4" w:space="0" w:color="auto"/>
            </w:tcBorders>
            <w:shd w:val="clear" w:color="auto" w:fill="FEECB0" w:themeFill="accent4" w:themeFillTint="66"/>
          </w:tcPr>
          <w:p w14:paraId="62811266"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 fixed-location food business</w:t>
            </w:r>
          </w:p>
        </w:tc>
        <w:tc>
          <w:tcPr>
            <w:tcW w:w="1554" w:type="dxa"/>
            <w:tcBorders>
              <w:left w:val="single" w:sz="4" w:space="0" w:color="auto"/>
              <w:right w:val="single" w:sz="4" w:space="0" w:color="auto"/>
            </w:tcBorders>
          </w:tcPr>
          <w:p w14:paraId="0CABC2A0" w14:textId="746C7AF3"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5</w:t>
            </w:r>
            <w:r w:rsidRPr="00935F36">
              <w:rPr>
                <w:rFonts w:ascii="Calibri" w:eastAsia="Arial" w:hAnsi="Calibri" w:cs="Calibri"/>
              </w:rPr>
              <w:t>-</w:t>
            </w:r>
            <w:r w:rsidR="006B629E" w:rsidRPr="00935F36">
              <w:rPr>
                <w:rFonts w:ascii="Calibri" w:eastAsia="Arial" w:hAnsi="Calibri" w:cs="Calibri"/>
              </w:rPr>
              <w:t>11</w:t>
            </w:r>
          </w:p>
        </w:tc>
      </w:tr>
      <w:tr w:rsidR="00204648" w:rsidRPr="00935F36" w14:paraId="146091D1"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FFD7D8" w:themeFill="accent1" w:themeFillTint="33"/>
          </w:tcPr>
          <w:p w14:paraId="6AE351F7"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an accommodation business</w:t>
            </w:r>
          </w:p>
        </w:tc>
        <w:tc>
          <w:tcPr>
            <w:tcW w:w="1554" w:type="dxa"/>
            <w:tcBorders>
              <w:left w:val="single" w:sz="4" w:space="0" w:color="auto"/>
              <w:right w:val="single" w:sz="4" w:space="0" w:color="auto"/>
            </w:tcBorders>
          </w:tcPr>
          <w:p w14:paraId="2DCC5EE0" w14:textId="3179C70E"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12</w:t>
            </w:r>
          </w:p>
        </w:tc>
      </w:tr>
      <w:tr w:rsidR="00204648" w:rsidRPr="00935F36" w14:paraId="0C3A8B4D"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CED0EF" w:themeFill="text2" w:themeFillTint="33"/>
          </w:tcPr>
          <w:p w14:paraId="57C6BB9E"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 health/beauty related business</w:t>
            </w:r>
          </w:p>
        </w:tc>
        <w:tc>
          <w:tcPr>
            <w:tcW w:w="1554" w:type="dxa"/>
            <w:tcBorders>
              <w:left w:val="single" w:sz="4" w:space="0" w:color="auto"/>
              <w:right w:val="single" w:sz="4" w:space="0" w:color="auto"/>
            </w:tcBorders>
          </w:tcPr>
          <w:p w14:paraId="7E187B2E" w14:textId="5BBD7E69"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13</w:t>
            </w:r>
            <w:r w:rsidRPr="00935F36">
              <w:rPr>
                <w:rFonts w:ascii="Calibri" w:eastAsia="Arial" w:hAnsi="Calibri" w:cs="Calibri"/>
              </w:rPr>
              <w:t>-1</w:t>
            </w:r>
            <w:r w:rsidR="006B629E" w:rsidRPr="00935F36">
              <w:rPr>
                <w:rFonts w:ascii="Calibri" w:eastAsia="Arial" w:hAnsi="Calibri" w:cs="Calibri"/>
              </w:rPr>
              <w:t>4</w:t>
            </w:r>
          </w:p>
        </w:tc>
      </w:tr>
      <w:tr w:rsidR="00204648" w:rsidRPr="00935F36" w14:paraId="3D76E7DA" w14:textId="77777777" w:rsidTr="00C71852">
        <w:tc>
          <w:tcPr>
            <w:tcW w:w="7366" w:type="dxa"/>
            <w:tcBorders>
              <w:top w:val="single" w:sz="4" w:space="0" w:color="E6E6E1"/>
              <w:left w:val="single" w:sz="4" w:space="0" w:color="auto"/>
              <w:right w:val="single" w:sz="4" w:space="0" w:color="auto"/>
            </w:tcBorders>
            <w:shd w:val="clear" w:color="auto" w:fill="CCFFCC"/>
          </w:tcPr>
          <w:p w14:paraId="3CFEB88D"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for footpath trading</w:t>
            </w:r>
          </w:p>
        </w:tc>
        <w:tc>
          <w:tcPr>
            <w:tcW w:w="1554" w:type="dxa"/>
            <w:tcBorders>
              <w:top w:val="single" w:sz="4" w:space="0" w:color="E6E6E1"/>
              <w:left w:val="single" w:sz="4" w:space="0" w:color="auto"/>
              <w:right w:val="single" w:sz="4" w:space="0" w:color="auto"/>
            </w:tcBorders>
          </w:tcPr>
          <w:p w14:paraId="12FAE02D" w14:textId="2401D2E4"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Page 1</w:t>
            </w:r>
            <w:r w:rsidR="006B629E" w:rsidRPr="00935F36">
              <w:rPr>
                <w:rFonts w:ascii="Calibri" w:eastAsia="Arial" w:hAnsi="Calibri" w:cs="Calibri"/>
              </w:rPr>
              <w:t>5</w:t>
            </w:r>
          </w:p>
        </w:tc>
      </w:tr>
      <w:tr w:rsidR="00204648" w:rsidRPr="00935F36" w14:paraId="7BF94855" w14:textId="77777777" w:rsidTr="00C71852">
        <w:tc>
          <w:tcPr>
            <w:tcW w:w="7366" w:type="dxa"/>
            <w:tcBorders>
              <w:left w:val="single" w:sz="4" w:space="0" w:color="auto"/>
              <w:bottom w:val="single" w:sz="4" w:space="0" w:color="E6E6E1"/>
              <w:right w:val="single" w:sz="4" w:space="0" w:color="auto"/>
            </w:tcBorders>
            <w:shd w:val="clear" w:color="auto" w:fill="FDEAD1" w:themeFill="accent3" w:themeFillTint="33"/>
          </w:tcPr>
          <w:p w14:paraId="15A9774E"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Planning permit </w:t>
            </w:r>
          </w:p>
        </w:tc>
        <w:tc>
          <w:tcPr>
            <w:tcW w:w="1554" w:type="dxa"/>
            <w:tcBorders>
              <w:left w:val="single" w:sz="4" w:space="0" w:color="auto"/>
              <w:right w:val="single" w:sz="4" w:space="0" w:color="auto"/>
            </w:tcBorders>
          </w:tcPr>
          <w:p w14:paraId="2152AE66" w14:textId="5382FC52"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980F6C" w:rsidRPr="00935F36">
              <w:rPr>
                <w:rFonts w:ascii="Calibri" w:eastAsia="Arial" w:hAnsi="Calibri" w:cs="Calibri"/>
              </w:rPr>
              <w:t>6</w:t>
            </w:r>
            <w:r w:rsidRPr="00935F36">
              <w:rPr>
                <w:rFonts w:ascii="Calibri" w:eastAsia="Arial" w:hAnsi="Calibri" w:cs="Calibri"/>
              </w:rPr>
              <w:t>-1</w:t>
            </w:r>
            <w:r w:rsidR="00980F6C" w:rsidRPr="00935F36">
              <w:rPr>
                <w:rFonts w:ascii="Calibri" w:eastAsia="Arial" w:hAnsi="Calibri" w:cs="Calibri"/>
              </w:rPr>
              <w:t>7</w:t>
            </w:r>
          </w:p>
        </w:tc>
      </w:tr>
      <w:tr w:rsidR="00204648" w:rsidRPr="00935F36" w14:paraId="375F8322"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FFCCFF"/>
          </w:tcPr>
          <w:p w14:paraId="2558D772" w14:textId="77777777" w:rsidR="00204648" w:rsidRPr="00935F36" w:rsidRDefault="00204648" w:rsidP="00204648">
            <w:pPr>
              <w:pStyle w:val="NoSpacing"/>
              <w:rPr>
                <w:rFonts w:ascii="Calibri" w:eastAsia="Arial" w:hAnsi="Calibri" w:cs="Calibri"/>
                <w:color w:val="FFCCFF"/>
              </w:rPr>
            </w:pPr>
            <w:r w:rsidRPr="00935F36">
              <w:rPr>
                <w:rFonts w:ascii="Calibri" w:eastAsia="Arial" w:hAnsi="Calibri" w:cs="Calibri"/>
              </w:rPr>
              <w:t>Building permit</w:t>
            </w:r>
          </w:p>
        </w:tc>
        <w:tc>
          <w:tcPr>
            <w:tcW w:w="1554" w:type="dxa"/>
            <w:tcBorders>
              <w:left w:val="single" w:sz="4" w:space="0" w:color="auto"/>
              <w:bottom w:val="single" w:sz="4" w:space="0" w:color="BFBFBF" w:themeColor="background1" w:themeShade="BF"/>
              <w:right w:val="single" w:sz="4" w:space="0" w:color="auto"/>
            </w:tcBorders>
          </w:tcPr>
          <w:p w14:paraId="5C4DFFE9" w14:textId="79B295C4"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980F6C" w:rsidRPr="00935F36">
              <w:rPr>
                <w:rFonts w:ascii="Calibri" w:eastAsia="Arial" w:hAnsi="Calibri" w:cs="Calibri"/>
              </w:rPr>
              <w:t>8</w:t>
            </w:r>
          </w:p>
        </w:tc>
      </w:tr>
      <w:tr w:rsidR="00204648" w:rsidRPr="00935F36" w14:paraId="5016BBD8" w14:textId="77777777" w:rsidTr="00C71852">
        <w:tc>
          <w:tcPr>
            <w:tcW w:w="7366" w:type="dxa"/>
            <w:tcBorders>
              <w:top w:val="single" w:sz="4" w:space="0" w:color="E6E6E1"/>
              <w:left w:val="single" w:sz="4" w:space="0" w:color="auto"/>
              <w:bottom w:val="single" w:sz="4" w:space="0" w:color="auto"/>
              <w:right w:val="single" w:sz="4" w:space="0" w:color="auto"/>
            </w:tcBorders>
            <w:shd w:val="clear" w:color="auto" w:fill="B2B2B2"/>
          </w:tcPr>
          <w:p w14:paraId="663681FF"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Fee schedule </w:t>
            </w:r>
          </w:p>
        </w:tc>
        <w:tc>
          <w:tcPr>
            <w:tcW w:w="1554" w:type="dxa"/>
            <w:tcBorders>
              <w:left w:val="single" w:sz="4" w:space="0" w:color="auto"/>
              <w:bottom w:val="single" w:sz="4" w:space="0" w:color="auto"/>
              <w:right w:val="single" w:sz="4" w:space="0" w:color="auto"/>
            </w:tcBorders>
          </w:tcPr>
          <w:p w14:paraId="5425FAE3" w14:textId="75A75BF4"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1900AF" w:rsidRPr="00935F36">
              <w:rPr>
                <w:rFonts w:ascii="Calibri" w:eastAsia="Arial" w:hAnsi="Calibri" w:cs="Calibri"/>
              </w:rPr>
              <w:t>19-21</w:t>
            </w:r>
          </w:p>
        </w:tc>
      </w:tr>
    </w:tbl>
    <w:p w14:paraId="1BD29F25" w14:textId="77777777" w:rsidR="008C0159" w:rsidRPr="00935F36" w:rsidRDefault="008C0159" w:rsidP="00204648">
      <w:pPr>
        <w:pStyle w:val="NormalWeb"/>
        <w:rPr>
          <w:rFonts w:ascii="Calibri" w:eastAsia="Arial" w:hAnsi="Calibri" w:cs="Calibri"/>
          <w:sz w:val="20"/>
          <w:szCs w:val="20"/>
        </w:rPr>
        <w:sectPr w:rsidR="008C0159" w:rsidRPr="00935F36" w:rsidSect="00A02CE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559" w:header="1588" w:footer="720" w:gutter="0"/>
          <w:pgNumType w:start="2"/>
          <w:cols w:space="720"/>
          <w:docGrid w:linePitch="360"/>
        </w:sectPr>
      </w:pPr>
    </w:p>
    <w:p w14:paraId="14FC4AF8" w14:textId="77777777" w:rsidR="008C0159" w:rsidRPr="00935F36" w:rsidRDefault="008C0159" w:rsidP="00204648">
      <w:pPr>
        <w:pStyle w:val="NormalWeb"/>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607DC0B7" w14:textId="77777777" w:rsidR="008C0159" w:rsidRPr="00935F36" w:rsidRDefault="008C0159" w:rsidP="00204648">
      <w:pPr>
        <w:pStyle w:val="NormalWeb"/>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240BC4F4" w14:textId="77777777" w:rsidR="008C0159" w:rsidRPr="00935F36" w:rsidRDefault="008C0159" w:rsidP="00204648">
      <w:pPr>
        <w:pStyle w:val="NormalWeb"/>
        <w:rPr>
          <w:rFonts w:ascii="Calibri" w:eastAsia="Arial" w:hAnsi="Calibri" w:cs="Calibri"/>
          <w:sz w:val="20"/>
          <w:szCs w:val="20"/>
        </w:rPr>
        <w:sectPr w:rsidR="008C0159" w:rsidRPr="00935F36" w:rsidSect="008C0159">
          <w:footerReference w:type="default" r:id="rId19"/>
          <w:type w:val="continuous"/>
          <w:pgSz w:w="11907" w:h="16839" w:code="9"/>
          <w:pgMar w:top="1418" w:right="1418" w:bottom="1701" w:left="1559" w:header="1588" w:footer="720" w:gutter="0"/>
          <w:pgNumType w:start="2"/>
          <w:cols w:space="720"/>
          <w:docGrid w:linePitch="360"/>
        </w:sectPr>
      </w:pPr>
    </w:p>
    <w:p w14:paraId="6298D915" w14:textId="77777777" w:rsidR="008C0159" w:rsidRPr="00935F36" w:rsidRDefault="008C0159" w:rsidP="00204648">
      <w:pPr>
        <w:pStyle w:val="NormalWeb"/>
        <w:rPr>
          <w:rFonts w:ascii="Calibri" w:eastAsia="Arial" w:hAnsi="Calibri" w:cs="Calibri"/>
          <w:sz w:val="20"/>
          <w:szCs w:val="20"/>
        </w:rPr>
        <w:sectPr w:rsidR="008C0159" w:rsidRPr="00935F36" w:rsidSect="008C0159">
          <w:footerReference w:type="default" r:id="rId20"/>
          <w:type w:val="continuous"/>
          <w:pgSz w:w="11907" w:h="16839" w:code="9"/>
          <w:pgMar w:top="1418" w:right="1418" w:bottom="1701" w:left="1559" w:header="1588" w:footer="720" w:gutter="0"/>
          <w:pgNumType w:start="2"/>
          <w:cols w:space="720"/>
          <w:docGrid w:linePitch="360"/>
        </w:sectPr>
      </w:pPr>
    </w:p>
    <w:p w14:paraId="13311E18" w14:textId="63D0F6CC" w:rsidR="00204648" w:rsidRPr="00935F36" w:rsidRDefault="00204648" w:rsidP="00204648">
      <w:pPr>
        <w:pStyle w:val="NormalWeb"/>
        <w:rPr>
          <w:rFonts w:ascii="Calibri" w:hAnsi="Calibri" w:cs="Calibri"/>
          <w:color w:val="FFFFFF" w:themeColor="light1"/>
          <w:kern w:val="24"/>
          <w:szCs w:val="32"/>
        </w:rPr>
      </w:pPr>
      <w:r w:rsidRPr="00935F36">
        <w:rPr>
          <w:rFonts w:ascii="Calibri" w:eastAsia="Arial" w:hAnsi="Calibri" w:cs="Calibri"/>
          <w:sz w:val="20"/>
          <w:szCs w:val="20"/>
        </w:rPr>
        <w:br w:type="column"/>
      </w:r>
      <w:r w:rsidRPr="00935F36">
        <w:rPr>
          <w:rFonts w:ascii="Calibri" w:hAnsi="Calibri" w:cs="Calibri"/>
          <w:noProof/>
        </w:rPr>
        <w:lastRenderedPageBreak/>
        <mc:AlternateContent>
          <mc:Choice Requires="wps">
            <w:drawing>
              <wp:anchor distT="0" distB="0" distL="114300" distR="114300" simplePos="0" relativeHeight="251723797" behindDoc="0" locked="0" layoutInCell="1" allowOverlap="1" wp14:anchorId="642E679B" wp14:editId="634986F0">
                <wp:simplePos x="0" y="0"/>
                <wp:positionH relativeFrom="margin">
                  <wp:posOffset>-775653</wp:posOffset>
                </wp:positionH>
                <wp:positionV relativeFrom="paragraph">
                  <wp:posOffset>-1204912</wp:posOffset>
                </wp:positionV>
                <wp:extent cx="7115175" cy="738187"/>
                <wp:effectExtent l="0" t="0" r="0" b="0"/>
                <wp:wrapNone/>
                <wp:docPr id="1122" name="TextBox 20"/>
                <wp:cNvGraphicFramePr/>
                <a:graphic xmlns:a="http://schemas.openxmlformats.org/drawingml/2006/main">
                  <a:graphicData uri="http://schemas.microsoft.com/office/word/2010/wordprocessingShape">
                    <wps:wsp>
                      <wps:cNvSpPr txBox="1"/>
                      <wps:spPr>
                        <a:xfrm>
                          <a:off x="0" y="0"/>
                          <a:ext cx="7115175" cy="738187"/>
                        </a:xfrm>
                        <a:prstGeom prst="rect">
                          <a:avLst/>
                        </a:prstGeom>
                        <a:noFill/>
                        <a:ln w="15875">
                          <a:noFill/>
                        </a:ln>
                      </wps:spPr>
                      <wps:txbx>
                        <w:txbxContent>
                          <w:p w14:paraId="3C6CA4D9" w14:textId="77777777" w:rsidR="008F0242"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2E679B" id="_x0000_t202" coordsize="21600,21600" o:spt="202" path="m,l,21600r21600,l21600,xe">
                <v:stroke joinstyle="miter"/>
                <v:path gradientshapeok="t" o:connecttype="rect"/>
              </v:shapetype>
              <v:shape id="TextBox 20" o:spid="_x0000_s1027" type="#_x0000_t202" style="position:absolute;margin-left:-61.1pt;margin-top:-94.85pt;width:560.25pt;height:58.1pt;z-index:2517237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5kAEAABIDAAAOAAAAZHJzL2Uyb0RvYy54bWysUsFuGyEQvUfKPyDu8XpTubZWXltto+RS&#10;JZGSfgBmwYsEDGGwd/33GbBjp+2t6mWAGXjz3huW69FZtlcRDfiW15MpZ8pL6IzftvzX6/3NgjNM&#10;wnfCglctPyjk69X11XIIjbqFHmynIiMQj80QWt6nFJqqQtkrJ3ACQXkqaohOJDrGbdVFMRC6s9Xt&#10;dPq1GiB2IYJUiJS9Oxb5quBrrWR60hpVYrblxC2VGEvc5FitlqLZRhF6I080xD+wcMJ4anqGuhNJ&#10;sF00f0E5IyMg6DSR4CrQ2khVNJCaevqHmpdeBFW0kDkYzjbh/4OVj/uX8BxZGr/DSAPMhgwBG6Rk&#10;1jPq6PJKTBnVycLD2TY1JiYpOa/rWT2fcSapNv+yqBfzDFNdXoeI6UGBY3nT8khjKW6J/U9Mx6sf&#10;V3IzD/fG2jIa69lAtGYLwv+tROjWU5ML2bxL42ZkpvskZAPdgfQNNOKW49tORMVZTPYHlB9xxPy2&#10;S6BNYZJRjm9O4GR80XL6JHmyn8/l1uUrr94BAAD//wMAUEsDBBQABgAIAAAAIQAXNZ3k5QAAAA0B&#10;AAAPAAAAZHJzL2Rvd25yZXYueG1sTI9NT4NAEIbvJv6HzZh4Me1SqhaQpTE2PRg1xmrU4xZGILKz&#10;hF0+6q93etLbfDx555l0PZlGDNi52pKCxTwAgZTboqZSwdvrdhaBcF5ToRtLqOCADtbZ6Umqk8KO&#10;9ILDzpeCQ8glWkHlfZtI6fIKjXZz2yLx7st2Rntuu1IWnR453DQyDIJraXRNfKHSLd5VmH/veqNg&#10;eAou3x/zj0N/sd183kfPG/cw/ih1fjbd3oDwOPk/GI76rA4ZO+1tT4UTjYLZIgxDZo9VFK9AMBPH&#10;0RLEnker5RXILJX/v8h+AQAA//8DAFBLAQItABQABgAIAAAAIQC2gziS/gAAAOEBAAATAAAAAAAA&#10;AAAAAAAAAAAAAABbQ29udGVudF9UeXBlc10ueG1sUEsBAi0AFAAGAAgAAAAhADj9If/WAAAAlAEA&#10;AAsAAAAAAAAAAAAAAAAALwEAAF9yZWxzLy5yZWxzUEsBAi0AFAAGAAgAAAAhAP8jvzmQAQAAEgMA&#10;AA4AAAAAAAAAAAAAAAAALgIAAGRycy9lMm9Eb2MueG1sUEsBAi0AFAAGAAgAAAAhABc1neTlAAAA&#10;DQEAAA8AAAAAAAAAAAAAAAAA6gMAAGRycy9kb3ducmV2LnhtbFBLBQYAAAAABAAEAPMAAAD8BAAA&#10;AAA=&#10;" filled="f" stroked="f" strokeweight="1.25pt">
                <v:textbox>
                  <w:txbxContent>
                    <w:p w14:paraId="3C6CA4D9" w14:textId="77777777" w:rsidR="008F0242"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v:textbox>
                <w10:wrap anchorx="margin"/>
              </v:shape>
            </w:pict>
          </mc:Fallback>
        </mc:AlternateContent>
      </w:r>
      <w:r w:rsidRPr="00935F36">
        <w:rPr>
          <w:rFonts w:ascii="Calibri" w:hAnsi="Calibri" w:cs="Calibri"/>
          <w:noProof/>
        </w:rPr>
        <mc:AlternateContent>
          <mc:Choice Requires="wps">
            <w:drawing>
              <wp:anchor distT="0" distB="0" distL="114300" distR="114300" simplePos="0" relativeHeight="251737109" behindDoc="0" locked="0" layoutInCell="1" allowOverlap="1" wp14:anchorId="16CA9908" wp14:editId="755D7456">
                <wp:simplePos x="0" y="0"/>
                <wp:positionH relativeFrom="column">
                  <wp:posOffset>1209675</wp:posOffset>
                </wp:positionH>
                <wp:positionV relativeFrom="paragraph">
                  <wp:posOffset>-237490</wp:posOffset>
                </wp:positionV>
                <wp:extent cx="3307715" cy="338455"/>
                <wp:effectExtent l="0" t="0" r="0" b="0"/>
                <wp:wrapNone/>
                <wp:docPr id="1121"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1B1ED56C"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wps:txbx>
                      <wps:bodyPr wrap="square" rtlCol="0">
                        <a:spAutoFit/>
                      </wps:bodyPr>
                    </wps:wsp>
                  </a:graphicData>
                </a:graphic>
                <wp14:sizeRelH relativeFrom="margin">
                  <wp14:pctWidth>0</wp14:pctWidth>
                </wp14:sizeRelH>
              </wp:anchor>
            </w:drawing>
          </mc:Choice>
          <mc:Fallback>
            <w:pict>
              <v:shape w14:anchorId="16CA9908" id="TextBox 33" o:spid="_x0000_s1028" type="#_x0000_t202" style="position:absolute;margin-left:95.25pt;margin-top:-18.7pt;width:260.45pt;height:26.65pt;z-index:2517371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8+lgEAABIDAAAOAAAAZHJzL2Uyb0RvYy54bWysUk2P2yAQvVfqf0DcGztJ3URWnFW7q+2l&#10;2lba9gcQDDESMCxDYuff70CySdXeql74mBnevPeGzd3kLDuqiAZ8x+ezmjPlJfTG7zv+6+fjhzVn&#10;mITvhQWvOn5SyO+2799txtCqBQxgexUZgXhsx9DxIaXQVhXKQTmBMwjKU1JDdCLRNe6rPoqR0J2t&#10;FnX9qRoh9iGCVIgUfTgn+bbga61k+q41qsRsx4lbKmss6y6v1XYj2n0UYTDyQkP8AwsnjKemV6gH&#10;kQQ7RPMXlDMyAoJOMwmuAq2NVEUDqZnXf6h5HkRQRQuZg+FqE/4/WPl0fA4/IkvTF5hogNmQMWCL&#10;FMx6Jh1d3okpozxZeLrapqbEJAWXy3q1mjecScotl+uPTZNhqtvrEDF9VeBYPnQ80liKW+L4DdO5&#10;9K0kN/PwaKwto7GejUSrWa+a8uKaInTrqcmNbD6laTcx03d88SZkB/2J9I004o7jy0FExVlM9h7K&#10;j8jtMHw+JGpZmGSU85sLOBlftFw+SZ7s7/dSdfvK21cAAAD//wMAUEsDBBQABgAIAAAAIQB5K5No&#10;4AAAAAoBAAAPAAAAZHJzL2Rvd25yZXYueG1sTI/NTsMwEITvSLyDtUjcWjtAKA1xqggBEuopAYG4&#10;ufGSRPgnip0mfXuWE9x2NJ9mZ/LdYg074hh67yQkawEMXeN171oJb69PqztgISqnlfEOJZwwwK44&#10;P8tVpv3sKjzWsWUU4kKmJHQxDhnnoenQqrD2AzryvvxoVSQ5tlyPaqZwa/iVELfcqt7Rh04N+NBh&#10;811PVkL1/Nk/zuV7GcyU7gfxcqqrj1rKy4ulvAcWcYl/MPzWp+pQUKeDn5wOzJDeipRQCavrzQ0w&#10;IjZJQseBrHQLvMj5/wnFDwAAAP//AwBQSwECLQAUAAYACAAAACEAtoM4kv4AAADhAQAAEwAAAAAA&#10;AAAAAAAAAAAAAAAAW0NvbnRlbnRfVHlwZXNdLnhtbFBLAQItABQABgAIAAAAIQA4/SH/1gAAAJQB&#10;AAALAAAAAAAAAAAAAAAAAC8BAABfcmVscy8ucmVsc1BLAQItABQABgAIAAAAIQCnww8+lgEAABID&#10;AAAOAAAAAAAAAAAAAAAAAC4CAABkcnMvZTJvRG9jLnhtbFBLAQItABQABgAIAAAAIQB5K5No4AAA&#10;AAoBAAAPAAAAAAAAAAAAAAAAAPADAABkcnMvZG93bnJldi54bWxQSwUGAAAAAAQABADzAAAA/QQA&#10;AAAA&#10;" filled="f" stroked="f" strokeweight="1.25pt">
                <v:textbox style="mso-fit-shape-to-text:t">
                  <w:txbxContent>
                    <w:p w14:paraId="1B1ED56C"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v:textbox>
              </v:shape>
            </w:pict>
          </mc:Fallback>
        </mc:AlternateContent>
      </w:r>
      <w:r w:rsidRPr="00935F36">
        <w:rPr>
          <w:rFonts w:ascii="Calibri" w:hAnsi="Calibri" w:cs="Calibri"/>
          <w:noProof/>
        </w:rPr>
        <mc:AlternateContent>
          <mc:Choice Requires="wps">
            <w:drawing>
              <wp:anchor distT="0" distB="0" distL="114300" distR="114300" simplePos="0" relativeHeight="251724821" behindDoc="0" locked="0" layoutInCell="1" allowOverlap="1" wp14:anchorId="1D44FC6F" wp14:editId="7A94E518">
                <wp:simplePos x="0" y="0"/>
                <wp:positionH relativeFrom="column">
                  <wp:posOffset>1701165</wp:posOffset>
                </wp:positionH>
                <wp:positionV relativeFrom="paragraph">
                  <wp:posOffset>86995</wp:posOffset>
                </wp:positionV>
                <wp:extent cx="2385060" cy="730250"/>
                <wp:effectExtent l="0" t="0" r="15240" b="12700"/>
                <wp:wrapNone/>
                <wp:docPr id="1138" name="Rectangle: Rounded Corners 21"/>
                <wp:cNvGraphicFramePr/>
                <a:graphic xmlns:a="http://schemas.openxmlformats.org/drawingml/2006/main">
                  <a:graphicData uri="http://schemas.microsoft.com/office/word/2010/wordprocessingShape">
                    <wps:wsp>
                      <wps:cNvSpPr/>
                      <wps:spPr>
                        <a:xfrm>
                          <a:off x="0" y="0"/>
                          <a:ext cx="2385060" cy="73025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527A" w14:textId="77777777" w:rsidR="008F0242" w:rsidRPr="0022055F" w:rsidRDefault="008F0242" w:rsidP="00204648">
                            <w:pPr>
                              <w:pStyle w:val="NoSpacing"/>
                              <w:rPr>
                                <w:sz w:val="8"/>
                                <w:szCs w:val="8"/>
                              </w:rPr>
                            </w:pPr>
                          </w:p>
                          <w:p w14:paraId="39DEB550"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8F0242" w:rsidRDefault="008F0242" w:rsidP="0020464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44FC6F" id="Rectangle: Rounded Corners 21" o:spid="_x0000_s1029" style="position:absolute;margin-left:133.95pt;margin-top:6.85pt;width:187.8pt;height:57.5pt;z-index:251724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VxFAIAAKoEAAAOAAAAZHJzL2Uyb0RvYy54bWysVNtu2zAMfR+wfxD0vthJ0K4I4hRDi+5l&#10;l6LdPkDRJRYgiZ6kxM7fj5Icp92KFhj2IksUeXh4RHp9PVhDDtIHDa6h81lNiXQchHa7hv78cffh&#10;ipIQmRPMgJMNPcpArzfv3637biUX0IIR0hMEcWHVdw1tY+xWVRV4Ky0LM+ikw0sF3rKIR7+rhGc9&#10;oltTLer6surBi84DlyGg9bZc0k3GV0ry+F2pICMxDUVuMa8+r9u0Vps1W+0861rNRxrsH1hYph0m&#10;naBuWWRk7/VfUFZzDwFUnHGwFSilucw1YDXz+o9qHlvWyVwLihO6Sabw/2D5t8Njd+9Rhr4Lq4Db&#10;VMWgvE1f5EeGLNZxEksOkXA0LpZXF/Ulasrx7uOyXlxkNatzdOdD/CzBkrRpqIe9Ew/4IlkodvgS&#10;IqZF/5NfyhjAaHGnjcmH1AXyxnhyYPh+2908h5q9/Qqi2JBDfcqbmya5Z9RnSMa9BR6HeWoGpPMk&#10;EE8psjprk3fxaGTCM+5BKqJFUiMzmxgUcoxz6WIhHVomZDEnyi9zzoAJWaECE/YI8FyME3bhPPqn&#10;UJm7fgquXyNWgqeInBlcnIKtduBfAjBY1Zi5+J9EKtIkleKwHVCbhi6TZ7JsQRzvPelx2hoafu2Z&#10;l5T4aG6gDCdzvAWcTR5LTgef9hGUzm1yBhhT4UDk5xqHN03c03P2Ov9iNr8BAAD//wMAUEsDBBQA&#10;BgAIAAAAIQCWQNPy4QAAAAoBAAAPAAAAZHJzL2Rvd25yZXYueG1sTI/BTsMwDIbvSLxDZCRuLKWD&#10;ditNJ0D0MmmglQmJW9aYJqJJqibburfHnOBo/59+fy5Xk+3ZEcdgvBNwO0uAoWu9Mq4TsHuvbxbA&#10;QpROyd47FHDGAKvq8qKUhfInt8VjEztGJS4UUoCOcSg4D61GK8PMD+go+/KjlZHGseNqlCcqtz1P&#10;kyTjVhpHF7Qc8Flj+90crIC3df358ro7p1uT1Jv1k47mo1kKcX01PT4AizjFPxh+9UkdKnLa+4NT&#10;gfUC0ixfEkrBPAdGQHY3vwe2p0W6yIFXJf//QvUDAAD//wMAUEsBAi0AFAAGAAgAAAAhALaDOJL+&#10;AAAA4QEAABMAAAAAAAAAAAAAAAAAAAAAAFtDb250ZW50X1R5cGVzXS54bWxQSwECLQAUAAYACAAA&#10;ACEAOP0h/9YAAACUAQAACwAAAAAAAAAAAAAAAAAvAQAAX3JlbHMvLnJlbHNQSwECLQAUAAYACAAA&#10;ACEAg+tFcRQCAACqBAAADgAAAAAAAAAAAAAAAAAuAgAAZHJzL2Uyb0RvYy54bWxQSwECLQAUAAYA&#10;CAAAACEAlkDT8uEAAAAKAQAADwAAAAAAAAAAAAAAAABuBAAAZHJzL2Rvd25yZXYueG1sUEsFBgAA&#10;AAAEAAQA8wAAAHwFAAAAAA==&#10;" fillcolor="#d8d8d8 [2732]" strokecolor="black [3213]" strokeweight="2pt">
                <v:textbox>
                  <w:txbxContent>
                    <w:p w14:paraId="08EE527A" w14:textId="77777777" w:rsidR="008F0242" w:rsidRPr="0022055F" w:rsidRDefault="008F0242" w:rsidP="00204648">
                      <w:pPr>
                        <w:pStyle w:val="NoSpacing"/>
                        <w:rPr>
                          <w:sz w:val="8"/>
                          <w:szCs w:val="8"/>
                        </w:rPr>
                      </w:pPr>
                    </w:p>
                    <w:p w14:paraId="39DEB550"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8F0242" w:rsidRDefault="008F0242" w:rsidP="00204648"/>
                  </w:txbxContent>
                </v:textbox>
              </v:roundrect>
            </w:pict>
          </mc:Fallback>
        </mc:AlternateContent>
      </w:r>
      <w:r w:rsidRPr="00935F36">
        <w:rPr>
          <w:rFonts w:ascii="Calibri" w:hAnsi="Calibri" w:cs="Calibri"/>
          <w:color w:val="FFFFFF" w:themeColor="light1"/>
          <w:kern w:val="24"/>
          <w:szCs w:val="32"/>
        </w:rPr>
        <w:t>Mandatory for all applications:</w:t>
      </w:r>
    </w:p>
    <w:p w14:paraId="5E5C4347" w14:textId="0FEE7E72" w:rsidR="00204648" w:rsidRPr="00935F36" w:rsidRDefault="00204648" w:rsidP="00204648">
      <w:pPr>
        <w:tabs>
          <w:tab w:val="left" w:pos="7949"/>
        </w:tabs>
        <w:rPr>
          <w:rFonts w:ascii="Calibri" w:hAnsi="Calibri" w:cs="Calibri"/>
        </w:rPr>
      </w:pPr>
      <w:r w:rsidRPr="00935F36">
        <w:rPr>
          <w:rFonts w:ascii="Calibri" w:hAnsi="Calibri" w:cs="Calibri"/>
          <w:noProof/>
        </w:rPr>
        <mc:AlternateContent>
          <mc:Choice Requires="wps">
            <w:drawing>
              <wp:anchor distT="0" distB="0" distL="114300" distR="114300" simplePos="0" relativeHeight="251722773" behindDoc="0" locked="0" layoutInCell="1" allowOverlap="1" wp14:anchorId="171B27EA" wp14:editId="6589B480">
                <wp:simplePos x="0" y="0"/>
                <wp:positionH relativeFrom="column">
                  <wp:posOffset>1181735</wp:posOffset>
                </wp:positionH>
                <wp:positionV relativeFrom="paragraph">
                  <wp:posOffset>5808345</wp:posOffset>
                </wp:positionV>
                <wp:extent cx="184731" cy="369332"/>
                <wp:effectExtent l="0" t="0" r="0" b="0"/>
                <wp:wrapNone/>
                <wp:docPr id="1139" name="TextBox 17"/>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5BC701A9" id="TextBox 17" o:spid="_x0000_s1026" type="#_x0000_t202" style="position:absolute;margin-left:93.05pt;margin-top:457.35pt;width:14.55pt;height:29.1pt;z-index:2517227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zTiwEAAAMDAAAOAAAAZHJzL2Uyb0RvYy54bWysUslOwzAQvSPxD5bvNE2DWKKmiEVwQYBU&#10;+ADj2I2l2GN5TJP+PWO3tAhuiMvYnuX5zZuZX422Z2sV0IBreDmZcqachNa4VcPfXu9PLjjDKFwr&#10;enCq4RuF/GpxfDQffK1m0EHfqsAIxGE9+IZ3Mfq6KFB2ygqcgFeOghqCFZGeYVW0QQyEbvtiNp2e&#10;FQOE1geQCpG8d9sgX2R8rZWMz1qjiqxvOHGL2YZs35MtFnNRr4LwnZE7GuIPLKwwjj7dQ92JKNhH&#10;ML+grJEBEHScSLAFaG2kyj1QN+X0RzfLTniVeyFx0O9lwv+DlU/rl8BMS7Mrq0vOnLA0pVc1xhsY&#10;WXmeBBo81pS39JQZR/JT8pcfyZn6HnWw6aSOGMVJ6s1eXgJjMhVdnJ5XJWeSQtXZZVXNEkpxKPYB&#10;44MCy9Kl4YGml0UV60eM29SvlPSXg3vT98mfGG6ZpNs7tBuiOtBUG+5o7TgLsb+FvAKpEP31R6Ti&#10;jHmo2AGR0pnVbivSKL+/c9ZhdxefAAAA//8DAFBLAwQUAAYACAAAACEAIHNY9t4AAAALAQAADwAA&#10;AGRycy9kb3ducmV2LnhtbEyPy07DMBBF90j8gzVI7Khjq48kxKlQgTVQ+AA3NnFIPI5itw18PcOK&#10;Lu/M0Z0z1Xb2AzvZKXYBFYhFBsxiE0yHrYKP9+e7HFhMGo0eAloF3zbCtr6+qnRpwhnf7GmfWkYl&#10;GEutwKU0lpzHxlmv4yKMFmn3GSavE8Wp5WbSZyr3A5dZtuZed0gXnB7tztmm3x+9gjzzL31fyNfo&#10;lz9i5XaP4Wn8Uur2Zn64B5bsnP5h+NMndajJ6RCOaCIbKOdrQaiCQiw3wIiQYiWBHWiykQXwuuKX&#10;P9S/AAAA//8DAFBLAQItABQABgAIAAAAIQC2gziS/gAAAOEBAAATAAAAAAAAAAAAAAAAAAAAAABb&#10;Q29udGVudF9UeXBlc10ueG1sUEsBAi0AFAAGAAgAAAAhADj9If/WAAAAlAEAAAsAAAAAAAAAAAAA&#10;AAAALwEAAF9yZWxzLy5yZWxzUEsBAi0AFAAGAAgAAAAhAB0jXNOLAQAAAwMAAA4AAAAAAAAAAAAA&#10;AAAALgIAAGRycy9lMm9Eb2MueG1sUEsBAi0AFAAGAAgAAAAhACBzWPbeAAAACwEAAA8AAAAAAAAA&#10;AAAAAAAA5QMAAGRycy9kb3ducmV2LnhtbFBLBQYAAAAABAAEAPMAAADwBAAAAAA=&#10;" filled="f" stroked="f">
                <v:textbox style="mso-fit-shape-to-text:t"/>
              </v:shape>
            </w:pict>
          </mc:Fallback>
        </mc:AlternateContent>
      </w:r>
      <w:r w:rsidRPr="00935F36">
        <w:rPr>
          <w:rFonts w:ascii="Calibri" w:hAnsi="Calibri" w:cs="Calibri"/>
        </w:rPr>
        <w:tab/>
      </w:r>
    </w:p>
    <w:p w14:paraId="223D2D2B" w14:textId="77777777" w:rsidR="00CA6497" w:rsidRPr="00935F36" w:rsidRDefault="00CA6497" w:rsidP="00CA6497">
      <w:pPr>
        <w:pStyle w:val="NormalWeb"/>
        <w:jc w:val="center"/>
        <w:rPr>
          <w:rFonts w:ascii="Calibri" w:hAnsi="Calibri" w:cs="Calibri"/>
          <w:b/>
          <w:bCs/>
          <w:color w:val="000000" w:themeColor="text1"/>
          <w:kern w:val="24"/>
          <w:szCs w:val="32"/>
        </w:rPr>
      </w:pPr>
      <w:r w:rsidRPr="00935F36">
        <w:rPr>
          <w:rFonts w:ascii="Calibri" w:hAnsi="Calibri" w:cs="Calibri"/>
          <w:b/>
          <w:bCs/>
          <w:color w:val="000000" w:themeColor="text1"/>
          <w:kern w:val="24"/>
          <w:szCs w:val="32"/>
        </w:rPr>
        <w:t>Transfer of business</w:t>
      </w:r>
    </w:p>
    <w:p w14:paraId="33501134" w14:textId="77777777" w:rsidR="008C0159" w:rsidRPr="00935F36" w:rsidRDefault="008C0159" w:rsidP="00204648">
      <w:pPr>
        <w:pStyle w:val="NoSpacing"/>
        <w:tabs>
          <w:tab w:val="left" w:pos="7949"/>
        </w:tabs>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50441B4C" w14:textId="5AF99182" w:rsidR="00204648" w:rsidRPr="00935F36" w:rsidRDefault="00515EDC" w:rsidP="00204648">
      <w:pPr>
        <w:pStyle w:val="NoSpacing"/>
        <w:tabs>
          <w:tab w:val="left" w:pos="7949"/>
        </w:tabs>
        <w:rPr>
          <w:rFonts w:ascii="Calibri" w:eastAsia="Arial" w:hAnsi="Calibri" w:cs="Calibri"/>
          <w:sz w:val="20"/>
          <w:szCs w:val="20"/>
        </w:rPr>
      </w:pPr>
      <w:r w:rsidRPr="00935F36">
        <w:rPr>
          <w:rFonts w:ascii="Calibri" w:hAnsi="Calibri" w:cs="Calibri"/>
          <w:noProof/>
        </w:rPr>
        <mc:AlternateContent>
          <mc:Choice Requires="wps">
            <w:drawing>
              <wp:anchor distT="0" distB="0" distL="114300" distR="114300" simplePos="0" relativeHeight="251738133" behindDoc="0" locked="0" layoutInCell="1" allowOverlap="1" wp14:anchorId="3D25C174" wp14:editId="3669D6E8">
                <wp:simplePos x="0" y="0"/>
                <wp:positionH relativeFrom="margin">
                  <wp:align>center</wp:align>
                </wp:positionH>
                <wp:positionV relativeFrom="paragraph">
                  <wp:posOffset>7214870</wp:posOffset>
                </wp:positionV>
                <wp:extent cx="1905000" cy="590550"/>
                <wp:effectExtent l="0" t="0" r="19050" b="19050"/>
                <wp:wrapNone/>
                <wp:docPr id="1124" name="Rectangle: Rounded Corners 18"/>
                <wp:cNvGraphicFramePr/>
                <a:graphic xmlns:a="http://schemas.openxmlformats.org/drawingml/2006/main">
                  <a:graphicData uri="http://schemas.microsoft.com/office/word/2010/wordprocessingShape">
                    <wps:wsp>
                      <wps:cNvSpPr/>
                      <wps:spPr>
                        <a:xfrm>
                          <a:off x="0" y="0"/>
                          <a:ext cx="1905000" cy="590550"/>
                        </a:xfrm>
                        <a:prstGeom prst="roundRect">
                          <a:avLst/>
                        </a:prstGeom>
                        <a:solidFill>
                          <a:srgbClr val="B2B2B2">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D8BFA" w14:textId="0716EF41"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Fee </w:t>
                            </w:r>
                            <w:r>
                              <w:rPr>
                                <w:rFonts w:ascii="Calibri" w:hAnsi="Calibri" w:cstheme="minorBidi"/>
                                <w:b/>
                                <w:bCs/>
                                <w:color w:val="000000" w:themeColor="text1"/>
                                <w:kern w:val="24"/>
                                <w:szCs w:val="32"/>
                              </w:rPr>
                              <w:t>S</w:t>
                            </w:r>
                            <w:r w:rsidRPr="00C23882">
                              <w:rPr>
                                <w:rFonts w:ascii="Calibri" w:hAnsi="Calibri" w:cstheme="minorBidi"/>
                                <w:b/>
                                <w:bCs/>
                                <w:color w:val="000000" w:themeColor="text1"/>
                                <w:kern w:val="24"/>
                                <w:szCs w:val="32"/>
                              </w:rPr>
                              <w:t>chedule</w:t>
                            </w:r>
                          </w:p>
                          <w:p w14:paraId="0E0FC912" w14:textId="47267248"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10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25C174" id="Rectangle: Rounded Corners 18" o:spid="_x0000_s1030" style="position:absolute;margin-left:0;margin-top:568.1pt;width:150pt;height:46.5pt;z-index:2517381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nAGgIAAKgEAAAOAAAAZHJzL2Uyb0RvYy54bWyslNtuGyEQhu8r9R0Q9/WurbpyLK+jNlF6&#10;U7VRkj4AZsGLxDIUsHf99h1gD2lT9SKKLGEOM9/M/DC7u+5bTc7CeQWmostFSYkwHGpljhX9+XT3&#10;YUOJD8zUTIMRFb0IT6/379/tOrsVK2hA18IRhBi/7WxFmxDstig8b0TL/AKsMHgowbUs4NIdi9qx&#10;DumtLlZl+anowNXWARfe4+5tPqT7xJdS8PBDSi8C0RXF3EIaXRoPcSz2O7Y9OmYbxYc02CuyaJky&#10;GHRC3bLAyMmpF6hWcQceZFhwaAuQUnGRasBqluVf1Tw2zIpUC4rj7SSTfzss/35+tPcOZeis33qc&#10;xip66dr4j/mRPol1mcQSfSAcN5dX5bosUVOOZ2tcrJOaxextnQ9fBbQkTirq4GTqB7yRJBQ7f/MB&#10;w6L9aBcjetCqvlNap4U7Hm60I2eGt/dlFX/ZV9uG5d3N1ab8GG8ROT6b5/lzjjYv0fGBiQke+uUI&#10;mR0RGT2LWZk0CxctIk+bByGJqlGLnFZ6tDOTcS5MWKaMfcNqkTOOoo1KTR4p5wSMZIn1T+wB8Ge+&#10;IzsXPthHV5He/ORc5uj/c548UmQwYXJulQH3L4DGqobI2X4UKUsTVQr9oUdtKpouJ+4coL7cO9Jh&#10;r1XU/zoxJyhxQd9Abk1meAPYmTzkmAY+nwJIlR7JDBhCYTskzYbWjf32fJ2s5g/M/jcAAAD//wMA&#10;UEsDBBQABgAIAAAAIQDPtXTp2QAAAAoBAAAPAAAAZHJzL2Rvd25yZXYueG1sTI/BTsMwEETvSPyD&#10;tUjc6DquVCDEqQAJrqgtH+DGxomI1yF2WvP3LCc47pvR7EyzLWEUJzenIZKGaiVBOOqiHchreD+8&#10;3NyBSNmQNWMkp+HbJdi2lxeNqW08086d9tkLDqFUGw19zlONmLreBZNWcXLE2kecg8l8zh7tbM4c&#10;HkZUUm4wmIH4Q28m99y77nO/BA2vT18zGu9DKXS7VEi4w/Km9fVVeXwAkV3Jf2b4rc/VoeVOx7iQ&#10;TWLUwEMy02q9USBYX0vJ6MhIqXsF2Db4f0L7AwAA//8DAFBLAQItABQABgAIAAAAIQC2gziS/gAA&#10;AOEBAAATAAAAAAAAAAAAAAAAAAAAAABbQ29udGVudF9UeXBlc10ueG1sUEsBAi0AFAAGAAgAAAAh&#10;ADj9If/WAAAAlAEAAAsAAAAAAAAAAAAAAAAALwEAAF9yZWxzLy5yZWxzUEsBAi0AFAAGAAgAAAAh&#10;AIW9icAaAgAAqAQAAA4AAAAAAAAAAAAAAAAALgIAAGRycy9lMm9Eb2MueG1sUEsBAi0AFAAGAAgA&#10;AAAhAM+1dOnZAAAACgEAAA8AAAAAAAAAAAAAAAAAdAQAAGRycy9kb3ducmV2LnhtbFBLBQYAAAAA&#10;BAAEAPMAAAB6BQAAAAA=&#10;" fillcolor="#b2b2b2" strokecolor="black [3213]" strokeweight="2pt">
                <v:fill opacity="58853f"/>
                <v:textbox>
                  <w:txbxContent>
                    <w:p w14:paraId="439D8BFA" w14:textId="0716EF41"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Fee </w:t>
                      </w:r>
                      <w:r>
                        <w:rPr>
                          <w:rFonts w:ascii="Calibri" w:hAnsi="Calibri" w:cstheme="minorBidi"/>
                          <w:b/>
                          <w:bCs/>
                          <w:color w:val="000000" w:themeColor="text1"/>
                          <w:kern w:val="24"/>
                          <w:szCs w:val="32"/>
                        </w:rPr>
                        <w:t>S</w:t>
                      </w:r>
                      <w:r w:rsidRPr="00C23882">
                        <w:rPr>
                          <w:rFonts w:ascii="Calibri" w:hAnsi="Calibri" w:cstheme="minorBidi"/>
                          <w:b/>
                          <w:bCs/>
                          <w:color w:val="000000" w:themeColor="text1"/>
                          <w:kern w:val="24"/>
                          <w:szCs w:val="32"/>
                        </w:rPr>
                        <w:t>chedule</w:t>
                      </w:r>
                    </w:p>
                    <w:p w14:paraId="0E0FC912" w14:textId="47267248"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10</w:t>
                      </w:r>
                    </w:p>
                  </w:txbxContent>
                </v:textbox>
                <w10:wrap anchorx="margin"/>
              </v:roundrect>
            </w:pict>
          </mc:Fallback>
        </mc:AlternateContent>
      </w:r>
      <w:r w:rsidRPr="00935F36">
        <w:rPr>
          <w:rFonts w:ascii="Calibri" w:hAnsi="Calibri" w:cs="Calibri"/>
          <w:noProof/>
        </w:rPr>
        <mc:AlternateContent>
          <mc:Choice Requires="wps">
            <w:drawing>
              <wp:anchor distT="0" distB="0" distL="114300" distR="114300" simplePos="0" relativeHeight="251739157" behindDoc="0" locked="0" layoutInCell="1" allowOverlap="1" wp14:anchorId="54985544" wp14:editId="2FD70268">
                <wp:simplePos x="0" y="0"/>
                <wp:positionH relativeFrom="page">
                  <wp:posOffset>7620</wp:posOffset>
                </wp:positionH>
                <wp:positionV relativeFrom="paragraph">
                  <wp:posOffset>6885940</wp:posOffset>
                </wp:positionV>
                <wp:extent cx="7553325" cy="371475"/>
                <wp:effectExtent l="0" t="0" r="0" b="0"/>
                <wp:wrapNone/>
                <wp:docPr id="1123" name="TextBox 33"/>
                <wp:cNvGraphicFramePr/>
                <a:graphic xmlns:a="http://schemas.openxmlformats.org/drawingml/2006/main">
                  <a:graphicData uri="http://schemas.microsoft.com/office/word/2010/wordprocessingShape">
                    <wps:wsp>
                      <wps:cNvSpPr txBox="1"/>
                      <wps:spPr>
                        <a:xfrm>
                          <a:off x="0" y="0"/>
                          <a:ext cx="7553325" cy="371475"/>
                        </a:xfrm>
                        <a:prstGeom prst="rect">
                          <a:avLst/>
                        </a:prstGeom>
                        <a:noFill/>
                        <a:ln w="15875">
                          <a:noFill/>
                        </a:ln>
                      </wps:spPr>
                      <wps:txbx>
                        <w:txbxContent>
                          <w:p w14:paraId="0EA16373" w14:textId="7895F359"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8: </w:t>
                            </w:r>
                            <w:r w:rsidRPr="002400E4">
                              <w:rPr>
                                <w:rFonts w:ascii="Calibri" w:hAnsi="Calibri" w:cstheme="minorBidi"/>
                                <w:b/>
                                <w:bCs/>
                                <w:color w:val="000000" w:themeColor="text1"/>
                                <w:kern w:val="24"/>
                                <w:szCs w:val="32"/>
                              </w:rPr>
                              <w:t>Do you want to know how much your permit application(s) will cost?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985544" id="_x0000_s1031" type="#_x0000_t202" style="position:absolute;margin-left:.6pt;margin-top:542.2pt;width:594.75pt;height:29.25pt;z-index:2517391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rkgEAABIDAAAOAAAAZHJzL2Uyb0RvYy54bWysUttuGyEQfY/Uf0C81+tLNo5WXkdpovSl&#10;aiK5/QDMghcJGDpg7/rvO2DX7uWtyguXmeFwzplZPYzOsoPCaMC3fDaZcqa8hM74Xcu/f3v5eM9Z&#10;TMJ3woJXLT+qyB/WH25WQ2jUHHqwnUJGID42Q2h5n1JoqirKXjkRJxCUp6QGdCLRFXdVh2IgdGer&#10;+XR6Vw2AXUCQKkaKPp+SfF3wtVYyvWodVWK25cQtlRXLus1rtV6JZoci9EaeaYj/YOGE8fTpBepZ&#10;JMH2aP6BckYiRNBpIsFVoLWRqmggNbPpX2o2vQiqaCFzYrjYFN8PVn49bMIbsjR+gpEamA0ZQmwi&#10;BbOeUaPLOzFllCcLjxfb1JiYpOCyrheLec2ZpNxiObtd1hmmur4OGNNnBY7lQ8uR2lLcEocvMZ1K&#10;f5Xkzzy8GGtLa6xnA9Gq7wnzjxShW0+fXMnmUxq3IzNdywuDHNlCdyR9A7W45fHHXqDiDJN9gjIR&#10;J8zHfQJtCpPrmzM4GV+0nIckd/b3e6m6jvL6JwAAAP//AwBQSwMEFAAGAAgAAAAhAMaAWUnjAAAA&#10;DAEAAA8AAABkcnMvZG93bnJldi54bWxMj81OwzAQhO9IvIO1SFwQtRtFkIY4FaLqAQFCtBVwdOMl&#10;iYjXUez8lKfHOcFpdzSj2W+z9WQaNmDnaksSlgsBDKmwuqZSwmG/vU6AOa9Iq8YSSjihg3V+fpap&#10;VNuR3nDY+ZKFEnKpklB536acu6JCo9zCtkjB+7KdUT7IruS6U2MoNw2PhLjhRtUULlSqxYcKi+9d&#10;byQMLyJ+fy4+Tv3VdvP5mLxu3NP4I+XlxXR/B8zj5P/CMOMHdMgD09H2pB1rgo5CMAyRxDGwObBc&#10;iVtgx3mLoxXwPOP/n8h/AQAA//8DAFBLAQItABQABgAIAAAAIQC2gziS/gAAAOEBAAATAAAAAAAA&#10;AAAAAAAAAAAAAABbQ29udGVudF9UeXBlc10ueG1sUEsBAi0AFAAGAAgAAAAhADj9If/WAAAAlAEA&#10;AAsAAAAAAAAAAAAAAAAALwEAAF9yZWxzLy5yZWxzUEsBAi0AFAAGAAgAAAAhAL4uiKuSAQAAEgMA&#10;AA4AAAAAAAAAAAAAAAAALgIAAGRycy9lMm9Eb2MueG1sUEsBAi0AFAAGAAgAAAAhAMaAWUnjAAAA&#10;DAEAAA8AAAAAAAAAAAAAAAAA7AMAAGRycy9kb3ducmV2LnhtbFBLBQYAAAAABAAEAPMAAAD8BAAA&#10;AAA=&#10;" filled="f" stroked="f" strokeweight="1.25pt">
                <v:textbox>
                  <w:txbxContent>
                    <w:p w14:paraId="0EA16373" w14:textId="7895F359"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8: </w:t>
                      </w:r>
                      <w:r w:rsidRPr="002400E4">
                        <w:rPr>
                          <w:rFonts w:ascii="Calibri" w:hAnsi="Calibri" w:cstheme="minorBidi"/>
                          <w:b/>
                          <w:bCs/>
                          <w:color w:val="000000" w:themeColor="text1"/>
                          <w:kern w:val="24"/>
                          <w:szCs w:val="32"/>
                        </w:rPr>
                        <w:t>Do you want to know how much your permit application(s) will cost?</w:t>
                      </w:r>
                    </w:p>
                  </w:txbxContent>
                </v:textbox>
                <w10:wrap anchorx="page"/>
              </v:shape>
            </w:pict>
          </mc:Fallback>
        </mc:AlternateContent>
      </w:r>
      <w:r w:rsidRPr="00935F36">
        <w:rPr>
          <w:rFonts w:ascii="Calibri" w:hAnsi="Calibri" w:cs="Calibri"/>
          <w:noProof/>
        </w:rPr>
        <mc:AlternateContent>
          <mc:Choice Requires="wps">
            <w:drawing>
              <wp:anchor distT="0" distB="0" distL="114300" distR="114300" simplePos="0" relativeHeight="251730965" behindDoc="0" locked="0" layoutInCell="1" allowOverlap="1" wp14:anchorId="78BCF2C1" wp14:editId="1887C293">
                <wp:simplePos x="0" y="0"/>
                <wp:positionH relativeFrom="column">
                  <wp:posOffset>3239135</wp:posOffset>
                </wp:positionH>
                <wp:positionV relativeFrom="paragraph">
                  <wp:posOffset>4738370</wp:posOffset>
                </wp:positionV>
                <wp:extent cx="1971675" cy="619125"/>
                <wp:effectExtent l="0" t="0" r="28575" b="28575"/>
                <wp:wrapNone/>
                <wp:docPr id="1128" name="Rectangle: Rounded Corners 15"/>
                <wp:cNvGraphicFramePr/>
                <a:graphic xmlns:a="http://schemas.openxmlformats.org/drawingml/2006/main">
                  <a:graphicData uri="http://schemas.microsoft.com/office/word/2010/wordprocessingShape">
                    <wps:wsp>
                      <wps:cNvSpPr/>
                      <wps:spPr>
                        <a:xfrm>
                          <a:off x="0" y="0"/>
                          <a:ext cx="1971675" cy="619125"/>
                        </a:xfrm>
                        <a:prstGeom prst="roundRect">
                          <a:avLst/>
                        </a:prstGeom>
                        <a:solidFill>
                          <a:schemeClr val="accent3">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7C86F" w14:textId="158F0DC2"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Planning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4F1297C" w14:textId="38C1CF32"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BCF2C1" id="Rectangle: Rounded Corners 15" o:spid="_x0000_s1032" style="position:absolute;margin-left:255.05pt;margin-top:373.1pt;width:155.25pt;height:48.75pt;z-index:251730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A2IQIAANsEAAAOAAAAZHJzL2Uyb0RvYy54bWysVNuO2yAQfa/Uf0C8N7ZTJbuJ1llVu9q+&#10;9LLabT+AYIiRMEOBxM7fdwDHSdttK1V9wTAwZ86cmfHN7dBpchDOKzA1rWYlJcJwaJTZ1fTrl4c3&#10;15T4wEzDNBhR06Pw9Hbz+tVNb9diDi3oRjiCIMave1vTNgS7LgrPW9ExPwMrDF5KcB0LeHS7onGs&#10;R/ROF/OyXBY9uMY64MJ7tN7nS7pJ+FIKHj5L6UUguqbILaTVpXUb12Jzw9Y7x2yr+EiD/QOLjimD&#10;QSeoexYY2Tv1C1SnuAMPMsw4dAVIqbhIOWA2VflTNs8tsyLlguJ4O8nk/x8s/3R4to8OZeitX3vc&#10;xiwG6br4RX5kSGIdJ7HEEAhHY7W6qpZXC0o43i2rVTVfRDWLs7d1PrwX0JG4qamDvWmesCJJKHb4&#10;4EN+f3oXI3rQqnlQWqdD7AJxpx05MKwf41yY8Da56333EZpsxz4ox0qiGeudzddnM9O2Zdm6OlmR&#10;aOqyiJ9o/xBam7+xCUM15nvhiKDRsziLmXbhqEXE0+ZJSKIalG+e0pgYXGZY5auWNSKbF7/lnAAj&#10;skTJJuwR4CX1TpzH99FVpDGZnMs/EcsFmzxSZDBhcu6UAfcSgA5T5Pz+JFKWJqoUhu2A2mAzRV2j&#10;ZQvN8dGRHsezpv7bnjlBiQv6DvI0M8NbwGHmIcc08G4fQKrUV2eAMRROUKrzOO1xRC/P6dX5n7T5&#10;DgAA//8DAFBLAwQUAAYACAAAACEAsTb39uIAAAALAQAADwAAAGRycy9kb3ducmV2LnhtbEyPy07D&#10;MBBF90j8gzVIbBC1E0JahTgVQqpYdEMfSCzdeIgj4rGJ3Tbw9ZgV7GY0R3fOrZeTHdgJx9A7kpDN&#10;BDCk1umeOgn73ep2ASxERVoNjlDCFwZYNpcXtaq0O9MGT9vYsRRCoVISTIy+4jy0Bq0KM+eR0u3d&#10;jVbFtI4d16M6p3A78FyIklvVU/pglMcng+3H9mglvH769cposbbffnjB/TPu3oobKa+vpscHYBGn&#10;+AfDr35ShyY5HdyRdGCDhPtMZAmVMC/KHFgiFrkogR3SUNzNgTc1/9+h+QEAAP//AwBQSwECLQAU&#10;AAYACAAAACEAtoM4kv4AAADhAQAAEwAAAAAAAAAAAAAAAAAAAAAAW0NvbnRlbnRfVHlwZXNdLnht&#10;bFBLAQItABQABgAIAAAAIQA4/SH/1gAAAJQBAAALAAAAAAAAAAAAAAAAAC8BAABfcmVscy8ucmVs&#10;c1BLAQItABQABgAIAAAAIQCSGlA2IQIAANsEAAAOAAAAAAAAAAAAAAAAAC4CAABkcnMvZTJvRG9j&#10;LnhtbFBLAQItABQABgAIAAAAIQCxNvf24gAAAAsBAAAPAAAAAAAAAAAAAAAAAHsEAABkcnMvZG93&#10;bnJldi54bWxQSwUGAAAAAAQABADzAAAAigUAAAAA&#10;" fillcolor="#fdead1 [662]" strokecolor="black [3213]" strokeweight="2pt">
                <v:fill opacity="59110f"/>
                <v:textbox>
                  <w:txbxContent>
                    <w:p w14:paraId="6797C86F" w14:textId="158F0DC2"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Planning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4F1297C" w14:textId="38C1CF32"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8</w:t>
                      </w:r>
                    </w:p>
                  </w:txbxContent>
                </v:textbox>
              </v:roundrect>
            </w:pict>
          </mc:Fallback>
        </mc:AlternateContent>
      </w:r>
      <w:r w:rsidRPr="00935F36">
        <w:rPr>
          <w:rFonts w:ascii="Calibri" w:hAnsi="Calibri" w:cs="Calibri"/>
          <w:noProof/>
        </w:rPr>
        <mc:AlternateContent>
          <mc:Choice Requires="wps">
            <w:drawing>
              <wp:anchor distT="0" distB="0" distL="114300" distR="114300" simplePos="0" relativeHeight="251728917" behindDoc="0" locked="0" layoutInCell="1" allowOverlap="1" wp14:anchorId="21B23077" wp14:editId="402F75BD">
                <wp:simplePos x="0" y="0"/>
                <wp:positionH relativeFrom="column">
                  <wp:posOffset>229235</wp:posOffset>
                </wp:positionH>
                <wp:positionV relativeFrom="paragraph">
                  <wp:posOffset>4761865</wp:posOffset>
                </wp:positionV>
                <wp:extent cx="1914525" cy="600075"/>
                <wp:effectExtent l="0" t="0" r="28575" b="28575"/>
                <wp:wrapNone/>
                <wp:docPr id="1129" name="Rectangle: Rounded Corners 39"/>
                <wp:cNvGraphicFramePr/>
                <a:graphic xmlns:a="http://schemas.openxmlformats.org/drawingml/2006/main">
                  <a:graphicData uri="http://schemas.microsoft.com/office/word/2010/wordprocessingShape">
                    <wps:wsp>
                      <wps:cNvSpPr/>
                      <wps:spPr>
                        <a:xfrm>
                          <a:off x="0" y="0"/>
                          <a:ext cx="1914525" cy="600075"/>
                        </a:xfrm>
                        <a:prstGeom prst="roundRect">
                          <a:avLst/>
                        </a:prstGeom>
                        <a:solidFill>
                          <a:srgbClr val="CCFFCC">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A5216" w14:textId="633CF42E"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Footpath </w:t>
                            </w:r>
                            <w:r>
                              <w:rPr>
                                <w:rFonts w:ascii="Calibri" w:hAnsi="Calibri" w:cstheme="minorBidi"/>
                                <w:b/>
                                <w:bCs/>
                                <w:color w:val="000000" w:themeColor="text1"/>
                                <w:kern w:val="24"/>
                                <w:szCs w:val="32"/>
                              </w:rPr>
                              <w:t>T</w:t>
                            </w:r>
                            <w:r w:rsidRPr="00C23882">
                              <w:rPr>
                                <w:rFonts w:ascii="Calibri" w:hAnsi="Calibri" w:cstheme="minorBidi"/>
                                <w:b/>
                                <w:bCs/>
                                <w:color w:val="000000" w:themeColor="text1"/>
                                <w:kern w:val="24"/>
                                <w:szCs w:val="32"/>
                              </w:rPr>
                              <w:t xml:space="preserve">rading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3EBFED1" w14:textId="5146849D"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B23077" id="Rectangle: Rounded Corners 39" o:spid="_x0000_s1033" style="position:absolute;margin-left:18.05pt;margin-top:374.95pt;width:150.75pt;height:47.25pt;z-index:2517289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TLHgIAAKgEAAAOAAAAZHJzL2Uyb0RvYy54bWysVMtu2zAQvBfoPxC815KMOHEMy0GhwL0U&#10;bZC0H0BTpCWA4rIkbcl/3yUpS01T9FD0QvOxMzs72vX2YegUOQvrWtAlLRY5JUJzqFt9LOn3b/sP&#10;a0qcZ7pmCrQo6UU4+rB7/27bm41YQgOqFpYgiXab3pS08d5ssszxRnTMLcAIjY8SbMc8Hu0xqy3r&#10;kb1T2TLPb7MebG0scOEc3j6mR7qL/FIK7r9K6YQnqqSozcfVxvUQ1my3ZZujZaZp+SiD/YOKjrUa&#10;k05Uj8wzcrLtG6qu5RYcSL/g0GUgZctFrAGrKfLfqnlpmBGxFjTHmckm9/9o+Zfzi3myaENv3Mbh&#10;NlQxSNuFX9RHhmjWZTJLDJ5wvCzui5vVckUJx7fbPM/vVsHNbEYb6/wnAR0Jm5JaOOn6Gb9INIqd&#10;Pzuf4q9xIaMD1db7Vql4sMdDpSw5M/x6VbXfV1XCKtOwdLu+X+c3Y16XwqOGVzxKv6UODSYmcj8U&#10;V5JZAJYSkNnsTNz5ixKBT+lnIUlboxfLKCs27czJOBfaF+mpYbVIildoVew7pJ8QUXMkDMwS65+4&#10;R4LXeq/cycAxPkBF7PkJnP9NWAJPiJgZtJ/AXavB/olAYVVj5hR/NSlZE1zyw2FAb0p6FyLDzQHq&#10;y5MlPc5aSd2PE7OCEutVBWk0meYN4GRyn3Jq+HjyINvYJDPBmArHIXo2jm6Yt1/PMWr+g9n9BAAA&#10;//8DAFBLAwQUAAYACAAAACEA3LwNfeEAAAAKAQAADwAAAGRycy9kb3ducmV2LnhtbEyPQUvDQBCF&#10;74L/YRnBm91tE9M2ZlJEEA9iwbaIx20yTYK7syG7TeO/dz3pcXgf731TbCZrxEiD7xwjzGcKBHHl&#10;6o4bhMP++W4FwgfNtTaOCeGbPGzK66tC57W78DuNu9CIWMI+1whtCH0upa9astrPXE8cs5MbrA7x&#10;HBpZD/oSy62RC6UyaXXHcaHVPT21VH3tzhbBycWr2o7Nx5t7UZnZ38vD6XNEvL2ZHh9ABJrCHwy/&#10;+lEdyuh0dGeuvTAISTaPJMIyXa9BRCBJlhmII8IqTVOQZSH/v1D+AAAA//8DAFBLAQItABQABgAI&#10;AAAAIQC2gziS/gAAAOEBAAATAAAAAAAAAAAAAAAAAAAAAABbQ29udGVudF9UeXBlc10ueG1sUEsB&#10;Ai0AFAAGAAgAAAAhADj9If/WAAAAlAEAAAsAAAAAAAAAAAAAAAAALwEAAF9yZWxzLy5yZWxzUEsB&#10;Ai0AFAAGAAgAAAAhAKdWFMseAgAAqAQAAA4AAAAAAAAAAAAAAAAALgIAAGRycy9lMm9Eb2MueG1s&#10;UEsBAi0AFAAGAAgAAAAhANy8DX3hAAAACgEAAA8AAAAAAAAAAAAAAAAAeAQAAGRycy9kb3ducmV2&#10;LnhtbFBLBQYAAAAABAAEAPMAAACGBQAAAAA=&#10;" fillcolor="#cfc" strokecolor="black [3213]" strokeweight="2pt">
                <v:fill opacity="58853f"/>
                <v:textbox>
                  <w:txbxContent>
                    <w:p w14:paraId="61BA5216" w14:textId="633CF42E"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Footpath </w:t>
                      </w:r>
                      <w:r>
                        <w:rPr>
                          <w:rFonts w:ascii="Calibri" w:hAnsi="Calibri" w:cstheme="minorBidi"/>
                          <w:b/>
                          <w:bCs/>
                          <w:color w:val="000000" w:themeColor="text1"/>
                          <w:kern w:val="24"/>
                          <w:szCs w:val="32"/>
                        </w:rPr>
                        <w:t>T</w:t>
                      </w:r>
                      <w:r w:rsidRPr="00C23882">
                        <w:rPr>
                          <w:rFonts w:ascii="Calibri" w:hAnsi="Calibri" w:cstheme="minorBidi"/>
                          <w:b/>
                          <w:bCs/>
                          <w:color w:val="000000" w:themeColor="text1"/>
                          <w:kern w:val="24"/>
                          <w:szCs w:val="32"/>
                        </w:rPr>
                        <w:t xml:space="preserve">rading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3EBFED1" w14:textId="5146849D"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7</w:t>
                      </w:r>
                    </w:p>
                  </w:txbxContent>
                </v:textbox>
              </v:roundrect>
            </w:pict>
          </mc:Fallback>
        </mc:AlternateContent>
      </w:r>
      <w:r w:rsidRPr="00935F36">
        <w:rPr>
          <w:rFonts w:ascii="Calibri" w:hAnsi="Calibri" w:cs="Calibri"/>
          <w:noProof/>
        </w:rPr>
        <mc:AlternateContent>
          <mc:Choice Requires="wps">
            <w:drawing>
              <wp:anchor distT="0" distB="0" distL="114300" distR="114300" simplePos="0" relativeHeight="251733013" behindDoc="0" locked="0" layoutInCell="1" allowOverlap="1" wp14:anchorId="08E74FA1" wp14:editId="0F994EE7">
                <wp:simplePos x="0" y="0"/>
                <wp:positionH relativeFrom="margin">
                  <wp:align>right</wp:align>
                </wp:positionH>
                <wp:positionV relativeFrom="paragraph">
                  <wp:posOffset>4004945</wp:posOffset>
                </wp:positionV>
                <wp:extent cx="2828925" cy="1066800"/>
                <wp:effectExtent l="0" t="0" r="0" b="0"/>
                <wp:wrapNone/>
                <wp:docPr id="1127" name="TextBox 14"/>
                <wp:cNvGraphicFramePr/>
                <a:graphic xmlns:a="http://schemas.openxmlformats.org/drawingml/2006/main">
                  <a:graphicData uri="http://schemas.microsoft.com/office/word/2010/wordprocessingShape">
                    <wps:wsp>
                      <wps:cNvSpPr txBox="1"/>
                      <wps:spPr>
                        <a:xfrm>
                          <a:off x="0" y="0"/>
                          <a:ext cx="2828925" cy="1066800"/>
                        </a:xfrm>
                        <a:prstGeom prst="rect">
                          <a:avLst/>
                        </a:prstGeom>
                        <a:noFill/>
                      </wps:spPr>
                      <wps:txbx>
                        <w:txbxContent>
                          <w:p w14:paraId="72D147BF" w14:textId="0C42FAF7"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6: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E74FA1" id="TextBox 14" o:spid="_x0000_s1034" type="#_x0000_t202" style="position:absolute;margin-left:171.55pt;margin-top:315.35pt;width:222.75pt;height:84pt;z-index:2517330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U4gwEAAPECAAAOAAAAZHJzL2Uyb0RvYy54bWysUk2P0zAQvSPxHyzfadJIVCFqugJWywUB&#10;0sIPcB27sRR7zIzbpP+esdttEdwQl7E9H2/evPH2YfGTOBkkB6GX61UthQkaBhcOvfzx/elNKwUl&#10;FQY1QTC9PBuSD7vXr7Zz7EwDI0yDQcEggbo59nJMKXZVRXo0XtEKogkctIBeJX7ioRpQzYzup6qp&#10;6001Aw4RQRsi9j5egnJX8K01On21lkwSUy+ZWyoWi91nW+22qjugiqPTVxrqH1h45QI3vUE9qqTE&#10;Ed1fUN5pBAKbVhp8BdY6bcoMPM26/mOa51FFU2ZhcSjeZKL/B6u/nJ7jNxRp+QALLzALMkfqiJ15&#10;nsWizyczFRxnCc832cyShGZn0zbtu+atFJpj63qzaesibHUvj0jpkwEv8qWXyHspcqnTZ0rcklNf&#10;UnK3AE9umrL/ziXf0rJfhBt62b7w3MNwZvozb7CX9POo0EiBafoIZeEXsPfHBNaVPhnlUnMFZ11L&#10;++sfyIv7/V2y7j919wsAAP//AwBQSwMEFAAGAAgAAAAhAGtjqAreAAAACAEAAA8AAABkcnMvZG93&#10;bnJldi54bWxMj81OwzAQhO9IfQdrK3GjNiVp2pBNhUBcQS0/Ejc33iZR43UUu014e8wJjqMZzXxT&#10;bCfbiQsNvnWMcLtQIIgrZ1quEd7fnm/WIHzQbHTnmBC+ycO2nF0VOjdu5B1d9qEWsYR9rhGaEPpc&#10;Sl81ZLVfuJ44ekc3WB2iHGppBj3GctvJpVIraXXLcaHRPT02VJ32Z4vw8XL8+kzUa/1k0350k5Js&#10;NxLxej493IMINIW/MPziR3QoI9PBndl40SHEIwFhdacyENFOkjQFcUDINusMZFnI/wfKHwAAAP//&#10;AwBQSwECLQAUAAYACAAAACEAtoM4kv4AAADhAQAAEwAAAAAAAAAAAAAAAAAAAAAAW0NvbnRlbnRf&#10;VHlwZXNdLnhtbFBLAQItABQABgAIAAAAIQA4/SH/1gAAAJQBAAALAAAAAAAAAAAAAAAAAC8BAABf&#10;cmVscy8ucmVsc1BLAQItABQABgAIAAAAIQAsV5U4gwEAAPECAAAOAAAAAAAAAAAAAAAAAC4CAABk&#10;cnMvZTJvRG9jLnhtbFBLAQItABQABgAIAAAAIQBrY6gK3gAAAAgBAAAPAAAAAAAAAAAAAAAAAN0D&#10;AABkcnMvZG93bnJldi54bWxQSwUGAAAAAAQABADzAAAA6AQAAAAA&#10;" filled="f" stroked="f">
                <v:textbox>
                  <w:txbxContent>
                    <w:p w14:paraId="72D147BF" w14:textId="0C42FAF7"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6: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v:textbox>
                <w10:wrap anchorx="margin"/>
              </v:shape>
            </w:pict>
          </mc:Fallback>
        </mc:AlternateContent>
      </w:r>
      <w:r w:rsidRPr="00935F36">
        <w:rPr>
          <w:rFonts w:ascii="Calibri" w:hAnsi="Calibri" w:cs="Calibri"/>
          <w:noProof/>
        </w:rPr>
        <mc:AlternateContent>
          <mc:Choice Requires="wps">
            <w:drawing>
              <wp:anchor distT="0" distB="0" distL="114300" distR="114300" simplePos="0" relativeHeight="251735061" behindDoc="0" locked="0" layoutInCell="1" allowOverlap="1" wp14:anchorId="549831F2" wp14:editId="3196D822">
                <wp:simplePos x="0" y="0"/>
                <wp:positionH relativeFrom="column">
                  <wp:posOffset>-342265</wp:posOffset>
                </wp:positionH>
                <wp:positionV relativeFrom="paragraph">
                  <wp:posOffset>3895725</wp:posOffset>
                </wp:positionV>
                <wp:extent cx="2943225" cy="876300"/>
                <wp:effectExtent l="0" t="0" r="0" b="0"/>
                <wp:wrapNone/>
                <wp:docPr id="1130" name="TextBox 8"/>
                <wp:cNvGraphicFramePr/>
                <a:graphic xmlns:a="http://schemas.openxmlformats.org/drawingml/2006/main">
                  <a:graphicData uri="http://schemas.microsoft.com/office/word/2010/wordprocessingShape">
                    <wps:wsp>
                      <wps:cNvSpPr txBox="1"/>
                      <wps:spPr>
                        <a:xfrm>
                          <a:off x="0" y="0"/>
                          <a:ext cx="2943225" cy="876300"/>
                        </a:xfrm>
                        <a:prstGeom prst="rect">
                          <a:avLst/>
                        </a:prstGeom>
                        <a:noFill/>
                      </wps:spPr>
                      <wps:txbx>
                        <w:txbxContent>
                          <w:p w14:paraId="4F9B762F" w14:textId="4731491B"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Will you carry out any commercial activity on the footpath?</w:t>
                            </w:r>
                          </w:p>
                          <w:p w14:paraId="1A11D63F" w14:textId="77777777" w:rsidR="008F0242" w:rsidRPr="002400E4" w:rsidRDefault="008F0242" w:rsidP="00204648">
                            <w:pPr>
                              <w:pStyle w:val="NormalWeb"/>
                              <w:jc w:val="center"/>
                              <w:rPr>
                                <w:rFonts w:ascii="Calibri" w:hAnsi="Calibri"/>
                                <w:sz w:val="20"/>
                              </w:rPr>
                            </w:pPr>
                            <w:r w:rsidRPr="002400E4">
                              <w:rPr>
                                <w:rFonts w:ascii="Calibri" w:hAnsi="Calibri" w:cstheme="minorBidi"/>
                                <w:b/>
                                <w:bCs/>
                                <w:color w:val="000000" w:themeColor="text1"/>
                                <w:kern w:val="24"/>
                                <w:szCs w:val="32"/>
                              </w:rPr>
                              <w:t xml:space="preserve">This includes display of A-frame signs, </w:t>
                            </w:r>
                            <w:proofErr w:type="gramStart"/>
                            <w:r w:rsidRPr="002400E4">
                              <w:rPr>
                                <w:rFonts w:ascii="Calibri" w:hAnsi="Calibri" w:cstheme="minorBidi"/>
                                <w:b/>
                                <w:bCs/>
                                <w:color w:val="000000" w:themeColor="text1"/>
                                <w:kern w:val="24"/>
                                <w:szCs w:val="32"/>
                              </w:rPr>
                              <w:t>goods</w:t>
                            </w:r>
                            <w:proofErr w:type="gramEnd"/>
                            <w:r w:rsidRPr="002400E4">
                              <w:rPr>
                                <w:rFonts w:ascii="Calibri" w:hAnsi="Calibri" w:cstheme="minorBidi"/>
                                <w:b/>
                                <w:bCs/>
                                <w:color w:val="000000" w:themeColor="text1"/>
                                <w:kern w:val="24"/>
                                <w:szCs w:val="32"/>
                              </w:rPr>
                              <w:t xml:space="preserve"> and outdoor furniture</w:t>
                            </w:r>
                            <w:r>
                              <w:rPr>
                                <w:rFonts w:ascii="Calibri" w:hAnsi="Calibri" w:cstheme="minorBidi"/>
                                <w:b/>
                                <w:bCs/>
                                <w:color w:val="000000" w:themeColor="text1"/>
                                <w:kern w:val="24"/>
                                <w:szCs w:val="3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9831F2" id="TextBox 8" o:spid="_x0000_s1035" type="#_x0000_t202" style="position:absolute;margin-left:-26.95pt;margin-top:306.75pt;width:231.75pt;height:69pt;z-index:251735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dxhQEAAPACAAAOAAAAZHJzL2Uyb0RvYy54bWysUk1v2zAMvQ/YfxB0X+y6a9cacYp1RXcZ&#10;tgLdfoAiS7EAS1RJJXb+/SglTYrtNuxCSfx4fHzU8m72o9gZJAehkxeLWgoTNPQubDr56+fjhxsp&#10;KKnQqxGC6eTekLxbvX+3nGJrGhhg7A0KBgnUTrGTQ0qxrSrSg/GKFhBN4KAF9CrxEzdVj2pidD9W&#10;TV1fVxNgHxG0IWLvwyEoVwXfWqPTD2vJJDF2krmlYrHYdbbVaqnaDao4OH2kof6BhVcucNMT1INK&#10;SmzR/QXlnUYgsGmhwVdgrdOmzMDTXNR/TPM8qGjKLCwOxZNM9P9g9ffdc3xCkeZ7mHmBWZApUkvs&#10;zPPMFn0+mangOEu4P8lm5iQ0O5vbj5dNcyWF5tjNp+vLuuhanasjUvpqwIt86STyWopaaveNEnfk&#10;1NeU3CzAoxvH7D9Tybc0r2fh+k7evtJcQ79n9hMvsJP0slVopMA0foGy7wPY520C60qfjHKoOYKz&#10;rKX98Qvkvb19l6zzR139BgAA//8DAFBLAwQUAAYACAAAACEAXKtspN8AAAALAQAADwAAAGRycy9k&#10;b3ducmV2LnhtbEyPwU7DMBBE70j8g7VI3Fo7tElJyKZCIK4gCkXi5sbbJCJeR7HbhL/HnOC4mqeZ&#10;t+V2tr040+g7xwjJUoEgrp3puEF4f3ta3ILwQbPRvWNC+CYP2+ryotSFcRO/0nkXGhFL2BcaoQ1h&#10;KKT0dUtW+6UbiGN2dKPVIZ5jI82op1hue3mjVCat7jgutHqgh5bqr93JIuyfj58fa/XSPNp0mNys&#10;JNtcIl5fzfd3IALN4Q+GX/2oDlV0OrgTGy96hEW6yiOKkCWrFEQk1irPQBwQNmmSgqxK+f+H6gcA&#10;AP//AwBQSwECLQAUAAYACAAAACEAtoM4kv4AAADhAQAAEwAAAAAAAAAAAAAAAAAAAAAAW0NvbnRl&#10;bnRfVHlwZXNdLnhtbFBLAQItABQABgAIAAAAIQA4/SH/1gAAAJQBAAALAAAAAAAAAAAAAAAAAC8B&#10;AABfcmVscy8ucmVsc1BLAQItABQABgAIAAAAIQDQzldxhQEAAPACAAAOAAAAAAAAAAAAAAAAAC4C&#10;AABkcnMvZTJvRG9jLnhtbFBLAQItABQABgAIAAAAIQBcq2yk3wAAAAsBAAAPAAAAAAAAAAAAAAAA&#10;AN8DAABkcnMvZG93bnJldi54bWxQSwUGAAAAAAQABADzAAAA6wQAAAAA&#10;" filled="f" stroked="f">
                <v:textbox>
                  <w:txbxContent>
                    <w:p w14:paraId="4F9B762F" w14:textId="4731491B"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Will you carry out any commercial activity on the footpath?</w:t>
                      </w:r>
                    </w:p>
                    <w:p w14:paraId="1A11D63F" w14:textId="77777777" w:rsidR="008F0242" w:rsidRPr="002400E4" w:rsidRDefault="008F0242" w:rsidP="00204648">
                      <w:pPr>
                        <w:pStyle w:val="NormalWeb"/>
                        <w:jc w:val="center"/>
                        <w:rPr>
                          <w:rFonts w:ascii="Calibri" w:hAnsi="Calibri"/>
                          <w:sz w:val="20"/>
                        </w:rPr>
                      </w:pPr>
                      <w:r w:rsidRPr="002400E4">
                        <w:rPr>
                          <w:rFonts w:ascii="Calibri" w:hAnsi="Calibri" w:cstheme="minorBidi"/>
                          <w:b/>
                          <w:bCs/>
                          <w:color w:val="000000" w:themeColor="text1"/>
                          <w:kern w:val="24"/>
                          <w:szCs w:val="32"/>
                        </w:rPr>
                        <w:t xml:space="preserve">This includes display of A-frame signs, </w:t>
                      </w:r>
                      <w:proofErr w:type="gramStart"/>
                      <w:r w:rsidRPr="002400E4">
                        <w:rPr>
                          <w:rFonts w:ascii="Calibri" w:hAnsi="Calibri" w:cstheme="minorBidi"/>
                          <w:b/>
                          <w:bCs/>
                          <w:color w:val="000000" w:themeColor="text1"/>
                          <w:kern w:val="24"/>
                          <w:szCs w:val="32"/>
                        </w:rPr>
                        <w:t>goods</w:t>
                      </w:r>
                      <w:proofErr w:type="gramEnd"/>
                      <w:r w:rsidRPr="002400E4">
                        <w:rPr>
                          <w:rFonts w:ascii="Calibri" w:hAnsi="Calibri" w:cstheme="minorBidi"/>
                          <w:b/>
                          <w:bCs/>
                          <w:color w:val="000000" w:themeColor="text1"/>
                          <w:kern w:val="24"/>
                          <w:szCs w:val="32"/>
                        </w:rPr>
                        <w:t xml:space="preserve"> and outdoor furniture</w:t>
                      </w:r>
                      <w:r>
                        <w:rPr>
                          <w:rFonts w:ascii="Calibri" w:hAnsi="Calibri" w:cstheme="minorBidi"/>
                          <w:b/>
                          <w:bCs/>
                          <w:color w:val="000000" w:themeColor="text1"/>
                          <w:kern w:val="24"/>
                          <w:szCs w:val="32"/>
                        </w:rPr>
                        <w:t>.</w:t>
                      </w:r>
                    </w:p>
                  </w:txbxContent>
                </v:textbox>
              </v:shape>
            </w:pict>
          </mc:Fallback>
        </mc:AlternateContent>
      </w:r>
      <w:r w:rsidRPr="00935F36">
        <w:rPr>
          <w:rFonts w:ascii="Calibri" w:hAnsi="Calibri" w:cs="Calibri"/>
          <w:noProof/>
        </w:rPr>
        <mc:AlternateContent>
          <mc:Choice Requires="wps">
            <w:drawing>
              <wp:anchor distT="0" distB="0" distL="114300" distR="114300" simplePos="0" relativeHeight="251734037" behindDoc="0" locked="0" layoutInCell="1" allowOverlap="1" wp14:anchorId="1C6DE620" wp14:editId="66B79C78">
                <wp:simplePos x="0" y="0"/>
                <wp:positionH relativeFrom="page">
                  <wp:align>center</wp:align>
                </wp:positionH>
                <wp:positionV relativeFrom="paragraph">
                  <wp:posOffset>3206750</wp:posOffset>
                </wp:positionV>
                <wp:extent cx="2000250" cy="609600"/>
                <wp:effectExtent l="0" t="0" r="19050" b="19050"/>
                <wp:wrapNone/>
                <wp:docPr id="1132" name="Rectangle: Rounded Corners 19"/>
                <wp:cNvGraphicFramePr/>
                <a:graphic xmlns:a="http://schemas.openxmlformats.org/drawingml/2006/main">
                  <a:graphicData uri="http://schemas.microsoft.com/office/word/2010/wordprocessingShape">
                    <wps:wsp>
                      <wps:cNvSpPr/>
                      <wps:spPr>
                        <a:xfrm>
                          <a:off x="0" y="0"/>
                          <a:ext cx="2000250" cy="609600"/>
                        </a:xfrm>
                        <a:prstGeom prst="roundRect">
                          <a:avLst/>
                        </a:prstGeom>
                        <a:solidFill>
                          <a:schemeClr val="accent6">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4FB50" w14:textId="76A901C3" w:rsidR="008F0242" w:rsidRPr="00C23882" w:rsidRDefault="008F0242" w:rsidP="00204648">
                            <w:pPr>
                              <w:pStyle w:val="NormalWeb"/>
                              <w:jc w:val="center"/>
                              <w:rPr>
                                <w:rFonts w:ascii="Calibri" w:hAnsi="Calibri" w:cstheme="minorBidi"/>
                                <w:b/>
                                <w:bCs/>
                                <w:color w:val="000000" w:themeColor="text1"/>
                                <w:kern w:val="24"/>
                                <w:szCs w:val="32"/>
                              </w:rPr>
                            </w:pPr>
                            <w:bookmarkStart w:id="3" w:name="_Hlk106636003"/>
                            <w:r w:rsidRPr="00C23882">
                              <w:rPr>
                                <w:rFonts w:ascii="Calibri" w:hAnsi="Calibri" w:cstheme="minorBidi"/>
                                <w:b/>
                                <w:bCs/>
                                <w:color w:val="000000" w:themeColor="text1"/>
                                <w:kern w:val="24"/>
                                <w:szCs w:val="32"/>
                              </w:rPr>
                              <w:t xml:space="preserve">Transfer of </w:t>
                            </w:r>
                            <w:r>
                              <w:rPr>
                                <w:rFonts w:ascii="Calibri" w:hAnsi="Calibri" w:cstheme="minorBidi"/>
                                <w:b/>
                                <w:bCs/>
                                <w:color w:val="000000" w:themeColor="text1"/>
                                <w:kern w:val="24"/>
                                <w:szCs w:val="32"/>
                              </w:rPr>
                              <w:t>B</w:t>
                            </w:r>
                            <w:r w:rsidRPr="00C23882">
                              <w:rPr>
                                <w:rFonts w:ascii="Calibri" w:hAnsi="Calibri" w:cstheme="minorBidi"/>
                                <w:b/>
                                <w:bCs/>
                                <w:color w:val="000000" w:themeColor="text1"/>
                                <w:kern w:val="24"/>
                                <w:szCs w:val="32"/>
                              </w:rPr>
                              <w:t>usiness</w:t>
                            </w:r>
                          </w:p>
                          <w:p w14:paraId="0C3A1065" w14:textId="28D0D5A3"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3</w:t>
                            </w:r>
                          </w:p>
                          <w:bookmarkEnd w:id="3"/>
                          <w:p w14:paraId="2A93AE7C" w14:textId="77777777" w:rsidR="008F0242" w:rsidRPr="002400E4" w:rsidRDefault="008F0242" w:rsidP="00204648">
                            <w:pPr>
                              <w:pStyle w:val="NormalWeb"/>
                              <w:jc w:val="center"/>
                              <w:rPr>
                                <w:rFonts w:ascii="Calibri" w:hAnsi="Calibri"/>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6DE620" id="Rectangle: Rounded Corners 19" o:spid="_x0000_s1036" style="position:absolute;margin-left:0;margin-top:252.5pt;width:157.5pt;height:48pt;z-index:25173403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oPHwIAANwEAAAOAAAAZHJzL2Uyb0RvYy54bWysVG1v2yAQ/j5p/wHxfbUTqVEbxammVt2X&#10;vVRt9wMIhhgJOAYkdv79DnDsbus2adoXDMfdc889x3lzMxhNjsIHBbahi4uaEmE5tMruG/r1+f7d&#10;FSUhMtsyDVY09CQCvdm+fbPp3VosoQPdCk8QxIZ17xraxejWVRV4JwwLF+CExUsJ3rCIR7+vWs96&#10;RDe6Wtb1qurBt84DFyGg9a5c0m3Gl1Lw+EXKICLRDUVuMa8+r7u0VtsNW+89c53iIw32DywMUxaT&#10;TlB3LDJy8OoXKKO4hwAyXnAwFUipuMg1YDWL+qdqnjrmRK4FxQlukin8P1j++fjkHjzK0LuwDrhN&#10;VQzSm/RFfmTIYp0mscQQCUcjql8vL1FTjner+npVZzWrOdr5ED8IMCRtGurhYNtH7EgWih0/hohp&#10;0f/slzIG0Kq9V1rnQ3oF4lZ7cmTYP8a5sHGVw/XBfIK22BOTsZNoxn4X89VsZtp1rFivz1ZMnF9Z&#10;ws80fkit7d/YxGGRXk+CmTnjKUVWs5h5F09aJDxtH4Ukqk3y5TImBi8rXJSrjrWimC9/yzkDJmSJ&#10;kk3YI8Br6p05j/4pVOQxmYLrPxErBU8ROTPYOAUbZcG/BqDjlLn4n0Uq0iSV4rAbUBv8i+RmJtMO&#10;2tODJz3OZ0PDtwPzghIf9S2UcWaWd4DTzGNJauH9IYJU+WHNAGMuHKHcr3Hc04y+PGev+ae0/Q4A&#10;AP//AwBQSwMEFAAGAAgAAAAhAFco5hXdAAAACAEAAA8AAABkcnMvZG93bnJldi54bWxMj81OwzAQ&#10;hO9IvIO1SFwQtVPUCoVsKlSpgMSJ8nN2Y5NE2OsQu43h6dmeym1WM5r9plpl78TBjrEPhFDMFAhL&#10;TTA9tQhvr5vrWxAxaTLaBbIIPzbCqj4/q3RpwkQv9rBNreASiqVG6FIaSilj01mv4ywMltj7DKPX&#10;ic+xlWbUE5d7J+dKLaXXPfGHTg923dnma7v3CO63/xh8Hq/M0+TeH/PzfPO9fkC8vMj3dyCSzekU&#10;hiM+o0PNTLuwJxOFQ+AhCWGhFizYvimOYoewVIUCWVfy/4D6DwAA//8DAFBLAQItABQABgAIAAAA&#10;IQC2gziS/gAAAOEBAAATAAAAAAAAAAAAAAAAAAAAAABbQ29udGVudF9UeXBlc10ueG1sUEsBAi0A&#10;FAAGAAgAAAAhADj9If/WAAAAlAEAAAsAAAAAAAAAAAAAAAAALwEAAF9yZWxzLy5yZWxzUEsBAi0A&#10;FAAGAAgAAAAhAJScKg8fAgAA3AQAAA4AAAAAAAAAAAAAAAAALgIAAGRycy9lMm9Eb2MueG1sUEsB&#10;Ai0AFAAGAAgAAAAhAFco5hXdAAAACAEAAA8AAAAAAAAAAAAAAAAAeQQAAGRycy9kb3ducmV2Lnht&#10;bFBLBQYAAAAABAAEAPMAAACDBQAAAAA=&#10;" fillcolor="#d3eff8 [665]" strokecolor="black [3213]" strokeweight="2pt">
                <v:fill opacity="59110f"/>
                <v:textbox>
                  <w:txbxContent>
                    <w:p w14:paraId="3954FB50" w14:textId="76A901C3" w:rsidR="008F0242" w:rsidRPr="00C23882" w:rsidRDefault="008F0242" w:rsidP="00204648">
                      <w:pPr>
                        <w:pStyle w:val="NormalWeb"/>
                        <w:jc w:val="center"/>
                        <w:rPr>
                          <w:rFonts w:ascii="Calibri" w:hAnsi="Calibri" w:cstheme="minorBidi"/>
                          <w:b/>
                          <w:bCs/>
                          <w:color w:val="000000" w:themeColor="text1"/>
                          <w:kern w:val="24"/>
                          <w:szCs w:val="32"/>
                        </w:rPr>
                      </w:pPr>
                      <w:bookmarkStart w:id="4" w:name="_Hlk106636003"/>
                      <w:r w:rsidRPr="00C23882">
                        <w:rPr>
                          <w:rFonts w:ascii="Calibri" w:hAnsi="Calibri" w:cstheme="minorBidi"/>
                          <w:b/>
                          <w:bCs/>
                          <w:color w:val="000000" w:themeColor="text1"/>
                          <w:kern w:val="24"/>
                          <w:szCs w:val="32"/>
                        </w:rPr>
                        <w:t xml:space="preserve">Transfer of </w:t>
                      </w:r>
                      <w:r>
                        <w:rPr>
                          <w:rFonts w:ascii="Calibri" w:hAnsi="Calibri" w:cstheme="minorBidi"/>
                          <w:b/>
                          <w:bCs/>
                          <w:color w:val="000000" w:themeColor="text1"/>
                          <w:kern w:val="24"/>
                          <w:szCs w:val="32"/>
                        </w:rPr>
                        <w:t>B</w:t>
                      </w:r>
                      <w:r w:rsidRPr="00C23882">
                        <w:rPr>
                          <w:rFonts w:ascii="Calibri" w:hAnsi="Calibri" w:cstheme="minorBidi"/>
                          <w:b/>
                          <w:bCs/>
                          <w:color w:val="000000" w:themeColor="text1"/>
                          <w:kern w:val="24"/>
                          <w:szCs w:val="32"/>
                        </w:rPr>
                        <w:t>usiness</w:t>
                      </w:r>
                    </w:p>
                    <w:p w14:paraId="0C3A1065" w14:textId="28D0D5A3"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3</w:t>
                      </w:r>
                    </w:p>
                    <w:bookmarkEnd w:id="4"/>
                    <w:p w14:paraId="2A93AE7C" w14:textId="77777777" w:rsidR="008F0242" w:rsidRPr="002400E4" w:rsidRDefault="008F0242" w:rsidP="00204648">
                      <w:pPr>
                        <w:pStyle w:val="NormalWeb"/>
                        <w:jc w:val="center"/>
                        <w:rPr>
                          <w:rFonts w:ascii="Calibri" w:hAnsi="Calibri"/>
                          <w:sz w:val="20"/>
                        </w:rPr>
                      </w:pPr>
                    </w:p>
                  </w:txbxContent>
                </v:textbox>
                <w10:wrap anchorx="page"/>
              </v:roundrect>
            </w:pict>
          </mc:Fallback>
        </mc:AlternateContent>
      </w:r>
      <w:r w:rsidRPr="00935F36">
        <w:rPr>
          <w:rFonts w:ascii="Calibri" w:hAnsi="Calibri" w:cs="Calibri"/>
          <w:noProof/>
        </w:rPr>
        <mc:AlternateContent>
          <mc:Choice Requires="wps">
            <w:drawing>
              <wp:anchor distT="0" distB="0" distL="114300" distR="114300" simplePos="0" relativeHeight="251745301" behindDoc="0" locked="0" layoutInCell="1" allowOverlap="1" wp14:anchorId="26FDDFE5" wp14:editId="5F92DCA2">
                <wp:simplePos x="0" y="0"/>
                <wp:positionH relativeFrom="page">
                  <wp:align>center</wp:align>
                </wp:positionH>
                <wp:positionV relativeFrom="paragraph">
                  <wp:posOffset>2680970</wp:posOffset>
                </wp:positionV>
                <wp:extent cx="3952875" cy="530225"/>
                <wp:effectExtent l="0" t="0" r="0" b="0"/>
                <wp:wrapNone/>
                <wp:docPr id="23" name="TextBox 8"/>
                <wp:cNvGraphicFramePr/>
                <a:graphic xmlns:a="http://schemas.openxmlformats.org/drawingml/2006/main">
                  <a:graphicData uri="http://schemas.microsoft.com/office/word/2010/wordprocessingShape">
                    <wps:wsp>
                      <wps:cNvSpPr txBox="1"/>
                      <wps:spPr>
                        <a:xfrm>
                          <a:off x="0" y="0"/>
                          <a:ext cx="3952875" cy="530225"/>
                        </a:xfrm>
                        <a:prstGeom prst="rect">
                          <a:avLst/>
                        </a:prstGeom>
                        <a:noFill/>
                      </wps:spPr>
                      <wps:txbx>
                        <w:txbxContent>
                          <w:p w14:paraId="4E16CF49" w14:textId="5B9DB5E4"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accommodation or health </w:t>
                            </w:r>
                            <w:r w:rsidRPr="002400E4">
                              <w:rPr>
                                <w:rFonts w:ascii="Calibri" w:hAnsi="Calibri" w:cstheme="minorBidi"/>
                                <w:b/>
                                <w:bCs/>
                                <w:color w:val="000000" w:themeColor="text1"/>
                                <w:kern w:val="24"/>
                                <w:szCs w:val="32"/>
                              </w:rPr>
                              <w:t>business?</w:t>
                            </w:r>
                          </w:p>
                          <w:p w14:paraId="148C2FAF" w14:textId="5C1B085F" w:rsidR="008F0242" w:rsidRDefault="008F0242" w:rsidP="007D5E93">
                            <w:pPr>
                              <w:pStyle w:val="NormalWeb"/>
                              <w:jc w:val="center"/>
                              <w:rPr>
                                <w:rFonts w:ascii="Calibri" w:hAnsi="Calibri" w:cstheme="minorBidi"/>
                                <w:b/>
                                <w:bCs/>
                                <w:color w:val="000000" w:themeColor="text1"/>
                                <w:kern w:val="24"/>
                                <w:szCs w:val="32"/>
                              </w:rPr>
                            </w:pPr>
                          </w:p>
                          <w:p w14:paraId="610E1C25" w14:textId="77777777" w:rsidR="008F0242" w:rsidRPr="002400E4" w:rsidRDefault="008F0242" w:rsidP="007D5E93">
                            <w:pPr>
                              <w:pStyle w:val="NormalWeb"/>
                              <w:jc w:val="center"/>
                              <w:rPr>
                                <w:rFonts w:ascii="Calibri" w:hAnsi="Calibri"/>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FDDFE5" id="_x0000_s1037" type="#_x0000_t202" style="position:absolute;margin-left:0;margin-top:211.1pt;width:311.25pt;height:41.75pt;z-index:25174530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bpgwEAAPECAAAOAAAAZHJzL2Uyb0RvYy54bWysUk1v2zAMvQ/YfxB0X+y6SNcZcYpuRXcp&#10;tgHdfoAiS7EAS9RIJXb+/SglS4ruNvRCSfx4fHzU6m72o9gbJAehk1eLWgoTNPQubDv56+fjh1sp&#10;KKnQqxGC6eTBkLxbv3+3mmJrGhhg7A0KBgnUTrGTQ0qxrSrSg/GKFhBN4KAF9CrxE7dVj2pidD9W&#10;TV3fVBNgHxG0IWLvwzEo1wXfWqPTd2vJJDF2krmlYrHYTbbVeqXaLao4OH2iof6DhVcucNMz1INK&#10;SuzQ/QPlnUYgsGmhwVdgrdOmzMDTXNWvpnkeVDRlFhaH4lkmejtY/W3/HH+gSPNnmHmBWZApUkvs&#10;zPPMFn0+mangOEt4OMtm5iQ0O68/LZvbj0spNMeW13XTLDNMdamOSOmrAS/ypZPIaylqqf0TpWPq&#10;35TcLMCjG8fsv1DJtzRvZuF6pnnmuYH+wPQn3mAn6fdOoZEC0/gFysKPaPe7BNaVRhnmWHNCZ10L&#10;1dMfyIt7+S5Zl5+6/gMAAP//AwBQSwMEFAAGAAgAAAAhAMIh2KvcAAAACAEAAA8AAABkcnMvZG93&#10;bnJldi54bWxMj8FOwzAQRO9I/QdrK3GjNlZTIGRTIRBXKgpU6s2Nt0lEvI5itwl/j3uC42hGM2+K&#10;9eQ6caYhtJ4RbhcKBHHlbcs1wufH6809iBANW9N5JoQfCrAuZ1eFya0f+Z3O21iLVMIhNwhNjH0u&#10;ZagaciYsfE+cvKMfnIlJDrW0gxlTueukVmolnWk5LTSmp+eGqu/tySF8vR33u6Xa1C8u60c/Kcnu&#10;QSJez6enRxCRpvgXhgt+QocyMR38iW0QHUI6EhGWWmsQyV5pnYE4IGQquwNZFvL/gfIXAAD//wMA&#10;UEsBAi0AFAAGAAgAAAAhALaDOJL+AAAA4QEAABMAAAAAAAAAAAAAAAAAAAAAAFtDb250ZW50X1R5&#10;cGVzXS54bWxQSwECLQAUAAYACAAAACEAOP0h/9YAAACUAQAACwAAAAAAAAAAAAAAAAAvAQAAX3Jl&#10;bHMvLnJlbHNQSwECLQAUAAYACAAAACEAU++G6YMBAADxAgAADgAAAAAAAAAAAAAAAAAuAgAAZHJz&#10;L2Uyb0RvYy54bWxQSwECLQAUAAYACAAAACEAwiHYq9wAAAAIAQAADwAAAAAAAAAAAAAAAADdAwAA&#10;ZHJzL2Rvd25yZXYueG1sUEsFBgAAAAAEAAQA8wAAAOYEAAAAAA==&#10;" filled="f" stroked="f">
                <v:textbox>
                  <w:txbxContent>
                    <w:p w14:paraId="4E16CF49" w14:textId="5B9DB5E4"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accommodation or health </w:t>
                      </w:r>
                      <w:r w:rsidRPr="002400E4">
                        <w:rPr>
                          <w:rFonts w:ascii="Calibri" w:hAnsi="Calibri" w:cstheme="minorBidi"/>
                          <w:b/>
                          <w:bCs/>
                          <w:color w:val="000000" w:themeColor="text1"/>
                          <w:kern w:val="24"/>
                          <w:szCs w:val="32"/>
                        </w:rPr>
                        <w:t>business?</w:t>
                      </w:r>
                    </w:p>
                    <w:p w14:paraId="148C2FAF" w14:textId="5C1B085F" w:rsidR="008F0242" w:rsidRDefault="008F0242" w:rsidP="007D5E93">
                      <w:pPr>
                        <w:pStyle w:val="NormalWeb"/>
                        <w:jc w:val="center"/>
                        <w:rPr>
                          <w:rFonts w:ascii="Calibri" w:hAnsi="Calibri" w:cstheme="minorBidi"/>
                          <w:b/>
                          <w:bCs/>
                          <w:color w:val="000000" w:themeColor="text1"/>
                          <w:kern w:val="24"/>
                          <w:szCs w:val="32"/>
                        </w:rPr>
                      </w:pPr>
                    </w:p>
                    <w:p w14:paraId="610E1C25" w14:textId="77777777" w:rsidR="008F0242" w:rsidRPr="002400E4" w:rsidRDefault="008F0242" w:rsidP="007D5E93">
                      <w:pPr>
                        <w:pStyle w:val="NormalWeb"/>
                        <w:jc w:val="center"/>
                        <w:rPr>
                          <w:rFonts w:ascii="Calibri" w:hAnsi="Calibri"/>
                          <w:sz w:val="20"/>
                        </w:rPr>
                      </w:pPr>
                    </w:p>
                  </w:txbxContent>
                </v:textbox>
                <w10:wrap anchorx="page"/>
              </v:shape>
            </w:pict>
          </mc:Fallback>
        </mc:AlternateContent>
      </w:r>
      <w:r w:rsidRPr="00935F36">
        <w:rPr>
          <w:rFonts w:ascii="Calibri" w:hAnsi="Calibri" w:cs="Calibri"/>
          <w:noProof/>
        </w:rPr>
        <mc:AlternateContent>
          <mc:Choice Requires="wps">
            <w:drawing>
              <wp:anchor distT="0" distB="0" distL="114300" distR="114300" simplePos="0" relativeHeight="251731989" behindDoc="0" locked="0" layoutInCell="1" allowOverlap="1" wp14:anchorId="137194CD" wp14:editId="4C557DE0">
                <wp:simplePos x="0" y="0"/>
                <wp:positionH relativeFrom="page">
                  <wp:align>center</wp:align>
                </wp:positionH>
                <wp:positionV relativeFrom="paragraph">
                  <wp:posOffset>6257925</wp:posOffset>
                </wp:positionV>
                <wp:extent cx="1964690" cy="623570"/>
                <wp:effectExtent l="0" t="0" r="16510" b="24130"/>
                <wp:wrapNone/>
                <wp:docPr id="1126" name="Rectangle: Rounded Corners 18"/>
                <wp:cNvGraphicFramePr/>
                <a:graphic xmlns:a="http://schemas.openxmlformats.org/drawingml/2006/main">
                  <a:graphicData uri="http://schemas.microsoft.com/office/word/2010/wordprocessingShape">
                    <wps:wsp>
                      <wps:cNvSpPr/>
                      <wps:spPr>
                        <a:xfrm>
                          <a:off x="0" y="0"/>
                          <a:ext cx="1964690" cy="623570"/>
                        </a:xfrm>
                        <a:prstGeom prst="roundRect">
                          <a:avLst/>
                        </a:prstGeom>
                        <a:solidFill>
                          <a:srgbClr val="FFCCFF">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DEC08" w14:textId="411E4F47"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Building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6604F780" w14:textId="0C182734"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7194CD" id="_x0000_s1038" style="position:absolute;margin-left:0;margin-top:492.75pt;width:154.7pt;height:49.1pt;z-index:2517319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6pIQIAAKkEAAAOAAAAZHJzL2Uyb0RvYy54bWyslM1u2zAMx+8D9g6C7oudrM3SIE4xpPAu&#10;w1a03QMoshwLkEVNUmLn7UdJ/ijWYYdhOSj6IH8k/xK9u+9bRS7COgm6oMtFTonQHCqpTwX98VJ+&#10;2FDiPNMVU6BFQa/C0fv9+3e7zmzFChpQlbAEIdptO1PQxnuzzTLHG9EytwAjNB7WYFvmcWlPWWVZ&#10;h/RWZas8X2cd2MpY4MI53H1Ih3Qf+XUtuP9e1054ogqKufk42jgew5jtd2x7ssw0kg9psH/IomVS&#10;Y9AJ9cA8I2cr36BayS04qP2CQ5tBXUsuYg1YzTL/rZrnhhkRa0FxnJlkcv8Py79dns2jRRk647YO&#10;p6GKvrZt+Mf8SB/Fuk5iid4TjpvLu/XN+g415Xi2Xn28/RTVzGZvY53/IqAlYVJQC2ddPeGNRKHY&#10;5avzGBbtR7sQ0YGSVSmVigt7Oh6UJReGt1eWh0NZJl9lGpZ2N3eb/CbcInJcMk/z1xyl36LDAxMT&#10;3PfLETI7IjJ4ZrMyceavSgSe0k+iJrJCLVYxrfhoZybjXGi/TEcNq0TK+DbH3xhszCLmHIGBXGP9&#10;E3sAjJYJMrJT4YN9cBXxzU/O+d8SS86TR4wM2k/OrdRg/wRQWNUQOdmPIiVpgkq+P/aoDT6TVTAN&#10;W0eoro+WdNhsBXU/z8wKSqxXB0i9yTRvAFuT+xRUw+ezh1rGVzIDhljYD1G0oXdDw71eR6v5C7P/&#10;BQAA//8DAFBLAwQUAAYACAAAACEA10/Ayt8AAAAJAQAADwAAAGRycy9kb3ducmV2LnhtbEyPzU7D&#10;MBCE70i8g7VIXBC1obQkIU7F76UVB1rE2Y2XJGq8jmK3Sd+e7YkeRzOa+SZfjK4VB+xD40nD3USB&#10;QCq9bajS8L35uE1AhGjImtYTajhigEVxeZGbzPqBvvCwjpXgEgqZ0VDH2GVShrJGZ8LEd0js/fre&#10;mciyr6TtzcDlrpX3Ss2lMw3xQm06fK2x3K33ToN8pze/o83wcrMczedqlf7MldX6+mp8fgIRcYz/&#10;YTjhMzoUzLT1e7JBtBr4SNSQJrMZCLanKn0AseWcSqaPIItcnj8o/gAAAP//AwBQSwECLQAUAAYA&#10;CAAAACEAtoM4kv4AAADhAQAAEwAAAAAAAAAAAAAAAAAAAAAAW0NvbnRlbnRfVHlwZXNdLnhtbFBL&#10;AQItABQABgAIAAAAIQA4/SH/1gAAAJQBAAALAAAAAAAAAAAAAAAAAC8BAABfcmVscy8ucmVsc1BL&#10;AQItABQABgAIAAAAIQDXEQ6pIQIAAKkEAAAOAAAAAAAAAAAAAAAAAC4CAABkcnMvZTJvRG9jLnht&#10;bFBLAQItABQABgAIAAAAIQDXT8DK3wAAAAkBAAAPAAAAAAAAAAAAAAAAAHsEAABkcnMvZG93bnJl&#10;di54bWxQSwUGAAAAAAQABADzAAAAhwUAAAAA&#10;" fillcolor="#fcf" strokecolor="black [3213]" strokeweight="2pt">
                <v:fill opacity="58853f"/>
                <v:textbox>
                  <w:txbxContent>
                    <w:p w14:paraId="7A6DEC08" w14:textId="411E4F47"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Building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6604F780" w14:textId="0C182734"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9</w:t>
                      </w:r>
                    </w:p>
                  </w:txbxContent>
                </v:textbox>
                <w10:wrap anchorx="page"/>
              </v:roundrect>
            </w:pict>
          </mc:Fallback>
        </mc:AlternateContent>
      </w:r>
      <w:r w:rsidRPr="00935F36">
        <w:rPr>
          <w:rFonts w:ascii="Calibri" w:hAnsi="Calibri" w:cs="Calibri"/>
          <w:noProof/>
        </w:rPr>
        <mc:AlternateContent>
          <mc:Choice Requires="wps">
            <w:drawing>
              <wp:anchor distT="0" distB="0" distL="114300" distR="114300" simplePos="0" relativeHeight="251736085" behindDoc="0" locked="0" layoutInCell="1" allowOverlap="1" wp14:anchorId="2D8B6BD2" wp14:editId="28A93473">
                <wp:simplePos x="0" y="0"/>
                <wp:positionH relativeFrom="page">
                  <wp:align>center</wp:align>
                </wp:positionH>
                <wp:positionV relativeFrom="paragraph">
                  <wp:posOffset>5448300</wp:posOffset>
                </wp:positionV>
                <wp:extent cx="3886200" cy="962025"/>
                <wp:effectExtent l="0" t="0" r="0" b="0"/>
                <wp:wrapNone/>
                <wp:docPr id="1125" name="TextBox 14"/>
                <wp:cNvGraphicFramePr/>
                <a:graphic xmlns:a="http://schemas.openxmlformats.org/drawingml/2006/main">
                  <a:graphicData uri="http://schemas.microsoft.com/office/word/2010/wordprocessingShape">
                    <wps:wsp>
                      <wps:cNvSpPr txBox="1"/>
                      <wps:spPr>
                        <a:xfrm>
                          <a:off x="0" y="0"/>
                          <a:ext cx="3886200" cy="962025"/>
                        </a:xfrm>
                        <a:prstGeom prst="rect">
                          <a:avLst/>
                        </a:prstGeom>
                        <a:noFill/>
                      </wps:spPr>
                      <wps:txbx>
                        <w:txbxContent>
                          <w:p w14:paraId="6070F72F" w14:textId="732D1004" w:rsidR="008F0242" w:rsidRPr="002400E4" w:rsidRDefault="008F0242" w:rsidP="007D5E93">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7: Are you</w:t>
                            </w:r>
                          </w:p>
                          <w:p w14:paraId="68C7C00E"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8F0242" w:rsidRPr="002400E4" w:rsidRDefault="008F0242"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8F0242" w:rsidRPr="002400E4" w:rsidRDefault="008F0242" w:rsidP="00204648">
                            <w:pPr>
                              <w:pStyle w:val="NormalWeb"/>
                              <w:jc w:val="center"/>
                              <w:rPr>
                                <w:rFonts w:ascii="Calibri" w:hAnsi="Calibri" w:cstheme="minorBidi"/>
                                <w:b/>
                                <w:bCs/>
                                <w:color w:val="000000" w:themeColor="text1"/>
                                <w:kern w:val="24"/>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B6BD2" id="_x0000_s1039" type="#_x0000_t202" style="position:absolute;margin-left:0;margin-top:429pt;width:306pt;height:75.75pt;z-index:25173608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MWgQEAAPECAAAOAAAAZHJzL2Uyb0RvYy54bWysUsFOIzEMvSPtP0S5b6cUgcqoUwSL2Mtq&#10;QQI+IM0knUiTOGunnenfr5OWFsENcXEc23l+fs7iZvS92BokB6GR55OpFCZoaF1YN/L15eHnXApK&#10;KrSqh2AauTMkb5Y/zhZDrM0MOuhbg4JBAtVDbGSXUqyrinRnvKIJRBM4aQG9SnzFddWiGhjd99Vs&#10;Or2qBsA2ImhDxNH7fVIuC761RqdHa8kk0TeSuaVisdhVttVyoeo1qtg5faChvsDCKxe46RHqXiUl&#10;Nug+QXmnEQhsmmjwFVjrtCkz8DTn0w/TPHcqmjILi0PxKBN9H6z+u32OTyjSeAcjLzALMkSqiYN5&#10;ntGizyczFZxnCXdH2cyYhObgxXx+xbuQQnPumt3ZZYapTq8jUvptwIvsNBJ5LUUttf1DaV/6VpKb&#10;BXhwfZ/jJyrZS+NqFK5lmhdvPFfQ7pj+wBtsJP3bKDRSYOp/QVn4Hu12k8C60ijD7N8c0FnXQvXw&#10;B/Li3t9L1emnLv8DAAD//wMAUEsDBBQABgAIAAAAIQDTd4Jl3AAAAAkBAAAPAAAAZHJzL2Rvd25y&#10;ZXYueG1sTI/BTsMwEETvSPyDtUjc6LoVqdIQp0IgriBaQOLmxtskIl5HsduEv2c5wW1WM5p9U25n&#10;36szjbELbGC50KCI6+A6bgy87Z9uclAxWXa2D0wGvinCtrq8KG3hwsSvdN6lRkkJx8IaaFMaCsRY&#10;t+RtXISBWLxjGL1Nco4NutFOUu57XGm9Rm87lg+tHeihpfprd/IG3p+Pnx+3+qV59NkwhVkj+w0a&#10;c30139+BSjSnvzD84gs6VMJ0CCd2UfUGZEgykGe5CLHXy5WIg+S03mSAVYn/F1Q/AAAA//8DAFBL&#10;AQItABQABgAIAAAAIQC2gziS/gAAAOEBAAATAAAAAAAAAAAAAAAAAAAAAABbQ29udGVudF9UeXBl&#10;c10ueG1sUEsBAi0AFAAGAAgAAAAhADj9If/WAAAAlAEAAAsAAAAAAAAAAAAAAAAALwEAAF9yZWxz&#10;Ly5yZWxzUEsBAi0AFAAGAAgAAAAhAC1CYxaBAQAA8QIAAA4AAAAAAAAAAAAAAAAALgIAAGRycy9l&#10;Mm9Eb2MueG1sUEsBAi0AFAAGAAgAAAAhANN3gmXcAAAACQEAAA8AAAAAAAAAAAAAAAAA2wMAAGRy&#10;cy9kb3ducmV2LnhtbFBLBQYAAAAABAAEAPMAAADkBAAAAAA=&#10;" filled="f" stroked="f">
                <v:textbox>
                  <w:txbxContent>
                    <w:p w14:paraId="6070F72F" w14:textId="732D1004" w:rsidR="008F0242" w:rsidRPr="002400E4" w:rsidRDefault="008F0242" w:rsidP="007D5E93">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7: Are you</w:t>
                      </w:r>
                    </w:p>
                    <w:p w14:paraId="68C7C00E"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8F0242" w:rsidRPr="002400E4" w:rsidRDefault="008F0242"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8F0242" w:rsidRPr="002400E4" w:rsidRDefault="008F0242" w:rsidP="00204648">
                      <w:pPr>
                        <w:pStyle w:val="NormalWeb"/>
                        <w:jc w:val="center"/>
                        <w:rPr>
                          <w:rFonts w:ascii="Calibri" w:hAnsi="Calibri" w:cstheme="minorBidi"/>
                          <w:b/>
                          <w:bCs/>
                          <w:color w:val="000000" w:themeColor="text1"/>
                          <w:kern w:val="24"/>
                          <w:szCs w:val="32"/>
                        </w:rPr>
                      </w:pPr>
                    </w:p>
                  </w:txbxContent>
                </v:textbox>
                <w10:wrap anchorx="page"/>
              </v:shape>
            </w:pict>
          </mc:Fallback>
        </mc:AlternateContent>
      </w:r>
      <w:r w:rsidR="007D5E93" w:rsidRPr="00935F36">
        <w:rPr>
          <w:rFonts w:ascii="Calibri" w:hAnsi="Calibri" w:cs="Calibri"/>
          <w:noProof/>
        </w:rPr>
        <mc:AlternateContent>
          <mc:Choice Requires="wps">
            <w:drawing>
              <wp:anchor distT="0" distB="0" distL="114300" distR="114300" simplePos="0" relativeHeight="251743253" behindDoc="0" locked="0" layoutInCell="1" allowOverlap="1" wp14:anchorId="234734D5" wp14:editId="1AFE07B8">
                <wp:simplePos x="0" y="0"/>
                <wp:positionH relativeFrom="margin">
                  <wp:align>center</wp:align>
                </wp:positionH>
                <wp:positionV relativeFrom="paragraph">
                  <wp:posOffset>2047875</wp:posOffset>
                </wp:positionV>
                <wp:extent cx="2650490" cy="609600"/>
                <wp:effectExtent l="0" t="0" r="16510" b="19050"/>
                <wp:wrapNone/>
                <wp:docPr id="22" name="Rectangle: Rounded Corners 19"/>
                <wp:cNvGraphicFramePr/>
                <a:graphic xmlns:a="http://schemas.openxmlformats.org/drawingml/2006/main">
                  <a:graphicData uri="http://schemas.microsoft.com/office/word/2010/wordprocessingShape">
                    <wps:wsp>
                      <wps:cNvSpPr/>
                      <wps:spPr>
                        <a:xfrm>
                          <a:off x="0" y="0"/>
                          <a:ext cx="2650490" cy="609600"/>
                        </a:xfrm>
                        <a:prstGeom prst="roundRect">
                          <a:avLst/>
                        </a:prstGeom>
                        <a:solidFill>
                          <a:schemeClr val="accent1">
                            <a:lumMod val="40000"/>
                            <a:lumOff val="60000"/>
                            <a:alpha val="90000"/>
                          </a:schemeClr>
                        </a:solidFill>
                        <a:ln w="25400" cap="flat" cmpd="sng" algn="ctr">
                          <a:solidFill>
                            <a:sysClr val="windowText" lastClr="000000"/>
                          </a:solidFill>
                          <a:prstDash val="solid"/>
                        </a:ln>
                        <a:effectLst/>
                      </wps:spPr>
                      <wps:txbx>
                        <w:txbxContent>
                          <w:p w14:paraId="2C91F1B9" w14:textId="1710165D" w:rsidR="008F0242" w:rsidRPr="00C23882" w:rsidRDefault="008F0242" w:rsidP="00CA6497">
                            <w:pPr>
                              <w:pStyle w:val="NormalWeb"/>
                              <w:jc w:val="center"/>
                              <w:rPr>
                                <w:rFonts w:ascii="Calibri" w:hAnsi="Calibri"/>
                                <w:color w:val="000000" w:themeColor="text1"/>
                                <w:sz w:val="20"/>
                              </w:rPr>
                            </w:pPr>
                            <w:r w:rsidRPr="00CA6497">
                              <w:rPr>
                                <w:rFonts w:ascii="Calibri" w:hAnsi="Calibri" w:cstheme="minorBidi"/>
                                <w:b/>
                                <w:bCs/>
                                <w:color w:val="000000" w:themeColor="text1"/>
                                <w:kern w:val="24"/>
                                <w:szCs w:val="32"/>
                              </w:rPr>
                              <w:t>Buying an Existing Food Business</w:t>
                            </w:r>
                            <w:r>
                              <w:rPr>
                                <w:rFonts w:ascii="Calibri" w:hAnsi="Calibri" w:cstheme="minorBidi"/>
                                <w:b/>
                                <w:bCs/>
                                <w:color w:val="000000" w:themeColor="text1"/>
                                <w:kern w:val="24"/>
                                <w:szCs w:val="32"/>
                              </w:rPr>
                              <w:t xml:space="preserve"> </w:t>
                            </w:r>
                            <w:r w:rsidRPr="00C23882">
                              <w:rPr>
                                <w:rFonts w:ascii="Calibri" w:hAnsi="Calibri" w:cstheme="minorBidi"/>
                                <w:color w:val="000000" w:themeColor="text1"/>
                                <w:kern w:val="24"/>
                                <w:szCs w:val="32"/>
                              </w:rPr>
                              <w:t>Complete section 2</w:t>
                            </w:r>
                          </w:p>
                          <w:p w14:paraId="75F3236A" w14:textId="77777777" w:rsidR="008F0242" w:rsidRPr="002400E4" w:rsidRDefault="008F0242" w:rsidP="00CA6497">
                            <w:pPr>
                              <w:pStyle w:val="NormalWeb"/>
                              <w:jc w:val="center"/>
                              <w:rPr>
                                <w:rFonts w:ascii="Calibri" w:hAnsi="Calibri"/>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4734D5" id="_x0000_s1040" style="position:absolute;margin-left:0;margin-top:161.25pt;width:208.7pt;height:48pt;z-index:251743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9iCwIAAB0EAAAOAAAAZHJzL2Uyb0RvYy54bWysU9tu2zAMfR+wfxD0vtgJ0mAJ4hRDg+5l&#10;l2LtPoDRJTYgiZqkxM7fj5Jzabe3YX6QKVIiDw+P1veDNeyoQuzQNXw6qTlTTqDs3L7hP18eP3zk&#10;LCZwEgw61fCTivx+8/7duvcrNcMWjVSBURIXV71veJuSX1VVFK2yECfolaOgxmAh0TbsKxmgp+zW&#10;VLO6XlQ9BukDChUjebdjkG9Kfq2VSN+1jiox03DClsoayrrLa7VZw2ofwLedOMOAf0BhoXNU9Jpq&#10;CwnYIXR/pbKdCBhRp4lAW6HWnVClB+pmWv/RzXMLXpVeiJzorzTF/5dWfDs++6dANPQ+riKZuYtB&#10;B5v/hI8NhazTlSw1JCbIOVvc1fMlcSootqiXi7qwWd1u+xDTZ4WWZaPhAQ9O/qCJFKLg+CUmKkvn&#10;L+dyxYimk4+dMWWTVaAeTGBHoPmBEMqlabluDvYrytE/r+kbJ0lumvfoJkAXNxjfwuhdXrxUuKgs&#10;5y8w3pQ2jvXU4x3lpg6BlKkNJDKtlw2Pbs8ZmD1JXqRQAL25HU/xiprEKrF/Ido4MxATBYjL8mXM&#10;GcbrnjMZW4jtiLaEzseMy5yoIuozd7eZZSsNu4F1BG86z1eya4fy9BRYTwIn1L8OEBRnIZkHHN8D&#10;ONEi4bl04fDTIaHuymRuCQhm3pAGC+Dze8kif70vp26vevMbAAD//wMAUEsDBBQABgAIAAAAIQBb&#10;JIEy3gAAAAgBAAAPAAAAZHJzL2Rvd25yZXYueG1sTI/BbsIwEETvlfgHayv1VpykQFEaB0VItAfo&#10;oYB6XuJtEjVeR7aB9O9rTu1tVrOaeVOsRtOLCznfWVaQThMQxLXVHTcKjofN4xKED8gae8uk4Ic8&#10;rMrJXYG5tlf+oMs+NCKGsM9RQRvCkEvp65YM+qkdiKP3ZZ3BEE/XSO3wGsNNL7MkWUiDHceGFgda&#10;t1R/789GQXfcYVKZT07T7e7NvVa62mzflXq4H6sXEIHG8PcMN/yIDmVkOtkzay96BXFIUPCUZXMQ&#10;0Z6lzzMQp5tYzkGWhfw/oPwFAAD//wMAUEsBAi0AFAAGAAgAAAAhALaDOJL+AAAA4QEAABMAAAAA&#10;AAAAAAAAAAAAAAAAAFtDb250ZW50X1R5cGVzXS54bWxQSwECLQAUAAYACAAAACEAOP0h/9YAAACU&#10;AQAACwAAAAAAAAAAAAAAAAAvAQAAX3JlbHMvLnJlbHNQSwECLQAUAAYACAAAACEAAFwPYgsCAAAd&#10;BAAADgAAAAAAAAAAAAAAAAAuAgAAZHJzL2Uyb0RvYy54bWxQSwECLQAUAAYACAAAACEAWySBMt4A&#10;AAAIAQAADwAAAAAAAAAAAAAAAABlBAAAZHJzL2Rvd25yZXYueG1sUEsFBgAAAAAEAAQA8wAAAHAF&#10;AAAAAA==&#10;" fillcolor="#ffb0b2 [1300]" strokecolor="windowText" strokeweight="2pt">
                <v:fill opacity="59110f"/>
                <v:textbox>
                  <w:txbxContent>
                    <w:p w14:paraId="2C91F1B9" w14:textId="1710165D" w:rsidR="008F0242" w:rsidRPr="00C23882" w:rsidRDefault="008F0242" w:rsidP="00CA6497">
                      <w:pPr>
                        <w:pStyle w:val="NormalWeb"/>
                        <w:jc w:val="center"/>
                        <w:rPr>
                          <w:rFonts w:ascii="Calibri" w:hAnsi="Calibri"/>
                          <w:color w:val="000000" w:themeColor="text1"/>
                          <w:sz w:val="20"/>
                        </w:rPr>
                      </w:pPr>
                      <w:r w:rsidRPr="00CA6497">
                        <w:rPr>
                          <w:rFonts w:ascii="Calibri" w:hAnsi="Calibri" w:cstheme="minorBidi"/>
                          <w:b/>
                          <w:bCs/>
                          <w:color w:val="000000" w:themeColor="text1"/>
                          <w:kern w:val="24"/>
                          <w:szCs w:val="32"/>
                        </w:rPr>
                        <w:t>Buying an Existing Food Business</w:t>
                      </w:r>
                      <w:r>
                        <w:rPr>
                          <w:rFonts w:ascii="Calibri" w:hAnsi="Calibri" w:cstheme="minorBidi"/>
                          <w:b/>
                          <w:bCs/>
                          <w:color w:val="000000" w:themeColor="text1"/>
                          <w:kern w:val="24"/>
                          <w:szCs w:val="32"/>
                        </w:rPr>
                        <w:t xml:space="preserve"> </w:t>
                      </w:r>
                      <w:r w:rsidRPr="00C23882">
                        <w:rPr>
                          <w:rFonts w:ascii="Calibri" w:hAnsi="Calibri" w:cstheme="minorBidi"/>
                          <w:color w:val="000000" w:themeColor="text1"/>
                          <w:kern w:val="24"/>
                          <w:szCs w:val="32"/>
                        </w:rPr>
                        <w:t>Complete section 2</w:t>
                      </w:r>
                    </w:p>
                    <w:p w14:paraId="75F3236A" w14:textId="77777777" w:rsidR="008F0242" w:rsidRPr="002400E4" w:rsidRDefault="008F0242" w:rsidP="00CA6497">
                      <w:pPr>
                        <w:pStyle w:val="NormalWeb"/>
                        <w:jc w:val="center"/>
                        <w:rPr>
                          <w:rFonts w:ascii="Calibri" w:hAnsi="Calibri"/>
                          <w:sz w:val="20"/>
                        </w:rPr>
                      </w:pPr>
                    </w:p>
                  </w:txbxContent>
                </v:textbox>
                <w10:wrap anchorx="margin"/>
              </v:roundrect>
            </w:pict>
          </mc:Fallback>
        </mc:AlternateContent>
      </w:r>
      <w:r w:rsidR="00CA6497" w:rsidRPr="00935F36">
        <w:rPr>
          <w:rFonts w:ascii="Calibri" w:hAnsi="Calibri" w:cs="Calibri"/>
          <w:noProof/>
        </w:rPr>
        <mc:AlternateContent>
          <mc:Choice Requires="wps">
            <w:drawing>
              <wp:anchor distT="0" distB="0" distL="114300" distR="114300" simplePos="0" relativeHeight="251721749" behindDoc="0" locked="0" layoutInCell="1" allowOverlap="1" wp14:anchorId="19D31F4F" wp14:editId="0A926953">
                <wp:simplePos x="0" y="0"/>
                <wp:positionH relativeFrom="margin">
                  <wp:align>center</wp:align>
                </wp:positionH>
                <wp:positionV relativeFrom="paragraph">
                  <wp:posOffset>1593850</wp:posOffset>
                </wp:positionV>
                <wp:extent cx="2800350" cy="663575"/>
                <wp:effectExtent l="0" t="0" r="0" b="0"/>
                <wp:wrapNone/>
                <wp:docPr id="1131" name="TextBox 8"/>
                <wp:cNvGraphicFramePr/>
                <a:graphic xmlns:a="http://schemas.openxmlformats.org/drawingml/2006/main">
                  <a:graphicData uri="http://schemas.microsoft.com/office/word/2010/wordprocessingShape">
                    <wps:wsp>
                      <wps:cNvSpPr txBox="1"/>
                      <wps:spPr>
                        <a:xfrm>
                          <a:off x="0" y="0"/>
                          <a:ext cx="2800350" cy="663575"/>
                        </a:xfrm>
                        <a:prstGeom prst="rect">
                          <a:avLst/>
                        </a:prstGeom>
                        <a:noFill/>
                      </wps:spPr>
                      <wps:txbx>
                        <w:txbxContent>
                          <w:p w14:paraId="7E99A2EF" w14:textId="380E8A35"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food </w:t>
                            </w:r>
                            <w:r w:rsidRPr="002400E4">
                              <w:rPr>
                                <w:rFonts w:ascii="Calibri" w:hAnsi="Calibri" w:cstheme="minorBidi"/>
                                <w:b/>
                                <w:bCs/>
                                <w:color w:val="000000" w:themeColor="text1"/>
                                <w:kern w:val="24"/>
                                <w:szCs w:val="32"/>
                              </w:rPr>
                              <w:t>business?</w:t>
                            </w:r>
                          </w:p>
                          <w:p w14:paraId="01D79976" w14:textId="77777777" w:rsidR="008F0242" w:rsidRPr="002400E4" w:rsidRDefault="008F0242" w:rsidP="00204648">
                            <w:pPr>
                              <w:pStyle w:val="NormalWeb"/>
                              <w:jc w:val="center"/>
                              <w:rPr>
                                <w:rFonts w:ascii="Calibri" w:hAnsi="Calibri"/>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D31F4F" id="_x0000_s1041" type="#_x0000_t202" style="position:absolute;margin-left:0;margin-top:125.5pt;width:220.5pt;height:52.25pt;z-index:2517217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ItggEAAPECAAAOAAAAZHJzL2Uyb0RvYy54bWysUk1v2zAMvQ/YfxB0X+ymSFoYcYp2RXsZ&#10;tgLdfoAiS7EAS9RIJXb+/SglS4rtVvRCSfx4fHzU6m7yg9gbJAehlVezWgoTNHQubFv56+fTl1sp&#10;KKnQqQGCaeXBkLxbf/60GmNj5tDD0BkUDBKoGWMr+5RiU1Wke+MVzSCawEEL6FXiJ26rDtXI6H6o&#10;5nW9rEbALiJoQ8Tex2NQrgu+tUanH9aSSWJoJXNLxWKxm2yr9Uo1W1Sxd/pEQ72DhVcucNMz1KNK&#10;SuzQ/QflnUYgsGmmwVdgrdOmzMDTXNX/TPPaq2jKLCwOxbNM9HGw+vv+Nb6gSNMDTLzALMgYqSF2&#10;5nkmiz6fzFRwnCU8nGUzUxKanfPbur5ecEhzbLm8XtwsMkx1qY5I6dmAF/nSSuS1FLXU/hulY+rf&#10;lNwswJMbhuy/UMm3NG0m4TqmWRpk1wa6A9MfeYOtpN87hUYKTMNXKAs/ot3vElhXGl1qTuisa6F6&#10;+gN5cW/fJevyU9d/AAAA//8DAFBLAwQUAAYACAAAACEAF36X5twAAAAIAQAADwAAAGRycy9kb3du&#10;cmV2LnhtbEyPzU7DMBCE70i8g7VI3KjdEiMI2VQIxBVE+ZG4uck2iYjXUew24e3ZnuhtVjOa/aZY&#10;z75XBxpjFxhhuTCgiKtQd9wgfLw/X92Cislx7frAhPBLEdbl+Vnh8jpM/EaHTWqUlHDMHUKb0pBr&#10;HauWvIuLMBCLtwujd0nOsdH16CYp971eGXOjvetYPrRuoMeWqp/N3iN8vuy+vzLz2jx5O0xhNpr9&#10;nUa8vJgf7kElmtN/GI74gg6lMG3DnuuoegQZkhBWdilC7Cw7ii3CtbUWdFno0wHlHwAAAP//AwBQ&#10;SwECLQAUAAYACAAAACEAtoM4kv4AAADhAQAAEwAAAAAAAAAAAAAAAAAAAAAAW0NvbnRlbnRfVHlw&#10;ZXNdLnhtbFBLAQItABQABgAIAAAAIQA4/SH/1gAAAJQBAAALAAAAAAAAAAAAAAAAAC8BAABfcmVs&#10;cy8ucmVsc1BLAQItABQABgAIAAAAIQBcS1ItggEAAPECAAAOAAAAAAAAAAAAAAAAAC4CAABkcnMv&#10;ZTJvRG9jLnhtbFBLAQItABQABgAIAAAAIQAXfpfm3AAAAAgBAAAPAAAAAAAAAAAAAAAAANwDAABk&#10;cnMvZG93bnJldi54bWxQSwUGAAAAAAQABADzAAAA5QQAAAAA&#10;" filled="f" stroked="f">
                <v:textbox>
                  <w:txbxContent>
                    <w:p w14:paraId="7E99A2EF" w14:textId="380E8A35"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food </w:t>
                      </w:r>
                      <w:r w:rsidRPr="002400E4">
                        <w:rPr>
                          <w:rFonts w:ascii="Calibri" w:hAnsi="Calibri" w:cstheme="minorBidi"/>
                          <w:b/>
                          <w:bCs/>
                          <w:color w:val="000000" w:themeColor="text1"/>
                          <w:kern w:val="24"/>
                          <w:szCs w:val="32"/>
                        </w:rPr>
                        <w:t>business?</w:t>
                      </w:r>
                    </w:p>
                    <w:p w14:paraId="01D79976" w14:textId="77777777" w:rsidR="008F0242" w:rsidRPr="002400E4" w:rsidRDefault="008F0242" w:rsidP="00204648">
                      <w:pPr>
                        <w:pStyle w:val="NormalWeb"/>
                        <w:jc w:val="center"/>
                        <w:rPr>
                          <w:rFonts w:ascii="Calibri" w:hAnsi="Calibri"/>
                          <w:sz w:val="20"/>
                        </w:rPr>
                      </w:pPr>
                    </w:p>
                  </w:txbxContent>
                </v:textbox>
                <w10:wrap anchorx="margin"/>
              </v:shape>
            </w:pict>
          </mc:Fallback>
        </mc:AlternateContent>
      </w:r>
      <w:r w:rsidR="00CA6497" w:rsidRPr="00935F36">
        <w:rPr>
          <w:rFonts w:ascii="Calibri" w:hAnsi="Calibri" w:cs="Calibri"/>
          <w:noProof/>
        </w:rPr>
        <mc:AlternateContent>
          <mc:Choice Requires="wps">
            <w:drawing>
              <wp:anchor distT="0" distB="0" distL="114300" distR="114300" simplePos="0" relativeHeight="251729941" behindDoc="0" locked="0" layoutInCell="1" allowOverlap="1" wp14:anchorId="5D428777" wp14:editId="1259BCB6">
                <wp:simplePos x="0" y="0"/>
                <wp:positionH relativeFrom="page">
                  <wp:posOffset>2298065</wp:posOffset>
                </wp:positionH>
                <wp:positionV relativeFrom="paragraph">
                  <wp:posOffset>225425</wp:posOffset>
                </wp:positionV>
                <wp:extent cx="3307715" cy="338455"/>
                <wp:effectExtent l="0" t="0" r="0" b="0"/>
                <wp:wrapNone/>
                <wp:docPr id="1137"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670CAD7F" w14:textId="77777777"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wps:txbx>
                      <wps:bodyPr wrap="square" rtlCol="0">
                        <a:spAutoFit/>
                      </wps:bodyPr>
                    </wps:wsp>
                  </a:graphicData>
                </a:graphic>
                <wp14:sizeRelH relativeFrom="margin">
                  <wp14:pctWidth>0</wp14:pctWidth>
                </wp14:sizeRelH>
              </wp:anchor>
            </w:drawing>
          </mc:Choice>
          <mc:Fallback>
            <w:pict>
              <v:shape w14:anchorId="5D428777" id="_x0000_s1042" type="#_x0000_t202" style="position:absolute;margin-left:180.95pt;margin-top:17.75pt;width:260.45pt;height:26.65pt;z-index:2517299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xMlgEAABMDAAAOAAAAZHJzL2Uyb0RvYy54bWysUk1vGyEQvVfKf0Dc613H3dhaeR21jdJL&#10;1FZK+wMwC14kYAiDvet/nwE7dtTeql6Gj2HevPeG9f3kLDuoiAZ8x+ezmjPlJfTG7zr++9fjxxVn&#10;mITvhQWvOn5UyO83Nx/WY2jVLQxgexUZgXhsx9DxIaXQVhXKQTmBMwjKU1JDdCLRMe6qPoqR0J2t&#10;buv6rhoh9iGCVIh0+3BK8k3B11rJ9ENrVInZjhO3VGIscZtjtVmLdhdFGIw80xD/wMIJ46npBepB&#10;JMH20fwF5YyMgKDTTIKrQGsjVdFAaub1H2qeBxFU0ULmYLjYhP8PVn4/PIefkaXpC0w0wGzIGLBF&#10;usx6Jh1dXokpozxZeLzYpqbEJF0uFvVyOW84k5RbLFafmibDVNfqEDF9U+BY3nQ80liKW+LwhOn0&#10;9O1Jbubh0VhbRmM9G4lWs1o2peKSInTrqcmVbN6laTsx01PF3ZuSLfRHEjjSjDuOL3sRFWcx2a9Q&#10;vkTuh+HzPlHPQiXDnGrO6OR8EXP+JXm078/l1fUvb14BAAD//wMAUEsDBBQABgAIAAAAIQAcz193&#10;3gAAAAkBAAAPAAAAZHJzL2Rvd25yZXYueG1sTI9BT4NAEIXvJv6HzZh4s0traCiyNMSoifEEGhtv&#10;W3YEIjtL2KXQf+/0pLf3Ml/evJftF9uLE46+c6RgvYpAINXOdNQo+Hh/vktA+KDJ6N4RKjijh31+&#10;fZXp1LiZSjxVoREcQj7VCtoQhlRKX7dotV+5AYlv3260OrAdG2lGPXO47eUmirbS6o74Q6sHfGyx&#10;/qkmq6B8+eqe5uKz8P0Uvw3R67kqD5VStzdL8QAi4BL+YLjU5+qQc6ejm8h40Su43653jLKIYxAM&#10;JMmGtxwvIgGZZ/L/gvwXAAD//wMAUEsBAi0AFAAGAAgAAAAhALaDOJL+AAAA4QEAABMAAAAAAAAA&#10;AAAAAAAAAAAAAFtDb250ZW50X1R5cGVzXS54bWxQSwECLQAUAAYACAAAACEAOP0h/9YAAACUAQAA&#10;CwAAAAAAAAAAAAAAAAAvAQAAX3JlbHMvLnJlbHNQSwECLQAUAAYACAAAACEAgRKcTJYBAAATAwAA&#10;DgAAAAAAAAAAAAAAAAAuAgAAZHJzL2Uyb0RvYy54bWxQSwECLQAUAAYACAAAACEAHM9fd94AAAAJ&#10;AQAADwAAAAAAAAAAAAAAAADwAwAAZHJzL2Rvd25yZXYueG1sUEsFBgAAAAAEAAQA8wAAAPsEAAAA&#10;AA==&#10;" filled="f" stroked="f" strokeweight="1.25pt">
                <v:textbox style="mso-fit-shape-to-text:t">
                  <w:txbxContent>
                    <w:p w14:paraId="670CAD7F" w14:textId="77777777"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v:textbox>
                <w10:wrap anchorx="page"/>
              </v:shape>
            </w:pict>
          </mc:Fallback>
        </mc:AlternateContent>
      </w:r>
      <w:r w:rsidR="00204648" w:rsidRPr="00935F36">
        <w:rPr>
          <w:rFonts w:ascii="Calibri" w:hAnsi="Calibri" w:cs="Calibri"/>
          <w:noProof/>
        </w:rPr>
        <mc:AlternateContent>
          <mc:Choice Requires="wps">
            <w:drawing>
              <wp:anchor distT="0" distB="0" distL="114300" distR="114300" simplePos="0" relativeHeight="251725845" behindDoc="0" locked="0" layoutInCell="1" allowOverlap="1" wp14:anchorId="5EBC168A" wp14:editId="70B9A37E">
                <wp:simplePos x="0" y="0"/>
                <wp:positionH relativeFrom="column">
                  <wp:posOffset>-739655</wp:posOffset>
                </wp:positionH>
                <wp:positionV relativeFrom="paragraph">
                  <wp:posOffset>920626</wp:posOffset>
                </wp:positionV>
                <wp:extent cx="1668581" cy="567055"/>
                <wp:effectExtent l="0" t="0" r="27305" b="23495"/>
                <wp:wrapNone/>
                <wp:docPr id="1134" name="Rectangle: Rounded Corners 23"/>
                <wp:cNvGraphicFramePr/>
                <a:graphic xmlns:a="http://schemas.openxmlformats.org/drawingml/2006/main">
                  <a:graphicData uri="http://schemas.microsoft.com/office/word/2010/wordprocessingShape">
                    <wps:wsp>
                      <wps:cNvSpPr/>
                      <wps:spPr>
                        <a:xfrm>
                          <a:off x="0" y="0"/>
                          <a:ext cx="1668581" cy="567055"/>
                        </a:xfrm>
                        <a:prstGeom prst="roundRect">
                          <a:avLst/>
                        </a:prstGeom>
                        <a:solidFill>
                          <a:schemeClr val="accent4">
                            <a:lumMod val="40000"/>
                            <a:lumOff val="6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7A6C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156930EE"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BC168A" id="Rectangle: Rounded Corners 23" o:spid="_x0000_s1043" style="position:absolute;margin-left:-58.25pt;margin-top:72.5pt;width:131.4pt;height:44.65pt;z-index:251725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jUIwIAANwEAAAOAAAAZHJzL2Uyb0RvYy54bWysVNuO2yAQfa/Uf0C8N7ajTXYbxVlVu9q+&#10;9LLabT+AYIiRMEOBxM7fdwDHSdttK1XNA4Fh5syZM4zXt0OnyUE4r8DUtJqVlAjDoVFmV9OvXx7e&#10;3FDiAzMN02BETY/C09vN61fr3q7EHFrQjXAEQYxf9bambQh2VRSet6JjfgZWGLyU4DoW8Oh2ReNY&#10;j+idLuZluSx6cI11wIX3aL3Pl3ST8KUUPHyW0otAdE2RW0irS+s2rsVmzVY7x2yr+EiD/QOLjimD&#10;SSeoexYY2Tv1C1SnuAMPMsw4dAVIqbhINWA1VflTNc8tsyLVguJ4O8nk/x8s/3R4to8OZeitX3nc&#10;xioG6br4j/zIkMQ6TmKJIRCOxmq5vFncVJRwvFssr8vFIqpZnKOt8+G9gI7ETU0d7E3zhB1JQrHD&#10;Bx+y/8kvZvSgVfOgtE6H+ArEnXbkwLB/jHNhwlUK1/vuIzTZflXiL3cSzdjvbF6ezUzblmXr25MV&#10;iaZXFvET7R9Sa/M3NmGoxnovAhE0RhZnMdMuHLWIeNo8CUlUg/LNUxkTg8sKq3zVskZk8+K3nBNg&#10;RJYo2YQ9Aryk3onz6B9DRRqTKbj8E7HcsCkiZQYTpuBOGXAvAegwZc7+J5GyNFGlMGwH1AZf1nUU&#10;Npq20BwfHelxPmvqv+2ZE5S4oO8gjzMzvAWcZh5yUgPv9gGkSg/rDDDmwhFKjR7HPc7o5Tl5nT9K&#10;m+8AAAD//wMAUEsDBBQABgAIAAAAIQCsxGEA4QAAAAwBAAAPAAAAZHJzL2Rvd25yZXYueG1sTI9B&#10;S8NAEIXvgv9hGcFbu0mTBkmzKSoVvYg0Cr1Ok202NDsbsts2/nunJ3sc3seb7xXryfbirEffOVIQ&#10;zyMQmmrXdNQq+Pl+mz2B8AGpwd6RVvCrPazL+7sC88ZdaKvPVWgFl5DPUYEJYcil9LXRFv3cDZo4&#10;O7jRYuBzbGUz4oXLbS8XUZRJix3xB4ODfjW6PlYnqyC8TBt0n+/Vx257+ErtcDQbjJR6fJieVyCC&#10;nsI/DFd9VoeSnfbuRI0XvYJZHGdLZjlJl7zqiqRZAmKvYJGkCciykLcjyj8AAAD//wMAUEsBAi0A&#10;FAAGAAgAAAAhALaDOJL+AAAA4QEAABMAAAAAAAAAAAAAAAAAAAAAAFtDb250ZW50X1R5cGVzXS54&#10;bWxQSwECLQAUAAYACAAAACEAOP0h/9YAAACUAQAACwAAAAAAAAAAAAAAAAAvAQAAX3JlbHMvLnJl&#10;bHNQSwECLQAUAAYACAAAACEAlDtY1CMCAADcBAAADgAAAAAAAAAAAAAAAAAuAgAAZHJzL2Uyb0Rv&#10;Yy54bWxQSwECLQAUAAYACAAAACEArMRhAOEAAAAMAQAADwAAAAAAAAAAAAAAAAB9BAAAZHJzL2Rv&#10;d25yZXYueG1sUEsFBgAAAAAEAAQA8wAAAIsFAAAAAA==&#10;" fillcolor="#feecb0 [1303]" strokecolor="black [3213]" strokeweight="2pt">
                <v:fill opacity="59110f"/>
                <v:textbox>
                  <w:txbxContent>
                    <w:p w14:paraId="0D57A6C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156930EE"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4</w:t>
                      </w:r>
                    </w:p>
                  </w:txbxContent>
                </v:textbox>
              </v:roundrect>
            </w:pict>
          </mc:Fallback>
        </mc:AlternateContent>
      </w:r>
      <w:r w:rsidR="00204648" w:rsidRPr="00935F36">
        <w:rPr>
          <w:rFonts w:ascii="Calibri" w:hAnsi="Calibri" w:cs="Calibri"/>
          <w:noProof/>
        </w:rPr>
        <mc:AlternateContent>
          <mc:Choice Requires="wps">
            <w:drawing>
              <wp:anchor distT="0" distB="0" distL="114300" distR="114300" simplePos="0" relativeHeight="251740181" behindDoc="0" locked="0" layoutInCell="1" allowOverlap="1" wp14:anchorId="1CC2002D" wp14:editId="598D8B4C">
                <wp:simplePos x="0" y="0"/>
                <wp:positionH relativeFrom="margin">
                  <wp:posOffset>4710987</wp:posOffset>
                </wp:positionH>
                <wp:positionV relativeFrom="paragraph">
                  <wp:posOffset>941059</wp:posOffset>
                </wp:positionV>
                <wp:extent cx="1680657" cy="546100"/>
                <wp:effectExtent l="0" t="0" r="15240" b="25400"/>
                <wp:wrapNone/>
                <wp:docPr id="1" name="Rectangle: Rounded Corners 24"/>
                <wp:cNvGraphicFramePr/>
                <a:graphic xmlns:a="http://schemas.openxmlformats.org/drawingml/2006/main">
                  <a:graphicData uri="http://schemas.microsoft.com/office/word/2010/wordprocessingShape">
                    <wps:wsp>
                      <wps:cNvSpPr/>
                      <wps:spPr>
                        <a:xfrm>
                          <a:off x="0" y="0"/>
                          <a:ext cx="1680657" cy="546100"/>
                        </a:xfrm>
                        <a:prstGeom prst="roundRect">
                          <a:avLst/>
                        </a:prstGeom>
                        <a:solidFill>
                          <a:schemeClr val="tx1">
                            <a:lumMod val="50000"/>
                            <a:lumOff val="5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4355"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C2002D" id="Rectangle: Rounded Corners 24" o:spid="_x0000_s1044" style="position:absolute;margin-left:370.95pt;margin-top:74.1pt;width:132.35pt;height:43pt;z-index:251740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IfIQIAANgEAAAOAAAAZHJzL2Uyb0RvYy54bWysVNtuGyEQfa/Uf0C817u2atexvI6qROlL&#10;L1HSfgBmwYvEMhSwd/33HWC9TuIqiqr6AcMwc+bMGWbX132ryUE4r8BUdDopKRGGQ63MrqK/ft59&#10;WFLiAzM102BERY/C0+vN+3frzq7EDBrQtXAEQYxfdbaiTQh2VRSeN6JlfgJWGLyU4FoW8Oh2Re1Y&#10;h+itLmZluSg6cLV1wIX3aL3Nl3ST8KUUPPyQ0otAdEWRW0irS+s2rsVmzVY7x2yj+ECD/QOLlimD&#10;SUeoWxYY2Tt1AdUq7sCDDBMObQFSKi5SDVjNtHxRzWPDrEi1oDjejjL5/wfLvx8e7b1DGTrrVx63&#10;sYpeujb+Iz/SJ7GOo1iiD4SjcbpYlov5J0o43s0/LqZlUrM4R1vnwxcBLYmbijrYm/oBO5KEYoev&#10;PmBa9D/5xYwetKrvlNbpEF+BuNGOHBj2L/TTFKr37Teos21e4i93Ec3Y6wsz07Zh2Xp1csak6YVF&#10;7EThWVpt3sIkc38SiKAxsjgLmXbhqEXE0+ZBSKJqlG6WyhgZZHKMc2FCrtA3rBYvKrngnAAjskS5&#10;RuwB4LlyJ+zMefCPoSKNyBhcvkYsB48RKTOYMAa3yoD7G4DGqobM2f8kUpYmqhT6bY/a4KtaRtdo&#10;2kJ9vHekw9msqP+9Z05Q4oK+gTzKzPAGcJJ5yEkNfN4HkCo9qjPAkAvHJzV6GPU4n0/Pyev8Qdr8&#10;AQAA//8DAFBLAwQUAAYACAAAACEAn9SuYuAAAAAMAQAADwAAAGRycy9kb3ducmV2LnhtbEyP0UrD&#10;QBBF3wX/YRnBN7tJGtoasykitIJQ0NYP2GTHbDA7G7LbNP690yd9HO7h3jPldna9mHAMnScF6SIB&#10;gdR401Gr4PO0e9iACFGT0b0nVPCDAbbV7U2pC+Mv9IHTMbaCSygUWoGNcSikDI1Fp8PCD0icffnR&#10;6cjn2Eoz6guXu15mSbKSTnfEC1YP+GKx+T6enYL9YX492Dp9r3fT/rR8m8zYrI1S93fz8xOIiHP8&#10;g+Gqz+pQsVPtz2SC6BWs8/SRUQ7yTQbiSvDeCkStIFvmGciqlP+fqH4BAAD//wMAUEsBAi0AFAAG&#10;AAgAAAAhALaDOJL+AAAA4QEAABMAAAAAAAAAAAAAAAAAAAAAAFtDb250ZW50X1R5cGVzXS54bWxQ&#10;SwECLQAUAAYACAAAACEAOP0h/9YAAACUAQAACwAAAAAAAAAAAAAAAAAvAQAAX3JlbHMvLnJlbHNQ&#10;SwECLQAUAAYACAAAACEAAgBSHyECAADYBAAADgAAAAAAAAAAAAAAAAAuAgAAZHJzL2Uyb0RvYy54&#10;bWxQSwECLQAUAAYACAAAACEAn9SuYuAAAAAMAQAADwAAAAAAAAAAAAAAAAB7BAAAZHJzL2Rvd25y&#10;ZXYueG1sUEsFBgAAAAAEAAQA8wAAAIgFAAAAAA==&#10;" fillcolor="gray [1629]" strokecolor="black [3213]" strokeweight="2pt">
                <v:fill opacity="59110f"/>
                <v:textbox>
                  <w:txbxContent>
                    <w:p w14:paraId="419D4355"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v:textbox>
                <w10:wrap anchorx="margin"/>
              </v:roundrect>
            </w:pict>
          </mc:Fallback>
        </mc:AlternateContent>
      </w:r>
      <w:r w:rsidR="00204648" w:rsidRPr="00935F36">
        <w:rPr>
          <w:rFonts w:ascii="Calibri" w:hAnsi="Calibri" w:cs="Calibri"/>
          <w:noProof/>
        </w:rPr>
        <mc:AlternateContent>
          <mc:Choice Requires="wps">
            <w:drawing>
              <wp:anchor distT="0" distB="0" distL="114300" distR="114300" simplePos="0" relativeHeight="251726869" behindDoc="0" locked="0" layoutInCell="1" allowOverlap="1" wp14:anchorId="2625D15B" wp14:editId="13DD555F">
                <wp:simplePos x="0" y="0"/>
                <wp:positionH relativeFrom="margin">
                  <wp:posOffset>2846428</wp:posOffset>
                </wp:positionH>
                <wp:positionV relativeFrom="paragraph">
                  <wp:posOffset>935951</wp:posOffset>
                </wp:positionV>
                <wp:extent cx="1757283" cy="551180"/>
                <wp:effectExtent l="0" t="0" r="14605" b="20320"/>
                <wp:wrapNone/>
                <wp:docPr id="1136" name="Rectangle: Rounded Corners 24"/>
                <wp:cNvGraphicFramePr/>
                <a:graphic xmlns:a="http://schemas.openxmlformats.org/drawingml/2006/main">
                  <a:graphicData uri="http://schemas.microsoft.com/office/word/2010/wordprocessingShape">
                    <wps:wsp>
                      <wps:cNvSpPr/>
                      <wps:spPr>
                        <a:xfrm>
                          <a:off x="0" y="0"/>
                          <a:ext cx="1757283" cy="551180"/>
                        </a:xfrm>
                        <a:prstGeom prst="roundRect">
                          <a:avLst/>
                        </a:prstGeom>
                        <a:solidFill>
                          <a:schemeClr val="tx2">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3912C" w14:textId="77777777" w:rsidR="008F0242" w:rsidRPr="00C23882" w:rsidRDefault="008F0242"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641C1D32" w:rsidR="008F0242" w:rsidRPr="00C23882" w:rsidRDefault="008F0242"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 xml:space="preserve">Complete section </w:t>
                            </w:r>
                            <w:r>
                              <w:rPr>
                                <w:rFonts w:ascii="Calibri" w:hAnsi="Calibri" w:cstheme="minorBidi"/>
                                <w:color w:val="000000" w:themeColor="text1"/>
                                <w:kern w:val="24"/>
                                <w:sz w:val="22"/>
                                <w:szCs w:val="32"/>
                              </w:rPr>
                              <w:t>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25D15B" id="_x0000_s1045" style="position:absolute;margin-left:224.15pt;margin-top:73.7pt;width:138.35pt;height:43.4pt;z-index:2517268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bdJAIAANgEAAAOAAAAZHJzL2Uyb0RvYy54bWysVNuO2yAQfa/Uf0C8N7ZTpZuN4qyqXW1f&#10;elntth9AMMRImKFAYufvO4Bjd3uVqr5gGGbOnDnMeHszdJqchPMKTE2rRUmJMBwaZQ41/fL5/tWa&#10;Eh+YaZgGI2p6Fp7e7F6+2PZ2I5bQgm6EIwhi/Ka3NW1DsJui8LwVHfMLsMLgpQTXsYBHdygax3pE&#10;73SxLMs3RQ+usQ648B6td/mS7hK+lIKHT1J6EYiuKXILaXVp3ce12G3Z5uCYbRUfabB/YNExZTDp&#10;BHXHAiNHp36C6hR34EGGBYeuACkVF6kGrKYqf6jmqWVWpFpQHG8nmfz/g+UfT0/2waEMvfUbj9tY&#10;xSBdF7/IjwxJrPMklhgC4WisrlZXy/VrSjjerVZVtU5qFnO0dT68E9CRuKmpg6NpHvFFklDs9N4H&#10;TIv+F7+Y0YNWzb3SOh1iF4hb7ciJ4fuFYZlC9bH7AE22YQ+U4yuiGd86m9ezmWnbsmy9vlgxaeqw&#10;iJ0oPEurzd+ZVLFzIszMF08xspiFTLtw1iLiafMoJFENSpfLmBhkcoxzYUKVKvQta0Q2r37LOQFG&#10;ZIlyTdgjwHPlLtiZ8+gfQ0UakSm4zNn/FDxFpMxgwhTcKQPuVwAaqxozZ/+LSFmaqFIY9gNqg111&#10;HV2jaQ/N+cGRHmezpv7rkTlBiQv6FvIoM8NbwEnmISc18PYYQKrUVDPAmAvHJ73XOOpxPr8/J6/5&#10;h7T7BgAA//8DAFBLAwQUAAYACAAAACEA2yO83+EAAAALAQAADwAAAGRycy9kb3ducmV2LnhtbEyP&#10;y07DMBBF90j8gzVI7KjTxJAqxKkKEo8NC1IWsHPjaRIRj0PstuHvGVawHN2jO+eW69kN4ohT6D1p&#10;WC4SEEiNtz21Gt62D1crECEasmbwhBq+McC6Oj8rTWH9iV7xWMdWcAmFwmjoYhwLKUPToTNh4Uck&#10;zvZ+cibyObXSTubE5W6QaZLcSGd64g+dGfG+w+azPjgNdx+46R5f8qf3ZpuZ+LXP6uclaX15MW9u&#10;QUSc4x8Mv/qsDhU77fyBbBCDBqVWGaMcqFyBYCJPr3ndTkOaqRRkVcr/G6ofAAAA//8DAFBLAQIt&#10;ABQABgAIAAAAIQC2gziS/gAAAOEBAAATAAAAAAAAAAAAAAAAAAAAAABbQ29udGVudF9UeXBlc10u&#10;eG1sUEsBAi0AFAAGAAgAAAAhADj9If/WAAAAlAEAAAsAAAAAAAAAAAAAAAAALwEAAF9yZWxzLy5y&#10;ZWxzUEsBAi0AFAAGAAgAAAAhAMMxBt0kAgAA2AQAAA4AAAAAAAAAAAAAAAAALgIAAGRycy9lMm9E&#10;b2MueG1sUEsBAi0AFAAGAAgAAAAhANsjvN/hAAAACwEAAA8AAAAAAAAAAAAAAAAAfgQAAGRycy9k&#10;b3ducmV2LnhtbFBLBQYAAAAABAAEAPMAAACMBQAAAAA=&#10;" fillcolor="#ced0ef [671]" strokecolor="black [3213]" strokeweight="2pt">
                <v:fill opacity="59110f"/>
                <v:textbox>
                  <w:txbxContent>
                    <w:p w14:paraId="59F3912C" w14:textId="77777777" w:rsidR="008F0242" w:rsidRPr="00C23882" w:rsidRDefault="008F0242"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641C1D32" w:rsidR="008F0242" w:rsidRPr="00C23882" w:rsidRDefault="008F0242"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 xml:space="preserve">Complete section </w:t>
                      </w:r>
                      <w:r>
                        <w:rPr>
                          <w:rFonts w:ascii="Calibri" w:hAnsi="Calibri" w:cstheme="minorBidi"/>
                          <w:color w:val="000000" w:themeColor="text1"/>
                          <w:kern w:val="24"/>
                          <w:sz w:val="22"/>
                          <w:szCs w:val="32"/>
                        </w:rPr>
                        <w:t>6</w:t>
                      </w:r>
                    </w:p>
                  </w:txbxContent>
                </v:textbox>
                <w10:wrap anchorx="margin"/>
              </v:roundrect>
            </w:pict>
          </mc:Fallback>
        </mc:AlternateContent>
      </w:r>
      <w:r w:rsidR="00204648" w:rsidRPr="00935F36">
        <w:rPr>
          <w:rFonts w:ascii="Calibri" w:hAnsi="Calibri" w:cs="Calibri"/>
          <w:noProof/>
        </w:rPr>
        <mc:AlternateContent>
          <mc:Choice Requires="wps">
            <w:drawing>
              <wp:anchor distT="0" distB="0" distL="114300" distR="114300" simplePos="0" relativeHeight="251727893" behindDoc="0" locked="0" layoutInCell="1" allowOverlap="1" wp14:anchorId="2D20D1AA" wp14:editId="5F182A6B">
                <wp:simplePos x="0" y="0"/>
                <wp:positionH relativeFrom="column">
                  <wp:posOffset>1053387</wp:posOffset>
                </wp:positionH>
                <wp:positionV relativeFrom="paragraph">
                  <wp:posOffset>946168</wp:posOffset>
                </wp:positionV>
                <wp:extent cx="1674988" cy="540991"/>
                <wp:effectExtent l="0" t="0" r="20955" b="12065"/>
                <wp:wrapNone/>
                <wp:docPr id="1135" name="Rectangle: Rounded Corners 25"/>
                <wp:cNvGraphicFramePr/>
                <a:graphic xmlns:a="http://schemas.openxmlformats.org/drawingml/2006/main">
                  <a:graphicData uri="http://schemas.microsoft.com/office/word/2010/wordprocessingShape">
                    <wps:wsp>
                      <wps:cNvSpPr/>
                      <wps:spPr>
                        <a:xfrm>
                          <a:off x="0" y="0"/>
                          <a:ext cx="1674988" cy="540991"/>
                        </a:xfrm>
                        <a:prstGeom prst="roundRect">
                          <a:avLst/>
                        </a:prstGeom>
                        <a:solidFill>
                          <a:schemeClr val="accent1">
                            <a:lumMod val="20000"/>
                            <a:lumOff val="80000"/>
                            <a:alpha val="89804"/>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E015F"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240DA3A"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20D1AA" id="Rectangle: Rounded Corners 25" o:spid="_x0000_s1046" style="position:absolute;margin-left:82.95pt;margin-top:74.5pt;width:131.9pt;height:42.6pt;z-index:251727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8+JgIAANwEAAAOAAAAZHJzL2Uyb0RvYy54bWysVG1v2yAQ/j5p/wHxfbETpV1ixammVt2X&#10;vVTt9gMIhhgJcwxI7Pz7HeA47Tpt0rQvGI675557jvPmZug0OQrnFZiazmclJcJwaJTZ1/T7t/t3&#10;K0p8YKZhGoyo6Ul4erN9+2bT20osoAXdCEcQxPiqtzVtQ7BVUXjeio75GVhh8FKC61jAo9sXjWM9&#10;one6WJTlddGDa6wDLrxH612+pNuEL6Xg4auUXgSia4rcQlpdWndxLbYbVu0ds63iIw32Dyw6pgwm&#10;naDuWGDk4NQrqE5xBx5kmHHoCpBScZFqwGrm5S/VPLXMilQLiuPtJJP/f7D8y/HJPjiUobe+8riN&#10;VQzSdfGL/MiQxDpNYokhEI7G+fX75XqF7eV4d7Us1+t5VLO4RFvnw0cBHYmbmjo4mOYRO5KEYsdP&#10;PmT/s1/M6EGr5l5pnQ7xFYhb7ciRYf8Y58KEeQrXh+4zNNmO76AcO4lm7Hc2ry5mpm3LRut6VS5H&#10;oumVRfxE+0Vqbf7GJgznep8FYvUxsriImXbhpEXE0+ZRSKIalG+RypgYvK7Qt6wR2Xx1rgThp4jE&#10;OQFGZImSTdhZosnzJXbWfPSPoSKNyRRc/olYDp4iUmYwYQrulAH3OwCNfRszZ/+zSFmaqFIYdgNq&#10;g9KkZkbTDprTgyM9zmdN/Y8Dc4ISF/Qt5HFmhreA08xDTmrgwyGAVOlhXQDGXDhCSbRx3OOMPj8n&#10;r8tPafsTAAD//wMAUEsDBBQABgAIAAAAIQDklcji4AAAAAsBAAAPAAAAZHJzL2Rvd25yZXYueG1s&#10;TI9NTsMwEIX3SNzBGiR21CENgYQ4FUJig0olQg/g2iZJicep7abp7RlWZTdP8+n9VKvZDmwyPvQO&#10;BdwvEmAGldM9tgK2X293T8BClKjl4NAIOJsAq/r6qpKldif8NFMTW0YmGEopoItxLDkPqjNWhoUb&#10;DdLv23krI0nfcu3licztwNMkybmVPVJCJ0fz2hn10xytANUc/Pr8sdlOebNe7tXmkLf7dyFub+aX&#10;Z2DRzPECw199qg41ddq5I+rABtL5Q0EoHVlBo4jI0uIR2E5AusxS4HXF/2+ofwEAAP//AwBQSwEC&#10;LQAUAAYACAAAACEAtoM4kv4AAADhAQAAEwAAAAAAAAAAAAAAAAAAAAAAW0NvbnRlbnRfVHlwZXNd&#10;LnhtbFBLAQItABQABgAIAAAAIQA4/SH/1gAAAJQBAAALAAAAAAAAAAAAAAAAAC8BAABfcmVscy8u&#10;cmVsc1BLAQItABQABgAIAAAAIQASPz8+JgIAANwEAAAOAAAAAAAAAAAAAAAAAC4CAABkcnMvZTJv&#10;RG9jLnhtbFBLAQItABQABgAIAAAAIQDklcji4AAAAAsBAAAPAAAAAAAAAAAAAAAAAIAEAABkcnMv&#10;ZG93bnJldi54bWxQSwUGAAAAAAQABADzAAAAjQUAAAAA&#10;" fillcolor="#ffd7d8 [660]" strokecolor="black [3213]" strokeweight="2pt">
                <v:fill opacity="58853f"/>
                <v:textbox>
                  <w:txbxContent>
                    <w:p w14:paraId="771E015F"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240DA3A"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5</w:t>
                      </w:r>
                    </w:p>
                  </w:txbxContent>
                </v:textbox>
              </v:roundrect>
            </w:pict>
          </mc:Fallback>
        </mc:AlternateContent>
      </w:r>
      <w:r w:rsidR="00204648" w:rsidRPr="00935F36">
        <w:rPr>
          <w:rFonts w:ascii="Calibri" w:eastAsia="Arial" w:hAnsi="Calibri" w:cs="Calibri"/>
          <w:sz w:val="20"/>
          <w:szCs w:val="20"/>
        </w:rPr>
        <w:tab/>
      </w:r>
    </w:p>
    <w:p w14:paraId="148DDC5A" w14:textId="3581D138" w:rsidR="00CA6497" w:rsidRPr="00935F36" w:rsidRDefault="00CA6497" w:rsidP="00204648">
      <w:pPr>
        <w:pStyle w:val="NoSpacing"/>
        <w:tabs>
          <w:tab w:val="left" w:pos="7949"/>
        </w:tabs>
        <w:rPr>
          <w:rFonts w:ascii="Calibri" w:eastAsia="Arial" w:hAnsi="Calibri" w:cs="Calibri"/>
          <w:sz w:val="20"/>
          <w:szCs w:val="20"/>
        </w:rPr>
        <w:sectPr w:rsidR="00CA6497" w:rsidRPr="00935F36" w:rsidSect="008C0159">
          <w:type w:val="continuous"/>
          <w:pgSz w:w="11907" w:h="16839" w:code="9"/>
          <w:pgMar w:top="1418" w:right="1418" w:bottom="1701" w:left="1559" w:header="1588" w:footer="855" w:gutter="0"/>
          <w:pgNumType w:start="2"/>
          <w:cols w:space="720"/>
          <w:docGrid w:linePitch="360"/>
        </w:sectPr>
      </w:pPr>
    </w:p>
    <w:p w14:paraId="5611B258" w14:textId="41606AAC" w:rsidR="00204648" w:rsidRPr="00935F36" w:rsidRDefault="00204648" w:rsidP="003C572E">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r w:rsidRPr="00935F36">
        <w:rPr>
          <w:rFonts w:ascii="Calibri" w:eastAsia="Arial" w:hAnsi="Calibri" w:cs="Calibri"/>
          <w:szCs w:val="20"/>
        </w:rPr>
        <w:lastRenderedPageBreak/>
        <w:t>Prior to completing this form</w:t>
      </w:r>
      <w:r w:rsidR="003C572E" w:rsidRPr="00935F36">
        <w:rPr>
          <w:rFonts w:ascii="Calibri" w:eastAsia="Arial" w:hAnsi="Calibri" w:cs="Calibri"/>
          <w:szCs w:val="20"/>
        </w:rPr>
        <w:t xml:space="preserve">, please ensure you have completed a </w:t>
      </w:r>
      <w:r w:rsidR="003C572E" w:rsidRPr="00935F36">
        <w:rPr>
          <w:rFonts w:ascii="Calibri" w:eastAsia="Arial" w:hAnsi="Calibri" w:cs="Calibri"/>
          <w:b/>
          <w:bCs/>
          <w:szCs w:val="20"/>
        </w:rPr>
        <w:t xml:space="preserve">Small Business </w:t>
      </w:r>
      <w:r w:rsidR="00935F36" w:rsidRPr="00935F36">
        <w:rPr>
          <w:rFonts w:ascii="Calibri" w:eastAsia="Arial" w:hAnsi="Calibri" w:cs="Calibri"/>
          <w:b/>
          <w:bCs/>
          <w:szCs w:val="20"/>
        </w:rPr>
        <w:t>E</w:t>
      </w:r>
      <w:r w:rsidR="003C572E" w:rsidRPr="00935F36">
        <w:rPr>
          <w:rFonts w:ascii="Calibri" w:eastAsia="Arial" w:hAnsi="Calibri" w:cs="Calibri"/>
          <w:b/>
          <w:bCs/>
          <w:szCs w:val="20"/>
        </w:rPr>
        <w:t>nquiry Form</w:t>
      </w:r>
      <w:r w:rsidR="003C572E" w:rsidRPr="00935F36">
        <w:rPr>
          <w:rFonts w:ascii="Calibri" w:eastAsia="Arial" w:hAnsi="Calibri" w:cs="Calibri"/>
          <w:szCs w:val="20"/>
        </w:rPr>
        <w:t xml:space="preserve"> and received a response from either Small Business Support Officer; Suzanna Raea or Robyn Gilbert. </w:t>
      </w:r>
    </w:p>
    <w:p w14:paraId="5E58A38F" w14:textId="77777777" w:rsidR="00204648" w:rsidRPr="00935F36"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p>
    <w:p w14:paraId="09877C9E" w14:textId="4DD71661" w:rsidR="00204648" w:rsidRPr="00935F36" w:rsidRDefault="00CC7B96"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sdt>
        <w:sdtPr>
          <w:rPr>
            <w:rFonts w:ascii="Calibri" w:eastAsia="Times New Roman" w:hAnsi="Calibri" w:cs="Calibri"/>
            <w:b/>
            <w:szCs w:val="20"/>
            <w:lang w:eastAsia="en-AU"/>
          </w:rPr>
          <w:id w:val="171885346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b/>
              <w:szCs w:val="20"/>
              <w:lang w:eastAsia="en-AU"/>
            </w:rPr>
            <w:t>☐</w:t>
          </w:r>
        </w:sdtContent>
      </w:sdt>
      <w:r w:rsidR="00204648" w:rsidRPr="00935F36">
        <w:rPr>
          <w:rFonts w:ascii="Calibri" w:eastAsia="Arial" w:hAnsi="Calibri" w:cs="Calibri"/>
          <w:b/>
          <w:szCs w:val="20"/>
        </w:rPr>
        <w:t xml:space="preserve"> I have discussed my business proposal with</w:t>
      </w:r>
      <w:r w:rsidR="003C572E" w:rsidRPr="00935F36">
        <w:rPr>
          <w:rFonts w:ascii="Calibri" w:eastAsia="Arial" w:hAnsi="Calibri" w:cs="Calibri"/>
          <w:b/>
          <w:szCs w:val="20"/>
        </w:rPr>
        <w:t xml:space="preserve"> one of</w:t>
      </w:r>
      <w:r w:rsidR="00204648" w:rsidRPr="00935F36">
        <w:rPr>
          <w:rFonts w:ascii="Calibri" w:eastAsia="Arial" w:hAnsi="Calibri" w:cs="Calibri"/>
          <w:b/>
          <w:szCs w:val="20"/>
        </w:rPr>
        <w:t xml:space="preserve"> </w:t>
      </w:r>
      <w:r w:rsidR="00957480" w:rsidRPr="00935F36">
        <w:rPr>
          <w:rFonts w:ascii="Calibri" w:eastAsia="Arial" w:hAnsi="Calibri" w:cs="Calibri"/>
          <w:b/>
          <w:bCs/>
          <w:szCs w:val="20"/>
        </w:rPr>
        <w:t>Council’s Small Business Support Officer</w:t>
      </w:r>
      <w:r w:rsidR="003C572E" w:rsidRPr="00935F36">
        <w:rPr>
          <w:rFonts w:ascii="Calibri" w:eastAsia="Arial" w:hAnsi="Calibri" w:cs="Calibri"/>
          <w:b/>
          <w:bCs/>
          <w:szCs w:val="20"/>
        </w:rPr>
        <w:t>s</w:t>
      </w:r>
      <w:r w:rsidR="00A811F9" w:rsidRPr="00935F36">
        <w:rPr>
          <w:rFonts w:ascii="Calibri" w:eastAsia="Arial" w:hAnsi="Calibri" w:cs="Calibri"/>
          <w:b/>
          <w:bCs/>
          <w:szCs w:val="20"/>
        </w:rPr>
        <w:t>.</w:t>
      </w:r>
    </w:p>
    <w:p w14:paraId="090E5A4C" w14:textId="77777777" w:rsidR="00A811F9" w:rsidRPr="00935F36" w:rsidRDefault="00A811F9"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szCs w:val="20"/>
        </w:rPr>
      </w:pPr>
    </w:p>
    <w:p w14:paraId="301108DA" w14:textId="148FA09E" w:rsidR="00A811F9" w:rsidRPr="00935F36" w:rsidRDefault="00A811F9" w:rsidP="00204648">
      <w:pPr>
        <w:spacing w:after="0"/>
        <w:rPr>
          <w:rFonts w:ascii="Calibri" w:eastAsia="Arial" w:hAnsi="Calibri" w:cs="Calibri"/>
          <w:b/>
          <w:bCs/>
        </w:rPr>
      </w:pPr>
      <w:r w:rsidRPr="00935F36">
        <w:rPr>
          <w:rFonts w:ascii="Calibri" w:eastAsia="Arial" w:hAnsi="Calibri" w:cs="Calibri"/>
          <w:b/>
          <w:bCs/>
        </w:rPr>
        <w:t xml:space="preserve">All fields in this section must be completed.  </w:t>
      </w:r>
    </w:p>
    <w:p w14:paraId="668E3CA5" w14:textId="2A483B20" w:rsidR="00204648" w:rsidRPr="00935F36" w:rsidRDefault="00204648" w:rsidP="00204648">
      <w:pPr>
        <w:spacing w:after="0"/>
        <w:rPr>
          <w:rFonts w:ascii="Calibri" w:hAnsi="Calibri" w:cs="Calibri"/>
          <w:bCs/>
          <w:sz w:val="20"/>
          <w:szCs w:val="20"/>
        </w:rPr>
      </w:pPr>
      <w:r w:rsidRPr="00935F36">
        <w:rPr>
          <w:rFonts w:ascii="Calibri" w:eastAsia="Arial" w:hAnsi="Calibri" w:cs="Calibri"/>
          <w:sz w:val="20"/>
          <w:szCs w:val="20"/>
        </w:rPr>
        <w:t>Please submit your personal details and the details of your business. You may include two sets of details if the application is made on behalf of the business owner.</w:t>
      </w:r>
    </w:p>
    <w:tbl>
      <w:tblPr>
        <w:tblpPr w:leftFromText="180" w:rightFromText="180" w:vertAnchor="text" w:tblpXSpec="right" w:tblpY="1"/>
        <w:tblOverlap w:val="never"/>
        <w:tblW w:w="1050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402"/>
        <w:gridCol w:w="224"/>
        <w:gridCol w:w="2782"/>
      </w:tblGrid>
      <w:tr w:rsidR="00204648" w:rsidRPr="00935F36" w14:paraId="16B0853D" w14:textId="77777777" w:rsidTr="00740469">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79B96FA9" w14:textId="77777777" w:rsidR="00204648" w:rsidRPr="00935F36" w:rsidRDefault="00204648" w:rsidP="009827AF">
            <w:pPr>
              <w:spacing w:after="0"/>
              <w:rPr>
                <w:rFonts w:ascii="Calibri" w:hAnsi="Calibri" w:cs="Calibri"/>
                <w:b/>
                <w:sz w:val="20"/>
                <w:szCs w:val="20"/>
              </w:rPr>
            </w:pPr>
            <w:r w:rsidRPr="00935F36">
              <w:rPr>
                <w:rFonts w:ascii="Calibri" w:eastAsia="Arial" w:hAnsi="Calibri" w:cs="Calibri"/>
                <w:b/>
                <w:bCs/>
                <w:sz w:val="20"/>
                <w:szCs w:val="20"/>
              </w:rPr>
              <w:t>Applicant Details</w:t>
            </w:r>
          </w:p>
        </w:tc>
        <w:tc>
          <w:tcPr>
            <w:tcW w:w="3402"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59FDB1E9" w14:textId="77777777" w:rsidR="00204648" w:rsidRPr="00935F36" w:rsidRDefault="00204648" w:rsidP="009827AF">
            <w:pPr>
              <w:spacing w:after="0" w:line="256" w:lineRule="auto"/>
              <w:rPr>
                <w:rFonts w:ascii="Calibri" w:hAnsi="Calibri" w:cs="Calibri"/>
                <w:b/>
                <w:sz w:val="20"/>
                <w:szCs w:val="20"/>
              </w:rPr>
            </w:pPr>
            <w:r w:rsidRPr="00935F36">
              <w:rPr>
                <w:rFonts w:ascii="Calibri" w:eastAsia="Arial" w:hAnsi="Calibri" w:cs="Calibri"/>
                <w:b/>
                <w:bCs/>
                <w:sz w:val="20"/>
                <w:szCs w:val="20"/>
              </w:rPr>
              <w:t>1. Business Owner(s)/Company</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749F19DF" w14:textId="77777777" w:rsidR="00204648" w:rsidRPr="00935F36" w:rsidRDefault="00204648" w:rsidP="009827AF">
            <w:pPr>
              <w:spacing w:after="0" w:line="256" w:lineRule="auto"/>
              <w:rPr>
                <w:rFonts w:ascii="Calibri" w:hAnsi="Calibri" w:cs="Calibri"/>
                <w:b/>
                <w:sz w:val="20"/>
                <w:szCs w:val="20"/>
              </w:rPr>
            </w:pPr>
            <w:r w:rsidRPr="00935F36">
              <w:rPr>
                <w:rFonts w:ascii="Calibri" w:eastAsia="Arial" w:hAnsi="Calibri" w:cs="Calibri"/>
                <w:b/>
                <w:bCs/>
                <w:sz w:val="20"/>
                <w:szCs w:val="20"/>
              </w:rPr>
              <w:t>2. Primary Contact, if different to listed Business Owner</w:t>
            </w:r>
          </w:p>
        </w:tc>
      </w:tr>
      <w:tr w:rsidR="00204648" w:rsidRPr="00935F36" w14:paraId="37141ABB"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F42724" w14:textId="77777777" w:rsidR="00204648" w:rsidRPr="00935F36" w:rsidRDefault="00204648" w:rsidP="009827AF">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402" w:type="dxa"/>
            <w:tcBorders>
              <w:top w:val="single" w:sz="4" w:space="0" w:color="auto"/>
              <w:left w:val="single" w:sz="4" w:space="0" w:color="auto"/>
              <w:bottom w:val="single" w:sz="4" w:space="0" w:color="auto"/>
              <w:right w:val="single" w:sz="4" w:space="0" w:color="auto"/>
            </w:tcBorders>
          </w:tcPr>
          <w:p w14:paraId="0D8E497A"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26A5860B" w14:textId="77777777" w:rsidR="00204648" w:rsidRPr="00935F36" w:rsidRDefault="00204648" w:rsidP="009827AF">
            <w:pPr>
              <w:spacing w:before="80" w:after="80"/>
              <w:rPr>
                <w:rFonts w:ascii="Calibri" w:hAnsi="Calibri" w:cs="Calibri"/>
                <w:b/>
                <w:sz w:val="20"/>
                <w:szCs w:val="20"/>
              </w:rPr>
            </w:pPr>
          </w:p>
        </w:tc>
      </w:tr>
      <w:tr w:rsidR="00204648" w:rsidRPr="00935F36" w14:paraId="51C84D5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19523D65" w14:textId="77777777" w:rsidR="00204648" w:rsidRPr="00935F36" w:rsidRDefault="00204648" w:rsidP="009827AF">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402" w:type="dxa"/>
            <w:tcBorders>
              <w:top w:val="single" w:sz="4" w:space="0" w:color="auto"/>
              <w:left w:val="single" w:sz="4" w:space="0" w:color="auto"/>
              <w:bottom w:val="single" w:sz="4" w:space="0" w:color="auto"/>
              <w:right w:val="single" w:sz="4" w:space="0" w:color="auto"/>
            </w:tcBorders>
          </w:tcPr>
          <w:p w14:paraId="030A0DC8"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3BF6D13" w14:textId="77777777" w:rsidR="00204648" w:rsidRPr="00935F36" w:rsidRDefault="00204648" w:rsidP="009827AF">
            <w:pPr>
              <w:spacing w:before="80" w:after="80"/>
              <w:rPr>
                <w:rFonts w:ascii="Calibri" w:hAnsi="Calibri" w:cs="Calibri"/>
                <w:b/>
                <w:sz w:val="20"/>
                <w:szCs w:val="20"/>
              </w:rPr>
            </w:pPr>
          </w:p>
        </w:tc>
      </w:tr>
      <w:tr w:rsidR="00204648" w:rsidRPr="00935F36" w14:paraId="21C96FD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4AFDFC" w14:textId="77777777" w:rsidR="00204648" w:rsidRPr="00935F36" w:rsidRDefault="00204648" w:rsidP="009827AF">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402" w:type="dxa"/>
            <w:tcBorders>
              <w:top w:val="single" w:sz="4" w:space="0" w:color="auto"/>
              <w:left w:val="single" w:sz="4" w:space="0" w:color="auto"/>
              <w:bottom w:val="single" w:sz="4" w:space="0" w:color="auto"/>
              <w:right w:val="single" w:sz="4" w:space="0" w:color="auto"/>
            </w:tcBorders>
          </w:tcPr>
          <w:p w14:paraId="33FE730E"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390B701" w14:textId="77777777" w:rsidR="00204648" w:rsidRPr="00935F36" w:rsidRDefault="00204648" w:rsidP="009827AF">
            <w:pPr>
              <w:spacing w:before="80" w:after="80"/>
              <w:rPr>
                <w:rFonts w:ascii="Calibri" w:hAnsi="Calibri" w:cs="Calibri"/>
                <w:b/>
                <w:sz w:val="20"/>
                <w:szCs w:val="20"/>
              </w:rPr>
            </w:pPr>
          </w:p>
        </w:tc>
      </w:tr>
      <w:tr w:rsidR="00204648" w:rsidRPr="00935F36" w14:paraId="3763F01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47D35F38"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Phone number</w:t>
            </w:r>
          </w:p>
        </w:tc>
        <w:tc>
          <w:tcPr>
            <w:tcW w:w="3402" w:type="dxa"/>
            <w:tcBorders>
              <w:top w:val="single" w:sz="4" w:space="0" w:color="auto"/>
              <w:left w:val="single" w:sz="4" w:space="0" w:color="auto"/>
              <w:bottom w:val="single" w:sz="4" w:space="0" w:color="auto"/>
              <w:right w:val="single" w:sz="4" w:space="0" w:color="auto"/>
            </w:tcBorders>
          </w:tcPr>
          <w:p w14:paraId="12F8CD53"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DE9A4CB" w14:textId="77777777" w:rsidR="00204648" w:rsidRPr="00935F36" w:rsidRDefault="00204648" w:rsidP="009827AF">
            <w:pPr>
              <w:spacing w:before="80" w:after="80"/>
              <w:rPr>
                <w:rFonts w:ascii="Calibri" w:hAnsi="Calibri" w:cs="Calibri"/>
                <w:b/>
                <w:sz w:val="20"/>
                <w:szCs w:val="20"/>
              </w:rPr>
            </w:pPr>
          </w:p>
        </w:tc>
      </w:tr>
      <w:tr w:rsidR="00204648" w:rsidRPr="00935F36" w14:paraId="5AECFF0F"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FFD7A72"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Mobile number</w:t>
            </w:r>
          </w:p>
        </w:tc>
        <w:tc>
          <w:tcPr>
            <w:tcW w:w="3402" w:type="dxa"/>
            <w:tcBorders>
              <w:top w:val="single" w:sz="4" w:space="0" w:color="auto"/>
              <w:left w:val="single" w:sz="4" w:space="0" w:color="auto"/>
              <w:bottom w:val="single" w:sz="4" w:space="0" w:color="auto"/>
              <w:right w:val="single" w:sz="4" w:space="0" w:color="auto"/>
            </w:tcBorders>
          </w:tcPr>
          <w:p w14:paraId="0A4F18B8"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17741241" w14:textId="77777777" w:rsidR="00204648" w:rsidRPr="00935F36" w:rsidRDefault="00204648" w:rsidP="009827AF">
            <w:pPr>
              <w:spacing w:before="80" w:after="80"/>
              <w:rPr>
                <w:rFonts w:ascii="Calibri" w:hAnsi="Calibri" w:cs="Calibri"/>
                <w:b/>
                <w:sz w:val="20"/>
                <w:szCs w:val="20"/>
              </w:rPr>
            </w:pPr>
          </w:p>
        </w:tc>
      </w:tr>
      <w:tr w:rsidR="00204648" w:rsidRPr="00935F36" w14:paraId="2A802409"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01CC2C"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Email address</w:t>
            </w:r>
          </w:p>
        </w:tc>
        <w:tc>
          <w:tcPr>
            <w:tcW w:w="3402" w:type="dxa"/>
            <w:tcBorders>
              <w:top w:val="single" w:sz="4" w:space="0" w:color="auto"/>
              <w:left w:val="single" w:sz="4" w:space="0" w:color="auto"/>
              <w:bottom w:val="single" w:sz="4" w:space="0" w:color="auto"/>
              <w:right w:val="single" w:sz="4" w:space="0" w:color="auto"/>
            </w:tcBorders>
          </w:tcPr>
          <w:p w14:paraId="4D029923"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77B9B5CB" w14:textId="77777777" w:rsidR="00204648" w:rsidRPr="00935F36" w:rsidRDefault="00204648" w:rsidP="009827AF">
            <w:pPr>
              <w:spacing w:before="80" w:after="80"/>
              <w:rPr>
                <w:rFonts w:ascii="Calibri" w:hAnsi="Calibri" w:cs="Calibri"/>
                <w:b/>
                <w:sz w:val="20"/>
                <w:szCs w:val="20"/>
              </w:rPr>
            </w:pPr>
          </w:p>
        </w:tc>
      </w:tr>
      <w:tr w:rsidR="00204648" w:rsidRPr="00935F36" w14:paraId="302AA92D" w14:textId="77777777" w:rsidTr="00740469">
        <w:trPr>
          <w:trHeight w:val="85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F32758" w14:textId="77777777" w:rsidR="00204648" w:rsidRPr="00935F36" w:rsidRDefault="00204648" w:rsidP="009827AF">
            <w:pPr>
              <w:spacing w:before="80" w:after="80"/>
              <w:rPr>
                <w:rFonts w:ascii="Calibri" w:eastAsia="Arial" w:hAnsi="Calibri" w:cs="Calibri"/>
                <w:b/>
                <w:bCs/>
                <w:color w:val="000000" w:themeColor="text1"/>
                <w:sz w:val="20"/>
                <w:szCs w:val="20"/>
              </w:rPr>
            </w:pPr>
            <w:r w:rsidRPr="00935F36">
              <w:rPr>
                <w:rFonts w:ascii="Calibri" w:eastAsia="Arial" w:hAnsi="Calibri" w:cs="Calibri"/>
                <w:b/>
                <w:bCs/>
                <w:color w:val="000000" w:themeColor="text1"/>
                <w:sz w:val="20"/>
                <w:szCs w:val="20"/>
              </w:rPr>
              <w:t>Postal address</w:t>
            </w:r>
          </w:p>
        </w:tc>
        <w:tc>
          <w:tcPr>
            <w:tcW w:w="3402" w:type="dxa"/>
            <w:tcBorders>
              <w:top w:val="single" w:sz="4" w:space="0" w:color="auto"/>
              <w:left w:val="single" w:sz="4" w:space="0" w:color="auto"/>
              <w:bottom w:val="single" w:sz="4" w:space="0" w:color="auto"/>
              <w:right w:val="single" w:sz="4" w:space="0" w:color="auto"/>
            </w:tcBorders>
          </w:tcPr>
          <w:p w14:paraId="5B3905AD"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59BAC38" w14:textId="77777777" w:rsidR="00204648" w:rsidRPr="00935F36" w:rsidRDefault="00204648" w:rsidP="009827AF">
            <w:pPr>
              <w:spacing w:before="80" w:after="80"/>
              <w:rPr>
                <w:rFonts w:ascii="Calibri" w:hAnsi="Calibri" w:cs="Calibri"/>
                <w:b/>
                <w:sz w:val="20"/>
                <w:szCs w:val="20"/>
              </w:rPr>
            </w:pPr>
          </w:p>
        </w:tc>
      </w:tr>
      <w:tr w:rsidR="00204648" w:rsidRPr="00935F36" w14:paraId="648978A3"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FA8EC1A"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768999"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28E2A42E"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8E5FF0D" w14:textId="308F5C5B"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Company name (if different to trading name)</w:t>
            </w:r>
            <w:r w:rsidR="000F6648" w:rsidRPr="00935F36">
              <w:rPr>
                <w:rFonts w:ascii="Calibri" w:eastAsia="Arial" w:hAnsi="Calibri" w:cs="Calibri"/>
                <w:b/>
                <w:bCs/>
                <w:sz w:val="20"/>
                <w:szCs w:val="20"/>
              </w:rPr>
              <w:t xml:space="preserve"> Must be Pty Ltd.  Must provide ACN number.  Cannot accept Trust for Company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765688"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560F5604"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9C14D75"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address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C545B1"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50849DA9"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563B291"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Do you intend to also operate a mobile business?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A127E7" w14:textId="39BA4874" w:rsidR="00204648" w:rsidRPr="00935F36" w:rsidRDefault="00CC7B96" w:rsidP="009827AF">
            <w:pPr>
              <w:spacing w:before="80" w:after="80"/>
              <w:rPr>
                <w:rFonts w:ascii="Calibri" w:eastAsia="Arial" w:hAnsi="Calibri" w:cs="Calibri"/>
                <w:i/>
                <w:iCs/>
                <w:sz w:val="20"/>
                <w:szCs w:val="20"/>
              </w:rPr>
            </w:pPr>
            <w:sdt>
              <w:sdtPr>
                <w:rPr>
                  <w:rFonts w:ascii="Calibri" w:eastAsia="Times New Roman" w:hAnsi="Calibri" w:cs="Calibri"/>
                  <w:sz w:val="20"/>
                  <w:szCs w:val="20"/>
                  <w:lang w:eastAsia="en-AU"/>
                </w:rPr>
                <w:id w:val="-1807845921"/>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r w:rsidR="00204648" w:rsidRPr="00935F36">
              <w:rPr>
                <w:rFonts w:ascii="Calibri" w:eastAsia="Arial" w:hAnsi="Calibri" w:cs="Calibri"/>
                <w:bCs/>
                <w:sz w:val="20"/>
                <w:szCs w:val="20"/>
              </w:rPr>
              <w:t xml:space="preserve"> Yes</w:t>
            </w:r>
            <w:r w:rsidR="004B602C" w:rsidRPr="00935F36">
              <w:rPr>
                <w:rFonts w:ascii="Calibri" w:eastAsia="Arial" w:hAnsi="Calibri" w:cs="Calibri"/>
                <w:bCs/>
                <w:sz w:val="20"/>
                <w:szCs w:val="20"/>
              </w:rPr>
              <w:t xml:space="preserve">                         </w:t>
            </w:r>
            <w:sdt>
              <w:sdtPr>
                <w:rPr>
                  <w:rFonts w:ascii="Calibri" w:eastAsia="Times New Roman" w:hAnsi="Calibri" w:cs="Calibri"/>
                  <w:sz w:val="20"/>
                  <w:szCs w:val="20"/>
                  <w:lang w:eastAsia="en-AU"/>
                </w:rPr>
                <w:id w:val="148765836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r w:rsidR="00204648" w:rsidRPr="00935F36">
              <w:rPr>
                <w:rFonts w:ascii="Calibri" w:eastAsia="Arial" w:hAnsi="Calibri" w:cs="Calibri"/>
                <w:bCs/>
                <w:sz w:val="20"/>
                <w:szCs w:val="20"/>
              </w:rPr>
              <w:t xml:space="preserve"> No</w:t>
            </w:r>
          </w:p>
        </w:tc>
      </w:tr>
      <w:tr w:rsidR="00204648" w:rsidRPr="00935F36" w14:paraId="60A007FD" w14:textId="77777777" w:rsidTr="00740469">
        <w:trPr>
          <w:trHeight w:val="70"/>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AA146F2" w14:textId="77777777" w:rsidR="00204648" w:rsidRPr="00935F36" w:rsidRDefault="00204648" w:rsidP="009827AF">
            <w:pPr>
              <w:spacing w:before="60" w:after="60"/>
              <w:rPr>
                <w:rFonts w:ascii="Calibri" w:hAnsi="Calibri" w:cs="Calibri"/>
                <w:b/>
                <w:sz w:val="20"/>
                <w:szCs w:val="20"/>
              </w:rPr>
            </w:pPr>
            <w:r w:rsidRPr="00935F36">
              <w:rPr>
                <w:rFonts w:ascii="Calibri" w:eastAsia="Arial" w:hAnsi="Calibri" w:cs="Calibri"/>
                <w:b/>
                <w:bCs/>
                <w:sz w:val="20"/>
                <w:szCs w:val="20"/>
              </w:rPr>
              <w:t>Australian Business Number (ABN)</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2B70A0" w14:textId="77777777" w:rsidR="00204648" w:rsidRPr="00935F36" w:rsidRDefault="00204648" w:rsidP="009827AF">
            <w:pPr>
              <w:spacing w:before="60" w:after="60"/>
              <w:rPr>
                <w:rFonts w:ascii="Calibri" w:hAnsi="Calibri" w:cs="Calibri"/>
                <w:b/>
                <w:sz w:val="20"/>
                <w:szCs w:val="20"/>
              </w:rPr>
            </w:pPr>
          </w:p>
        </w:tc>
        <w:tc>
          <w:tcPr>
            <w:tcW w:w="2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72B42" w14:textId="003EF06C" w:rsidR="00204648" w:rsidRPr="00935F36" w:rsidRDefault="00204648" w:rsidP="009827AF">
            <w:pPr>
              <w:spacing w:before="60" w:after="60"/>
              <w:rPr>
                <w:rFonts w:ascii="Calibri" w:eastAsia="Arial" w:hAnsi="Calibri" w:cs="Calibri"/>
                <w:i/>
                <w:iCs/>
                <w:sz w:val="20"/>
                <w:szCs w:val="20"/>
              </w:rPr>
            </w:pPr>
            <w:r w:rsidRPr="00935F36">
              <w:rPr>
                <w:rFonts w:ascii="Calibri" w:eastAsia="Arial" w:hAnsi="Calibri" w:cs="Calibri"/>
                <w:i/>
                <w:iCs/>
                <w:sz w:val="20"/>
                <w:szCs w:val="20"/>
              </w:rPr>
              <w:t xml:space="preserve">If you have not yet registered your business and trading name, you can submit this information to the Council </w:t>
            </w:r>
            <w:proofErr w:type="gramStart"/>
            <w:r w:rsidRPr="00935F36">
              <w:rPr>
                <w:rFonts w:ascii="Calibri" w:eastAsia="Arial" w:hAnsi="Calibri" w:cs="Calibri"/>
                <w:i/>
                <w:iCs/>
                <w:sz w:val="20"/>
                <w:szCs w:val="20"/>
              </w:rPr>
              <w:t>at a later time</w:t>
            </w:r>
            <w:proofErr w:type="gramEnd"/>
            <w:r w:rsidRPr="00935F36">
              <w:rPr>
                <w:rFonts w:ascii="Calibri" w:eastAsia="Arial" w:hAnsi="Calibri" w:cs="Calibri"/>
                <w:i/>
                <w:iCs/>
                <w:sz w:val="20"/>
                <w:szCs w:val="20"/>
              </w:rPr>
              <w:t>.</w:t>
            </w:r>
          </w:p>
          <w:p w14:paraId="658CAB99" w14:textId="77777777" w:rsidR="00204648" w:rsidRPr="00935F36" w:rsidRDefault="00204648" w:rsidP="009827AF">
            <w:pPr>
              <w:rPr>
                <w:rFonts w:ascii="Calibri" w:hAnsi="Calibri" w:cs="Calibri"/>
                <w:sz w:val="20"/>
                <w:szCs w:val="20"/>
              </w:rPr>
            </w:pPr>
          </w:p>
        </w:tc>
      </w:tr>
      <w:tr w:rsidR="00204648" w:rsidRPr="00935F36" w14:paraId="1590A60E" w14:textId="77777777" w:rsidTr="00740469">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765F54F7" w14:textId="77777777" w:rsidR="00204648" w:rsidRPr="00935F36" w:rsidRDefault="00204648" w:rsidP="009827AF">
            <w:pPr>
              <w:spacing w:before="60" w:after="60"/>
              <w:rPr>
                <w:rFonts w:ascii="Calibri" w:hAnsi="Calibri" w:cs="Calibri"/>
                <w:b/>
                <w:sz w:val="20"/>
                <w:szCs w:val="20"/>
              </w:rPr>
            </w:pPr>
            <w:r w:rsidRPr="00935F36">
              <w:rPr>
                <w:rFonts w:ascii="Calibri" w:eastAsia="Arial" w:hAnsi="Calibri" w:cs="Calibri"/>
                <w:b/>
                <w:bCs/>
                <w:sz w:val="20"/>
                <w:szCs w:val="20"/>
              </w:rPr>
              <w:t>Australian Company Number (ACN)</w:t>
            </w:r>
          </w:p>
        </w:tc>
        <w:tc>
          <w:tcPr>
            <w:tcW w:w="3626" w:type="dxa"/>
            <w:gridSpan w:val="2"/>
            <w:tcBorders>
              <w:top w:val="single" w:sz="4" w:space="0" w:color="auto"/>
              <w:left w:val="single" w:sz="4" w:space="0" w:color="auto"/>
              <w:bottom w:val="single" w:sz="4" w:space="0" w:color="auto"/>
              <w:right w:val="single" w:sz="4" w:space="0" w:color="auto"/>
            </w:tcBorders>
          </w:tcPr>
          <w:p w14:paraId="424B82B0" w14:textId="77777777" w:rsidR="00204648" w:rsidRPr="00935F36" w:rsidRDefault="00204648" w:rsidP="009827AF">
            <w:pPr>
              <w:spacing w:before="60" w:after="60"/>
              <w:rPr>
                <w:rFonts w:ascii="Calibri" w:hAnsi="Calibri" w:cs="Calibri"/>
                <w:b/>
                <w:sz w:val="20"/>
                <w:szCs w:val="20"/>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65E1769F" w14:textId="77777777" w:rsidR="00204648" w:rsidRPr="00935F36" w:rsidRDefault="00204648" w:rsidP="009827AF">
            <w:pPr>
              <w:spacing w:after="0"/>
              <w:rPr>
                <w:rFonts w:ascii="Calibri" w:hAnsi="Calibri" w:cs="Calibri"/>
                <w:i/>
                <w:sz w:val="20"/>
                <w:szCs w:val="20"/>
              </w:rPr>
            </w:pPr>
          </w:p>
        </w:tc>
      </w:tr>
    </w:tbl>
    <w:tbl>
      <w:tblPr>
        <w:tblW w:w="10440" w:type="dxa"/>
        <w:tblInd w:w="1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02"/>
        <w:gridCol w:w="1512"/>
        <w:gridCol w:w="2571"/>
        <w:gridCol w:w="2355"/>
      </w:tblGrid>
      <w:tr w:rsidR="00204648" w:rsidRPr="00935F36" w14:paraId="378A36AE" w14:textId="77777777" w:rsidTr="00E704C7">
        <w:trPr>
          <w:trHeight w:val="645"/>
        </w:trPr>
        <w:tc>
          <w:tcPr>
            <w:tcW w:w="4002" w:type="dxa"/>
            <w:vMerge w:val="restart"/>
            <w:tcBorders>
              <w:top w:val="single" w:sz="4" w:space="0" w:color="auto"/>
              <w:left w:val="single" w:sz="4" w:space="0" w:color="auto"/>
              <w:right w:val="single" w:sz="4" w:space="0" w:color="auto"/>
            </w:tcBorders>
            <w:shd w:val="clear" w:color="auto" w:fill="E6E6E1" w:themeFill="accent5"/>
            <w:vAlign w:val="center"/>
          </w:tcPr>
          <w:p w14:paraId="3460DE31" w14:textId="77777777" w:rsidR="00204648" w:rsidRPr="00935F36" w:rsidRDefault="00204648" w:rsidP="00204648">
            <w:pPr>
              <w:spacing w:before="80" w:after="80"/>
              <w:rPr>
                <w:rFonts w:ascii="Calibri" w:hAnsi="Calibri" w:cs="Calibri"/>
                <w:b/>
              </w:rPr>
            </w:pPr>
            <w:r w:rsidRPr="00935F36">
              <w:rPr>
                <w:rFonts w:ascii="Calibri" w:eastAsia="Arial" w:hAnsi="Calibri" w:cs="Calibri"/>
                <w:b/>
                <w:bCs/>
              </w:rPr>
              <w:t>Is the applicant completing this form for the business owner or are you completing the application on behalf of the owner?</w:t>
            </w:r>
          </w:p>
        </w:tc>
        <w:tc>
          <w:tcPr>
            <w:tcW w:w="6438" w:type="dxa"/>
            <w:gridSpan w:val="3"/>
            <w:tcBorders>
              <w:top w:val="single" w:sz="4" w:space="0" w:color="auto"/>
              <w:left w:val="single" w:sz="4" w:space="0" w:color="auto"/>
              <w:bottom w:val="single" w:sz="4" w:space="0" w:color="auto"/>
              <w:right w:val="single" w:sz="4" w:space="0" w:color="auto"/>
            </w:tcBorders>
          </w:tcPr>
          <w:p w14:paraId="0338DD30" w14:textId="77777777" w:rsidR="00204648" w:rsidRPr="00935F36" w:rsidRDefault="00CC7B96" w:rsidP="00204648">
            <w:pPr>
              <w:spacing w:before="80" w:after="80"/>
              <w:rPr>
                <w:rFonts w:ascii="Calibri" w:hAnsi="Calibri" w:cs="Calibri"/>
              </w:rPr>
            </w:pPr>
            <w:sdt>
              <w:sdtPr>
                <w:rPr>
                  <w:rFonts w:ascii="Calibri" w:eastAsia="Times New Roman" w:hAnsi="Calibri" w:cs="Calibri"/>
                  <w:lang w:eastAsia="en-AU"/>
                </w:rPr>
                <w:id w:val="-1563715935"/>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Arial" w:hAnsi="Calibri" w:cs="Calibri"/>
              </w:rPr>
              <w:t xml:space="preserve"> Business owner </w:t>
            </w:r>
          </w:p>
        </w:tc>
      </w:tr>
      <w:tr w:rsidR="00204648" w:rsidRPr="00935F36" w14:paraId="638FBC99" w14:textId="77777777" w:rsidTr="00E704C7">
        <w:trPr>
          <w:trHeight w:val="644"/>
        </w:trPr>
        <w:tc>
          <w:tcPr>
            <w:tcW w:w="4002" w:type="dxa"/>
            <w:vMerge/>
            <w:tcBorders>
              <w:left w:val="single" w:sz="4" w:space="0" w:color="auto"/>
              <w:bottom w:val="single" w:sz="4" w:space="0" w:color="auto"/>
              <w:right w:val="single" w:sz="4" w:space="0" w:color="auto"/>
            </w:tcBorders>
            <w:shd w:val="clear" w:color="auto" w:fill="E6E6E1" w:themeFill="accent5"/>
            <w:vAlign w:val="center"/>
          </w:tcPr>
          <w:p w14:paraId="4C608C8D" w14:textId="77777777" w:rsidR="00204648" w:rsidRPr="00935F36" w:rsidRDefault="00204648" w:rsidP="00204648">
            <w:pPr>
              <w:spacing w:before="80" w:after="80"/>
              <w:rPr>
                <w:rFonts w:ascii="Calibri" w:hAnsi="Calibri" w:cs="Calibri"/>
                <w:b/>
              </w:rPr>
            </w:pPr>
          </w:p>
        </w:tc>
        <w:tc>
          <w:tcPr>
            <w:tcW w:w="1512" w:type="dxa"/>
            <w:tcBorders>
              <w:top w:val="single" w:sz="4" w:space="0" w:color="auto"/>
              <w:left w:val="single" w:sz="4" w:space="0" w:color="auto"/>
              <w:bottom w:val="single" w:sz="4" w:space="0" w:color="auto"/>
              <w:right w:val="single" w:sz="4" w:space="0" w:color="auto"/>
            </w:tcBorders>
          </w:tcPr>
          <w:p w14:paraId="2EFCD7D0" w14:textId="77777777" w:rsidR="00204648" w:rsidRPr="00935F36" w:rsidRDefault="00CC7B96" w:rsidP="00204648">
            <w:pPr>
              <w:spacing w:before="80" w:after="80"/>
              <w:rPr>
                <w:rFonts w:ascii="Calibri" w:hAnsi="Calibri" w:cs="Calibri"/>
              </w:rPr>
            </w:pPr>
            <w:sdt>
              <w:sdtPr>
                <w:rPr>
                  <w:rFonts w:ascii="Calibri" w:eastAsia="Times New Roman" w:hAnsi="Calibri" w:cs="Calibri"/>
                  <w:lang w:eastAsia="en-AU"/>
                </w:rPr>
                <w:id w:val="1228186720"/>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Arial" w:hAnsi="Calibri" w:cs="Calibri"/>
              </w:rPr>
              <w:t xml:space="preserve"> On behalf of owner </w:t>
            </w:r>
          </w:p>
        </w:tc>
        <w:tc>
          <w:tcPr>
            <w:tcW w:w="4926" w:type="dxa"/>
            <w:gridSpan w:val="2"/>
            <w:tcBorders>
              <w:top w:val="single" w:sz="4" w:space="0" w:color="auto"/>
              <w:left w:val="single" w:sz="4" w:space="0" w:color="auto"/>
              <w:bottom w:val="single" w:sz="4" w:space="0" w:color="auto"/>
              <w:right w:val="single" w:sz="4" w:space="0" w:color="auto"/>
            </w:tcBorders>
          </w:tcPr>
          <w:p w14:paraId="34F01131" w14:textId="77777777" w:rsidR="00204648" w:rsidRPr="00935F36" w:rsidRDefault="00204648" w:rsidP="00204648">
            <w:pPr>
              <w:spacing w:before="80" w:after="80"/>
              <w:rPr>
                <w:rFonts w:ascii="Calibri" w:hAnsi="Calibri" w:cs="Calibri"/>
              </w:rPr>
            </w:pPr>
            <w:r w:rsidRPr="00935F36">
              <w:rPr>
                <w:rFonts w:ascii="Calibri" w:eastAsia="Arial" w:hAnsi="Calibri" w:cs="Calibri"/>
              </w:rPr>
              <w:t xml:space="preserve">Insert role: </w:t>
            </w:r>
          </w:p>
          <w:p w14:paraId="78D05B57" w14:textId="77777777" w:rsidR="00204648" w:rsidRPr="00935F36" w:rsidRDefault="00204648" w:rsidP="00204648">
            <w:pPr>
              <w:rPr>
                <w:rFonts w:ascii="Calibri" w:hAnsi="Calibri" w:cs="Calibri"/>
              </w:rPr>
            </w:pPr>
          </w:p>
          <w:p w14:paraId="6C4D10F0" w14:textId="77777777" w:rsidR="00204648" w:rsidRPr="00935F36" w:rsidRDefault="00204648" w:rsidP="00204648">
            <w:pPr>
              <w:rPr>
                <w:rFonts w:ascii="Calibri" w:hAnsi="Calibri" w:cs="Calibri"/>
              </w:rPr>
            </w:pPr>
          </w:p>
        </w:tc>
      </w:tr>
      <w:tr w:rsidR="00204648" w:rsidRPr="00935F36" w14:paraId="36878D3F"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C432BB3"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t>Primary language spoken at business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03E01" w14:textId="77777777" w:rsidR="00204648" w:rsidRPr="00935F36" w:rsidRDefault="00204648" w:rsidP="00204648">
            <w:pPr>
              <w:spacing w:before="80" w:after="80"/>
              <w:rPr>
                <w:rFonts w:ascii="Calibri" w:eastAsia="Arial" w:hAnsi="Calibri" w:cs="Calibri"/>
                <w:b/>
                <w:bCs/>
              </w:rPr>
            </w:pPr>
          </w:p>
        </w:tc>
      </w:tr>
      <w:tr w:rsidR="00204648" w:rsidRPr="00935F36" w14:paraId="0A8CEDAE"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9427E69" w14:textId="77777777" w:rsidR="00204648" w:rsidRPr="00935F36" w:rsidRDefault="00204648" w:rsidP="00204648">
            <w:pPr>
              <w:rPr>
                <w:rFonts w:ascii="Calibri" w:hAnsi="Calibri" w:cs="Calibri"/>
              </w:rPr>
            </w:pPr>
            <w:r w:rsidRPr="00935F36">
              <w:rPr>
                <w:rFonts w:ascii="Calibri" w:eastAsia="Arial" w:hAnsi="Calibri" w:cs="Calibri"/>
                <w:b/>
                <w:bCs/>
              </w:rPr>
              <w:t>Expected date to open business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8316C" w14:textId="77777777" w:rsidR="00204648" w:rsidRPr="00935F36" w:rsidRDefault="00204648" w:rsidP="00204648">
            <w:pPr>
              <w:spacing w:before="80" w:after="80"/>
              <w:rPr>
                <w:rFonts w:ascii="Calibri" w:eastAsia="Arial" w:hAnsi="Calibri" w:cs="Calibri"/>
                <w:b/>
                <w:bCs/>
              </w:rPr>
            </w:pPr>
          </w:p>
        </w:tc>
      </w:tr>
      <w:tr w:rsidR="00204648" w:rsidRPr="00935F36" w14:paraId="76BBF1D7"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B86DFD6"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lastRenderedPageBreak/>
              <w:t>Anticipated operating hours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5F459" w14:textId="77777777" w:rsidR="00204648" w:rsidRPr="00935F36" w:rsidRDefault="00204648" w:rsidP="00204648">
            <w:pPr>
              <w:spacing w:before="80" w:after="80"/>
              <w:rPr>
                <w:rFonts w:ascii="Calibri" w:eastAsia="Arial" w:hAnsi="Calibri" w:cs="Calibri"/>
                <w:b/>
                <w:bCs/>
              </w:rPr>
            </w:pPr>
          </w:p>
        </w:tc>
      </w:tr>
      <w:tr w:rsidR="00204648" w:rsidRPr="00935F36" w14:paraId="78B26C45" w14:textId="77777777" w:rsidTr="00E704C7">
        <w:trPr>
          <w:trHeight w:val="247"/>
        </w:trPr>
        <w:tc>
          <w:tcPr>
            <w:tcW w:w="10440" w:type="dxa"/>
            <w:gridSpan w:val="4"/>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339BA72"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t>Declaration</w:t>
            </w:r>
          </w:p>
        </w:tc>
      </w:tr>
      <w:tr w:rsidR="00204648" w:rsidRPr="00935F36" w14:paraId="7AE434AB" w14:textId="77777777" w:rsidTr="00E704C7">
        <w:trPr>
          <w:trHeight w:val="247"/>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0907E" w14:textId="77777777" w:rsidR="00204648" w:rsidRPr="00935F36" w:rsidRDefault="00204648" w:rsidP="00204648">
            <w:pPr>
              <w:spacing w:before="80" w:after="80"/>
              <w:rPr>
                <w:rFonts w:ascii="Calibri" w:hAnsi="Calibri" w:cs="Calibri"/>
                <w:b/>
              </w:rPr>
            </w:pPr>
            <w:r w:rsidRPr="00935F36">
              <w:rPr>
                <w:rFonts w:ascii="Calibri" w:eastAsia="Arial" w:hAnsi="Calibri" w:cs="Calibri"/>
              </w:rPr>
              <w:t>I understand and acknowledge that the information provided in this application is true and complete to the best of my knowledge.</w:t>
            </w:r>
          </w:p>
        </w:tc>
      </w:tr>
      <w:tr w:rsidR="00204648" w:rsidRPr="00935F36" w14:paraId="512DB553"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FC590EA" w14:textId="77777777" w:rsidR="00204648" w:rsidRPr="00935F36" w:rsidRDefault="00204648" w:rsidP="00204648">
            <w:pPr>
              <w:spacing w:before="80" w:after="80"/>
              <w:rPr>
                <w:rFonts w:ascii="Calibri" w:hAnsi="Calibri" w:cs="Calibri"/>
                <w:b/>
              </w:rPr>
            </w:pPr>
            <w:r w:rsidRPr="00935F36">
              <w:rPr>
                <w:rFonts w:ascii="Calibri" w:hAnsi="Calibri" w:cs="Calibri"/>
                <w:b/>
              </w:rPr>
              <w:t>Business Owner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955202B" w14:textId="77777777" w:rsidR="00204648" w:rsidRPr="00935F36" w:rsidRDefault="00204648" w:rsidP="00204648">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C0168B" w14:textId="77777777" w:rsidR="00204648" w:rsidRPr="00935F36" w:rsidRDefault="00204648" w:rsidP="00204648">
            <w:pPr>
              <w:spacing w:before="80" w:after="80"/>
              <w:rPr>
                <w:rFonts w:ascii="Calibri" w:hAnsi="Calibri" w:cs="Calibri"/>
                <w:b/>
              </w:rPr>
            </w:pPr>
            <w:r w:rsidRPr="00935F36">
              <w:rPr>
                <w:rFonts w:ascii="Calibri" w:hAnsi="Calibri" w:cs="Calibri"/>
                <w:b/>
              </w:rPr>
              <w:t xml:space="preserve">Date </w:t>
            </w:r>
          </w:p>
        </w:tc>
      </w:tr>
      <w:tr w:rsidR="00204648" w:rsidRPr="00935F36" w14:paraId="28198F31" w14:textId="77777777" w:rsidTr="00E704C7">
        <w:trPr>
          <w:trHeight w:val="514"/>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61922165" w14:textId="77777777" w:rsidR="00204648" w:rsidRPr="00935F36" w:rsidRDefault="00204648" w:rsidP="00204648">
            <w:pPr>
              <w:spacing w:before="80" w:after="80"/>
              <w:rPr>
                <w:rFonts w:ascii="Calibri" w:hAnsi="Calibri" w:cs="Calibri"/>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D47" w14:textId="77777777" w:rsidR="00204648" w:rsidRPr="00935F36" w:rsidRDefault="00204648" w:rsidP="00204648">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395C619D" w14:textId="77777777" w:rsidR="00204648" w:rsidRPr="00935F36" w:rsidRDefault="00204648" w:rsidP="00204648">
            <w:pPr>
              <w:spacing w:before="80" w:after="80"/>
              <w:rPr>
                <w:rFonts w:ascii="Calibri" w:hAnsi="Calibri" w:cs="Calibri"/>
                <w:b/>
              </w:rPr>
            </w:pPr>
          </w:p>
        </w:tc>
      </w:tr>
      <w:tr w:rsidR="00204648" w:rsidRPr="00935F36" w14:paraId="44A14E32"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970564" w14:textId="77777777" w:rsidR="00204648" w:rsidRPr="00935F36" w:rsidRDefault="00204648" w:rsidP="00204648">
            <w:pPr>
              <w:spacing w:before="80" w:after="80"/>
              <w:rPr>
                <w:rFonts w:ascii="Calibri" w:hAnsi="Calibri" w:cs="Calibri"/>
                <w:b/>
              </w:rPr>
            </w:pPr>
            <w:r w:rsidRPr="00935F36">
              <w:rPr>
                <w:rFonts w:ascii="Calibri" w:hAnsi="Calibri" w:cs="Calibri"/>
                <w:b/>
              </w:rPr>
              <w:t>Primary Contact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B6CF2D" w14:textId="77777777" w:rsidR="00204648" w:rsidRPr="00935F36" w:rsidRDefault="00204648" w:rsidP="00204648">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B36E94F" w14:textId="77777777" w:rsidR="00204648" w:rsidRPr="00935F36" w:rsidRDefault="00204648" w:rsidP="00204648">
            <w:pPr>
              <w:spacing w:before="80" w:after="80"/>
              <w:rPr>
                <w:rFonts w:ascii="Calibri" w:hAnsi="Calibri" w:cs="Calibri"/>
                <w:b/>
              </w:rPr>
            </w:pPr>
            <w:r w:rsidRPr="00935F36">
              <w:rPr>
                <w:rFonts w:ascii="Calibri" w:hAnsi="Calibri" w:cs="Calibri"/>
                <w:b/>
              </w:rPr>
              <w:t>Date</w:t>
            </w:r>
          </w:p>
        </w:tc>
      </w:tr>
      <w:tr w:rsidR="00204648" w:rsidRPr="00935F36" w14:paraId="6E261812" w14:textId="77777777" w:rsidTr="00E704C7">
        <w:trPr>
          <w:trHeight w:val="569"/>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7B41AD7A" w14:textId="77777777" w:rsidR="00204648" w:rsidRPr="00935F36" w:rsidRDefault="00204648" w:rsidP="00204648">
            <w:pPr>
              <w:spacing w:before="80" w:after="80"/>
              <w:rPr>
                <w:rFonts w:ascii="Calibri" w:hAnsi="Calibri" w:cs="Calibri"/>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90EF1" w14:textId="77777777" w:rsidR="00204648" w:rsidRPr="00935F36" w:rsidRDefault="00204648" w:rsidP="00204648">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6DAF037F" w14:textId="77777777" w:rsidR="00204648" w:rsidRPr="00935F36" w:rsidRDefault="00204648" w:rsidP="00204648">
            <w:pPr>
              <w:spacing w:before="80" w:after="80"/>
              <w:rPr>
                <w:rFonts w:ascii="Calibri" w:hAnsi="Calibri" w:cs="Calibri"/>
                <w:b/>
              </w:rPr>
            </w:pPr>
          </w:p>
        </w:tc>
      </w:tr>
    </w:tbl>
    <w:p w14:paraId="46764AF9" w14:textId="10EA5339" w:rsidR="00204648" w:rsidRPr="00935F36" w:rsidRDefault="00204648" w:rsidP="00204648">
      <w:pPr>
        <w:rPr>
          <w:rFonts w:ascii="Calibri" w:hAnsi="Calibri" w:cs="Calibri"/>
          <w:sz w:val="28"/>
          <w:szCs w:val="28"/>
        </w:rPr>
      </w:pPr>
    </w:p>
    <w:p w14:paraId="4327039B" w14:textId="5F952EC3" w:rsidR="00204648" w:rsidRPr="00935F36" w:rsidRDefault="00204648" w:rsidP="00204648">
      <w:pPr>
        <w:rPr>
          <w:rFonts w:ascii="Calibri" w:hAnsi="Calibri" w:cs="Calibri"/>
          <w:sz w:val="28"/>
          <w:szCs w:val="28"/>
        </w:rPr>
      </w:pPr>
    </w:p>
    <w:p w14:paraId="4AC22048" w14:textId="677B5B9B" w:rsidR="00204648" w:rsidRPr="00935F36" w:rsidRDefault="00204648" w:rsidP="00204648">
      <w:pPr>
        <w:rPr>
          <w:rFonts w:ascii="Calibri" w:hAnsi="Calibri" w:cs="Calibri"/>
          <w:sz w:val="28"/>
          <w:szCs w:val="28"/>
        </w:rPr>
      </w:pPr>
    </w:p>
    <w:p w14:paraId="145D553B" w14:textId="39ED8104" w:rsidR="00204648" w:rsidRPr="00935F36" w:rsidRDefault="00204648" w:rsidP="00204648">
      <w:pPr>
        <w:rPr>
          <w:rFonts w:ascii="Calibri" w:hAnsi="Calibri" w:cs="Calibri"/>
          <w:sz w:val="28"/>
          <w:szCs w:val="28"/>
        </w:rPr>
      </w:pPr>
    </w:p>
    <w:p w14:paraId="5B9B8190" w14:textId="77777777" w:rsidR="00204648" w:rsidRPr="00935F36" w:rsidRDefault="00204648" w:rsidP="00204648">
      <w:pPr>
        <w:rPr>
          <w:rFonts w:ascii="Calibri" w:hAnsi="Calibri" w:cs="Calibri"/>
          <w:sz w:val="28"/>
          <w:szCs w:val="28"/>
        </w:rPr>
      </w:pPr>
    </w:p>
    <w:p w14:paraId="77C655F0" w14:textId="77777777" w:rsidR="00204648" w:rsidRPr="00935F36" w:rsidRDefault="00204648" w:rsidP="00204648">
      <w:pPr>
        <w:rPr>
          <w:rFonts w:ascii="Calibri" w:hAnsi="Calibri" w:cs="Calibri"/>
          <w:sz w:val="28"/>
          <w:szCs w:val="28"/>
        </w:rPr>
      </w:pPr>
    </w:p>
    <w:p w14:paraId="0EDBD638" w14:textId="77777777" w:rsidR="00204648" w:rsidRPr="00935F36" w:rsidRDefault="00204648" w:rsidP="00204648">
      <w:pPr>
        <w:rPr>
          <w:rFonts w:ascii="Calibri" w:hAnsi="Calibri" w:cs="Calibri"/>
          <w:sz w:val="28"/>
          <w:szCs w:val="28"/>
        </w:rPr>
      </w:pPr>
    </w:p>
    <w:p w14:paraId="22B5E9E7" w14:textId="77777777" w:rsidR="00204648" w:rsidRPr="00935F36" w:rsidRDefault="00204648" w:rsidP="00204648">
      <w:pPr>
        <w:rPr>
          <w:rFonts w:ascii="Calibri" w:hAnsi="Calibri" w:cs="Calibri"/>
          <w:sz w:val="28"/>
          <w:szCs w:val="28"/>
        </w:rPr>
      </w:pPr>
    </w:p>
    <w:p w14:paraId="0A6B6C41" w14:textId="77777777" w:rsidR="00204648" w:rsidRPr="00935F36" w:rsidRDefault="00204648" w:rsidP="00640FF2">
      <w:pPr>
        <w:tabs>
          <w:tab w:val="left" w:pos="9504"/>
        </w:tabs>
        <w:rPr>
          <w:rFonts w:ascii="Calibri" w:hAnsi="Calibri" w:cs="Calibri"/>
          <w:sz w:val="28"/>
          <w:szCs w:val="28"/>
        </w:rPr>
      </w:pPr>
    </w:p>
    <w:p w14:paraId="590E28A4" w14:textId="77777777" w:rsidR="00313F4F" w:rsidRPr="00935F36" w:rsidRDefault="00313F4F" w:rsidP="00640FF2">
      <w:pPr>
        <w:tabs>
          <w:tab w:val="left" w:pos="9504"/>
        </w:tabs>
        <w:rPr>
          <w:rFonts w:ascii="Calibri" w:hAnsi="Calibri" w:cs="Calibri"/>
          <w:sz w:val="28"/>
          <w:szCs w:val="28"/>
        </w:rPr>
      </w:pPr>
    </w:p>
    <w:p w14:paraId="3CF64224" w14:textId="77777777" w:rsidR="00313F4F" w:rsidRPr="00935F36" w:rsidRDefault="00313F4F" w:rsidP="00640FF2">
      <w:pPr>
        <w:tabs>
          <w:tab w:val="left" w:pos="9504"/>
        </w:tabs>
        <w:rPr>
          <w:rFonts w:ascii="Calibri" w:hAnsi="Calibri" w:cs="Calibri"/>
          <w:sz w:val="28"/>
          <w:szCs w:val="28"/>
        </w:rPr>
      </w:pPr>
    </w:p>
    <w:p w14:paraId="0D07A45A" w14:textId="77777777" w:rsidR="00313F4F" w:rsidRPr="00935F36" w:rsidRDefault="00313F4F" w:rsidP="00640FF2">
      <w:pPr>
        <w:tabs>
          <w:tab w:val="left" w:pos="9504"/>
        </w:tabs>
        <w:rPr>
          <w:rFonts w:ascii="Calibri" w:hAnsi="Calibri" w:cs="Calibri"/>
          <w:sz w:val="28"/>
          <w:szCs w:val="28"/>
        </w:rPr>
      </w:pPr>
    </w:p>
    <w:p w14:paraId="139968D6" w14:textId="77777777" w:rsidR="00313F4F" w:rsidRPr="00935F36" w:rsidRDefault="00313F4F" w:rsidP="00640FF2">
      <w:pPr>
        <w:tabs>
          <w:tab w:val="left" w:pos="9504"/>
        </w:tabs>
        <w:rPr>
          <w:rFonts w:ascii="Calibri" w:hAnsi="Calibri" w:cs="Calibri"/>
          <w:sz w:val="28"/>
          <w:szCs w:val="28"/>
        </w:rPr>
      </w:pPr>
    </w:p>
    <w:p w14:paraId="60D0C0F9" w14:textId="77777777" w:rsidR="00313F4F" w:rsidRPr="00935F36" w:rsidRDefault="00313F4F" w:rsidP="00640FF2">
      <w:pPr>
        <w:tabs>
          <w:tab w:val="left" w:pos="9504"/>
        </w:tabs>
        <w:rPr>
          <w:rFonts w:ascii="Calibri" w:hAnsi="Calibri" w:cs="Calibri"/>
          <w:sz w:val="28"/>
          <w:szCs w:val="28"/>
        </w:rPr>
      </w:pPr>
    </w:p>
    <w:p w14:paraId="5484059F" w14:textId="5C8C913B" w:rsidR="00313F4F" w:rsidRPr="00935F36" w:rsidRDefault="00313F4F" w:rsidP="00640FF2">
      <w:pPr>
        <w:tabs>
          <w:tab w:val="left" w:pos="9504"/>
        </w:tabs>
        <w:rPr>
          <w:rFonts w:ascii="Calibri" w:hAnsi="Calibri" w:cs="Calibri"/>
          <w:sz w:val="28"/>
          <w:szCs w:val="28"/>
        </w:rPr>
      </w:pPr>
    </w:p>
    <w:p w14:paraId="17AC7F05" w14:textId="4F919C96" w:rsidR="00475BBB" w:rsidRPr="00935F36" w:rsidRDefault="00475BBB" w:rsidP="00640FF2">
      <w:pPr>
        <w:tabs>
          <w:tab w:val="left" w:pos="9504"/>
        </w:tabs>
        <w:rPr>
          <w:rFonts w:ascii="Calibri" w:hAnsi="Calibri" w:cs="Calibri"/>
          <w:sz w:val="28"/>
          <w:szCs w:val="28"/>
        </w:rPr>
      </w:pPr>
    </w:p>
    <w:p w14:paraId="2031020F" w14:textId="77777777" w:rsidR="00475BBB" w:rsidRPr="00935F36" w:rsidRDefault="00475BBB" w:rsidP="00640FF2">
      <w:pPr>
        <w:tabs>
          <w:tab w:val="left" w:pos="9504"/>
        </w:tabs>
        <w:rPr>
          <w:rFonts w:ascii="Calibri" w:hAnsi="Calibri" w:cs="Calibri"/>
          <w:sz w:val="28"/>
          <w:szCs w:val="28"/>
        </w:rPr>
      </w:pPr>
    </w:p>
    <w:p w14:paraId="75FC7CF2" w14:textId="77777777" w:rsidR="00313F4F" w:rsidRPr="00935F36" w:rsidRDefault="00313F4F" w:rsidP="00640FF2">
      <w:pPr>
        <w:tabs>
          <w:tab w:val="left" w:pos="9504"/>
        </w:tabs>
        <w:rPr>
          <w:rFonts w:ascii="Calibri" w:hAnsi="Calibri" w:cs="Calibri"/>
          <w:sz w:val="28"/>
          <w:szCs w:val="28"/>
        </w:rPr>
      </w:pPr>
    </w:p>
    <w:p w14:paraId="34B13A07" w14:textId="3E7D0B44" w:rsidR="006E1303" w:rsidRPr="00935F36" w:rsidRDefault="00E169B3" w:rsidP="00E169B3">
      <w:pPr>
        <w:tabs>
          <w:tab w:val="left" w:pos="6198"/>
          <w:tab w:val="right" w:pos="10467"/>
        </w:tabs>
        <w:rPr>
          <w:rFonts w:ascii="Calibri" w:hAnsi="Calibri" w:cs="Calibri"/>
          <w:b/>
          <w:bCs/>
        </w:rPr>
      </w:pPr>
      <w:r w:rsidRPr="00935F36">
        <w:rPr>
          <w:rFonts w:ascii="Calibri" w:hAnsi="Calibri" w:cs="Calibri"/>
          <w:b/>
          <w:bCs/>
        </w:rPr>
        <w:lastRenderedPageBreak/>
        <w:tab/>
      </w:r>
      <w:r w:rsidRPr="00935F36">
        <w:rPr>
          <w:rFonts w:ascii="Calibri" w:hAnsi="Calibri" w:cs="Calibri"/>
          <w:b/>
          <w:bCs/>
        </w:rPr>
        <w:tab/>
      </w:r>
    </w:p>
    <w:p w14:paraId="6D9E7290" w14:textId="77777777" w:rsidR="001C7C6F" w:rsidRPr="00935F36" w:rsidRDefault="001C7C6F" w:rsidP="00313F4F">
      <w:pPr>
        <w:rPr>
          <w:rFonts w:ascii="Calibri" w:hAnsi="Calibri" w:cs="Calibri"/>
          <w:b/>
          <w:bCs/>
        </w:rPr>
        <w:sectPr w:rsidR="001C7C6F" w:rsidRPr="00935F36" w:rsidSect="00C71852">
          <w:headerReference w:type="default" r:id="rId21"/>
          <w:footerReference w:type="default" r:id="rId22"/>
          <w:pgSz w:w="11907" w:h="16839" w:code="9"/>
          <w:pgMar w:top="720" w:right="720" w:bottom="720" w:left="720" w:header="1588" w:footer="720" w:gutter="0"/>
          <w:pgNumType w:start="1"/>
          <w:cols w:space="720"/>
          <w:docGrid w:linePitch="360"/>
        </w:sectPr>
      </w:pPr>
    </w:p>
    <w:p w14:paraId="13B96A41" w14:textId="57F212C5" w:rsidR="00490EC6" w:rsidRPr="00935F36" w:rsidRDefault="00313F4F" w:rsidP="00313F4F">
      <w:pPr>
        <w:rPr>
          <w:rFonts w:ascii="Calibri" w:hAnsi="Calibri" w:cs="Calibri"/>
          <w:b/>
          <w:bCs/>
        </w:rPr>
      </w:pPr>
      <w:r w:rsidRPr="00935F36">
        <w:rPr>
          <w:rFonts w:ascii="Calibri" w:hAnsi="Calibri" w:cs="Calibri"/>
          <w:b/>
          <w:bCs/>
        </w:rPr>
        <w:t xml:space="preserve">New Food Act Requirements - Change of Ownership (for food businesses): </w:t>
      </w:r>
    </w:p>
    <w:p w14:paraId="3AA73915" w14:textId="536CE5D1" w:rsidR="00313F4F" w:rsidRPr="00935F36" w:rsidRDefault="00313F4F" w:rsidP="00313F4F">
      <w:pPr>
        <w:rPr>
          <w:rFonts w:ascii="Calibri" w:eastAsia="Arial" w:hAnsi="Calibri" w:cs="Calibri"/>
        </w:rPr>
      </w:pPr>
      <w:r w:rsidRPr="00935F36">
        <w:rPr>
          <w:rFonts w:ascii="Calibri" w:eastAsia="Arial" w:hAnsi="Calibri" w:cs="Calibri"/>
        </w:rPr>
        <w:t>A Food Act registration can no longer be transferred between owners. For ownership of a food business to change, the current proprietor must notify Council with the date to cancel their registration and the new owner must submit a Food Act Registration Form.</w:t>
      </w:r>
    </w:p>
    <w:p w14:paraId="41EC2197" w14:textId="0AE3B467" w:rsidR="00313F4F" w:rsidRPr="00935F36" w:rsidRDefault="00313F4F" w:rsidP="00313F4F">
      <w:pPr>
        <w:rPr>
          <w:rFonts w:ascii="Calibri" w:eastAsia="Arial" w:hAnsi="Calibri" w:cs="Calibri"/>
        </w:rPr>
      </w:pPr>
      <w:r w:rsidRPr="00935F36">
        <w:rPr>
          <w:rFonts w:ascii="Calibri" w:eastAsia="Arial" w:hAnsi="Calibri" w:cs="Calibri"/>
        </w:rPr>
        <w:t xml:space="preserve">Before you buy an existing food business, we strongly recommend you get an up-to-date Food Act pre-purchase inspection </w:t>
      </w:r>
      <w:r w:rsidR="00DC6603" w:rsidRPr="00935F36">
        <w:rPr>
          <w:rFonts w:ascii="Calibri" w:eastAsia="Arial" w:hAnsi="Calibri" w:cs="Calibri"/>
        </w:rPr>
        <w:t>to make sure the food premises complies with</w:t>
      </w:r>
      <w:r w:rsidR="00475BBB" w:rsidRPr="00935F36">
        <w:rPr>
          <w:rFonts w:ascii="Calibri" w:eastAsia="Arial" w:hAnsi="Calibri" w:cs="Calibri"/>
        </w:rPr>
        <w:t xml:space="preserve"> the</w:t>
      </w:r>
      <w:r w:rsidR="00DC6603" w:rsidRPr="00935F36">
        <w:rPr>
          <w:rFonts w:ascii="Calibri" w:eastAsia="Arial" w:hAnsi="Calibri" w:cs="Calibri"/>
        </w:rPr>
        <w:t xml:space="preserve"> current laws</w:t>
      </w:r>
      <w:r w:rsidRPr="00935F36">
        <w:rPr>
          <w:rFonts w:ascii="Calibri" w:eastAsia="Arial" w:hAnsi="Calibri" w:cs="Calibri"/>
        </w:rPr>
        <w:t xml:space="preserve">. </w:t>
      </w:r>
      <w:r w:rsidR="0038022B" w:rsidRPr="00935F36">
        <w:rPr>
          <w:rFonts w:ascii="Calibri" w:eastAsia="Arial" w:hAnsi="Calibri" w:cs="Calibri"/>
        </w:rPr>
        <w:t>For</w:t>
      </w:r>
      <w:r w:rsidRPr="00935F36">
        <w:rPr>
          <w:rFonts w:ascii="Calibri" w:eastAsia="Arial" w:hAnsi="Calibri" w:cs="Calibri"/>
        </w:rPr>
        <w:t xml:space="preserve"> Council to release information to the buyer, the current owner’s consent must be provided. Please complete the consent form below:</w:t>
      </w:r>
    </w:p>
    <w:tbl>
      <w:tblPr>
        <w:tblpPr w:leftFromText="180" w:rightFromText="180" w:vertAnchor="text" w:tblpXSpec="right" w:tblpY="1"/>
        <w:tblOverlap w:val="never"/>
        <w:tblW w:w="1050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402"/>
        <w:gridCol w:w="224"/>
        <w:gridCol w:w="2782"/>
      </w:tblGrid>
      <w:tr w:rsidR="00490EC6" w:rsidRPr="00935F36" w14:paraId="12BC8388" w14:textId="77777777" w:rsidTr="0084741C">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14557107" w14:textId="52935522" w:rsidR="00490EC6" w:rsidRPr="00935F36" w:rsidRDefault="00490EC6" w:rsidP="0084741C">
            <w:pPr>
              <w:spacing w:after="0"/>
              <w:rPr>
                <w:rFonts w:ascii="Calibri" w:hAnsi="Calibri" w:cs="Calibri"/>
                <w:b/>
                <w:sz w:val="20"/>
                <w:szCs w:val="20"/>
              </w:rPr>
            </w:pPr>
            <w:r w:rsidRPr="00935F36">
              <w:rPr>
                <w:rFonts w:ascii="Calibri" w:eastAsia="Arial" w:hAnsi="Calibri" w:cs="Calibri"/>
                <w:b/>
                <w:bCs/>
                <w:sz w:val="20"/>
                <w:szCs w:val="20"/>
              </w:rPr>
              <w:t xml:space="preserve">Current Business Owner Details </w:t>
            </w:r>
          </w:p>
        </w:tc>
        <w:tc>
          <w:tcPr>
            <w:tcW w:w="3402"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2CDDE273" w14:textId="2DF42449" w:rsidR="00490EC6" w:rsidRPr="00935F36" w:rsidRDefault="00490EC6" w:rsidP="0084741C">
            <w:pPr>
              <w:spacing w:after="0" w:line="256" w:lineRule="auto"/>
              <w:rPr>
                <w:rFonts w:ascii="Calibri" w:hAnsi="Calibri" w:cs="Calibri"/>
                <w:b/>
                <w:sz w:val="20"/>
                <w:szCs w:val="20"/>
              </w:rPr>
            </w:pPr>
            <w:r w:rsidRPr="00935F36">
              <w:rPr>
                <w:rFonts w:ascii="Calibri" w:eastAsia="Arial" w:hAnsi="Calibri" w:cs="Calibri"/>
                <w:b/>
                <w:bCs/>
                <w:sz w:val="20"/>
                <w:szCs w:val="20"/>
              </w:rPr>
              <w:t xml:space="preserve"> Business Owner(s)</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57452580" w14:textId="5A4BA5F8" w:rsidR="00490EC6" w:rsidRPr="00935F36" w:rsidRDefault="00490EC6" w:rsidP="0084741C">
            <w:pPr>
              <w:spacing w:after="0" w:line="256" w:lineRule="auto"/>
              <w:rPr>
                <w:rFonts w:ascii="Calibri" w:hAnsi="Calibri" w:cs="Calibri"/>
                <w:b/>
                <w:sz w:val="20"/>
                <w:szCs w:val="20"/>
              </w:rPr>
            </w:pPr>
            <w:r w:rsidRPr="00935F36">
              <w:rPr>
                <w:rFonts w:ascii="Calibri" w:eastAsia="Arial" w:hAnsi="Calibri" w:cs="Calibri"/>
                <w:b/>
                <w:bCs/>
                <w:sz w:val="20"/>
                <w:szCs w:val="20"/>
              </w:rPr>
              <w:t>Business Owner(s)</w:t>
            </w:r>
          </w:p>
        </w:tc>
      </w:tr>
      <w:tr w:rsidR="00490EC6" w:rsidRPr="00935F36" w14:paraId="44D7C9E9"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650EBEB0" w14:textId="77777777" w:rsidR="00490EC6" w:rsidRPr="00935F36" w:rsidRDefault="00490EC6" w:rsidP="0084741C">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402" w:type="dxa"/>
            <w:tcBorders>
              <w:top w:val="single" w:sz="4" w:space="0" w:color="auto"/>
              <w:left w:val="single" w:sz="4" w:space="0" w:color="auto"/>
              <w:bottom w:val="single" w:sz="4" w:space="0" w:color="auto"/>
              <w:right w:val="single" w:sz="4" w:space="0" w:color="auto"/>
            </w:tcBorders>
          </w:tcPr>
          <w:p w14:paraId="01B64E51"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9E72DE0" w14:textId="77777777" w:rsidR="00490EC6" w:rsidRPr="00935F36" w:rsidRDefault="00490EC6" w:rsidP="0084741C">
            <w:pPr>
              <w:spacing w:before="80" w:after="80"/>
              <w:rPr>
                <w:rFonts w:ascii="Calibri" w:hAnsi="Calibri" w:cs="Calibri"/>
                <w:b/>
                <w:sz w:val="20"/>
                <w:szCs w:val="20"/>
              </w:rPr>
            </w:pPr>
          </w:p>
        </w:tc>
      </w:tr>
      <w:tr w:rsidR="00490EC6" w:rsidRPr="00935F36" w14:paraId="5B11BEE4"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2569D0D4" w14:textId="77777777" w:rsidR="00490EC6" w:rsidRPr="00935F36" w:rsidRDefault="00490EC6" w:rsidP="0084741C">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402" w:type="dxa"/>
            <w:tcBorders>
              <w:top w:val="single" w:sz="4" w:space="0" w:color="auto"/>
              <w:left w:val="single" w:sz="4" w:space="0" w:color="auto"/>
              <w:bottom w:val="single" w:sz="4" w:space="0" w:color="auto"/>
              <w:right w:val="single" w:sz="4" w:space="0" w:color="auto"/>
            </w:tcBorders>
          </w:tcPr>
          <w:p w14:paraId="677D1F0B"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61CD485" w14:textId="77777777" w:rsidR="00490EC6" w:rsidRPr="00935F36" w:rsidRDefault="00490EC6" w:rsidP="0084741C">
            <w:pPr>
              <w:spacing w:before="80" w:after="80"/>
              <w:rPr>
                <w:rFonts w:ascii="Calibri" w:hAnsi="Calibri" w:cs="Calibri"/>
                <w:b/>
                <w:sz w:val="20"/>
                <w:szCs w:val="20"/>
              </w:rPr>
            </w:pPr>
          </w:p>
        </w:tc>
      </w:tr>
      <w:tr w:rsidR="00490EC6" w:rsidRPr="00935F36" w14:paraId="66CB2B0A"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52D52318" w14:textId="77777777" w:rsidR="00490EC6" w:rsidRPr="00935F36" w:rsidRDefault="00490EC6" w:rsidP="0084741C">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402" w:type="dxa"/>
            <w:tcBorders>
              <w:top w:val="single" w:sz="4" w:space="0" w:color="auto"/>
              <w:left w:val="single" w:sz="4" w:space="0" w:color="auto"/>
              <w:bottom w:val="single" w:sz="4" w:space="0" w:color="auto"/>
              <w:right w:val="single" w:sz="4" w:space="0" w:color="auto"/>
            </w:tcBorders>
          </w:tcPr>
          <w:p w14:paraId="55B029A2"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23A047D" w14:textId="77777777" w:rsidR="00490EC6" w:rsidRPr="00935F36" w:rsidRDefault="00490EC6" w:rsidP="0084741C">
            <w:pPr>
              <w:spacing w:before="80" w:after="80"/>
              <w:rPr>
                <w:rFonts w:ascii="Calibri" w:hAnsi="Calibri" w:cs="Calibri"/>
                <w:b/>
                <w:sz w:val="20"/>
                <w:szCs w:val="20"/>
              </w:rPr>
            </w:pPr>
          </w:p>
        </w:tc>
      </w:tr>
      <w:tr w:rsidR="00490EC6" w:rsidRPr="00935F36" w14:paraId="322B075E"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B3F1399" w14:textId="32389668"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sz w:val="20"/>
                <w:szCs w:val="20"/>
              </w:rPr>
              <w:t>Company Name</w:t>
            </w:r>
          </w:p>
        </w:tc>
        <w:tc>
          <w:tcPr>
            <w:tcW w:w="3402" w:type="dxa"/>
            <w:tcBorders>
              <w:top w:val="single" w:sz="4" w:space="0" w:color="auto"/>
              <w:left w:val="single" w:sz="4" w:space="0" w:color="auto"/>
              <w:bottom w:val="single" w:sz="4" w:space="0" w:color="auto"/>
              <w:right w:val="single" w:sz="4" w:space="0" w:color="auto"/>
            </w:tcBorders>
          </w:tcPr>
          <w:p w14:paraId="5DDF9CD0"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68FB54C" w14:textId="77777777" w:rsidR="00490EC6" w:rsidRPr="00935F36" w:rsidRDefault="00490EC6" w:rsidP="0084741C">
            <w:pPr>
              <w:spacing w:before="80" w:after="80"/>
              <w:rPr>
                <w:rFonts w:ascii="Calibri" w:hAnsi="Calibri" w:cs="Calibri"/>
                <w:b/>
                <w:sz w:val="20"/>
                <w:szCs w:val="20"/>
              </w:rPr>
            </w:pPr>
          </w:p>
        </w:tc>
      </w:tr>
      <w:tr w:rsidR="00490EC6" w:rsidRPr="00935F36" w14:paraId="46726C7F"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7C6640F" w14:textId="77777777"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Mobile number</w:t>
            </w:r>
          </w:p>
        </w:tc>
        <w:tc>
          <w:tcPr>
            <w:tcW w:w="3402" w:type="dxa"/>
            <w:tcBorders>
              <w:top w:val="single" w:sz="4" w:space="0" w:color="auto"/>
              <w:left w:val="single" w:sz="4" w:space="0" w:color="auto"/>
              <w:bottom w:val="single" w:sz="4" w:space="0" w:color="auto"/>
              <w:right w:val="single" w:sz="4" w:space="0" w:color="auto"/>
            </w:tcBorders>
          </w:tcPr>
          <w:p w14:paraId="50F97528"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0D1053FB" w14:textId="77777777" w:rsidR="00490EC6" w:rsidRPr="00935F36" w:rsidRDefault="00490EC6" w:rsidP="0084741C">
            <w:pPr>
              <w:spacing w:before="80" w:after="80"/>
              <w:rPr>
                <w:rFonts w:ascii="Calibri" w:hAnsi="Calibri" w:cs="Calibri"/>
                <w:b/>
                <w:sz w:val="20"/>
                <w:szCs w:val="20"/>
              </w:rPr>
            </w:pPr>
          </w:p>
        </w:tc>
      </w:tr>
      <w:tr w:rsidR="00490EC6" w:rsidRPr="00935F36" w14:paraId="77EFA4B0"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EB91356" w14:textId="77777777"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Email address</w:t>
            </w:r>
          </w:p>
        </w:tc>
        <w:tc>
          <w:tcPr>
            <w:tcW w:w="3402" w:type="dxa"/>
            <w:tcBorders>
              <w:top w:val="single" w:sz="4" w:space="0" w:color="auto"/>
              <w:left w:val="single" w:sz="4" w:space="0" w:color="auto"/>
              <w:bottom w:val="single" w:sz="4" w:space="0" w:color="auto"/>
              <w:right w:val="single" w:sz="4" w:space="0" w:color="auto"/>
            </w:tcBorders>
          </w:tcPr>
          <w:p w14:paraId="0D27A3DC"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4C5EBB0" w14:textId="77777777" w:rsidR="00490EC6" w:rsidRPr="00935F36" w:rsidRDefault="00490EC6" w:rsidP="0084741C">
            <w:pPr>
              <w:spacing w:before="80" w:after="80"/>
              <w:rPr>
                <w:rFonts w:ascii="Calibri" w:hAnsi="Calibri" w:cs="Calibri"/>
                <w:b/>
                <w:sz w:val="20"/>
                <w:szCs w:val="20"/>
              </w:rPr>
            </w:pPr>
          </w:p>
        </w:tc>
      </w:tr>
      <w:tr w:rsidR="00490EC6" w:rsidRPr="00935F36" w14:paraId="21F447BA" w14:textId="77777777" w:rsidTr="0084741C">
        <w:trPr>
          <w:trHeight w:val="85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F8DE767" w14:textId="77777777" w:rsidR="00490EC6" w:rsidRPr="00935F36" w:rsidRDefault="00490EC6" w:rsidP="0084741C">
            <w:pPr>
              <w:spacing w:before="80" w:after="80"/>
              <w:rPr>
                <w:rFonts w:ascii="Calibri" w:eastAsia="Arial" w:hAnsi="Calibri" w:cs="Calibri"/>
                <w:b/>
                <w:bCs/>
                <w:color w:val="000000" w:themeColor="text1"/>
                <w:sz w:val="20"/>
                <w:szCs w:val="20"/>
              </w:rPr>
            </w:pPr>
            <w:r w:rsidRPr="00935F36">
              <w:rPr>
                <w:rFonts w:ascii="Calibri" w:eastAsia="Arial" w:hAnsi="Calibri" w:cs="Calibri"/>
                <w:b/>
                <w:bCs/>
                <w:color w:val="000000" w:themeColor="text1"/>
                <w:sz w:val="20"/>
                <w:szCs w:val="20"/>
              </w:rPr>
              <w:t>Postal address</w:t>
            </w:r>
          </w:p>
        </w:tc>
        <w:tc>
          <w:tcPr>
            <w:tcW w:w="3402" w:type="dxa"/>
            <w:tcBorders>
              <w:top w:val="single" w:sz="4" w:space="0" w:color="auto"/>
              <w:left w:val="single" w:sz="4" w:space="0" w:color="auto"/>
              <w:bottom w:val="single" w:sz="4" w:space="0" w:color="auto"/>
              <w:right w:val="single" w:sz="4" w:space="0" w:color="auto"/>
            </w:tcBorders>
          </w:tcPr>
          <w:p w14:paraId="41F330CF"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29A45F99" w14:textId="77777777" w:rsidR="00490EC6" w:rsidRPr="00935F36" w:rsidRDefault="00490EC6" w:rsidP="0084741C">
            <w:pPr>
              <w:spacing w:before="80" w:after="80"/>
              <w:rPr>
                <w:rFonts w:ascii="Calibri" w:hAnsi="Calibri" w:cs="Calibri"/>
                <w:b/>
                <w:sz w:val="20"/>
                <w:szCs w:val="20"/>
              </w:rPr>
            </w:pPr>
          </w:p>
        </w:tc>
      </w:tr>
      <w:tr w:rsidR="00490EC6" w:rsidRPr="00935F36" w14:paraId="4A5FC869"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3706790" w14:textId="77777777"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41D39B" w14:textId="77777777" w:rsidR="00490EC6" w:rsidRPr="00935F36" w:rsidRDefault="00490EC6" w:rsidP="0084741C">
            <w:pPr>
              <w:spacing w:before="60" w:after="60"/>
              <w:rPr>
                <w:rFonts w:ascii="Calibri" w:eastAsia="Arial" w:hAnsi="Calibri" w:cs="Calibri"/>
                <w:i/>
                <w:iCs/>
                <w:sz w:val="20"/>
                <w:szCs w:val="20"/>
              </w:rPr>
            </w:pPr>
          </w:p>
        </w:tc>
      </w:tr>
      <w:tr w:rsidR="00490EC6" w:rsidRPr="00935F36" w14:paraId="6457073B"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7983B96" w14:textId="0EA336B0"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address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C25C" w14:textId="77777777" w:rsidR="00490EC6" w:rsidRPr="00935F36" w:rsidRDefault="00490EC6" w:rsidP="0084741C">
            <w:pPr>
              <w:spacing w:before="60" w:after="60"/>
              <w:rPr>
                <w:rFonts w:ascii="Calibri" w:eastAsia="Arial" w:hAnsi="Calibri" w:cs="Calibri"/>
                <w:i/>
                <w:iCs/>
                <w:sz w:val="20"/>
                <w:szCs w:val="20"/>
              </w:rPr>
            </w:pPr>
          </w:p>
        </w:tc>
      </w:tr>
      <w:tr w:rsidR="00490EC6" w:rsidRPr="00935F36" w14:paraId="53520A5F"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9BD4B08" w14:textId="74376B34"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 xml:space="preserve">Current Food Business Registration Number </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F4619F" w14:textId="59A17777" w:rsidR="00490EC6" w:rsidRPr="00935F36" w:rsidRDefault="00490EC6" w:rsidP="0084741C">
            <w:pPr>
              <w:spacing w:before="60" w:after="60"/>
              <w:rPr>
                <w:rFonts w:ascii="Calibri" w:eastAsia="Arial" w:hAnsi="Calibri" w:cs="Calibri"/>
                <w:i/>
                <w:iCs/>
                <w:sz w:val="20"/>
                <w:szCs w:val="20"/>
              </w:rPr>
            </w:pPr>
            <w:r w:rsidRPr="00935F36">
              <w:rPr>
                <w:rFonts w:ascii="Calibri" w:eastAsia="Arial" w:hAnsi="Calibri" w:cs="Calibri"/>
                <w:i/>
                <w:iCs/>
                <w:sz w:val="20"/>
                <w:szCs w:val="20"/>
              </w:rPr>
              <w:t>HLF……………………</w:t>
            </w:r>
            <w:proofErr w:type="gramStart"/>
            <w:r w:rsidRPr="00935F36">
              <w:rPr>
                <w:rFonts w:ascii="Calibri" w:eastAsia="Arial" w:hAnsi="Calibri" w:cs="Calibri"/>
                <w:i/>
                <w:iCs/>
                <w:sz w:val="20"/>
                <w:szCs w:val="20"/>
              </w:rPr>
              <w:t>…..</w:t>
            </w:r>
            <w:proofErr w:type="gramEnd"/>
            <w:r w:rsidRPr="00935F36">
              <w:rPr>
                <w:rFonts w:ascii="Calibri" w:eastAsia="Arial" w:hAnsi="Calibri" w:cs="Calibri"/>
                <w:i/>
                <w:iCs/>
                <w:sz w:val="20"/>
                <w:szCs w:val="20"/>
              </w:rPr>
              <w:t>/</w:t>
            </w:r>
          </w:p>
        </w:tc>
      </w:tr>
      <w:tr w:rsidR="00490EC6" w:rsidRPr="00935F36" w14:paraId="0BD702C2" w14:textId="77777777" w:rsidTr="0084741C">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48331AA2" w14:textId="2C7566B6" w:rsidR="00490EC6" w:rsidRPr="00935F36" w:rsidRDefault="00212E7A" w:rsidP="0084741C">
            <w:pPr>
              <w:spacing w:before="60" w:after="60"/>
              <w:rPr>
                <w:rFonts w:ascii="Calibri" w:eastAsia="Arial" w:hAnsi="Calibri" w:cs="Calibri"/>
                <w:b/>
                <w:bCs/>
                <w:sz w:val="20"/>
                <w:szCs w:val="20"/>
              </w:rPr>
            </w:pPr>
            <w:r w:rsidRPr="00935F36">
              <w:rPr>
                <w:rFonts w:ascii="Calibri" w:eastAsia="Arial" w:hAnsi="Calibri" w:cs="Calibri"/>
                <w:b/>
                <w:bCs/>
              </w:rPr>
              <w:t>Proposed</w:t>
            </w:r>
            <w:r w:rsidR="00490EC6" w:rsidRPr="00935F36">
              <w:rPr>
                <w:rFonts w:ascii="Calibri" w:eastAsia="Arial" w:hAnsi="Calibri" w:cs="Calibri"/>
                <w:b/>
                <w:bCs/>
              </w:rPr>
              <w:t xml:space="preserve"> Settlement Date</w:t>
            </w:r>
          </w:p>
        </w:tc>
        <w:tc>
          <w:tcPr>
            <w:tcW w:w="3626" w:type="dxa"/>
            <w:gridSpan w:val="2"/>
            <w:tcBorders>
              <w:top w:val="single" w:sz="4" w:space="0" w:color="auto"/>
              <w:left w:val="single" w:sz="4" w:space="0" w:color="auto"/>
              <w:bottom w:val="single" w:sz="4" w:space="0" w:color="auto"/>
              <w:right w:val="single" w:sz="4" w:space="0" w:color="auto"/>
            </w:tcBorders>
          </w:tcPr>
          <w:p w14:paraId="6B91983C" w14:textId="77777777" w:rsidR="00490EC6" w:rsidRPr="00935F36" w:rsidRDefault="00490EC6" w:rsidP="0084741C">
            <w:pPr>
              <w:spacing w:before="60" w:after="60"/>
              <w:rPr>
                <w:rFonts w:ascii="Calibri" w:hAnsi="Calibri" w:cs="Calibri"/>
                <w:b/>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4B8A1867" w14:textId="77777777" w:rsidR="00490EC6" w:rsidRPr="00935F36" w:rsidRDefault="00490EC6" w:rsidP="0084741C">
            <w:pPr>
              <w:spacing w:after="0"/>
              <w:rPr>
                <w:rFonts w:ascii="Calibri" w:hAnsi="Calibri" w:cs="Calibri"/>
                <w:i/>
                <w:sz w:val="20"/>
                <w:szCs w:val="20"/>
              </w:rPr>
            </w:pPr>
          </w:p>
        </w:tc>
      </w:tr>
    </w:tbl>
    <w:p w14:paraId="1B08CBAA" w14:textId="77777777" w:rsidR="00490EC6" w:rsidRPr="00935F36" w:rsidRDefault="00490EC6" w:rsidP="00490EC6">
      <w:pPr>
        <w:pStyle w:val="NoSpacing"/>
        <w:rPr>
          <w:rFonts w:ascii="Calibri" w:hAnsi="Calibri" w:cs="Calibri"/>
          <w:b/>
          <w:bCs/>
          <w:sz w:val="23"/>
          <w:szCs w:val="23"/>
        </w:rPr>
      </w:pPr>
    </w:p>
    <w:p w14:paraId="50F0CD7C" w14:textId="0E3A86E3" w:rsidR="00490EC6" w:rsidRPr="00935F36" w:rsidRDefault="00490EC6" w:rsidP="00490EC6">
      <w:pPr>
        <w:pStyle w:val="NoSpacing"/>
        <w:rPr>
          <w:rFonts w:ascii="Calibri" w:hAnsi="Calibri" w:cs="Calibri"/>
          <w:b/>
          <w:bCs/>
          <w:i/>
          <w:iCs/>
          <w:sz w:val="19"/>
          <w:szCs w:val="19"/>
        </w:rPr>
      </w:pPr>
      <w:r w:rsidRPr="00935F36">
        <w:rPr>
          <w:rFonts w:ascii="Calibri" w:hAnsi="Calibri" w:cs="Calibri"/>
          <w:b/>
          <w:bCs/>
          <w:i/>
          <w:iCs/>
          <w:sz w:val="19"/>
          <w:szCs w:val="19"/>
        </w:rPr>
        <w:t xml:space="preserve">By signing the declaration below, I provide authority and consent for Wyndham City </w:t>
      </w:r>
      <w:r w:rsidR="00EE4654" w:rsidRPr="00935F36">
        <w:rPr>
          <w:rFonts w:ascii="Calibri" w:hAnsi="Calibri" w:cs="Calibri"/>
          <w:b/>
          <w:bCs/>
          <w:i/>
          <w:iCs/>
          <w:sz w:val="19"/>
          <w:szCs w:val="19"/>
        </w:rPr>
        <w:t xml:space="preserve">Council </w:t>
      </w:r>
      <w:r w:rsidRPr="00935F36">
        <w:rPr>
          <w:rFonts w:ascii="Calibri" w:hAnsi="Calibri" w:cs="Calibri"/>
          <w:b/>
          <w:bCs/>
          <w:i/>
          <w:iCs/>
          <w:sz w:val="19"/>
          <w:szCs w:val="19"/>
        </w:rPr>
        <w:t xml:space="preserve">to disclose business details, </w:t>
      </w:r>
      <w:proofErr w:type="gramStart"/>
      <w:r w:rsidRPr="00935F36">
        <w:rPr>
          <w:rFonts w:ascii="Calibri" w:hAnsi="Calibri" w:cs="Calibri"/>
          <w:b/>
          <w:bCs/>
          <w:i/>
          <w:iCs/>
          <w:sz w:val="19"/>
          <w:szCs w:val="19"/>
        </w:rPr>
        <w:t>information</w:t>
      </w:r>
      <w:proofErr w:type="gramEnd"/>
      <w:r w:rsidRPr="00935F36">
        <w:rPr>
          <w:rFonts w:ascii="Calibri" w:hAnsi="Calibri" w:cs="Calibri"/>
          <w:b/>
          <w:bCs/>
          <w:i/>
          <w:iCs/>
          <w:sz w:val="19"/>
          <w:szCs w:val="19"/>
        </w:rPr>
        <w:t xml:space="preserve"> and documents to the applicant, inclusive of information</w:t>
      </w:r>
      <w:r w:rsidR="00EE4654" w:rsidRPr="00935F36">
        <w:rPr>
          <w:rFonts w:ascii="Calibri" w:hAnsi="Calibri" w:cs="Calibri"/>
          <w:b/>
          <w:bCs/>
          <w:i/>
          <w:iCs/>
          <w:sz w:val="19"/>
          <w:szCs w:val="19"/>
        </w:rPr>
        <w:t xml:space="preserve"> and</w:t>
      </w:r>
      <w:r w:rsidRPr="00935F36">
        <w:rPr>
          <w:rFonts w:ascii="Calibri" w:hAnsi="Calibri" w:cs="Calibri"/>
          <w:b/>
          <w:bCs/>
          <w:i/>
          <w:iCs/>
          <w:sz w:val="19"/>
          <w:szCs w:val="19"/>
        </w:rPr>
        <w:t xml:space="preserve"> documentation obtained during the administration of the Food Act 1984. </w:t>
      </w:r>
    </w:p>
    <w:tbl>
      <w:tblPr>
        <w:tblW w:w="10440" w:type="dxa"/>
        <w:tblInd w:w="1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02"/>
        <w:gridCol w:w="4083"/>
        <w:gridCol w:w="2355"/>
      </w:tblGrid>
      <w:tr w:rsidR="00490EC6" w:rsidRPr="00935F36" w14:paraId="481F657A" w14:textId="77777777" w:rsidTr="0084741C">
        <w:trPr>
          <w:trHeight w:val="247"/>
        </w:trPr>
        <w:tc>
          <w:tcPr>
            <w:tcW w:w="10440" w:type="dxa"/>
            <w:gridSpan w:val="3"/>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2963942" w14:textId="77777777" w:rsidR="00490EC6" w:rsidRPr="00935F36" w:rsidRDefault="00490EC6" w:rsidP="0084741C">
            <w:pPr>
              <w:spacing w:before="80" w:after="80"/>
              <w:rPr>
                <w:rFonts w:ascii="Calibri" w:eastAsia="Arial" w:hAnsi="Calibri" w:cs="Calibri"/>
                <w:b/>
                <w:bCs/>
              </w:rPr>
            </w:pPr>
            <w:r w:rsidRPr="00935F36">
              <w:rPr>
                <w:rFonts w:ascii="Calibri" w:eastAsia="Arial" w:hAnsi="Calibri" w:cs="Calibri"/>
                <w:b/>
                <w:bCs/>
              </w:rPr>
              <w:t>Declaration</w:t>
            </w:r>
          </w:p>
        </w:tc>
      </w:tr>
      <w:tr w:rsidR="00490EC6" w:rsidRPr="00935F36" w14:paraId="40435F6F" w14:textId="77777777" w:rsidTr="0084741C">
        <w:trPr>
          <w:trHeight w:val="247"/>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4E49D" w14:textId="77777777" w:rsidR="00490EC6" w:rsidRPr="00935F36" w:rsidRDefault="00490EC6" w:rsidP="0084741C">
            <w:pPr>
              <w:spacing w:before="80" w:after="80"/>
              <w:rPr>
                <w:rFonts w:ascii="Calibri" w:hAnsi="Calibri" w:cs="Calibri"/>
                <w:b/>
              </w:rPr>
            </w:pPr>
            <w:r w:rsidRPr="00935F36">
              <w:rPr>
                <w:rFonts w:ascii="Calibri" w:eastAsia="Arial" w:hAnsi="Calibri" w:cs="Calibri"/>
              </w:rPr>
              <w:t>I understand and acknowledge that the information provided in this application is true and complete to the best of my knowledge.</w:t>
            </w:r>
          </w:p>
        </w:tc>
      </w:tr>
      <w:tr w:rsidR="00490EC6" w:rsidRPr="00935F36" w14:paraId="65A8831B" w14:textId="77777777" w:rsidTr="0084741C">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3B0FDA9" w14:textId="77777777" w:rsidR="00490EC6" w:rsidRPr="00935F36" w:rsidRDefault="00490EC6" w:rsidP="0084741C">
            <w:pPr>
              <w:spacing w:before="80" w:after="80"/>
              <w:rPr>
                <w:rFonts w:ascii="Calibri" w:hAnsi="Calibri" w:cs="Calibri"/>
                <w:b/>
              </w:rPr>
            </w:pPr>
            <w:r w:rsidRPr="00935F36">
              <w:rPr>
                <w:rFonts w:ascii="Calibri" w:hAnsi="Calibri" w:cs="Calibri"/>
                <w:b/>
              </w:rPr>
              <w:t>Business Owner name</w:t>
            </w:r>
          </w:p>
        </w:tc>
        <w:tc>
          <w:tcPr>
            <w:tcW w:w="4083"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8004284" w14:textId="77777777" w:rsidR="00490EC6" w:rsidRPr="00935F36" w:rsidRDefault="00490EC6" w:rsidP="0084741C">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D04A12F" w14:textId="77777777" w:rsidR="00490EC6" w:rsidRPr="00935F36" w:rsidRDefault="00490EC6" w:rsidP="0084741C">
            <w:pPr>
              <w:spacing w:before="80" w:after="80"/>
              <w:rPr>
                <w:rFonts w:ascii="Calibri" w:hAnsi="Calibri" w:cs="Calibri"/>
                <w:b/>
              </w:rPr>
            </w:pPr>
            <w:r w:rsidRPr="00935F36">
              <w:rPr>
                <w:rFonts w:ascii="Calibri" w:hAnsi="Calibri" w:cs="Calibri"/>
                <w:b/>
              </w:rPr>
              <w:t xml:space="preserve">Date </w:t>
            </w:r>
          </w:p>
        </w:tc>
      </w:tr>
      <w:tr w:rsidR="00490EC6" w:rsidRPr="00935F36" w14:paraId="7F5EB5AE" w14:textId="77777777" w:rsidTr="0084741C">
        <w:trPr>
          <w:trHeight w:val="514"/>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0CBA868B" w14:textId="77777777" w:rsidR="00490EC6" w:rsidRPr="00935F36" w:rsidRDefault="00490EC6" w:rsidP="0084741C">
            <w:pPr>
              <w:spacing w:before="80" w:after="80"/>
              <w:rPr>
                <w:rFonts w:ascii="Calibri" w:hAnsi="Calibri" w:cs="Calibri"/>
                <w:b/>
              </w:rPr>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6AC82CE7" w14:textId="77777777" w:rsidR="00490EC6" w:rsidRPr="00935F36" w:rsidRDefault="00490EC6" w:rsidP="0084741C">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1C6F92C8" w14:textId="77777777" w:rsidR="00490EC6" w:rsidRPr="00935F36" w:rsidRDefault="00490EC6" w:rsidP="0084741C">
            <w:pPr>
              <w:spacing w:before="80" w:after="80"/>
              <w:rPr>
                <w:rFonts w:ascii="Calibri" w:hAnsi="Calibri" w:cs="Calibri"/>
                <w:b/>
              </w:rPr>
            </w:pPr>
          </w:p>
        </w:tc>
      </w:tr>
      <w:tr w:rsidR="00490EC6" w:rsidRPr="00935F36" w14:paraId="156C821E" w14:textId="77777777" w:rsidTr="0084741C">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F6CC8CC" w14:textId="77777777" w:rsidR="00490EC6" w:rsidRPr="00935F36" w:rsidRDefault="00490EC6" w:rsidP="0084741C">
            <w:pPr>
              <w:spacing w:before="80" w:after="80"/>
              <w:rPr>
                <w:rFonts w:ascii="Calibri" w:hAnsi="Calibri" w:cs="Calibri"/>
                <w:b/>
              </w:rPr>
            </w:pPr>
            <w:r w:rsidRPr="00935F36">
              <w:rPr>
                <w:rFonts w:ascii="Calibri" w:hAnsi="Calibri" w:cs="Calibri"/>
                <w:b/>
              </w:rPr>
              <w:t>Primary Contact name</w:t>
            </w:r>
          </w:p>
        </w:tc>
        <w:tc>
          <w:tcPr>
            <w:tcW w:w="4083"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B602C3A" w14:textId="77777777" w:rsidR="00490EC6" w:rsidRPr="00935F36" w:rsidRDefault="00490EC6" w:rsidP="0084741C">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38D791F" w14:textId="77777777" w:rsidR="00490EC6" w:rsidRPr="00935F36" w:rsidRDefault="00490EC6" w:rsidP="0084741C">
            <w:pPr>
              <w:spacing w:before="80" w:after="80"/>
              <w:rPr>
                <w:rFonts w:ascii="Calibri" w:hAnsi="Calibri" w:cs="Calibri"/>
                <w:b/>
              </w:rPr>
            </w:pPr>
            <w:r w:rsidRPr="00935F36">
              <w:rPr>
                <w:rFonts w:ascii="Calibri" w:hAnsi="Calibri" w:cs="Calibri"/>
                <w:b/>
              </w:rPr>
              <w:t>Date</w:t>
            </w:r>
          </w:p>
        </w:tc>
      </w:tr>
      <w:tr w:rsidR="00490EC6" w:rsidRPr="00935F36" w14:paraId="1EF14013" w14:textId="77777777" w:rsidTr="0084741C">
        <w:trPr>
          <w:trHeight w:val="569"/>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7EC86314" w14:textId="77777777" w:rsidR="00490EC6" w:rsidRPr="00935F36" w:rsidRDefault="00490EC6" w:rsidP="0084741C">
            <w:pPr>
              <w:spacing w:before="80" w:after="80"/>
              <w:rPr>
                <w:rFonts w:ascii="Calibri" w:hAnsi="Calibri" w:cs="Calibri"/>
                <w:b/>
              </w:rPr>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688E0095" w14:textId="77777777" w:rsidR="00490EC6" w:rsidRPr="00935F36" w:rsidRDefault="00490EC6" w:rsidP="0084741C">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2AB939F5" w14:textId="77777777" w:rsidR="00490EC6" w:rsidRPr="00935F36" w:rsidRDefault="00490EC6" w:rsidP="0084741C">
            <w:pPr>
              <w:spacing w:before="80" w:after="80"/>
              <w:rPr>
                <w:rFonts w:ascii="Calibri" w:hAnsi="Calibri" w:cs="Calibri"/>
                <w:b/>
              </w:rPr>
            </w:pPr>
          </w:p>
        </w:tc>
      </w:tr>
    </w:tbl>
    <w:p w14:paraId="220A7FBF" w14:textId="1265F522" w:rsidR="00490EC6" w:rsidRPr="00935F36" w:rsidRDefault="00490EC6" w:rsidP="00313F4F">
      <w:pPr>
        <w:tabs>
          <w:tab w:val="left" w:pos="9504"/>
        </w:tabs>
        <w:rPr>
          <w:rFonts w:ascii="Calibri" w:hAnsi="Calibri" w:cs="Calibri"/>
          <w:sz w:val="28"/>
          <w:szCs w:val="28"/>
        </w:rPr>
        <w:sectPr w:rsidR="00490EC6" w:rsidRPr="00935F36" w:rsidSect="00C71852">
          <w:headerReference w:type="default" r:id="rId23"/>
          <w:type w:val="continuous"/>
          <w:pgSz w:w="11907" w:h="16839" w:code="9"/>
          <w:pgMar w:top="720" w:right="720" w:bottom="720" w:left="720" w:header="1588" w:footer="1356" w:gutter="0"/>
          <w:cols w:space="720"/>
          <w:docGrid w:linePitch="360"/>
        </w:sectPr>
      </w:pPr>
    </w:p>
    <w:p w14:paraId="6370D408" w14:textId="5F5E20A0" w:rsidR="00204648" w:rsidRPr="00935F36" w:rsidRDefault="008A3256" w:rsidP="00F40AED">
      <w:pPr>
        <w:pStyle w:val="Default"/>
        <w:tabs>
          <w:tab w:val="left" w:pos="1485"/>
        </w:tabs>
        <w:rPr>
          <w:rFonts w:ascii="Calibri" w:eastAsia="Calibri" w:hAnsi="Calibri" w:cs="Calibri"/>
          <w:bCs/>
          <w:sz w:val="22"/>
          <w:szCs w:val="22"/>
        </w:rPr>
      </w:pPr>
      <w:r w:rsidRPr="00935F36">
        <w:rPr>
          <w:rFonts w:ascii="Calibri" w:eastAsia="Calibri" w:hAnsi="Calibri" w:cs="Calibri"/>
          <w:bCs/>
          <w:sz w:val="22"/>
          <w:szCs w:val="22"/>
        </w:rPr>
        <w:lastRenderedPageBreak/>
        <w:t>Are</w:t>
      </w:r>
      <w:r w:rsidR="00204648" w:rsidRPr="00935F36">
        <w:rPr>
          <w:rFonts w:ascii="Calibri" w:eastAsia="Calibri" w:hAnsi="Calibri" w:cs="Calibri"/>
          <w:bCs/>
          <w:sz w:val="22"/>
          <w:szCs w:val="22"/>
        </w:rPr>
        <w:t xml:space="preserve"> you buying an existing accommodation or health business and transferring the City’s environmental health registration of that business to your new business</w:t>
      </w:r>
      <w:r w:rsidR="00FA23DF" w:rsidRPr="00935F36">
        <w:rPr>
          <w:rFonts w:ascii="Calibri" w:eastAsia="Calibri" w:hAnsi="Calibri" w:cs="Calibri"/>
          <w:sz w:val="22"/>
          <w:szCs w:val="22"/>
        </w:rPr>
        <w:t xml:space="preserve">?  </w:t>
      </w:r>
      <w:r w:rsidR="00FA23DF" w:rsidRPr="00935F36">
        <w:rPr>
          <w:rFonts w:ascii="Calibri" w:eastAsia="Calibri" w:hAnsi="Calibri" w:cs="Calibri"/>
          <w:b/>
          <w:bCs/>
          <w:sz w:val="22"/>
          <w:szCs w:val="22"/>
        </w:rPr>
        <w:t>T</w:t>
      </w:r>
      <w:r w:rsidR="00204648" w:rsidRPr="00935F36">
        <w:rPr>
          <w:rFonts w:ascii="Calibri" w:eastAsia="Calibri" w:hAnsi="Calibri" w:cs="Calibri"/>
          <w:b/>
          <w:bCs/>
          <w:sz w:val="22"/>
          <w:szCs w:val="22"/>
        </w:rPr>
        <w:t>he current business owner</w:t>
      </w:r>
      <w:r w:rsidR="00204648" w:rsidRPr="00935F36">
        <w:rPr>
          <w:rFonts w:ascii="Calibri" w:eastAsia="Calibri" w:hAnsi="Calibri" w:cs="Calibri"/>
          <w:bCs/>
          <w:sz w:val="22"/>
          <w:szCs w:val="22"/>
        </w:rPr>
        <w:t xml:space="preserve"> must complete this section to confirm the transfer.</w:t>
      </w:r>
    </w:p>
    <w:p w14:paraId="7A832B57" w14:textId="77777777" w:rsidR="00204648" w:rsidRPr="00935F36" w:rsidRDefault="00204648" w:rsidP="00204648">
      <w:pPr>
        <w:spacing w:after="0" w:line="276" w:lineRule="auto"/>
        <w:rPr>
          <w:rFonts w:ascii="Calibri" w:hAnsi="Calibri" w:cs="Calibri"/>
          <w:b/>
          <w:bCs/>
        </w:rPr>
      </w:pPr>
    </w:p>
    <w:tbl>
      <w:tblPr>
        <w:tblW w:w="10475"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87"/>
        <w:gridCol w:w="7088"/>
      </w:tblGrid>
      <w:tr w:rsidR="00204648" w:rsidRPr="00935F36" w14:paraId="7414DF2E" w14:textId="77777777" w:rsidTr="00204648">
        <w:trPr>
          <w:trHeight w:val="454"/>
        </w:trPr>
        <w:tc>
          <w:tcPr>
            <w:tcW w:w="3387"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auto"/>
            <w:vAlign w:val="center"/>
            <w:hideMark/>
          </w:tcPr>
          <w:p w14:paraId="1522B327" w14:textId="77777777" w:rsidR="00204648" w:rsidRPr="00935F36" w:rsidRDefault="00204648" w:rsidP="00204648">
            <w:pPr>
              <w:spacing w:after="0"/>
              <w:rPr>
                <w:rFonts w:ascii="Calibri" w:hAnsi="Calibri" w:cs="Calibri"/>
                <w:b/>
              </w:rPr>
            </w:pPr>
            <w:r w:rsidRPr="00935F36">
              <w:rPr>
                <w:rFonts w:ascii="Calibri" w:eastAsia="Arial" w:hAnsi="Calibri" w:cs="Calibri"/>
                <w:b/>
                <w:bCs/>
              </w:rPr>
              <w:t>This section applies to the following types of business</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F3F8D19" w14:textId="77777777" w:rsidR="00204648" w:rsidRPr="00935F36" w:rsidRDefault="00204648" w:rsidP="00204648">
            <w:pPr>
              <w:spacing w:after="0"/>
              <w:rPr>
                <w:rFonts w:ascii="Calibri" w:hAnsi="Calibri" w:cs="Calibri"/>
                <w:b/>
              </w:rPr>
            </w:pPr>
            <w:r w:rsidRPr="00935F36">
              <w:rPr>
                <w:rFonts w:ascii="Calibri" w:hAnsi="Calibri" w:cs="Calibri"/>
                <w:b/>
              </w:rPr>
              <w:t>The new owner must also complete the following section</w:t>
            </w:r>
          </w:p>
        </w:tc>
      </w:tr>
      <w:tr w:rsidR="00204648" w:rsidRPr="00935F36" w14:paraId="2C00FB00"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F693" w14:textId="77777777" w:rsidR="00204648" w:rsidRPr="00935F36" w:rsidRDefault="00204648" w:rsidP="00204648">
            <w:pPr>
              <w:spacing w:before="60" w:after="60"/>
              <w:rPr>
                <w:rFonts w:ascii="Calibri" w:hAnsi="Calibri" w:cs="Calibri"/>
              </w:rPr>
            </w:pPr>
            <w:r w:rsidRPr="00935F36">
              <w:rPr>
                <w:rFonts w:ascii="Calibri" w:eastAsia="Arial" w:hAnsi="Calibri" w:cs="Calibri"/>
                <w:bCs/>
              </w:rPr>
              <w:t>Accommodation providers</w:t>
            </w:r>
          </w:p>
        </w:tc>
        <w:tc>
          <w:tcPr>
            <w:tcW w:w="7088" w:type="dxa"/>
            <w:tcBorders>
              <w:top w:val="single" w:sz="4" w:space="0" w:color="auto"/>
              <w:left w:val="single" w:sz="4" w:space="0" w:color="auto"/>
              <w:bottom w:val="single" w:sz="4" w:space="0" w:color="auto"/>
              <w:right w:val="single" w:sz="4" w:space="0" w:color="auto"/>
            </w:tcBorders>
            <w:shd w:val="clear" w:color="auto" w:fill="FFD7D8" w:themeFill="accent1" w:themeFillTint="33"/>
            <w:hideMark/>
          </w:tcPr>
          <w:p w14:paraId="4B342F22" w14:textId="77777777" w:rsidR="00204648" w:rsidRPr="00935F36" w:rsidRDefault="00204648" w:rsidP="00204648">
            <w:pPr>
              <w:spacing w:before="60" w:after="60"/>
              <w:rPr>
                <w:rFonts w:ascii="Calibri" w:hAnsi="Calibri" w:cs="Calibri"/>
                <w:b/>
                <w:color w:val="FFD7D8" w:themeColor="accent1" w:themeTint="33"/>
              </w:rPr>
            </w:pPr>
            <w:r w:rsidRPr="00935F36">
              <w:rPr>
                <w:rFonts w:ascii="Calibri" w:hAnsi="Calibri" w:cs="Calibri"/>
                <w:bCs/>
              </w:rPr>
              <w:t>Register an accommodation business</w:t>
            </w:r>
          </w:p>
        </w:tc>
      </w:tr>
      <w:tr w:rsidR="00204648" w:rsidRPr="00935F36" w14:paraId="511901FB"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CAA0C10" w14:textId="77777777" w:rsidR="00204648" w:rsidRPr="00935F36" w:rsidRDefault="00204648" w:rsidP="00204648">
            <w:pPr>
              <w:spacing w:before="60" w:after="60"/>
              <w:rPr>
                <w:rFonts w:ascii="Calibri" w:eastAsia="Arial" w:hAnsi="Calibri" w:cs="Calibri"/>
                <w:bCs/>
              </w:rPr>
            </w:pPr>
            <w:r w:rsidRPr="00935F36">
              <w:rPr>
                <w:rFonts w:ascii="Calibri" w:eastAsia="Arial" w:hAnsi="Calibri" w:cs="Calibri"/>
                <w:bCs/>
              </w:rPr>
              <w:t>Beauty or skin penetration</w:t>
            </w:r>
          </w:p>
        </w:tc>
        <w:tc>
          <w:tcPr>
            <w:tcW w:w="7088" w:type="dxa"/>
            <w:tcBorders>
              <w:top w:val="single" w:sz="4" w:space="0" w:color="auto"/>
              <w:left w:val="single" w:sz="4" w:space="0" w:color="auto"/>
              <w:bottom w:val="single" w:sz="4" w:space="0" w:color="auto"/>
              <w:right w:val="single" w:sz="4" w:space="0" w:color="auto"/>
            </w:tcBorders>
            <w:shd w:val="clear" w:color="auto" w:fill="CED0EF" w:themeFill="text2" w:themeFillTint="33"/>
          </w:tcPr>
          <w:p w14:paraId="629D8C37" w14:textId="77777777" w:rsidR="00204648" w:rsidRPr="00935F36" w:rsidRDefault="00204648" w:rsidP="00204648">
            <w:pPr>
              <w:spacing w:before="60" w:after="60"/>
              <w:rPr>
                <w:rFonts w:ascii="Calibri" w:hAnsi="Calibri" w:cs="Calibri"/>
                <w:bCs/>
              </w:rPr>
            </w:pPr>
            <w:r w:rsidRPr="00935F36">
              <w:rPr>
                <w:rFonts w:ascii="Calibri" w:hAnsi="Calibri" w:cs="Calibri"/>
                <w:bCs/>
              </w:rPr>
              <w:t>Register a health-related business</w:t>
            </w:r>
          </w:p>
        </w:tc>
      </w:tr>
    </w:tbl>
    <w:p w14:paraId="476DD885" w14:textId="77777777" w:rsidR="00204648" w:rsidRPr="00935F36" w:rsidRDefault="00204648" w:rsidP="00204648">
      <w:pPr>
        <w:spacing w:after="0" w:line="276" w:lineRule="auto"/>
        <w:rPr>
          <w:rFonts w:ascii="Calibri" w:eastAsia="Arial" w:hAnsi="Calibri" w:cs="Calibri"/>
        </w:rPr>
      </w:pPr>
    </w:p>
    <w:p w14:paraId="5C183417" w14:textId="77777777" w:rsidR="00204648" w:rsidRPr="00935F36" w:rsidRDefault="00204648" w:rsidP="00204648">
      <w:pPr>
        <w:spacing w:after="0" w:line="276" w:lineRule="auto"/>
        <w:rPr>
          <w:rFonts w:ascii="Calibri" w:eastAsia="Arial" w:hAnsi="Calibri" w:cs="Calibri"/>
          <w:b/>
          <w:bCs/>
          <w:i/>
          <w:sz w:val="20"/>
          <w:szCs w:val="20"/>
        </w:rPr>
      </w:pPr>
      <w:r w:rsidRPr="00935F36">
        <w:rPr>
          <w:rFonts w:ascii="Calibri" w:eastAsia="Arial" w:hAnsi="Calibri" w:cs="Calibri"/>
          <w:b/>
          <w:bCs/>
          <w:i/>
          <w:sz w:val="20"/>
          <w:szCs w:val="20"/>
        </w:rPr>
        <w:t>Hairdressing businesses cannot be transferred as they require the proprietor to have a one-off, ongoing registration.</w:t>
      </w:r>
    </w:p>
    <w:p w14:paraId="27934507" w14:textId="77777777" w:rsidR="00204648" w:rsidRPr="00935F36" w:rsidRDefault="00204648" w:rsidP="00204648">
      <w:pPr>
        <w:spacing w:after="0" w:line="276" w:lineRule="auto"/>
        <w:rPr>
          <w:rFonts w:ascii="Calibri" w:hAnsi="Calibri" w:cs="Calibri"/>
          <w:bCs/>
        </w:rPr>
      </w:pPr>
      <w:r w:rsidRPr="00935F36">
        <w:rPr>
          <w:rFonts w:ascii="Calibri" w:eastAsia="Arial" w:hAnsi="Calibri" w:cs="Calibri"/>
        </w:rPr>
        <w:t>To transfer a business successfully, you must submit the details of the current business owner (or owners if there is more than one), their signature and the proposed date of settlement.</w:t>
      </w:r>
    </w:p>
    <w:p w14:paraId="57CBDBE2" w14:textId="77777777" w:rsidR="00204648" w:rsidRPr="00935F36" w:rsidRDefault="00204648" w:rsidP="00204648">
      <w:pPr>
        <w:spacing w:after="0"/>
        <w:rPr>
          <w:rFonts w:ascii="Calibri" w:hAnsi="Calibri" w:cs="Calibri"/>
          <w:b/>
          <w:bCs/>
        </w:rPr>
      </w:pPr>
    </w:p>
    <w:tbl>
      <w:tblPr>
        <w:tblW w:w="1044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69"/>
        <w:gridCol w:w="3535"/>
        <w:gridCol w:w="3536"/>
      </w:tblGrid>
      <w:tr w:rsidR="00204648" w:rsidRPr="00935F36" w14:paraId="2B0CF349" w14:textId="77777777" w:rsidTr="00204648">
        <w:trPr>
          <w:trHeight w:val="454"/>
        </w:trPr>
        <w:tc>
          <w:tcPr>
            <w:tcW w:w="3369"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42BF4BBC"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Current business owner details</w:t>
            </w:r>
          </w:p>
        </w:tc>
        <w:tc>
          <w:tcPr>
            <w:tcW w:w="3535"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3FC954F2"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Business owner</w:t>
            </w:r>
          </w:p>
        </w:tc>
        <w:tc>
          <w:tcPr>
            <w:tcW w:w="3536" w:type="dxa"/>
            <w:tcBorders>
              <w:top w:val="single" w:sz="4" w:space="0" w:color="auto"/>
              <w:left w:val="single" w:sz="4" w:space="0" w:color="auto"/>
              <w:bottom w:val="single" w:sz="4" w:space="0" w:color="auto"/>
              <w:right w:val="single" w:sz="4" w:space="0" w:color="auto"/>
            </w:tcBorders>
            <w:shd w:val="clear" w:color="auto" w:fill="D1D1C8"/>
            <w:vAlign w:val="center"/>
          </w:tcPr>
          <w:p w14:paraId="29CCA61A"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Business owner</w:t>
            </w:r>
          </w:p>
        </w:tc>
      </w:tr>
      <w:tr w:rsidR="00204648" w:rsidRPr="00935F36" w14:paraId="2FF09941"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ADE0812" w14:textId="77777777" w:rsidR="00204648" w:rsidRPr="00935F36" w:rsidRDefault="00204648" w:rsidP="00204648">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22E85822"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4689CFAA" w14:textId="77777777" w:rsidR="00204648" w:rsidRPr="00935F36" w:rsidRDefault="00204648" w:rsidP="00204648">
            <w:pPr>
              <w:spacing w:before="80" w:after="80"/>
              <w:rPr>
                <w:rFonts w:ascii="Calibri" w:hAnsi="Calibri" w:cs="Calibri"/>
                <w:b/>
                <w:sz w:val="20"/>
                <w:szCs w:val="20"/>
              </w:rPr>
            </w:pPr>
          </w:p>
        </w:tc>
      </w:tr>
      <w:tr w:rsidR="00204648" w:rsidRPr="00935F36" w14:paraId="73EB3B7C"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C342D0D" w14:textId="77777777" w:rsidR="00204648" w:rsidRPr="00935F36" w:rsidRDefault="00204648" w:rsidP="00204648">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38B12EC7"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005C6715" w14:textId="77777777" w:rsidR="00204648" w:rsidRPr="00935F36" w:rsidRDefault="00204648" w:rsidP="00204648">
            <w:pPr>
              <w:spacing w:before="80" w:after="80"/>
              <w:rPr>
                <w:rFonts w:ascii="Calibri" w:hAnsi="Calibri" w:cs="Calibri"/>
                <w:b/>
                <w:sz w:val="20"/>
                <w:szCs w:val="20"/>
              </w:rPr>
            </w:pPr>
          </w:p>
        </w:tc>
      </w:tr>
      <w:tr w:rsidR="00204648" w:rsidRPr="00935F36" w14:paraId="2D82DB35"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256005B" w14:textId="77777777" w:rsidR="00204648" w:rsidRPr="00935F36" w:rsidRDefault="00204648" w:rsidP="00204648">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5858721B"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541E67D9" w14:textId="77777777" w:rsidR="00204648" w:rsidRPr="00935F36" w:rsidRDefault="00204648" w:rsidP="00204648">
            <w:pPr>
              <w:spacing w:before="80" w:after="80"/>
              <w:rPr>
                <w:rFonts w:ascii="Calibri" w:hAnsi="Calibri" w:cs="Calibri"/>
                <w:b/>
                <w:sz w:val="20"/>
                <w:szCs w:val="20"/>
              </w:rPr>
            </w:pPr>
          </w:p>
        </w:tc>
      </w:tr>
      <w:tr w:rsidR="00204648" w:rsidRPr="00935F36" w14:paraId="21C40478"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203EE6" w14:textId="77777777" w:rsidR="00204648" w:rsidRPr="00935F36" w:rsidRDefault="00204648" w:rsidP="00204648">
            <w:pPr>
              <w:spacing w:before="60" w:after="60"/>
              <w:rPr>
                <w:rFonts w:ascii="Calibri" w:eastAsia="Arial" w:hAnsi="Calibri" w:cs="Calibri"/>
                <w:b/>
                <w:bCs/>
                <w:sz w:val="20"/>
                <w:szCs w:val="20"/>
              </w:rPr>
            </w:pPr>
            <w:r w:rsidRPr="00935F36">
              <w:rPr>
                <w:rFonts w:ascii="Calibri" w:eastAsia="Arial" w:hAnsi="Calibri" w:cs="Calibri"/>
                <w:b/>
                <w:bCs/>
                <w:sz w:val="20"/>
                <w:szCs w:val="20"/>
              </w:rPr>
              <w:t>Company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9AB56"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EDB68" w14:textId="77777777" w:rsidR="00204648" w:rsidRPr="00935F36" w:rsidRDefault="00204648" w:rsidP="00204648">
            <w:pPr>
              <w:spacing w:before="60" w:after="60"/>
              <w:rPr>
                <w:rFonts w:ascii="Calibri" w:hAnsi="Calibri" w:cs="Calibri"/>
                <w:b/>
                <w:sz w:val="20"/>
                <w:szCs w:val="20"/>
              </w:rPr>
            </w:pPr>
          </w:p>
        </w:tc>
      </w:tr>
      <w:tr w:rsidR="00204648" w:rsidRPr="00935F36" w14:paraId="1D2DA629"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EC2158" w14:textId="77777777" w:rsidR="00204648" w:rsidRPr="00935F36" w:rsidRDefault="00204648" w:rsidP="00204648">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81E30"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ADC98" w14:textId="77777777" w:rsidR="00204648" w:rsidRPr="00935F36" w:rsidRDefault="00204648" w:rsidP="00204648">
            <w:pPr>
              <w:spacing w:before="60" w:after="60"/>
              <w:rPr>
                <w:rFonts w:ascii="Calibri" w:hAnsi="Calibri" w:cs="Calibri"/>
                <w:b/>
                <w:sz w:val="20"/>
                <w:szCs w:val="20"/>
              </w:rPr>
            </w:pPr>
          </w:p>
        </w:tc>
      </w:tr>
      <w:tr w:rsidR="00204648" w:rsidRPr="00935F36" w14:paraId="2AF0A012"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B4C3EF2" w14:textId="77777777" w:rsidR="00204648" w:rsidRPr="00935F36" w:rsidRDefault="00204648" w:rsidP="00204648">
            <w:pPr>
              <w:spacing w:before="60" w:after="60"/>
              <w:rPr>
                <w:rFonts w:ascii="Calibri" w:hAnsi="Calibri" w:cs="Calibri"/>
                <w:b/>
                <w:sz w:val="20"/>
                <w:szCs w:val="20"/>
              </w:rPr>
            </w:pPr>
            <w:r w:rsidRPr="00935F36">
              <w:rPr>
                <w:rFonts w:ascii="Calibri" w:hAnsi="Calibri" w:cs="Calibri"/>
                <w:b/>
                <w:sz w:val="20"/>
                <w:szCs w:val="20"/>
              </w:rPr>
              <w:t>Trading Address</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7B1C4" w14:textId="77777777" w:rsidR="00204648" w:rsidRPr="00935F36" w:rsidRDefault="00204648" w:rsidP="00204648">
            <w:pPr>
              <w:spacing w:before="60" w:after="60"/>
              <w:rPr>
                <w:rFonts w:ascii="Calibri" w:hAnsi="Calibri" w:cs="Calibri"/>
                <w:b/>
                <w:sz w:val="20"/>
                <w:szCs w:val="20"/>
              </w:rPr>
            </w:pPr>
          </w:p>
          <w:p w14:paraId="230B7CC1"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B5B5" w14:textId="77777777" w:rsidR="00204648" w:rsidRPr="00935F36" w:rsidRDefault="00204648" w:rsidP="00204648">
            <w:pPr>
              <w:spacing w:before="60" w:after="60"/>
              <w:rPr>
                <w:rFonts w:ascii="Calibri" w:hAnsi="Calibri" w:cs="Calibri"/>
                <w:b/>
                <w:sz w:val="20"/>
                <w:szCs w:val="20"/>
              </w:rPr>
            </w:pPr>
          </w:p>
        </w:tc>
      </w:tr>
      <w:tr w:rsidR="00204648" w:rsidRPr="00935F36" w14:paraId="3E88DC1D"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6C3998AB" w14:textId="77777777" w:rsidR="00204648" w:rsidRPr="00935F36" w:rsidRDefault="00204648" w:rsidP="00204648">
            <w:pPr>
              <w:spacing w:before="60" w:after="60"/>
              <w:rPr>
                <w:rFonts w:ascii="Calibri" w:hAnsi="Calibri" w:cs="Calibri"/>
                <w:b/>
                <w:sz w:val="20"/>
                <w:szCs w:val="20"/>
              </w:rPr>
            </w:pPr>
            <w:r w:rsidRPr="00935F36">
              <w:rPr>
                <w:rFonts w:ascii="Calibri" w:eastAsia="Arial" w:hAnsi="Calibri" w:cs="Calibri"/>
                <w:b/>
                <w:bCs/>
                <w:sz w:val="20"/>
                <w:szCs w:val="20"/>
              </w:rPr>
              <w:t>Current registration number</w:t>
            </w:r>
          </w:p>
        </w:tc>
        <w:tc>
          <w:tcPr>
            <w:tcW w:w="3535" w:type="dxa"/>
            <w:tcBorders>
              <w:top w:val="single" w:sz="4" w:space="0" w:color="auto"/>
              <w:left w:val="single" w:sz="4" w:space="0" w:color="auto"/>
              <w:bottom w:val="single" w:sz="4" w:space="0" w:color="auto"/>
              <w:right w:val="single" w:sz="4" w:space="0" w:color="auto"/>
            </w:tcBorders>
            <w:hideMark/>
          </w:tcPr>
          <w:p w14:paraId="78A2D8EB"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tcPr>
          <w:p w14:paraId="1A68B8DE" w14:textId="77777777" w:rsidR="00204648" w:rsidRPr="00935F36" w:rsidRDefault="00204648" w:rsidP="00204648">
            <w:pPr>
              <w:spacing w:before="60" w:after="60"/>
              <w:rPr>
                <w:rFonts w:ascii="Calibri" w:hAnsi="Calibri" w:cs="Calibri"/>
                <w:b/>
                <w:sz w:val="20"/>
                <w:szCs w:val="20"/>
              </w:rPr>
            </w:pPr>
          </w:p>
        </w:tc>
      </w:tr>
    </w:tbl>
    <w:p w14:paraId="2371189B" w14:textId="77777777" w:rsidR="00204648" w:rsidRPr="00935F36" w:rsidRDefault="00204648" w:rsidP="00204648">
      <w:pPr>
        <w:spacing w:after="0"/>
        <w:rPr>
          <w:rFonts w:ascii="Calibri" w:hAnsi="Calibri" w:cs="Calibri"/>
          <w:sz w:val="14"/>
          <w:szCs w:val="14"/>
        </w:rPr>
      </w:pPr>
    </w:p>
    <w:p w14:paraId="44C9C481" w14:textId="301BC62C" w:rsidR="00204648" w:rsidRPr="00935F36" w:rsidRDefault="00204648" w:rsidP="00204648">
      <w:pPr>
        <w:spacing w:after="0"/>
        <w:rPr>
          <w:rFonts w:ascii="Calibri" w:hAnsi="Calibri" w:cs="Calibri"/>
          <w:i/>
          <w:sz w:val="20"/>
          <w:szCs w:val="20"/>
        </w:rPr>
      </w:pPr>
      <w:r w:rsidRPr="00935F36">
        <w:rPr>
          <w:rFonts w:ascii="Calibri" w:hAnsi="Calibri" w:cs="Calibri"/>
          <w:i/>
          <w:sz w:val="20"/>
          <w:szCs w:val="20"/>
        </w:rPr>
        <w:t xml:space="preserve">By signing the declaration below, I provide authority and consent for Wyndham City Council to disclose business details, </w:t>
      </w:r>
      <w:proofErr w:type="gramStart"/>
      <w:r w:rsidRPr="00935F36">
        <w:rPr>
          <w:rFonts w:ascii="Calibri" w:hAnsi="Calibri" w:cs="Calibri"/>
          <w:i/>
          <w:sz w:val="20"/>
          <w:szCs w:val="20"/>
        </w:rPr>
        <w:t>information</w:t>
      </w:r>
      <w:proofErr w:type="gramEnd"/>
      <w:r w:rsidRPr="00935F36">
        <w:rPr>
          <w:rFonts w:ascii="Calibri" w:hAnsi="Calibri" w:cs="Calibri"/>
          <w:i/>
          <w:sz w:val="20"/>
          <w:szCs w:val="20"/>
        </w:rPr>
        <w:t xml:space="preserve"> and documents to the </w:t>
      </w:r>
      <w:r w:rsidR="000F6648" w:rsidRPr="00935F36">
        <w:rPr>
          <w:rFonts w:ascii="Calibri" w:hAnsi="Calibri" w:cs="Calibri"/>
          <w:i/>
          <w:sz w:val="20"/>
          <w:szCs w:val="20"/>
        </w:rPr>
        <w:t>applicant.</w:t>
      </w:r>
    </w:p>
    <w:p w14:paraId="0B846CAC" w14:textId="77777777" w:rsidR="00204648" w:rsidRPr="00935F36" w:rsidRDefault="00204648" w:rsidP="00204648">
      <w:pPr>
        <w:pStyle w:val="NoSpacing"/>
        <w:rPr>
          <w:rFonts w:ascii="Calibri" w:hAnsi="Calibri" w:cs="Calibri"/>
          <w:sz w:val="12"/>
          <w:szCs w:val="12"/>
        </w:rPr>
      </w:pPr>
    </w:p>
    <w:tbl>
      <w:tblPr>
        <w:tblW w:w="10464" w:type="dxa"/>
        <w:tblInd w:w="-3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2660"/>
        <w:gridCol w:w="1483"/>
        <w:gridCol w:w="3857"/>
        <w:gridCol w:w="2464"/>
      </w:tblGrid>
      <w:tr w:rsidR="00204648" w:rsidRPr="00935F36" w14:paraId="1085F3AA" w14:textId="77777777" w:rsidTr="00CA156D">
        <w:trPr>
          <w:trHeight w:val="333"/>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D1D1C8"/>
            <w:vAlign w:val="center"/>
          </w:tcPr>
          <w:p w14:paraId="7249B3DC" w14:textId="77777777" w:rsidR="00204648" w:rsidRPr="00935F36" w:rsidRDefault="00204648" w:rsidP="00204648">
            <w:pPr>
              <w:spacing w:before="120" w:after="60"/>
              <w:rPr>
                <w:rFonts w:ascii="Calibri" w:hAnsi="Calibri" w:cs="Calibri"/>
                <w:b/>
              </w:rPr>
            </w:pPr>
            <w:r w:rsidRPr="00935F36">
              <w:rPr>
                <w:rFonts w:ascii="Calibri" w:eastAsia="Arial" w:hAnsi="Calibri" w:cs="Calibri"/>
                <w:b/>
                <w:bCs/>
              </w:rPr>
              <w:t>Declaration</w:t>
            </w:r>
          </w:p>
        </w:tc>
      </w:tr>
      <w:tr w:rsidR="00204648" w:rsidRPr="00935F36" w14:paraId="0BDD2084"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DE1743B" w14:textId="77777777" w:rsidR="00204648" w:rsidRPr="00935F36" w:rsidRDefault="00204648" w:rsidP="00204648">
            <w:pPr>
              <w:spacing w:before="120" w:after="60"/>
              <w:ind w:left="34"/>
              <w:rPr>
                <w:rFonts w:ascii="Calibri" w:hAnsi="Calibri" w:cs="Calibri"/>
                <w:b/>
                <w:sz w:val="20"/>
                <w:szCs w:val="20"/>
              </w:rPr>
            </w:pPr>
            <w:r w:rsidRPr="00935F36">
              <w:rPr>
                <w:rFonts w:ascii="Calibri" w:eastAsia="Arial" w:hAnsi="Calibri" w:cs="Calibri"/>
                <w:b/>
                <w:bCs/>
                <w:sz w:val="20"/>
                <w:szCs w:val="20"/>
              </w:rPr>
              <w:t>Print business owner name/Company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4D34F378" w14:textId="77777777" w:rsidR="00204648" w:rsidRPr="00935F36" w:rsidRDefault="00204648" w:rsidP="00204648">
            <w:pPr>
              <w:spacing w:after="60" w:line="240" w:lineRule="auto"/>
              <w:rPr>
                <w:rFonts w:ascii="Calibri" w:eastAsia="Arial" w:hAnsi="Calibri" w:cs="Calibri"/>
                <w:b/>
                <w:bCs/>
                <w:sz w:val="20"/>
                <w:szCs w:val="20"/>
              </w:rPr>
            </w:pPr>
            <w:r w:rsidRPr="00935F36">
              <w:rPr>
                <w:rFonts w:ascii="Calibri" w:eastAsia="Arial" w:hAnsi="Calibri" w:cs="Calibri"/>
                <w:b/>
                <w:bCs/>
                <w:sz w:val="20"/>
                <w:szCs w:val="20"/>
              </w:rPr>
              <w:t xml:space="preserve">Signature </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036D1C23"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Date</w:t>
            </w:r>
          </w:p>
        </w:tc>
      </w:tr>
      <w:tr w:rsidR="00204648" w:rsidRPr="00935F36" w14:paraId="0B19C025" w14:textId="77777777" w:rsidTr="00CA156D">
        <w:trPr>
          <w:trHeight w:val="501"/>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3D352B77" w14:textId="77777777" w:rsidR="00204648" w:rsidRPr="00935F36" w:rsidRDefault="00204648" w:rsidP="00204648">
            <w:pPr>
              <w:spacing w:before="120" w:after="60"/>
              <w:rPr>
                <w:rFonts w:ascii="Calibri" w:hAnsi="Calibri" w:cs="Calibri"/>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3BD140F5" w14:textId="77777777" w:rsidR="00204648" w:rsidRPr="00935F36" w:rsidRDefault="00204648" w:rsidP="00204648">
            <w:pPr>
              <w:spacing w:after="60" w:line="240" w:lineRule="auto"/>
              <w:rPr>
                <w:rFonts w:ascii="Calibri" w:hAnsi="Calibri" w:cs="Calibri"/>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65B5D0D7" w14:textId="77777777" w:rsidR="00204648" w:rsidRPr="00935F36" w:rsidRDefault="00204648" w:rsidP="00204648">
            <w:pPr>
              <w:spacing w:before="120" w:after="60"/>
              <w:rPr>
                <w:rFonts w:ascii="Calibri" w:hAnsi="Calibri" w:cs="Calibri"/>
                <w:b/>
                <w:bCs/>
                <w:sz w:val="20"/>
                <w:szCs w:val="20"/>
              </w:rPr>
            </w:pPr>
          </w:p>
        </w:tc>
      </w:tr>
      <w:tr w:rsidR="00204648" w:rsidRPr="00935F36" w14:paraId="56DCECF9"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5ECFE77" w14:textId="77777777" w:rsidR="00204648" w:rsidRPr="00935F36" w:rsidRDefault="00204648" w:rsidP="00204648">
            <w:pPr>
              <w:spacing w:before="120" w:after="60"/>
              <w:rPr>
                <w:rFonts w:ascii="Calibri" w:hAnsi="Calibri" w:cs="Calibri"/>
                <w:b/>
                <w:sz w:val="20"/>
                <w:szCs w:val="20"/>
              </w:rPr>
            </w:pPr>
            <w:r w:rsidRPr="00935F36">
              <w:rPr>
                <w:rFonts w:ascii="Calibri" w:eastAsia="Arial" w:hAnsi="Calibri" w:cs="Calibri"/>
                <w:b/>
                <w:bCs/>
                <w:sz w:val="20"/>
                <w:szCs w:val="20"/>
              </w:rPr>
              <w:t>Print business owner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1FEB0FD2" w14:textId="77777777" w:rsidR="00204648" w:rsidRPr="00935F36" w:rsidRDefault="00204648" w:rsidP="00204648">
            <w:pPr>
              <w:spacing w:after="60" w:line="240" w:lineRule="auto"/>
              <w:rPr>
                <w:rFonts w:ascii="Calibri" w:eastAsia="Arial" w:hAnsi="Calibri" w:cs="Calibri"/>
                <w:b/>
                <w:bCs/>
                <w:sz w:val="20"/>
                <w:szCs w:val="20"/>
              </w:rPr>
            </w:pPr>
            <w:r w:rsidRPr="00935F36">
              <w:rPr>
                <w:rFonts w:ascii="Calibri" w:eastAsia="Arial" w:hAnsi="Calibri" w:cs="Calibri"/>
                <w:b/>
                <w:bCs/>
                <w:sz w:val="20"/>
                <w:szCs w:val="20"/>
              </w:rPr>
              <w:t>Signature</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17CAB70B"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Date</w:t>
            </w:r>
          </w:p>
        </w:tc>
      </w:tr>
      <w:tr w:rsidR="00204648" w:rsidRPr="00935F36" w14:paraId="7F2D8E24" w14:textId="77777777" w:rsidTr="00CA156D">
        <w:trPr>
          <w:trHeight w:val="415"/>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747BED56" w14:textId="77777777" w:rsidR="00204648" w:rsidRPr="00935F36" w:rsidRDefault="00204648" w:rsidP="00204648">
            <w:pPr>
              <w:spacing w:before="120" w:after="60"/>
              <w:rPr>
                <w:rFonts w:ascii="Calibri" w:hAnsi="Calibri" w:cs="Calibri"/>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514CF720" w14:textId="77777777" w:rsidR="00204648" w:rsidRPr="00935F36" w:rsidRDefault="00204648" w:rsidP="00204648">
            <w:pPr>
              <w:spacing w:before="120" w:after="60"/>
              <w:rPr>
                <w:rFonts w:ascii="Calibri" w:hAnsi="Calibri" w:cs="Calibri"/>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10B15C45" w14:textId="77777777" w:rsidR="00204648" w:rsidRPr="00935F36" w:rsidRDefault="00204648" w:rsidP="00204648">
            <w:pPr>
              <w:spacing w:before="120" w:after="60"/>
              <w:rPr>
                <w:rFonts w:ascii="Calibri" w:hAnsi="Calibri" w:cs="Calibri"/>
                <w:b/>
                <w:bCs/>
                <w:sz w:val="20"/>
                <w:szCs w:val="20"/>
              </w:rPr>
            </w:pPr>
          </w:p>
        </w:tc>
      </w:tr>
      <w:tr w:rsidR="00204648" w:rsidRPr="00935F36" w14:paraId="1A648AA6" w14:textId="77777777" w:rsidTr="00CA156D">
        <w:trPr>
          <w:trHeight w:val="348"/>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vAlign w:val="center"/>
          </w:tcPr>
          <w:p w14:paraId="11B2FB6F" w14:textId="77777777" w:rsidR="00204648" w:rsidRPr="00935F36" w:rsidRDefault="00204648" w:rsidP="00204648">
            <w:pPr>
              <w:spacing w:after="0"/>
              <w:rPr>
                <w:rFonts w:ascii="Calibri" w:hAnsi="Calibri" w:cs="Calibri"/>
                <w:i/>
                <w:sz w:val="20"/>
                <w:szCs w:val="20"/>
                <w:highlight w:val="yellow"/>
              </w:rPr>
            </w:pPr>
            <w:r w:rsidRPr="00935F36">
              <w:rPr>
                <w:rFonts w:ascii="Calibri" w:eastAsia="Arial" w:hAnsi="Calibri" w:cs="Calibri"/>
                <w:i/>
                <w:iCs/>
                <w:sz w:val="20"/>
                <w:szCs w:val="20"/>
              </w:rPr>
              <w:t xml:space="preserve">The application to transfer a registration must be submitted 15 business days prior to settlement. </w:t>
            </w:r>
          </w:p>
        </w:tc>
      </w:tr>
      <w:tr w:rsidR="00204648" w:rsidRPr="00935F36" w14:paraId="741B6B6B" w14:textId="77777777" w:rsidTr="00CA156D">
        <w:trPr>
          <w:trHeight w:val="75"/>
        </w:trPr>
        <w:tc>
          <w:tcPr>
            <w:tcW w:w="2660" w:type="dxa"/>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tcPr>
          <w:p w14:paraId="1E27B40F"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Proposed settlement date</w:t>
            </w:r>
          </w:p>
        </w:tc>
        <w:tc>
          <w:tcPr>
            <w:tcW w:w="7803" w:type="dxa"/>
            <w:gridSpan w:val="3"/>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tcPr>
          <w:p w14:paraId="74336E4D" w14:textId="77777777" w:rsidR="00204648" w:rsidRPr="00935F36" w:rsidRDefault="00204648" w:rsidP="00204648">
            <w:pPr>
              <w:spacing w:before="120" w:after="60"/>
              <w:rPr>
                <w:rFonts w:ascii="Calibri" w:hAnsi="Calibri" w:cs="Calibri"/>
                <w:b/>
                <w:bCs/>
                <w:sz w:val="20"/>
                <w:szCs w:val="20"/>
              </w:rPr>
            </w:pPr>
          </w:p>
        </w:tc>
      </w:tr>
    </w:tbl>
    <w:p w14:paraId="5E30CD1C" w14:textId="77777777" w:rsidR="00F40AED" w:rsidRPr="00935F36" w:rsidRDefault="00F40AED" w:rsidP="00F40AED">
      <w:pPr>
        <w:pStyle w:val="Default"/>
        <w:rPr>
          <w:rFonts w:ascii="Calibri" w:eastAsia="Calibri" w:hAnsi="Calibri" w:cs="Calibri"/>
          <w:b/>
          <w:bCs/>
          <w:sz w:val="22"/>
          <w:szCs w:val="22"/>
        </w:rPr>
        <w:sectPr w:rsidR="00F40AED" w:rsidRPr="00935F36" w:rsidSect="00C71852">
          <w:headerReference w:type="default" r:id="rId24"/>
          <w:pgSz w:w="11907" w:h="16839" w:code="9"/>
          <w:pgMar w:top="720" w:right="720" w:bottom="720" w:left="720" w:header="1588" w:footer="250" w:gutter="0"/>
          <w:cols w:space="720"/>
          <w:docGrid w:linePitch="360"/>
        </w:sectPr>
      </w:pPr>
    </w:p>
    <w:p w14:paraId="18500FAC" w14:textId="38CE810A" w:rsidR="00204648" w:rsidRPr="00935F36" w:rsidRDefault="00204648" w:rsidP="00F40AED">
      <w:pPr>
        <w:pStyle w:val="Default"/>
        <w:rPr>
          <w:rFonts w:ascii="Calibri" w:eastAsia="Calibri" w:hAnsi="Calibri" w:cs="Calibri"/>
          <w:b/>
          <w:bCs/>
        </w:rPr>
      </w:pPr>
      <w:r w:rsidRPr="00935F36">
        <w:rPr>
          <w:rFonts w:ascii="Calibri" w:eastAsia="Calibri" w:hAnsi="Calibri" w:cs="Calibri"/>
          <w:b/>
          <w:bCs/>
          <w:sz w:val="22"/>
          <w:szCs w:val="22"/>
        </w:rPr>
        <w:lastRenderedPageBreak/>
        <w:t>If you are opening a food-related business, you will need to register your premises.</w:t>
      </w:r>
      <w:r w:rsidR="00154E49" w:rsidRPr="00935F36">
        <w:rPr>
          <w:rFonts w:ascii="Calibri" w:eastAsia="Calibri" w:hAnsi="Calibri" w:cs="Calibri"/>
          <w:b/>
          <w:bCs/>
          <w:sz w:val="22"/>
          <w:szCs w:val="22"/>
        </w:rPr>
        <w:t xml:space="preserve">  </w:t>
      </w:r>
      <w:r w:rsidRPr="00935F36">
        <w:rPr>
          <w:rFonts w:ascii="Calibri" w:hAnsi="Calibri" w:cs="Calibri"/>
        </w:rPr>
        <w:t>For a fixed-location food business (including home-based premises), please complete this form.</w:t>
      </w:r>
    </w:p>
    <w:p w14:paraId="52760443" w14:textId="77777777" w:rsidR="00204648" w:rsidRPr="00935F36" w:rsidRDefault="00204648" w:rsidP="00204648">
      <w:pPr>
        <w:pStyle w:val="Default"/>
        <w:numPr>
          <w:ilvl w:val="0"/>
          <w:numId w:val="15"/>
        </w:numPr>
        <w:rPr>
          <w:rFonts w:ascii="Calibri" w:eastAsia="Calibri" w:hAnsi="Calibri" w:cs="Calibri"/>
          <w:bCs/>
          <w:color w:val="auto"/>
          <w:sz w:val="22"/>
          <w:szCs w:val="22"/>
        </w:rPr>
      </w:pPr>
      <w:r w:rsidRPr="00935F36">
        <w:rPr>
          <w:rFonts w:ascii="Calibri" w:hAnsi="Calibri" w:cs="Calibri"/>
          <w:color w:val="auto"/>
          <w:sz w:val="22"/>
          <w:szCs w:val="22"/>
          <w:lang w:val="en-US"/>
        </w:rPr>
        <w:t xml:space="preserve">For a temporary or mobile premise, you need to apply for a permit using: </w:t>
      </w:r>
      <w:r w:rsidRPr="00935F36">
        <w:rPr>
          <w:rFonts w:ascii="Calibri" w:hAnsi="Calibri" w:cs="Calibri"/>
          <w:b/>
          <w:sz w:val="22"/>
          <w:szCs w:val="22"/>
          <w:lang w:val="en-US"/>
        </w:rPr>
        <w:t xml:space="preserve">streatrader.health.vic.gov.au </w:t>
      </w:r>
      <w:r w:rsidRPr="00935F36">
        <w:rPr>
          <w:rFonts w:ascii="Calibri" w:hAnsi="Calibri" w:cs="Calibri"/>
          <w:color w:val="auto"/>
          <w:sz w:val="22"/>
          <w:szCs w:val="22"/>
          <w:lang w:val="en-US"/>
        </w:rPr>
        <w:t xml:space="preserve">  </w:t>
      </w:r>
      <w:r w:rsidRPr="00935F36">
        <w:rPr>
          <w:rFonts w:ascii="Calibri" w:eastAsia="Arial" w:hAnsi="Calibri" w:cs="Calibri"/>
          <w:color w:val="auto"/>
          <w:sz w:val="22"/>
          <w:szCs w:val="22"/>
          <w:lang w:val="en-US"/>
        </w:rPr>
        <w:t xml:space="preserve"> </w:t>
      </w:r>
    </w:p>
    <w:p w14:paraId="148E62D2" w14:textId="77777777" w:rsidR="00204648" w:rsidRPr="00935F36" w:rsidRDefault="00204648" w:rsidP="00204648">
      <w:pPr>
        <w:pStyle w:val="ListParagraph"/>
        <w:numPr>
          <w:ilvl w:val="0"/>
          <w:numId w:val="15"/>
        </w:numPr>
        <w:spacing w:after="0"/>
        <w:rPr>
          <w:rFonts w:ascii="Calibri" w:hAnsi="Calibri" w:cs="Calibri"/>
          <w:b/>
        </w:rPr>
      </w:pPr>
      <w:r w:rsidRPr="00935F36">
        <w:rPr>
          <w:rFonts w:ascii="Calibri" w:hAnsi="Calibri" w:cs="Calibri"/>
        </w:rPr>
        <w:t xml:space="preserve">If your business primarily involves the manufacturing or production of dairy, red meat, </w:t>
      </w:r>
      <w:proofErr w:type="gramStart"/>
      <w:r w:rsidRPr="00935F36">
        <w:rPr>
          <w:rFonts w:ascii="Calibri" w:hAnsi="Calibri" w:cs="Calibri"/>
        </w:rPr>
        <w:t>poultry</w:t>
      </w:r>
      <w:proofErr w:type="gramEnd"/>
      <w:r w:rsidRPr="00935F36">
        <w:rPr>
          <w:rFonts w:ascii="Calibri" w:hAnsi="Calibri" w:cs="Calibri"/>
        </w:rPr>
        <w:t xml:space="preserve"> or seafood, you will need to register your business with Dairy Food Safety Victoria (</w:t>
      </w:r>
      <w:r w:rsidRPr="00935F36">
        <w:rPr>
          <w:rFonts w:ascii="Calibri" w:hAnsi="Calibri" w:cs="Calibri"/>
          <w:b/>
        </w:rPr>
        <w:t>dairysafe.vic.gov.au</w:t>
      </w:r>
      <w:r w:rsidRPr="00935F36">
        <w:rPr>
          <w:rFonts w:ascii="Calibri" w:hAnsi="Calibri" w:cs="Calibri"/>
        </w:rPr>
        <w:t xml:space="preserve">) or </w:t>
      </w:r>
      <w:proofErr w:type="spellStart"/>
      <w:r w:rsidRPr="00935F36">
        <w:rPr>
          <w:rFonts w:ascii="Calibri" w:hAnsi="Calibri" w:cs="Calibri"/>
        </w:rPr>
        <w:t>PrimeSafe</w:t>
      </w:r>
      <w:proofErr w:type="spellEnd"/>
      <w:r w:rsidRPr="00935F36">
        <w:rPr>
          <w:rFonts w:ascii="Calibri" w:hAnsi="Calibri" w:cs="Calibri"/>
        </w:rPr>
        <w:t xml:space="preserve"> (</w:t>
      </w:r>
      <w:r w:rsidRPr="00935F36">
        <w:rPr>
          <w:rFonts w:ascii="Calibri" w:hAnsi="Calibri" w:cs="Calibri"/>
          <w:b/>
        </w:rPr>
        <w:t>primesafe.vic.gov.au</w:t>
      </w:r>
      <w:r w:rsidRPr="00935F36">
        <w:rPr>
          <w:rStyle w:val="Hyperlink"/>
          <w:rFonts w:ascii="Calibri" w:hAnsi="Calibri" w:cs="Calibri"/>
          <w:color w:val="auto"/>
        </w:rPr>
        <w:t>)</w:t>
      </w:r>
      <w:r w:rsidRPr="00935F36">
        <w:rPr>
          <w:rStyle w:val="Hyperlink"/>
          <w:rFonts w:ascii="Calibri" w:hAnsi="Calibri" w:cs="Calibri"/>
          <w:color w:val="auto"/>
          <w:u w:val="none"/>
        </w:rPr>
        <w:t xml:space="preserve"> </w:t>
      </w:r>
      <w:r w:rsidRPr="00935F36">
        <w:rPr>
          <w:rFonts w:ascii="Calibri" w:hAnsi="Calibri" w:cs="Calibri"/>
        </w:rPr>
        <w:t>instead of Council.</w:t>
      </w:r>
    </w:p>
    <w:p w14:paraId="3571DC05" w14:textId="77777777" w:rsidR="00204648" w:rsidRPr="00935F36" w:rsidRDefault="00204648" w:rsidP="00204648">
      <w:pPr>
        <w:spacing w:after="80" w:line="240" w:lineRule="auto"/>
        <w:rPr>
          <w:rFonts w:ascii="Calibri" w:eastAsia="Calibri" w:hAnsi="Calibri" w:cs="Calibri"/>
          <w:bCs/>
          <w:color w:val="FF0000"/>
        </w:rPr>
      </w:pPr>
    </w:p>
    <w:tbl>
      <w:tblPr>
        <w:tblStyle w:val="TableGridLight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8"/>
      </w:tblGrid>
      <w:tr w:rsidR="00204648" w:rsidRPr="00935F36" w14:paraId="1C17614B" w14:textId="77777777" w:rsidTr="00204648">
        <w:trPr>
          <w:trHeight w:val="594"/>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6C127B76" w14:textId="77777777" w:rsidR="00204648" w:rsidRPr="00935F36" w:rsidRDefault="00204648" w:rsidP="00204648">
            <w:pPr>
              <w:rPr>
                <w:rFonts w:ascii="Calibri" w:hAnsi="Calibri" w:cs="Calibri"/>
                <w:b/>
              </w:rPr>
            </w:pPr>
            <w:r w:rsidRPr="00935F36">
              <w:rPr>
                <w:rFonts w:ascii="Calibri" w:hAnsi="Calibri" w:cs="Calibri"/>
                <w:b/>
              </w:rPr>
              <w:t>Checklist of documents to include with application:</w:t>
            </w:r>
          </w:p>
        </w:tc>
      </w:tr>
      <w:tr w:rsidR="00204648" w:rsidRPr="00935F36" w14:paraId="601810E5" w14:textId="77777777" w:rsidTr="00204648">
        <w:trPr>
          <w:trHeight w:val="1576"/>
        </w:trPr>
        <w:tc>
          <w:tcPr>
            <w:tcW w:w="1129" w:type="dxa"/>
            <w:tcBorders>
              <w:top w:val="single" w:sz="4" w:space="0" w:color="auto"/>
              <w:left w:val="single" w:sz="4" w:space="0" w:color="auto"/>
              <w:bottom w:val="single" w:sz="4" w:space="0" w:color="auto"/>
              <w:right w:val="single" w:sz="4" w:space="0" w:color="auto"/>
            </w:tcBorders>
            <w:vAlign w:val="center"/>
            <w:hideMark/>
          </w:tcPr>
          <w:p w14:paraId="47FC44CD" w14:textId="741968AC" w:rsidR="00204648" w:rsidRPr="00935F36" w:rsidRDefault="00CC7B96" w:rsidP="00204648">
            <w:pPr>
              <w:jc w:val="center"/>
              <w:rPr>
                <w:rFonts w:ascii="Calibri" w:eastAsia="Calibri" w:hAnsi="Calibri" w:cs="Calibri"/>
                <w:b/>
                <w:bCs/>
              </w:rPr>
            </w:pPr>
            <w:sdt>
              <w:sdtPr>
                <w:rPr>
                  <w:rFonts w:ascii="Calibri" w:eastAsia="Times New Roman" w:hAnsi="Calibri" w:cs="Calibri"/>
                  <w:lang w:eastAsia="en-AU"/>
                </w:rPr>
                <w:id w:val="-628473433"/>
                <w14:checkbox>
                  <w14:checked w14:val="0"/>
                  <w14:checkedState w14:val="2612" w14:font="MS Gothic"/>
                  <w14:uncheckedState w14:val="2610" w14:font="MS Gothic"/>
                </w14:checkbox>
              </w:sdtPr>
              <w:sdtEndPr/>
              <w:sdtContent>
                <w:r w:rsidR="007B18FE" w:rsidRPr="00935F36">
                  <w:rPr>
                    <w:rFonts w:ascii="Segoe UI Symbol" w:eastAsia="MS Gothic" w:hAnsi="Segoe UI Symbol" w:cs="Segoe UI Symbol"/>
                    <w:lang w:eastAsia="en-AU"/>
                  </w:rPr>
                  <w:t>☐</w:t>
                </w:r>
              </w:sdtContent>
            </w:sdt>
          </w:p>
        </w:tc>
        <w:tc>
          <w:tcPr>
            <w:tcW w:w="9328" w:type="dxa"/>
            <w:tcBorders>
              <w:top w:val="single" w:sz="4" w:space="0" w:color="auto"/>
              <w:left w:val="single" w:sz="4" w:space="0" w:color="auto"/>
              <w:bottom w:val="single" w:sz="4" w:space="0" w:color="auto"/>
              <w:right w:val="single" w:sz="4" w:space="0" w:color="auto"/>
            </w:tcBorders>
            <w:vAlign w:val="center"/>
            <w:hideMark/>
          </w:tcPr>
          <w:p w14:paraId="49221B3C" w14:textId="77777777" w:rsidR="00084F82" w:rsidRPr="00935F36" w:rsidRDefault="00084F82" w:rsidP="00204648">
            <w:pPr>
              <w:rPr>
                <w:rFonts w:ascii="Calibri" w:hAnsi="Calibri" w:cs="Calibri"/>
                <w:b/>
                <w:bCs/>
              </w:rPr>
            </w:pPr>
          </w:p>
          <w:p w14:paraId="33E83C0C" w14:textId="0F6686DB" w:rsidR="00204648" w:rsidRPr="00935F36" w:rsidRDefault="007B18FE" w:rsidP="00204648">
            <w:pPr>
              <w:rPr>
                <w:rFonts w:ascii="Calibri" w:hAnsi="Calibri" w:cs="Calibri"/>
              </w:rPr>
            </w:pPr>
            <w:r w:rsidRPr="00935F36">
              <w:rPr>
                <w:rFonts w:ascii="Calibri" w:hAnsi="Calibri" w:cs="Calibri"/>
                <w:b/>
                <w:bCs/>
              </w:rPr>
              <w:t>Floor Plan:</w:t>
            </w:r>
            <w:r w:rsidRPr="00935F36">
              <w:rPr>
                <w:rFonts w:ascii="Calibri" w:hAnsi="Calibri" w:cs="Calibri"/>
              </w:rPr>
              <w:t xml:space="preserve"> </w:t>
            </w:r>
            <w:r w:rsidR="00204648" w:rsidRPr="00935F36">
              <w:rPr>
                <w:rFonts w:ascii="Calibri" w:hAnsi="Calibri" w:cs="Calibri"/>
              </w:rPr>
              <w:t>Premise</w:t>
            </w:r>
            <w:r w:rsidR="00B45191">
              <w:rPr>
                <w:rFonts w:ascii="Calibri" w:hAnsi="Calibri" w:cs="Calibri"/>
              </w:rPr>
              <w:t>s</w:t>
            </w:r>
            <w:r w:rsidR="00204648" w:rsidRPr="00935F36">
              <w:rPr>
                <w:rFonts w:ascii="Calibri" w:hAnsi="Calibri" w:cs="Calibri"/>
              </w:rPr>
              <w:t xml:space="preserve"> floor plans, drawn to scale with dimensions and showing every part of the premise</w:t>
            </w:r>
            <w:r w:rsidR="00B45191">
              <w:rPr>
                <w:rFonts w:ascii="Calibri" w:hAnsi="Calibri" w:cs="Calibri"/>
              </w:rPr>
              <w:t>s</w:t>
            </w:r>
            <w:r w:rsidR="00204648" w:rsidRPr="00935F36">
              <w:rPr>
                <w:rFonts w:ascii="Calibri" w:hAnsi="Calibri" w:cs="Calibri"/>
              </w:rPr>
              <w:t xml:space="preserve"> including yards and outbuildings.</w:t>
            </w:r>
          </w:p>
          <w:p w14:paraId="6F546E73"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Indicate specific use/work processes to be carried out in each room or part of establishment. </w:t>
            </w:r>
          </w:p>
          <w:p w14:paraId="151E26AB"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Include the location and type of all fittings and fixtures, surface finishes, furniture, shelving, benches, etc. </w:t>
            </w:r>
          </w:p>
          <w:p w14:paraId="40BE2F62"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Specify the finishes of walls, floors, ceiling, benches, shelves, splash backs throughout the premises.</w:t>
            </w:r>
          </w:p>
          <w:p w14:paraId="5B2CA475"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Indicate the location and proposed use of sinks and basins throughout the premises.</w:t>
            </w:r>
          </w:p>
          <w:p w14:paraId="07AC6C25" w14:textId="77777777" w:rsidR="001837B4" w:rsidRPr="00935F36" w:rsidRDefault="001837B4" w:rsidP="00204648">
            <w:pPr>
              <w:rPr>
                <w:rFonts w:ascii="Calibri" w:hAnsi="Calibri" w:cs="Calibri"/>
                <w:i/>
              </w:rPr>
            </w:pPr>
          </w:p>
          <w:p w14:paraId="788553D0" w14:textId="1FB8A41F" w:rsidR="00204648" w:rsidRPr="00935F36" w:rsidRDefault="001837B4" w:rsidP="00204648">
            <w:pPr>
              <w:rPr>
                <w:rFonts w:ascii="Calibri" w:hAnsi="Calibri" w:cs="Calibri"/>
                <w:i/>
              </w:rPr>
            </w:pPr>
            <w:r w:rsidRPr="00935F36">
              <w:rPr>
                <w:rFonts w:ascii="Calibri" w:hAnsi="Calibri" w:cs="Calibri"/>
                <w:i/>
              </w:rPr>
              <w:t xml:space="preserve">              </w:t>
            </w:r>
            <w:r w:rsidR="00204648" w:rsidRPr="00935F36">
              <w:rPr>
                <w:rFonts w:ascii="Calibri" w:hAnsi="Calibri" w:cs="Calibri"/>
                <w:i/>
              </w:rPr>
              <w:t xml:space="preserve">Note: Plans may differ from plans submitted to Town Planning. </w:t>
            </w:r>
          </w:p>
          <w:p w14:paraId="016AFEF6" w14:textId="77777777" w:rsidR="008F750A" w:rsidRPr="00935F36" w:rsidRDefault="008F750A" w:rsidP="00204648">
            <w:pPr>
              <w:rPr>
                <w:rFonts w:ascii="Calibri" w:hAnsi="Calibri" w:cs="Calibri"/>
                <w:i/>
              </w:rPr>
            </w:pPr>
          </w:p>
          <w:p w14:paraId="14F8DE4E" w14:textId="0863ABF4" w:rsidR="00FE7910" w:rsidRPr="00935F36" w:rsidRDefault="007B18FE" w:rsidP="00204648">
            <w:pPr>
              <w:rPr>
                <w:rFonts w:ascii="Calibri" w:hAnsi="Calibri" w:cs="Calibri"/>
                <w:iCs/>
              </w:rPr>
            </w:pPr>
            <w:r w:rsidRPr="00935F36">
              <w:rPr>
                <w:rFonts w:ascii="Calibri" w:hAnsi="Calibri" w:cs="Calibri"/>
                <w:b/>
                <w:bCs/>
                <w:iCs/>
              </w:rPr>
              <w:t>Food Safety Supervisors Certificate</w:t>
            </w:r>
            <w:r w:rsidRPr="00935F36">
              <w:rPr>
                <w:rFonts w:ascii="Calibri" w:hAnsi="Calibri" w:cs="Calibri"/>
                <w:iCs/>
              </w:rPr>
              <w:t xml:space="preserve">: </w:t>
            </w:r>
            <w:r w:rsidR="008F750A" w:rsidRPr="00935F36">
              <w:rPr>
                <w:rFonts w:ascii="Calibri" w:hAnsi="Calibri" w:cs="Calibri"/>
                <w:iCs/>
              </w:rPr>
              <w:t>Food Safety Supervisors Certificate</w:t>
            </w:r>
            <w:r w:rsidR="00FE7910" w:rsidRPr="00935F36">
              <w:rPr>
                <w:rFonts w:ascii="Calibri" w:hAnsi="Calibri" w:cs="Calibri"/>
                <w:iCs/>
              </w:rPr>
              <w:t xml:space="preserve"> complete with relevant codes. See FSS </w:t>
            </w:r>
            <w:r w:rsidR="00B45191">
              <w:rPr>
                <w:rFonts w:ascii="Calibri" w:hAnsi="Calibri" w:cs="Calibri"/>
                <w:iCs/>
              </w:rPr>
              <w:t>f</w:t>
            </w:r>
            <w:r w:rsidR="00FE7910" w:rsidRPr="00935F36">
              <w:rPr>
                <w:rFonts w:ascii="Calibri" w:hAnsi="Calibri" w:cs="Calibri"/>
                <w:iCs/>
              </w:rPr>
              <w:t xml:space="preserve">act sheet for confirmation of relevant codes required. </w:t>
            </w:r>
          </w:p>
          <w:p w14:paraId="2E1A475B" w14:textId="77777777" w:rsidR="00FE7910" w:rsidRPr="00935F36" w:rsidRDefault="00FE7910" w:rsidP="00204648">
            <w:pPr>
              <w:rPr>
                <w:rFonts w:ascii="Calibri" w:hAnsi="Calibri" w:cs="Calibri"/>
                <w:iCs/>
              </w:rPr>
            </w:pPr>
          </w:p>
          <w:p w14:paraId="7995DD83" w14:textId="6BB128F1" w:rsidR="006C1B78" w:rsidRPr="00935F36" w:rsidRDefault="001F2303" w:rsidP="00204648">
            <w:pPr>
              <w:rPr>
                <w:rFonts w:ascii="Calibri" w:hAnsi="Calibri" w:cs="Calibri"/>
                <w:iCs/>
              </w:rPr>
            </w:pPr>
            <w:r w:rsidRPr="00935F36">
              <w:rPr>
                <w:rFonts w:ascii="Calibri" w:hAnsi="Calibri" w:cs="Calibri"/>
                <w:b/>
                <w:bCs/>
                <w:iCs/>
              </w:rPr>
              <w:t xml:space="preserve">Trade Wastewater </w:t>
            </w:r>
            <w:r w:rsidR="00BC5C5B" w:rsidRPr="00935F36">
              <w:rPr>
                <w:rFonts w:ascii="Calibri" w:hAnsi="Calibri" w:cs="Calibri"/>
                <w:b/>
                <w:bCs/>
                <w:iCs/>
              </w:rPr>
              <w:t>Agreement/</w:t>
            </w:r>
            <w:r w:rsidRPr="00935F36">
              <w:rPr>
                <w:rFonts w:ascii="Calibri" w:hAnsi="Calibri" w:cs="Calibri"/>
                <w:b/>
                <w:bCs/>
                <w:iCs/>
              </w:rPr>
              <w:t>Consent:</w:t>
            </w:r>
            <w:r w:rsidRPr="00935F36">
              <w:rPr>
                <w:rFonts w:ascii="Calibri" w:hAnsi="Calibri" w:cs="Calibri"/>
                <w:iCs/>
              </w:rPr>
              <w:t xml:space="preserve"> </w:t>
            </w:r>
            <w:r w:rsidR="006C1B78" w:rsidRPr="00935F36">
              <w:rPr>
                <w:rFonts w:ascii="Calibri" w:hAnsi="Calibri" w:cs="Calibri"/>
                <w:iCs/>
              </w:rPr>
              <w:t>Trade Waste</w:t>
            </w:r>
            <w:r w:rsidR="004E5B6B" w:rsidRPr="00935F36">
              <w:rPr>
                <w:rFonts w:ascii="Calibri" w:hAnsi="Calibri" w:cs="Calibri"/>
                <w:iCs/>
              </w:rPr>
              <w:t>w</w:t>
            </w:r>
            <w:r w:rsidR="006C1B78" w:rsidRPr="00935F36">
              <w:rPr>
                <w:rFonts w:ascii="Calibri" w:hAnsi="Calibri" w:cs="Calibri"/>
                <w:iCs/>
              </w:rPr>
              <w:t xml:space="preserve">ater </w:t>
            </w:r>
            <w:r w:rsidR="00BC5C5B" w:rsidRPr="00935F36">
              <w:rPr>
                <w:rFonts w:ascii="Calibri" w:hAnsi="Calibri" w:cs="Calibri"/>
                <w:iCs/>
              </w:rPr>
              <w:t>Agreement/</w:t>
            </w:r>
            <w:r w:rsidR="006C1B78" w:rsidRPr="00935F36">
              <w:rPr>
                <w:rFonts w:ascii="Calibri" w:hAnsi="Calibri" w:cs="Calibri"/>
                <w:iCs/>
              </w:rPr>
              <w:t xml:space="preserve">Consent letter. </w:t>
            </w:r>
            <w:r w:rsidR="00BA6679" w:rsidRPr="00935F36">
              <w:rPr>
                <w:rFonts w:ascii="Calibri" w:hAnsi="Calibri" w:cs="Calibri"/>
                <w:iCs/>
              </w:rPr>
              <w:t xml:space="preserve"> See Trade waste Consent information on page 7 of th</w:t>
            </w:r>
            <w:r w:rsidR="001D15AE" w:rsidRPr="00935F36">
              <w:rPr>
                <w:rFonts w:ascii="Calibri" w:hAnsi="Calibri" w:cs="Calibri"/>
                <w:iCs/>
              </w:rPr>
              <w:t xml:space="preserve">is </w:t>
            </w:r>
            <w:r w:rsidR="00BA6679" w:rsidRPr="00935F36">
              <w:rPr>
                <w:rFonts w:ascii="Calibri" w:hAnsi="Calibri" w:cs="Calibri"/>
                <w:iCs/>
              </w:rPr>
              <w:t xml:space="preserve">form.  </w:t>
            </w:r>
          </w:p>
          <w:p w14:paraId="0ADF4BAE" w14:textId="572EB61A" w:rsidR="00AE6908" w:rsidRPr="00935F36" w:rsidRDefault="00AE6908" w:rsidP="00204648">
            <w:pPr>
              <w:rPr>
                <w:rFonts w:ascii="Calibri" w:hAnsi="Calibri" w:cs="Calibri"/>
                <w:iCs/>
              </w:rPr>
            </w:pPr>
          </w:p>
          <w:p w14:paraId="5AADFEE2" w14:textId="5A2286AF" w:rsidR="006C1B78" w:rsidRPr="00935F36" w:rsidRDefault="006C1B78" w:rsidP="00204648">
            <w:pPr>
              <w:rPr>
                <w:rFonts w:ascii="Calibri" w:hAnsi="Calibri" w:cs="Calibri"/>
                <w:iCs/>
              </w:rPr>
            </w:pPr>
          </w:p>
        </w:tc>
      </w:tr>
      <w:tr w:rsidR="00204648" w:rsidRPr="00935F36" w14:paraId="5117BC9B"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64D1782" w14:textId="77777777" w:rsidR="00204648" w:rsidRPr="00935F36" w:rsidRDefault="00204648" w:rsidP="00204648">
            <w:pPr>
              <w:pStyle w:val="Default"/>
              <w:rPr>
                <w:rFonts w:ascii="Calibri" w:hAnsi="Calibri" w:cs="Calibri"/>
                <w:sz w:val="22"/>
                <w:szCs w:val="22"/>
              </w:rPr>
            </w:pPr>
            <w:r w:rsidRPr="00935F36">
              <w:rPr>
                <w:rFonts w:ascii="Calibri" w:eastAsia="Arial,Arial,Calibri" w:hAnsi="Calibri" w:cs="Calibri"/>
                <w:b/>
                <w:bCs/>
                <w:sz w:val="22"/>
                <w:szCs w:val="22"/>
              </w:rPr>
              <w:t xml:space="preserve">Please describe the type of business you are proposing to operate </w:t>
            </w:r>
            <w:proofErr w:type="gramStart"/>
            <w:r w:rsidRPr="00935F36">
              <w:rPr>
                <w:rFonts w:ascii="Calibri" w:eastAsia="Arial,Arial,Calibri" w:hAnsi="Calibri" w:cs="Calibri"/>
                <w:b/>
                <w:bCs/>
                <w:sz w:val="22"/>
                <w:szCs w:val="22"/>
              </w:rPr>
              <w:t>e.g.</w:t>
            </w:r>
            <w:proofErr w:type="gramEnd"/>
            <w:r w:rsidRPr="00935F36">
              <w:rPr>
                <w:rFonts w:ascii="Calibri" w:eastAsia="Arial,Arial,Calibri" w:hAnsi="Calibri" w:cs="Calibri"/>
                <w:b/>
                <w:bCs/>
                <w:sz w:val="22"/>
                <w:szCs w:val="22"/>
              </w:rPr>
              <w:t xml:space="preserve"> café, restaurant, bar, manufacturer, etc. </w:t>
            </w:r>
            <w:r w:rsidRPr="00935F36">
              <w:rPr>
                <w:rFonts w:ascii="Calibri" w:hAnsi="Calibri" w:cs="Calibri"/>
                <w:sz w:val="22"/>
                <w:szCs w:val="22"/>
              </w:rPr>
              <w:t>Indicate the types of food/drinks you intend to prepare/sell at the food premises. Please include a copy of proposed menu if available.</w:t>
            </w:r>
          </w:p>
          <w:p w14:paraId="268B8270" w14:textId="77777777" w:rsidR="00204648" w:rsidRPr="00935F36" w:rsidRDefault="00204648" w:rsidP="00204648">
            <w:pPr>
              <w:rPr>
                <w:rFonts w:ascii="Calibri" w:hAnsi="Calibri" w:cs="Calibri"/>
              </w:rPr>
            </w:pPr>
          </w:p>
        </w:tc>
      </w:tr>
      <w:tr w:rsidR="00204648" w:rsidRPr="00935F36" w14:paraId="26FCEBD8"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16AB6FCF" w14:textId="77777777" w:rsidR="00204648" w:rsidRPr="00935F36" w:rsidRDefault="00204648" w:rsidP="00204648">
            <w:pPr>
              <w:rPr>
                <w:rFonts w:ascii="Calibri" w:hAnsi="Calibri" w:cs="Calibri"/>
                <w:color w:val="FF0000"/>
              </w:rPr>
            </w:pPr>
          </w:p>
          <w:p w14:paraId="49ED2872" w14:textId="77777777" w:rsidR="00204648" w:rsidRPr="00935F36" w:rsidRDefault="00204648" w:rsidP="00204648">
            <w:pPr>
              <w:rPr>
                <w:rFonts w:ascii="Calibri" w:hAnsi="Calibri" w:cs="Calibri"/>
                <w:color w:val="FF0000"/>
              </w:rPr>
            </w:pPr>
          </w:p>
          <w:p w14:paraId="2A358BDC" w14:textId="77777777" w:rsidR="00204648" w:rsidRPr="00935F36" w:rsidRDefault="00204648" w:rsidP="00204648">
            <w:pPr>
              <w:rPr>
                <w:rFonts w:ascii="Calibri" w:hAnsi="Calibri" w:cs="Calibri"/>
                <w:color w:val="FF0000"/>
              </w:rPr>
            </w:pPr>
          </w:p>
          <w:p w14:paraId="634346B8" w14:textId="77777777" w:rsidR="00204648" w:rsidRPr="00935F36" w:rsidRDefault="00204648" w:rsidP="00204648">
            <w:pPr>
              <w:rPr>
                <w:rFonts w:ascii="Calibri" w:hAnsi="Calibri" w:cs="Calibri"/>
              </w:rPr>
            </w:pPr>
          </w:p>
        </w:tc>
      </w:tr>
      <w:tr w:rsidR="00204648" w:rsidRPr="00935F36" w14:paraId="0976F775"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585D2C3D" w14:textId="47D33013" w:rsidR="00204648" w:rsidRPr="00B45191" w:rsidRDefault="00B45191" w:rsidP="00204648">
            <w:pPr>
              <w:rPr>
                <w:rFonts w:ascii="Calibri" w:hAnsi="Calibri" w:cs="Calibri"/>
                <w:b/>
                <w:bCs/>
                <w:color w:val="FF0000"/>
                <w:sz w:val="24"/>
                <w:szCs w:val="24"/>
              </w:rPr>
            </w:pPr>
            <w:r>
              <w:rPr>
                <w:rFonts w:ascii="Calibri" w:hAnsi="Calibri" w:cs="Calibri"/>
                <w:b/>
                <w:bCs/>
                <w:color w:val="FF0000"/>
                <w:sz w:val="24"/>
                <w:szCs w:val="24"/>
              </w:rPr>
              <w:br/>
            </w:r>
            <w:r w:rsidR="00204648" w:rsidRPr="00B45191">
              <w:rPr>
                <w:rFonts w:ascii="Calibri" w:hAnsi="Calibri" w:cs="Calibri"/>
                <w:b/>
                <w:bCs/>
                <w:color w:val="FF0000"/>
                <w:sz w:val="24"/>
                <w:szCs w:val="24"/>
              </w:rPr>
              <w:t>Floor area of premises</w:t>
            </w:r>
            <w:r>
              <w:rPr>
                <w:rFonts w:ascii="Calibri" w:hAnsi="Calibri" w:cs="Calibri"/>
                <w:b/>
                <w:bCs/>
                <w:color w:val="FF0000"/>
                <w:sz w:val="24"/>
                <w:szCs w:val="24"/>
              </w:rPr>
              <w:t>:</w:t>
            </w:r>
            <w:r w:rsidR="00204648" w:rsidRPr="00B45191">
              <w:rPr>
                <w:rFonts w:ascii="Calibri" w:hAnsi="Calibri" w:cs="Calibri"/>
                <w:b/>
                <w:bCs/>
                <w:color w:val="FF0000"/>
                <w:sz w:val="24"/>
                <w:szCs w:val="24"/>
              </w:rPr>
              <w:t xml:space="preserve"> _______</w:t>
            </w:r>
            <w:r>
              <w:rPr>
                <w:rFonts w:ascii="Calibri" w:hAnsi="Calibri" w:cs="Calibri"/>
                <w:b/>
                <w:bCs/>
                <w:color w:val="FF0000"/>
                <w:sz w:val="24"/>
                <w:szCs w:val="24"/>
              </w:rPr>
              <w:t>___</w:t>
            </w:r>
            <w:r w:rsidR="00204648" w:rsidRPr="00B45191">
              <w:rPr>
                <w:rFonts w:ascii="Calibri" w:hAnsi="Calibri" w:cs="Calibri"/>
                <w:b/>
                <w:bCs/>
                <w:color w:val="FF0000"/>
                <w:sz w:val="24"/>
                <w:szCs w:val="24"/>
              </w:rPr>
              <w:t>m</w:t>
            </w:r>
            <w:r w:rsidR="00204648" w:rsidRPr="00B45191">
              <w:rPr>
                <w:rFonts w:ascii="Calibri" w:hAnsi="Calibri" w:cs="Calibri"/>
                <w:b/>
                <w:bCs/>
                <w:color w:val="FF0000"/>
                <w:sz w:val="24"/>
                <w:szCs w:val="24"/>
                <w:vertAlign w:val="superscript"/>
              </w:rPr>
              <w:t>2</w:t>
            </w:r>
            <w:r w:rsidR="00204648" w:rsidRPr="00B45191">
              <w:rPr>
                <w:rFonts w:ascii="Calibri" w:hAnsi="Calibri" w:cs="Calibri"/>
                <w:b/>
                <w:bCs/>
                <w:color w:val="FF0000"/>
                <w:sz w:val="24"/>
                <w:szCs w:val="24"/>
              </w:rPr>
              <w:t xml:space="preserve"> </w:t>
            </w:r>
          </w:p>
        </w:tc>
      </w:tr>
    </w:tbl>
    <w:p w14:paraId="33FFE812" w14:textId="77777777" w:rsidR="00204648" w:rsidRPr="00935F36" w:rsidRDefault="00204648" w:rsidP="00204648">
      <w:pPr>
        <w:pStyle w:val="Default"/>
        <w:rPr>
          <w:rFonts w:ascii="Calibri" w:eastAsia="Calibri" w:hAnsi="Calibri" w:cs="Calibri"/>
          <w:b/>
          <w:bCs/>
          <w:sz w:val="22"/>
          <w:szCs w:val="22"/>
        </w:rPr>
      </w:pPr>
    </w:p>
    <w:p w14:paraId="16AD76B5" w14:textId="6C8FCF51" w:rsidR="00204648" w:rsidRPr="00935F36" w:rsidRDefault="00204648" w:rsidP="00204648">
      <w:pPr>
        <w:pStyle w:val="Default"/>
        <w:rPr>
          <w:rFonts w:ascii="Calibri" w:eastAsia="Calibri" w:hAnsi="Calibri" w:cs="Calibri"/>
          <w:color w:val="auto"/>
          <w:sz w:val="22"/>
          <w:szCs w:val="22"/>
        </w:rPr>
      </w:pPr>
      <w:r w:rsidRPr="00935F36">
        <w:rPr>
          <w:rFonts w:ascii="Calibri" w:eastAsia="Calibri" w:hAnsi="Calibri" w:cs="Calibri"/>
          <w:color w:val="auto"/>
          <w:sz w:val="22"/>
          <w:szCs w:val="22"/>
        </w:rPr>
        <w:t xml:space="preserve">Wyndham City Council’s Environmental Health Unit can provide a formal assessment of your structural plans for a fee of </w:t>
      </w:r>
      <w:r w:rsidRPr="00935F36">
        <w:rPr>
          <w:rFonts w:ascii="Calibri" w:eastAsia="Calibri" w:hAnsi="Calibri" w:cs="Calibri"/>
          <w:b/>
          <w:bCs/>
          <w:color w:val="auto"/>
          <w:sz w:val="22"/>
          <w:szCs w:val="22"/>
        </w:rPr>
        <w:t>$</w:t>
      </w:r>
      <w:r w:rsidR="00917C0C">
        <w:rPr>
          <w:rFonts w:ascii="Calibri" w:eastAsia="Calibri" w:hAnsi="Calibri" w:cs="Calibri"/>
          <w:b/>
          <w:bCs/>
          <w:color w:val="auto"/>
          <w:sz w:val="22"/>
          <w:szCs w:val="22"/>
        </w:rPr>
        <w:t>400</w:t>
      </w:r>
      <w:r w:rsidRPr="00935F36">
        <w:rPr>
          <w:rFonts w:ascii="Calibri" w:eastAsia="Calibri" w:hAnsi="Calibri" w:cs="Calibri"/>
          <w:b/>
          <w:bCs/>
          <w:color w:val="auto"/>
          <w:sz w:val="22"/>
          <w:szCs w:val="22"/>
        </w:rPr>
        <w:t>.</w:t>
      </w:r>
      <w:r w:rsidRPr="00935F36">
        <w:rPr>
          <w:rFonts w:ascii="Calibri" w:eastAsia="Calibri" w:hAnsi="Calibri" w:cs="Calibri"/>
          <w:color w:val="auto"/>
          <w:sz w:val="22"/>
          <w:szCs w:val="22"/>
        </w:rPr>
        <w:t xml:space="preserve"> </w:t>
      </w:r>
      <w:r w:rsidRPr="00935F36">
        <w:rPr>
          <w:rFonts w:ascii="Calibri" w:eastAsia="Calibri" w:hAnsi="Calibri" w:cs="Calibri"/>
          <w:bCs/>
          <w:color w:val="auto"/>
          <w:sz w:val="22"/>
          <w:szCs w:val="22"/>
        </w:rPr>
        <w:t xml:space="preserve">This is an optional service that </w:t>
      </w:r>
      <w:r w:rsidRPr="00935F36">
        <w:rPr>
          <w:rFonts w:ascii="Calibri" w:eastAsia="Calibri" w:hAnsi="Calibri" w:cs="Calibri"/>
          <w:color w:val="auto"/>
          <w:sz w:val="22"/>
          <w:szCs w:val="22"/>
        </w:rPr>
        <w:t xml:space="preserve">requires an additional 10 working days of processing time.  </w:t>
      </w:r>
    </w:p>
    <w:p w14:paraId="17AFCE4E" w14:textId="77777777" w:rsidR="00204648" w:rsidRPr="00935F36" w:rsidRDefault="00CC7B96"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94253160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would like a formal assessment of plans and agree to the additional fee/time involved.</w:t>
      </w:r>
    </w:p>
    <w:p w14:paraId="295CC0C7" w14:textId="77777777" w:rsidR="00204648" w:rsidRPr="00935F36" w:rsidRDefault="00CC7B96"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70118321"/>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have attached full floor plans to enable a formal assessment of plans to be undertaken – plans must be included with application to progress.</w:t>
      </w:r>
    </w:p>
    <w:p w14:paraId="6EE122A2" w14:textId="77777777" w:rsidR="00980F6C" w:rsidRPr="00935F36" w:rsidRDefault="00CC7B96"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123905537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have provided the size of the floor area of the premise/s – see above in red, you must complete this to progress application. </w:t>
      </w:r>
    </w:p>
    <w:p w14:paraId="5F158316" w14:textId="0EB0B24C" w:rsidR="00204648" w:rsidRPr="00935F36" w:rsidRDefault="00204648" w:rsidP="00204648">
      <w:pPr>
        <w:pStyle w:val="Default"/>
        <w:rPr>
          <w:rFonts w:ascii="Calibri" w:eastAsia="Calibri" w:hAnsi="Calibri" w:cs="Calibri"/>
          <w:color w:val="auto"/>
          <w:sz w:val="22"/>
          <w:szCs w:val="22"/>
        </w:rPr>
      </w:pPr>
      <w:r w:rsidRPr="00935F36">
        <w:rPr>
          <w:rFonts w:ascii="Calibri" w:eastAsia="Calibri" w:hAnsi="Calibri" w:cs="Calibri"/>
          <w:b/>
          <w:bCs/>
          <w:sz w:val="22"/>
          <w:szCs w:val="22"/>
        </w:rPr>
        <w:lastRenderedPageBreak/>
        <w:t>Food Classes</w:t>
      </w:r>
      <w:r w:rsidR="00935F36" w:rsidRPr="00935F36">
        <w:rPr>
          <w:rFonts w:ascii="Calibri" w:eastAsia="Calibri" w:hAnsi="Calibri" w:cs="Calibri"/>
          <w:b/>
          <w:bCs/>
          <w:sz w:val="22"/>
          <w:szCs w:val="22"/>
        </w:rPr>
        <w:br/>
      </w:r>
    </w:p>
    <w:p w14:paraId="5752C23A" w14:textId="51A6FFD0" w:rsidR="00204648" w:rsidRPr="00935F36" w:rsidRDefault="00204648" w:rsidP="00204648">
      <w:pPr>
        <w:pStyle w:val="Default"/>
        <w:spacing w:line="276" w:lineRule="auto"/>
        <w:rPr>
          <w:rStyle w:val="Hyperlink"/>
          <w:rFonts w:ascii="Calibri" w:eastAsia="Calibri" w:hAnsi="Calibri" w:cs="Calibri"/>
          <w:b/>
          <w:sz w:val="22"/>
          <w:szCs w:val="22"/>
        </w:rPr>
      </w:pPr>
      <w:r w:rsidRPr="00935F36">
        <w:rPr>
          <w:rFonts w:ascii="Calibri" w:hAnsi="Calibri" w:cs="Calibri"/>
          <w:sz w:val="22"/>
          <w:szCs w:val="22"/>
        </w:rPr>
        <w:t xml:space="preserve">The type of food that you </w:t>
      </w:r>
      <w:proofErr w:type="gramStart"/>
      <w:r w:rsidRPr="00935F36">
        <w:rPr>
          <w:rFonts w:ascii="Calibri" w:hAnsi="Calibri" w:cs="Calibri"/>
          <w:sz w:val="22"/>
          <w:szCs w:val="22"/>
        </w:rPr>
        <w:t>prepare</w:t>
      </w:r>
      <w:proofErr w:type="gramEnd"/>
      <w:r w:rsidRPr="00935F36">
        <w:rPr>
          <w:rFonts w:ascii="Calibri" w:hAnsi="Calibri" w:cs="Calibri"/>
          <w:sz w:val="22"/>
          <w:szCs w:val="22"/>
        </w:rPr>
        <w:t xml:space="preserve"> and sell will determine your risk classification. We have provided some examples in the table below.</w:t>
      </w:r>
      <w:r w:rsidRPr="00935F36">
        <w:rPr>
          <w:rFonts w:ascii="Calibri" w:eastAsia="Calibri" w:hAnsi="Calibri" w:cs="Calibri"/>
          <w:sz w:val="22"/>
          <w:szCs w:val="22"/>
        </w:rPr>
        <w:t xml:space="preserve"> Some classifications are already set. If you are unsure which classification applies to your business, follow this link to help determine </w:t>
      </w:r>
      <w:r w:rsidR="00935F36" w:rsidRPr="00935F36">
        <w:rPr>
          <w:rFonts w:ascii="Calibri" w:eastAsia="Calibri" w:hAnsi="Calibri" w:cs="Calibri"/>
          <w:sz w:val="22"/>
          <w:szCs w:val="22"/>
        </w:rPr>
        <w:t>your class.</w:t>
      </w:r>
      <w:r w:rsidR="00935F36" w:rsidRPr="00935F36">
        <w:rPr>
          <w:rFonts w:ascii="Calibri" w:eastAsia="Calibri" w:hAnsi="Calibri" w:cs="Calibri"/>
          <w:sz w:val="22"/>
          <w:szCs w:val="22"/>
        </w:rPr>
        <w:br/>
      </w:r>
      <w:hyperlink r:id="rId25">
        <w:r w:rsidRPr="00935F36">
          <w:rPr>
            <w:rStyle w:val="Hyperlink"/>
            <w:rFonts w:ascii="Calibri" w:eastAsia="Calibri" w:hAnsi="Calibri" w:cs="Calibri"/>
            <w:b/>
            <w:sz w:val="22"/>
            <w:szCs w:val="22"/>
          </w:rPr>
          <w:t>www.health.vic.gov.au/foodsafety/foodclass/index</w:t>
        </w:r>
      </w:hyperlink>
    </w:p>
    <w:p w14:paraId="0F36BE2A" w14:textId="77777777" w:rsidR="00204648" w:rsidRPr="00935F36" w:rsidRDefault="00204648" w:rsidP="00204648">
      <w:pPr>
        <w:pStyle w:val="Default"/>
        <w:spacing w:line="276" w:lineRule="auto"/>
        <w:rPr>
          <w:rFonts w:ascii="Calibri" w:hAnsi="Calibri" w:cs="Calibri"/>
          <w:b/>
          <w:color w:val="auto"/>
          <w:sz w:val="22"/>
          <w:szCs w:val="22"/>
        </w:rPr>
      </w:pPr>
    </w:p>
    <w:tbl>
      <w:tblPr>
        <w:tblW w:w="10575"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429"/>
        <w:gridCol w:w="1000"/>
        <w:gridCol w:w="1572"/>
        <w:gridCol w:w="3430"/>
        <w:gridCol w:w="3144"/>
      </w:tblGrid>
      <w:tr w:rsidR="00204648" w:rsidRPr="00935F36" w14:paraId="1EB9F5CB" w14:textId="77777777" w:rsidTr="007D5E93">
        <w:trPr>
          <w:trHeight w:val="335"/>
        </w:trPr>
        <w:tc>
          <w:tcPr>
            <w:tcW w:w="1429" w:type="dxa"/>
            <w:vMerge w:val="restart"/>
            <w:tcBorders>
              <w:top w:val="single" w:sz="4" w:space="0" w:color="auto"/>
              <w:left w:val="single" w:sz="4" w:space="0" w:color="auto"/>
              <w:right w:val="single" w:sz="4" w:space="0" w:color="auto"/>
            </w:tcBorders>
            <w:shd w:val="clear" w:color="auto" w:fill="D1D1C8"/>
            <w:vAlign w:val="center"/>
          </w:tcPr>
          <w:p w14:paraId="422A0376" w14:textId="559FB124" w:rsidR="00204648" w:rsidRPr="00935F36" w:rsidRDefault="00DC6603" w:rsidP="00204648">
            <w:pPr>
              <w:spacing w:before="120" w:after="60"/>
              <w:jc w:val="center"/>
              <w:rPr>
                <w:rFonts w:ascii="Calibri" w:eastAsia="Times New Roman" w:hAnsi="Calibri" w:cs="Calibri"/>
                <w:lang w:eastAsia="en-AU"/>
              </w:rPr>
            </w:pPr>
            <w:r w:rsidRPr="00935F36">
              <w:rPr>
                <w:rFonts w:ascii="Calibri" w:hAnsi="Calibri" w:cs="Calibri"/>
                <w:b/>
              </w:rPr>
              <w:t xml:space="preserve">Please select the appropriate class for your business. </w:t>
            </w:r>
            <w:r w:rsidRPr="00935F36">
              <w:rPr>
                <w:rFonts w:ascii="Calibri" w:eastAsia="Arial,Times New Roman" w:hAnsi="Calibri" w:cs="Calibri"/>
                <w:lang w:eastAsia="en-AU"/>
              </w:rPr>
              <w:t xml:space="preserve"> </w:t>
            </w:r>
          </w:p>
        </w:tc>
        <w:tc>
          <w:tcPr>
            <w:tcW w:w="1000" w:type="dxa"/>
            <w:vMerge w:val="restart"/>
            <w:tcBorders>
              <w:top w:val="single" w:sz="4" w:space="0" w:color="auto"/>
              <w:left w:val="single" w:sz="4" w:space="0" w:color="auto"/>
              <w:right w:val="single" w:sz="4" w:space="0" w:color="auto"/>
            </w:tcBorders>
            <w:shd w:val="clear" w:color="auto" w:fill="D1D1C8"/>
          </w:tcPr>
          <w:p w14:paraId="60D3942A" w14:textId="77777777" w:rsidR="00204648" w:rsidRPr="00935F36" w:rsidRDefault="00204648" w:rsidP="00204648">
            <w:pPr>
              <w:spacing w:before="120" w:after="60"/>
              <w:rPr>
                <w:rFonts w:ascii="Calibri" w:hAnsi="Calibri" w:cs="Calibri"/>
                <w:b/>
              </w:rPr>
            </w:pPr>
            <w:r w:rsidRPr="00935F36">
              <w:rPr>
                <w:rStyle w:val="Strong"/>
                <w:rFonts w:ascii="Calibri" w:eastAsia="Arial" w:hAnsi="Calibri" w:cs="Calibri"/>
              </w:rPr>
              <w:t>Class</w:t>
            </w:r>
          </w:p>
        </w:tc>
        <w:tc>
          <w:tcPr>
            <w:tcW w:w="1572" w:type="dxa"/>
            <w:vMerge w:val="restart"/>
            <w:tcBorders>
              <w:top w:val="single" w:sz="4" w:space="0" w:color="auto"/>
              <w:left w:val="single" w:sz="4" w:space="0" w:color="auto"/>
              <w:right w:val="single" w:sz="4" w:space="0" w:color="auto"/>
            </w:tcBorders>
            <w:shd w:val="clear" w:color="auto" w:fill="D1D1C8"/>
          </w:tcPr>
          <w:p w14:paraId="2FE80858" w14:textId="77777777" w:rsidR="00204648" w:rsidRPr="00935F36" w:rsidRDefault="00204648" w:rsidP="00204648">
            <w:pPr>
              <w:spacing w:before="120" w:after="60"/>
              <w:rPr>
                <w:rFonts w:ascii="Calibri" w:hAnsi="Calibri" w:cs="Calibri"/>
              </w:rPr>
            </w:pPr>
            <w:r w:rsidRPr="00935F36">
              <w:rPr>
                <w:rFonts w:ascii="Calibri" w:eastAsia="Arial" w:hAnsi="Calibri" w:cs="Calibri"/>
                <w:b/>
                <w:bCs/>
              </w:rPr>
              <w:t>Description</w:t>
            </w:r>
          </w:p>
        </w:tc>
        <w:tc>
          <w:tcPr>
            <w:tcW w:w="3430" w:type="dxa"/>
            <w:vMerge w:val="restart"/>
            <w:tcBorders>
              <w:top w:val="single" w:sz="4" w:space="0" w:color="auto"/>
              <w:left w:val="single" w:sz="4" w:space="0" w:color="auto"/>
              <w:right w:val="single" w:sz="4" w:space="0" w:color="auto"/>
            </w:tcBorders>
            <w:shd w:val="clear" w:color="auto" w:fill="D1D1C8"/>
          </w:tcPr>
          <w:p w14:paraId="7394DFD2" w14:textId="77777777" w:rsidR="00204648" w:rsidRPr="00935F36" w:rsidRDefault="00204648" w:rsidP="00204648">
            <w:pPr>
              <w:spacing w:before="120" w:after="60"/>
              <w:rPr>
                <w:rFonts w:ascii="Calibri" w:hAnsi="Calibri" w:cs="Calibri"/>
                <w:b/>
              </w:rPr>
            </w:pPr>
            <w:r w:rsidRPr="00935F36">
              <w:rPr>
                <w:rFonts w:ascii="Calibri" w:eastAsia="Arial" w:hAnsi="Calibri" w:cs="Calibri"/>
                <w:b/>
                <w:bCs/>
              </w:rPr>
              <w:t>Examples include (but not limited to)</w:t>
            </w:r>
          </w:p>
        </w:tc>
        <w:tc>
          <w:tcPr>
            <w:tcW w:w="3144" w:type="dxa"/>
            <w:tcBorders>
              <w:top w:val="single" w:sz="4" w:space="0" w:color="auto"/>
              <w:left w:val="single" w:sz="4" w:space="0" w:color="auto"/>
              <w:bottom w:val="single" w:sz="4" w:space="0" w:color="auto"/>
              <w:right w:val="single" w:sz="8" w:space="0" w:color="auto"/>
            </w:tcBorders>
            <w:shd w:val="clear" w:color="auto" w:fill="D1D1C8"/>
          </w:tcPr>
          <w:p w14:paraId="315B82E9" w14:textId="77777777" w:rsidR="00204648" w:rsidRPr="00935F36" w:rsidRDefault="00204648" w:rsidP="00204648">
            <w:pPr>
              <w:tabs>
                <w:tab w:val="center" w:pos="1309"/>
              </w:tabs>
              <w:spacing w:before="120" w:after="60"/>
              <w:rPr>
                <w:rFonts w:ascii="Calibri" w:eastAsia="Arial" w:hAnsi="Calibri" w:cs="Calibri"/>
                <w:b/>
                <w:bCs/>
              </w:rPr>
            </w:pPr>
            <w:r w:rsidRPr="00935F36">
              <w:rPr>
                <w:rFonts w:ascii="Calibri" w:eastAsia="Arial" w:hAnsi="Calibri" w:cs="Calibri"/>
                <w:b/>
                <w:bCs/>
              </w:rPr>
              <w:t>Fees</w:t>
            </w:r>
            <w:r w:rsidRPr="00935F36">
              <w:rPr>
                <w:rFonts w:ascii="Calibri" w:eastAsia="Arial" w:hAnsi="Calibri" w:cs="Calibri"/>
                <w:b/>
                <w:bCs/>
              </w:rPr>
              <w:tab/>
            </w:r>
          </w:p>
        </w:tc>
      </w:tr>
      <w:tr w:rsidR="000F6648" w:rsidRPr="00935F36" w14:paraId="5B9FF67F" w14:textId="77777777" w:rsidTr="007D5E93">
        <w:trPr>
          <w:trHeight w:val="335"/>
        </w:trPr>
        <w:tc>
          <w:tcPr>
            <w:tcW w:w="1429" w:type="dxa"/>
            <w:vMerge/>
            <w:tcBorders>
              <w:left w:val="single" w:sz="4" w:space="0" w:color="auto"/>
              <w:bottom w:val="single" w:sz="4" w:space="0" w:color="auto"/>
              <w:right w:val="single" w:sz="4" w:space="0" w:color="auto"/>
            </w:tcBorders>
            <w:shd w:val="clear" w:color="auto" w:fill="D1D1C8"/>
            <w:vAlign w:val="center"/>
          </w:tcPr>
          <w:p w14:paraId="5F173BB8" w14:textId="77777777" w:rsidR="000F6648" w:rsidRPr="00935F36" w:rsidRDefault="000F6648" w:rsidP="00204648">
            <w:pPr>
              <w:spacing w:before="120" w:after="60"/>
              <w:jc w:val="center"/>
              <w:rPr>
                <w:rFonts w:ascii="Calibri" w:eastAsia="Arial,Times New Roman" w:hAnsi="Calibri" w:cs="Calibri"/>
                <w:lang w:eastAsia="en-AU"/>
              </w:rPr>
            </w:pPr>
          </w:p>
        </w:tc>
        <w:tc>
          <w:tcPr>
            <w:tcW w:w="1000" w:type="dxa"/>
            <w:vMerge/>
            <w:tcBorders>
              <w:left w:val="single" w:sz="4" w:space="0" w:color="auto"/>
              <w:bottom w:val="single" w:sz="4" w:space="0" w:color="auto"/>
              <w:right w:val="single" w:sz="4" w:space="0" w:color="auto"/>
            </w:tcBorders>
            <w:shd w:val="clear" w:color="auto" w:fill="D1D1C8"/>
          </w:tcPr>
          <w:p w14:paraId="195AECEB" w14:textId="77777777" w:rsidR="000F6648" w:rsidRPr="00935F36" w:rsidRDefault="000F6648" w:rsidP="00204648">
            <w:pPr>
              <w:spacing w:before="120" w:after="60"/>
              <w:rPr>
                <w:rStyle w:val="Strong"/>
                <w:rFonts w:ascii="Calibri" w:eastAsia="Arial" w:hAnsi="Calibri" w:cs="Calibri"/>
              </w:rPr>
            </w:pPr>
          </w:p>
        </w:tc>
        <w:tc>
          <w:tcPr>
            <w:tcW w:w="1572" w:type="dxa"/>
            <w:vMerge/>
            <w:tcBorders>
              <w:left w:val="single" w:sz="4" w:space="0" w:color="auto"/>
              <w:bottom w:val="single" w:sz="4" w:space="0" w:color="auto"/>
              <w:right w:val="single" w:sz="4" w:space="0" w:color="auto"/>
            </w:tcBorders>
            <w:shd w:val="clear" w:color="auto" w:fill="D1D1C8"/>
          </w:tcPr>
          <w:p w14:paraId="503FBC80" w14:textId="77777777" w:rsidR="000F6648" w:rsidRPr="00935F36" w:rsidRDefault="000F6648" w:rsidP="00204648">
            <w:pPr>
              <w:spacing w:before="120" w:after="60"/>
              <w:rPr>
                <w:rFonts w:ascii="Calibri" w:eastAsia="Arial" w:hAnsi="Calibri" w:cs="Calibri"/>
                <w:b/>
                <w:bCs/>
              </w:rPr>
            </w:pPr>
          </w:p>
        </w:tc>
        <w:tc>
          <w:tcPr>
            <w:tcW w:w="3430" w:type="dxa"/>
            <w:vMerge/>
            <w:tcBorders>
              <w:left w:val="single" w:sz="4" w:space="0" w:color="auto"/>
              <w:bottom w:val="single" w:sz="4" w:space="0" w:color="auto"/>
              <w:right w:val="single" w:sz="4" w:space="0" w:color="auto"/>
            </w:tcBorders>
            <w:shd w:val="clear" w:color="auto" w:fill="D1D1C8"/>
          </w:tcPr>
          <w:p w14:paraId="382F5F21" w14:textId="77777777" w:rsidR="000F6648" w:rsidRPr="00935F36" w:rsidRDefault="000F6648" w:rsidP="00204648">
            <w:pPr>
              <w:spacing w:before="120" w:after="60"/>
              <w:rPr>
                <w:rFonts w:ascii="Calibri" w:eastAsia="Arial" w:hAnsi="Calibri" w:cs="Calibri"/>
                <w:b/>
                <w:bCs/>
              </w:rPr>
            </w:pPr>
          </w:p>
        </w:tc>
        <w:tc>
          <w:tcPr>
            <w:tcW w:w="3144" w:type="dxa"/>
            <w:tcBorders>
              <w:top w:val="single" w:sz="4" w:space="0" w:color="auto"/>
              <w:left w:val="single" w:sz="4" w:space="0" w:color="auto"/>
              <w:bottom w:val="single" w:sz="4" w:space="0" w:color="auto"/>
              <w:right w:val="single" w:sz="8" w:space="0" w:color="auto"/>
            </w:tcBorders>
            <w:shd w:val="clear" w:color="auto" w:fill="D1D1C8"/>
          </w:tcPr>
          <w:p w14:paraId="0BC69071" w14:textId="0BB3E2DE" w:rsidR="000F6648" w:rsidRPr="00935F36" w:rsidRDefault="000F6648" w:rsidP="00204648">
            <w:pPr>
              <w:tabs>
                <w:tab w:val="center" w:pos="1309"/>
              </w:tabs>
              <w:spacing w:before="120" w:after="60"/>
              <w:rPr>
                <w:rFonts w:ascii="Calibri" w:eastAsia="Arial" w:hAnsi="Calibri" w:cs="Calibri"/>
                <w:b/>
                <w:bCs/>
              </w:rPr>
            </w:pPr>
            <w:r w:rsidRPr="00935F36">
              <w:rPr>
                <w:rFonts w:ascii="Calibri" w:eastAsia="Arial" w:hAnsi="Calibri" w:cs="Calibri"/>
                <w:b/>
                <w:bCs/>
              </w:rPr>
              <w:t xml:space="preserve">New business Note: </w:t>
            </w:r>
            <w:r w:rsidRPr="00935F36">
              <w:rPr>
                <w:rStyle w:val="Strong"/>
                <w:rFonts w:ascii="Calibri" w:eastAsia="Arial" w:hAnsi="Calibri" w:cs="Calibri"/>
              </w:rPr>
              <w:t>For new businesses a pro-rata fee may apply.</w:t>
            </w:r>
          </w:p>
        </w:tc>
      </w:tr>
      <w:tr w:rsidR="000F6648" w:rsidRPr="00935F36" w14:paraId="4FB70371" w14:textId="77777777" w:rsidTr="007D5E93">
        <w:trPr>
          <w:trHeight w:val="746"/>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04FDD" w14:textId="77777777" w:rsidR="000F6648" w:rsidRPr="00935F36" w:rsidRDefault="00CC7B96" w:rsidP="00204648">
            <w:pPr>
              <w:spacing w:before="120" w:after="60"/>
              <w:jc w:val="center"/>
              <w:rPr>
                <w:rFonts w:ascii="Calibri" w:hAnsi="Calibri" w:cs="Calibri"/>
                <w:b/>
              </w:rPr>
            </w:pPr>
            <w:sdt>
              <w:sdtPr>
                <w:rPr>
                  <w:rFonts w:ascii="Calibri" w:eastAsia="Times New Roman" w:hAnsi="Calibri" w:cs="Calibri"/>
                  <w:lang w:eastAsia="en-AU"/>
                </w:rPr>
                <w:id w:val="1275057488"/>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49013" w14:textId="77777777" w:rsidR="000F6648" w:rsidRPr="00935F36" w:rsidRDefault="000F6648" w:rsidP="00204648">
            <w:pPr>
              <w:spacing w:before="120" w:after="60"/>
              <w:rPr>
                <w:rFonts w:ascii="Calibri" w:hAnsi="Calibri" w:cs="Calibri"/>
                <w:b/>
              </w:rPr>
            </w:pPr>
            <w:r w:rsidRPr="00935F36">
              <w:rPr>
                <w:rStyle w:val="Strong"/>
                <w:rFonts w:ascii="Calibri" w:eastAsia="Arial" w:hAnsi="Calibri" w:cs="Calibri"/>
              </w:rPr>
              <w:t>Class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80AFB" w14:textId="77777777" w:rsidR="000F6648" w:rsidRPr="00935F36" w:rsidRDefault="000F6648" w:rsidP="00204648">
            <w:pPr>
              <w:spacing w:before="120" w:after="60"/>
              <w:rPr>
                <w:rFonts w:ascii="Calibri" w:hAnsi="Calibri" w:cs="Calibri"/>
              </w:rPr>
            </w:pPr>
            <w:r w:rsidRPr="00935F36">
              <w:rPr>
                <w:rFonts w:ascii="Calibri" w:hAnsi="Calibri" w:cs="Calibri"/>
              </w:rPr>
              <w:t>Food being prepared or served exclusively for vulnerable groups.</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3678" w14:textId="77777777" w:rsidR="000F6648" w:rsidRPr="00935F36" w:rsidRDefault="00CC7B96" w:rsidP="00204648">
            <w:pPr>
              <w:spacing w:before="120" w:after="120" w:line="200" w:lineRule="exact"/>
              <w:rPr>
                <w:rFonts w:ascii="Calibri" w:hAnsi="Calibri" w:cs="Calibri"/>
              </w:rPr>
            </w:pPr>
            <w:sdt>
              <w:sdtPr>
                <w:rPr>
                  <w:rFonts w:ascii="Calibri" w:eastAsia="Times New Roman" w:hAnsi="Calibri" w:cs="Calibri"/>
                  <w:lang w:eastAsia="en-AU"/>
                </w:rPr>
                <w:id w:val="-988555378"/>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i/>
                <w:noProof/>
                <w:lang w:eastAsia="en-AU"/>
              </w:rPr>
              <w:t xml:space="preserve"> </w:t>
            </w:r>
            <w:r w:rsidR="000F6648" w:rsidRPr="00935F36">
              <w:rPr>
                <w:rFonts w:ascii="Calibri" w:hAnsi="Calibri" w:cs="Calibri"/>
              </w:rPr>
              <w:t>Aged care service</w:t>
            </w:r>
          </w:p>
          <w:p w14:paraId="42787A07" w14:textId="77777777" w:rsidR="000F6648" w:rsidRPr="00935F36" w:rsidRDefault="00CC7B96" w:rsidP="00204648">
            <w:pPr>
              <w:spacing w:before="120" w:after="120" w:line="200" w:lineRule="exact"/>
              <w:rPr>
                <w:rFonts w:ascii="Calibri" w:hAnsi="Calibri" w:cs="Calibri"/>
              </w:rPr>
            </w:pPr>
            <w:sdt>
              <w:sdtPr>
                <w:rPr>
                  <w:rFonts w:ascii="Calibri" w:eastAsia="Times New Roman" w:hAnsi="Calibri" w:cs="Calibri"/>
                  <w:lang w:eastAsia="en-AU"/>
                </w:rPr>
                <w:id w:val="-1053148886"/>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Hospital</w:t>
            </w:r>
          </w:p>
          <w:p w14:paraId="22EE2F9E" w14:textId="77777777" w:rsidR="000F6648" w:rsidRPr="00935F36" w:rsidRDefault="00CC7B96" w:rsidP="00204648">
            <w:pPr>
              <w:spacing w:before="120" w:after="120" w:line="200" w:lineRule="exact"/>
              <w:rPr>
                <w:rFonts w:ascii="Calibri" w:hAnsi="Calibri" w:cs="Calibri"/>
              </w:rPr>
            </w:pPr>
            <w:sdt>
              <w:sdtPr>
                <w:rPr>
                  <w:rFonts w:ascii="Calibri" w:eastAsia="Times New Roman" w:hAnsi="Calibri" w:cs="Calibri"/>
                  <w:lang w:eastAsia="en-AU"/>
                </w:rPr>
                <w:id w:val="109559764"/>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Childcare </w:t>
            </w:r>
          </w:p>
          <w:p w14:paraId="26A58868" w14:textId="77777777" w:rsidR="000F6648" w:rsidRPr="00935F36" w:rsidRDefault="00CC7B96" w:rsidP="00204648">
            <w:pPr>
              <w:spacing w:before="120" w:after="120" w:line="200" w:lineRule="exact"/>
              <w:rPr>
                <w:rFonts w:ascii="Calibri" w:hAnsi="Calibri" w:cs="Calibri"/>
              </w:rPr>
            </w:pPr>
            <w:sdt>
              <w:sdtPr>
                <w:rPr>
                  <w:rFonts w:ascii="Calibri" w:eastAsia="Times New Roman" w:hAnsi="Calibri" w:cs="Calibri"/>
                  <w:lang w:eastAsia="en-AU"/>
                </w:rPr>
                <w:id w:val="-40671587"/>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Meals on wheels service</w:t>
            </w:r>
          </w:p>
          <w:p w14:paraId="376EC69D" w14:textId="77777777" w:rsidR="000F6648" w:rsidRPr="00935F36" w:rsidRDefault="000F6648" w:rsidP="00204648">
            <w:pPr>
              <w:pStyle w:val="ListParagraph"/>
              <w:spacing w:after="0"/>
              <w:ind w:left="175"/>
              <w:rPr>
                <w:rFonts w:ascii="Calibri" w:eastAsia="Arial" w:hAnsi="Calibri" w:cs="Calibri"/>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55457BF" w14:textId="41D71518" w:rsidR="000F6648" w:rsidRPr="00935F36" w:rsidRDefault="000F6648" w:rsidP="00204648">
            <w:pPr>
              <w:spacing w:before="120" w:after="120" w:line="200" w:lineRule="exact"/>
              <w:rPr>
                <w:rFonts w:ascii="Calibri" w:eastAsia="Times New Roman" w:hAnsi="Calibri" w:cs="Calibri"/>
                <w:b/>
                <w:bCs/>
                <w:lang w:eastAsia="en-AU"/>
              </w:rPr>
            </w:pPr>
            <w:r w:rsidRPr="00935F36">
              <w:rPr>
                <w:rFonts w:ascii="Calibri" w:eastAsia="Times New Roman" w:hAnsi="Calibri" w:cs="Calibri"/>
                <w:b/>
                <w:bCs/>
                <w:lang w:eastAsia="en-AU"/>
              </w:rPr>
              <w:t>$1</w:t>
            </w:r>
            <w:r w:rsidR="0084741C" w:rsidRPr="00935F36">
              <w:rPr>
                <w:rFonts w:ascii="Calibri" w:eastAsia="Times New Roman" w:hAnsi="Calibri" w:cs="Calibri"/>
                <w:b/>
                <w:bCs/>
                <w:lang w:eastAsia="en-AU"/>
              </w:rPr>
              <w:t>3</w:t>
            </w:r>
            <w:r w:rsidR="00917C0C">
              <w:rPr>
                <w:rFonts w:ascii="Calibri" w:eastAsia="Times New Roman" w:hAnsi="Calibri" w:cs="Calibri"/>
                <w:b/>
                <w:bCs/>
                <w:lang w:eastAsia="en-AU"/>
              </w:rPr>
              <w:t>73</w:t>
            </w:r>
          </w:p>
        </w:tc>
      </w:tr>
      <w:tr w:rsidR="000F6648" w:rsidRPr="00935F36" w14:paraId="61A48660" w14:textId="77777777" w:rsidTr="007D5E93">
        <w:trPr>
          <w:trHeight w:val="846"/>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E3B6" w14:textId="77777777" w:rsidR="000F6648" w:rsidRPr="00935F36" w:rsidRDefault="00CC7B96" w:rsidP="00204648">
            <w:pPr>
              <w:spacing w:before="120" w:after="60"/>
              <w:jc w:val="center"/>
              <w:rPr>
                <w:rFonts w:ascii="Calibri" w:hAnsi="Calibri" w:cs="Calibri"/>
                <w:b/>
              </w:rPr>
            </w:pPr>
            <w:sdt>
              <w:sdtPr>
                <w:rPr>
                  <w:rFonts w:ascii="Calibri" w:eastAsia="Times New Roman" w:hAnsi="Calibri" w:cs="Calibri"/>
                  <w:lang w:eastAsia="en-AU"/>
                </w:rPr>
                <w:id w:val="-824813061"/>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B98E7" w14:textId="77777777" w:rsidR="000F6648" w:rsidRPr="00935F36" w:rsidRDefault="000F6648" w:rsidP="00204648">
            <w:pPr>
              <w:spacing w:before="120" w:after="60"/>
              <w:rPr>
                <w:rFonts w:ascii="Calibri" w:hAnsi="Calibri" w:cs="Calibri"/>
                <w:b/>
              </w:rPr>
            </w:pPr>
            <w:r w:rsidRPr="00935F36">
              <w:rPr>
                <w:rFonts w:ascii="Calibri" w:eastAsia="Arial" w:hAnsi="Calibri" w:cs="Calibri"/>
              </w:rPr>
              <w:t> </w:t>
            </w:r>
            <w:r w:rsidRPr="00935F36">
              <w:rPr>
                <w:rStyle w:val="Strong"/>
                <w:rFonts w:ascii="Calibri" w:eastAsia="Arial" w:hAnsi="Calibri" w:cs="Calibri"/>
              </w:rPr>
              <w:t>Class 2</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5C350" w14:textId="77777777" w:rsidR="000F6648" w:rsidRPr="00935F36" w:rsidRDefault="000F6648" w:rsidP="00204648">
            <w:pPr>
              <w:spacing w:before="120" w:after="60"/>
              <w:rPr>
                <w:rFonts w:ascii="Calibri" w:eastAsia="Arial" w:hAnsi="Calibri" w:cs="Calibri"/>
              </w:rPr>
            </w:pPr>
            <w:r w:rsidRPr="00935F36">
              <w:rPr>
                <w:rFonts w:ascii="Calibri" w:hAnsi="Calibri" w:cs="Calibri"/>
              </w:rPr>
              <w:t>Food premises selling or handling unpackaged food requiring temperature control.</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B565" w14:textId="2B5E18B8" w:rsidR="000F6648" w:rsidRPr="00935F36" w:rsidRDefault="00CC7B96" w:rsidP="00935F36">
            <w:pPr>
              <w:spacing w:before="240" w:after="120" w:line="192" w:lineRule="auto"/>
              <w:rPr>
                <w:rFonts w:ascii="Calibri" w:hAnsi="Calibri" w:cs="Calibri"/>
              </w:rPr>
            </w:pPr>
            <w:sdt>
              <w:sdtPr>
                <w:rPr>
                  <w:rFonts w:ascii="Calibri" w:eastAsia="Times New Roman" w:hAnsi="Calibri" w:cs="Calibri"/>
                  <w:lang w:eastAsia="en-AU"/>
                </w:rPr>
                <w:id w:val="546882510"/>
                <w14:checkbox>
                  <w14:checked w14:val="0"/>
                  <w14:checkedState w14:val="2612" w14:font="MS Gothic"/>
                  <w14:uncheckedState w14:val="2610" w14:font="MS Gothic"/>
                </w14:checkbox>
              </w:sdtPr>
              <w:sdtEnd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Cafés, delis, take-away premises, restaurants</w:t>
            </w:r>
            <w:r w:rsidR="008B4E30">
              <w:rPr>
                <w:rFonts w:ascii="Calibri" w:hAnsi="Calibri" w:cs="Calibri"/>
              </w:rPr>
              <w:t>.</w:t>
            </w:r>
          </w:p>
          <w:p w14:paraId="3CA5BBBC" w14:textId="5756789E" w:rsidR="000F6648" w:rsidRPr="00935F36" w:rsidRDefault="00CC7B96" w:rsidP="00935F36">
            <w:pPr>
              <w:spacing w:before="240" w:after="120" w:line="192" w:lineRule="auto"/>
              <w:rPr>
                <w:rFonts w:ascii="Calibri" w:hAnsi="Calibri" w:cs="Calibri"/>
              </w:rPr>
            </w:pPr>
            <w:sdt>
              <w:sdtPr>
                <w:rPr>
                  <w:rFonts w:ascii="Calibri" w:hAnsi="Calibri" w:cs="Calibri"/>
                </w:rPr>
                <w:id w:val="-65276767"/>
                <w14:checkbox>
                  <w14:checked w14:val="0"/>
                  <w14:checkedState w14:val="2612" w14:font="MS Gothic"/>
                  <w14:uncheckedState w14:val="2610" w14:font="MS Gothic"/>
                </w14:checkbox>
              </w:sdtPr>
              <w:sdtEndPr/>
              <w:sdtContent>
                <w:r w:rsidR="000F6648" w:rsidRPr="00935F36">
                  <w:rPr>
                    <w:rFonts w:ascii="Segoe UI Symbol" w:hAnsi="Segoe UI Symbol" w:cs="Segoe UI Symbol"/>
                  </w:rPr>
                  <w:t>☐</w:t>
                </w:r>
              </w:sdtContent>
            </w:sdt>
            <w:r w:rsidR="000F6648" w:rsidRPr="00935F36">
              <w:rPr>
                <w:rFonts w:ascii="Calibri" w:hAnsi="Calibri" w:cs="Calibri"/>
              </w:rPr>
              <w:t xml:space="preserve"> Home business manufacturing high risk products that require refrigeration such as cakes containing cream, custard, homemade ganache</w:t>
            </w:r>
            <w:r w:rsidR="008B4E30">
              <w:rPr>
                <w:rFonts w:ascii="Calibri" w:hAnsi="Calibri" w:cs="Calibri"/>
              </w:rPr>
              <w:t>.</w:t>
            </w:r>
          </w:p>
          <w:p w14:paraId="3D1FDF2F" w14:textId="4E082CF7" w:rsidR="000F6648" w:rsidRPr="00935F36" w:rsidRDefault="00CC7B96" w:rsidP="00935F36">
            <w:pPr>
              <w:spacing w:before="240" w:after="120" w:line="192" w:lineRule="auto"/>
              <w:rPr>
                <w:rFonts w:ascii="Calibri" w:hAnsi="Calibri" w:cs="Calibri"/>
              </w:rPr>
            </w:pPr>
            <w:sdt>
              <w:sdtPr>
                <w:rPr>
                  <w:rFonts w:ascii="Calibri" w:hAnsi="Calibri" w:cs="Calibri"/>
                </w:rPr>
                <w:id w:val="-921333468"/>
                <w14:checkbox>
                  <w14:checked w14:val="0"/>
                  <w14:checkedState w14:val="2612" w14:font="MS Gothic"/>
                  <w14:uncheckedState w14:val="2610" w14:font="MS Gothic"/>
                </w14:checkbox>
              </w:sdtPr>
              <w:sdtEndPr/>
              <w:sdtContent>
                <w:r w:rsidR="000F6648" w:rsidRPr="00935F36">
                  <w:rPr>
                    <w:rFonts w:ascii="Segoe UI Symbol" w:hAnsi="Segoe UI Symbol" w:cs="Segoe UI Symbol"/>
                  </w:rPr>
                  <w:t>☐</w:t>
                </w:r>
              </w:sdtContent>
            </w:sdt>
            <w:r w:rsidR="000F6648" w:rsidRPr="00935F36">
              <w:rPr>
                <w:rFonts w:ascii="Calibri" w:hAnsi="Calibri" w:cs="Calibri"/>
              </w:rPr>
              <w:t xml:space="preserve"> Community group – food cooked, refrigerated and then re-heated or food served does not involve a kill step such as home-made mayonnaise - non-profit, all food handlers are volunteers</w:t>
            </w:r>
            <w:r w:rsidR="008B4E30">
              <w:rPr>
                <w:rFonts w:ascii="Calibri" w:hAnsi="Calibri" w:cs="Calibri"/>
              </w:rPr>
              <w:t>.</w:t>
            </w:r>
          </w:p>
          <w:p w14:paraId="0AC1D748" w14:textId="2AB1E2A3" w:rsidR="000F6648" w:rsidRPr="00935F36" w:rsidRDefault="00CC7B96" w:rsidP="00935F36">
            <w:pPr>
              <w:spacing w:before="240" w:after="120" w:line="192" w:lineRule="auto"/>
              <w:rPr>
                <w:rFonts w:ascii="Calibri" w:hAnsi="Calibri" w:cs="Calibri"/>
              </w:rPr>
            </w:pPr>
            <w:sdt>
              <w:sdtPr>
                <w:rPr>
                  <w:rFonts w:ascii="Calibri" w:hAnsi="Calibri" w:cs="Calibri"/>
                </w:rPr>
                <w:id w:val="-1963342567"/>
                <w14:checkbox>
                  <w14:checked w14:val="0"/>
                  <w14:checkedState w14:val="2612" w14:font="MS Gothic"/>
                  <w14:uncheckedState w14:val="2610" w14:font="MS Gothic"/>
                </w14:checkbox>
              </w:sdtPr>
              <w:sdtEndPr/>
              <w:sdtContent>
                <w:r w:rsidR="000F6648" w:rsidRPr="00935F36">
                  <w:rPr>
                    <w:rFonts w:ascii="Segoe UI Symbol" w:hAnsi="Segoe UI Symbol" w:cs="Segoe UI Symbol"/>
                  </w:rPr>
                  <w:t>☐</w:t>
                </w:r>
              </w:sdtContent>
            </w:sdt>
            <w:r w:rsidR="000F6648" w:rsidRPr="00935F36">
              <w:rPr>
                <w:rFonts w:ascii="Calibri" w:hAnsi="Calibri" w:cs="Calibri"/>
              </w:rPr>
              <w:t xml:space="preserve"> Supermarket or manufacturer</w:t>
            </w:r>
            <w:r w:rsidR="008B4E30">
              <w:rPr>
                <w:rFonts w:ascii="Calibri" w:hAnsi="Calibri" w:cs="Calibri"/>
              </w:rPr>
              <w:t>.</w:t>
            </w:r>
          </w:p>
          <w:p w14:paraId="496CAA64" w14:textId="4817A455" w:rsidR="000F6648" w:rsidRPr="00935F36" w:rsidRDefault="00CC7B96" w:rsidP="00935F36">
            <w:pPr>
              <w:spacing w:before="240" w:after="120" w:line="192" w:lineRule="auto"/>
              <w:rPr>
                <w:rFonts w:ascii="Calibri" w:hAnsi="Calibri" w:cs="Calibri"/>
              </w:rPr>
            </w:pPr>
            <w:sdt>
              <w:sdtPr>
                <w:rPr>
                  <w:rFonts w:ascii="Calibri" w:hAnsi="Calibri" w:cs="Calibri"/>
                </w:rPr>
                <w:id w:val="1746078112"/>
                <w14:checkbox>
                  <w14:checked w14:val="0"/>
                  <w14:checkedState w14:val="2612" w14:font="MS Gothic"/>
                  <w14:uncheckedState w14:val="2610" w14:font="MS Gothic"/>
                </w14:checkbox>
              </w:sdtPr>
              <w:sdtEndPr/>
              <w:sdtContent>
                <w:r w:rsidR="000F6648" w:rsidRPr="00935F36">
                  <w:rPr>
                    <w:rFonts w:ascii="Segoe UI Symbol" w:hAnsi="Segoe UI Symbol" w:cs="Segoe UI Symbol"/>
                  </w:rPr>
                  <w:t>☐</w:t>
                </w:r>
              </w:sdtContent>
            </w:sdt>
            <w:r w:rsidR="000F6648" w:rsidRPr="00935F36">
              <w:rPr>
                <w:rFonts w:ascii="Calibri" w:hAnsi="Calibri" w:cs="Calibri"/>
              </w:rPr>
              <w:t xml:space="preserve"> Sporting </w:t>
            </w:r>
            <w:r w:rsidR="00A53719" w:rsidRPr="00935F36">
              <w:rPr>
                <w:rFonts w:ascii="Calibri" w:hAnsi="Calibri" w:cs="Calibri"/>
              </w:rPr>
              <w:t>C</w:t>
            </w:r>
            <w:r w:rsidR="000F6648" w:rsidRPr="00935F36">
              <w:rPr>
                <w:rFonts w:ascii="Calibri" w:hAnsi="Calibri" w:cs="Calibri"/>
              </w:rPr>
              <w:t>lub - no restaurant or gaming - not for profit community groups such as volunteer run school canteens</w:t>
            </w:r>
            <w:r w:rsidR="008B4E30">
              <w:rPr>
                <w:rFonts w:ascii="Calibri" w:hAnsi="Calibri" w:cs="Calibri"/>
              </w:rPr>
              <w:t>.</w:t>
            </w:r>
          </w:p>
          <w:p w14:paraId="68D191DF" w14:textId="56A66258" w:rsidR="000F6648" w:rsidRPr="00935F36" w:rsidRDefault="00CC7B96" w:rsidP="00935F36">
            <w:pPr>
              <w:spacing w:before="240" w:after="120" w:line="240" w:lineRule="auto"/>
              <w:rPr>
                <w:rFonts w:ascii="Calibri" w:hAnsi="Calibri" w:cs="Calibri"/>
              </w:rPr>
            </w:pPr>
            <w:sdt>
              <w:sdtPr>
                <w:rPr>
                  <w:rFonts w:ascii="Calibri" w:hAnsi="Calibri" w:cs="Calibri"/>
                </w:rPr>
                <w:id w:val="-5449499"/>
                <w14:checkbox>
                  <w14:checked w14:val="0"/>
                  <w14:checkedState w14:val="2612" w14:font="MS Gothic"/>
                  <w14:uncheckedState w14:val="2610" w14:font="MS Gothic"/>
                </w14:checkbox>
              </w:sdtPr>
              <w:sdtEndPr/>
              <w:sdtContent>
                <w:r w:rsidR="000F6648" w:rsidRPr="00935F36">
                  <w:rPr>
                    <w:rFonts w:ascii="Segoe UI Symbol" w:hAnsi="Segoe UI Symbol" w:cs="Segoe UI Symbol"/>
                  </w:rPr>
                  <w:t>☐</w:t>
                </w:r>
              </w:sdtContent>
            </w:sdt>
            <w:r w:rsidR="000F6648" w:rsidRPr="00935F36">
              <w:rPr>
                <w:rFonts w:ascii="Calibri" w:hAnsi="Calibri" w:cs="Calibri"/>
              </w:rPr>
              <w:t xml:space="preserve"> Other food business handling unpackaged high-risk food</w:t>
            </w:r>
            <w:r w:rsidR="008B4E30">
              <w:rPr>
                <w:rFonts w:ascii="Calibri" w:hAnsi="Calibri" w:cs="Calibri"/>
              </w:rPr>
              <w:t>.</w:t>
            </w:r>
          </w:p>
          <w:p w14:paraId="4AD60628" w14:textId="77777777" w:rsidR="000F6648" w:rsidRPr="00935F36" w:rsidRDefault="000F6648" w:rsidP="00204648">
            <w:pPr>
              <w:pStyle w:val="ListParagraph"/>
              <w:spacing w:after="0"/>
              <w:ind w:left="175"/>
              <w:rPr>
                <w:rFonts w:ascii="Calibri" w:eastAsia="Arial,Times New Roman" w:hAnsi="Calibri" w:cs="Calibri"/>
                <w:lang w:val="en" w:eastAsia="en-AU"/>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32B8" w14:textId="14F4190C"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Standard - </w:t>
            </w:r>
            <w:r w:rsidR="000F6648" w:rsidRPr="00935F36">
              <w:rPr>
                <w:rFonts w:ascii="Calibri" w:eastAsia="Times New Roman" w:hAnsi="Calibri" w:cs="Calibri"/>
                <w:b/>
                <w:bCs/>
                <w:lang w:eastAsia="en-AU"/>
              </w:rPr>
              <w:t>$</w:t>
            </w:r>
            <w:r w:rsidR="00917C0C">
              <w:rPr>
                <w:rFonts w:ascii="Calibri" w:eastAsia="Times New Roman" w:hAnsi="Calibri" w:cs="Calibri"/>
                <w:b/>
                <w:bCs/>
                <w:lang w:eastAsia="en-AU"/>
              </w:rPr>
              <w:t>1418</w:t>
            </w:r>
          </w:p>
          <w:p w14:paraId="4538DC24" w14:textId="758AA21E"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Home based - </w:t>
            </w:r>
            <w:r w:rsidR="000F6648" w:rsidRPr="00935F36">
              <w:rPr>
                <w:rFonts w:ascii="Calibri" w:eastAsia="Times New Roman" w:hAnsi="Calibri" w:cs="Calibri"/>
                <w:b/>
                <w:bCs/>
                <w:lang w:eastAsia="en-AU"/>
              </w:rPr>
              <w:t>$</w:t>
            </w:r>
            <w:r w:rsidR="0084741C" w:rsidRPr="00935F36">
              <w:rPr>
                <w:rFonts w:ascii="Calibri" w:hAnsi="Calibri" w:cs="Calibri"/>
                <w:b/>
                <w:bCs/>
              </w:rPr>
              <w:t>7</w:t>
            </w:r>
            <w:r w:rsidR="00917C0C">
              <w:rPr>
                <w:rFonts w:ascii="Calibri" w:hAnsi="Calibri" w:cs="Calibri"/>
                <w:b/>
                <w:bCs/>
              </w:rPr>
              <w:t>28</w:t>
            </w:r>
          </w:p>
          <w:p w14:paraId="1090C437" w14:textId="7E379401" w:rsidR="00A53719" w:rsidRPr="00935F36" w:rsidRDefault="00935F36"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Community group </w:t>
            </w:r>
            <w:r w:rsidR="00A53719" w:rsidRPr="00935F36">
              <w:rPr>
                <w:rFonts w:ascii="Calibri" w:eastAsia="Times New Roman" w:hAnsi="Calibri" w:cs="Calibri"/>
                <w:lang w:eastAsia="en-AU"/>
              </w:rPr>
              <w:t xml:space="preserve">- </w:t>
            </w:r>
            <w:r w:rsidR="000F6648" w:rsidRPr="00935F36">
              <w:rPr>
                <w:rFonts w:ascii="Calibri" w:eastAsia="Times New Roman" w:hAnsi="Calibri" w:cs="Calibri"/>
                <w:lang w:eastAsia="en-AU"/>
              </w:rPr>
              <w:t>No fee</w:t>
            </w:r>
          </w:p>
          <w:p w14:paraId="2B7FC68F" w14:textId="258D103B"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Supermarket/manufacturer - </w:t>
            </w:r>
            <w:r w:rsidR="000F6648" w:rsidRPr="00935F36">
              <w:rPr>
                <w:rFonts w:ascii="Calibri" w:eastAsia="Times New Roman" w:hAnsi="Calibri" w:cs="Calibri"/>
                <w:b/>
                <w:bCs/>
                <w:lang w:eastAsia="en-AU"/>
              </w:rPr>
              <w:t>$</w:t>
            </w:r>
            <w:r w:rsidR="00917C0C">
              <w:rPr>
                <w:rFonts w:ascii="Calibri" w:eastAsia="Times New Roman" w:hAnsi="Calibri" w:cs="Calibri"/>
                <w:b/>
                <w:bCs/>
                <w:lang w:eastAsia="en-AU"/>
              </w:rPr>
              <w:t>2979</w:t>
            </w:r>
          </w:p>
          <w:p w14:paraId="346059B7" w14:textId="67772178" w:rsidR="0012558D"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Sporting Club - </w:t>
            </w:r>
            <w:r w:rsidR="000F6648" w:rsidRPr="00935F36">
              <w:rPr>
                <w:rFonts w:ascii="Calibri" w:eastAsia="Times New Roman" w:hAnsi="Calibri" w:cs="Calibri"/>
                <w:b/>
                <w:bCs/>
                <w:lang w:eastAsia="en-AU"/>
              </w:rPr>
              <w:t>$1</w:t>
            </w:r>
            <w:r w:rsidR="0043644F">
              <w:rPr>
                <w:rFonts w:ascii="Calibri" w:eastAsia="Times New Roman" w:hAnsi="Calibri" w:cs="Calibri"/>
                <w:b/>
                <w:bCs/>
                <w:lang w:eastAsia="en-AU"/>
              </w:rPr>
              <w:t>61</w:t>
            </w:r>
          </w:p>
          <w:p w14:paraId="53634789" w14:textId="2E0122D4" w:rsidR="000F6648" w:rsidRPr="00935F36" w:rsidRDefault="00A53719" w:rsidP="00B45191">
            <w:pPr>
              <w:spacing w:before="240" w:after="120" w:line="360" w:lineRule="auto"/>
              <w:rPr>
                <w:rFonts w:ascii="Calibri" w:eastAsia="Times New Roman" w:hAnsi="Calibri" w:cs="Calibri"/>
                <w:b/>
                <w:bCs/>
                <w:lang w:eastAsia="en-AU"/>
              </w:rPr>
            </w:pPr>
            <w:r w:rsidRPr="0043644F">
              <w:rPr>
                <w:rFonts w:ascii="Calibri" w:eastAsia="Times New Roman" w:hAnsi="Calibri" w:cs="Calibri"/>
                <w:lang w:eastAsia="en-AU"/>
              </w:rPr>
              <w:t xml:space="preserve">Other food business - </w:t>
            </w:r>
            <w:r w:rsidR="0043644F" w:rsidRPr="0043644F">
              <w:rPr>
                <w:rFonts w:ascii="Calibri" w:eastAsia="Times New Roman" w:hAnsi="Calibri" w:cs="Calibri"/>
                <w:b/>
                <w:bCs/>
                <w:lang w:eastAsia="en-AU"/>
              </w:rPr>
              <w:t>$1305</w:t>
            </w:r>
          </w:p>
          <w:p w14:paraId="50945DE9" w14:textId="77777777" w:rsidR="00A53719" w:rsidRPr="00935F36" w:rsidRDefault="00A53719" w:rsidP="00E169B3">
            <w:pPr>
              <w:jc w:val="right"/>
              <w:rPr>
                <w:rFonts w:ascii="Calibri" w:eastAsia="Times New Roman" w:hAnsi="Calibri" w:cs="Calibri"/>
                <w:lang w:eastAsia="en-AU"/>
              </w:rPr>
            </w:pPr>
          </w:p>
          <w:p w14:paraId="6B136207" w14:textId="35BA8BDD" w:rsidR="00A53719" w:rsidRPr="00935F36" w:rsidRDefault="00A53719" w:rsidP="00E169B3">
            <w:pPr>
              <w:jc w:val="right"/>
              <w:rPr>
                <w:rFonts w:ascii="Calibri" w:eastAsia="Times New Roman" w:hAnsi="Calibri" w:cs="Calibri"/>
                <w:lang w:eastAsia="en-AU"/>
              </w:rPr>
            </w:pPr>
          </w:p>
        </w:tc>
      </w:tr>
      <w:tr w:rsidR="00DC6603" w:rsidRPr="00935F36" w14:paraId="06510231" w14:textId="77777777" w:rsidTr="007D5E93">
        <w:trPr>
          <w:trHeight w:val="340"/>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AAF2" w14:textId="2256666A" w:rsidR="00DC6603" w:rsidRPr="00935F36" w:rsidRDefault="00204648" w:rsidP="00DC6603">
            <w:pPr>
              <w:spacing w:before="120" w:after="60"/>
              <w:jc w:val="center"/>
              <w:rPr>
                <w:rFonts w:ascii="Calibri" w:hAnsi="Calibri" w:cs="Calibri"/>
                <w:b/>
              </w:rPr>
            </w:pPr>
            <w:r w:rsidRPr="00935F36">
              <w:rPr>
                <w:rFonts w:ascii="Calibri" w:hAnsi="Calibri" w:cs="Calibri"/>
              </w:rPr>
              <w:lastRenderedPageBreak/>
              <w:br w:type="page"/>
            </w:r>
            <w:sdt>
              <w:sdtPr>
                <w:rPr>
                  <w:rFonts w:ascii="Calibri" w:eastAsia="Times New Roman" w:hAnsi="Calibri" w:cs="Calibri"/>
                  <w:lang w:eastAsia="en-AU"/>
                </w:rPr>
                <w:id w:val="1364784835"/>
                <w14:checkbox>
                  <w14:checked w14:val="0"/>
                  <w14:checkedState w14:val="2612" w14:font="MS Gothic"/>
                  <w14:uncheckedState w14:val="2610" w14:font="MS Gothic"/>
                </w14:checkbox>
              </w:sdtPr>
              <w:sdtEnd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5C7C7" w14:textId="77777777" w:rsidR="00DC6603" w:rsidRPr="00935F36" w:rsidRDefault="00DC6603" w:rsidP="00DC6603">
            <w:pPr>
              <w:spacing w:before="120" w:after="60"/>
              <w:rPr>
                <w:rFonts w:ascii="Calibri" w:hAnsi="Calibri" w:cs="Calibri"/>
                <w:b/>
              </w:rPr>
            </w:pPr>
            <w:r w:rsidRPr="00935F36">
              <w:rPr>
                <w:rFonts w:ascii="Calibri" w:eastAsia="Arial" w:hAnsi="Calibri" w:cs="Calibri"/>
              </w:rPr>
              <w:t> </w:t>
            </w:r>
            <w:r w:rsidRPr="00935F36">
              <w:rPr>
                <w:rStyle w:val="Strong"/>
                <w:rFonts w:ascii="Calibri" w:eastAsia="Arial" w:hAnsi="Calibri" w:cs="Calibri"/>
              </w:rPr>
              <w:t>Class 3</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DEA2C" w14:textId="77831175" w:rsidR="00DC6603" w:rsidRPr="00935F36" w:rsidRDefault="00DC6603" w:rsidP="00DC6603">
            <w:pPr>
              <w:spacing w:before="120" w:after="60"/>
              <w:rPr>
                <w:rFonts w:ascii="Calibri" w:hAnsi="Calibri" w:cs="Calibri"/>
                <w:color w:val="000000"/>
                <w:lang w:val="en-AU"/>
              </w:rPr>
            </w:pPr>
            <w:r w:rsidRPr="00935F36">
              <w:rPr>
                <w:rFonts w:ascii="Calibri" w:hAnsi="Calibri" w:cs="Calibri"/>
                <w:color w:val="000000"/>
                <w:lang w:val="en-AU"/>
              </w:rPr>
              <w:t>Food premises selling or handling unpackaged food</w:t>
            </w:r>
            <w:r w:rsidR="00E704C7" w:rsidRPr="00935F36">
              <w:rPr>
                <w:rFonts w:ascii="Calibri" w:hAnsi="Calibri" w:cs="Calibri"/>
                <w:color w:val="000000"/>
                <w:lang w:val="en-AU"/>
              </w:rPr>
              <w:t>s</w:t>
            </w:r>
            <w:r w:rsidRPr="00935F36">
              <w:rPr>
                <w:rFonts w:ascii="Calibri" w:hAnsi="Calibri" w:cs="Calibri"/>
                <w:color w:val="000000"/>
                <w:lang w:val="en-AU"/>
              </w:rPr>
              <w:t xml:space="preserve"> that </w:t>
            </w:r>
            <w:r w:rsidR="00E704C7" w:rsidRPr="00935F36">
              <w:rPr>
                <w:rFonts w:ascii="Calibri" w:hAnsi="Calibri" w:cs="Calibri"/>
                <w:color w:val="000000"/>
                <w:lang w:val="en-AU"/>
              </w:rPr>
              <w:t>do</w:t>
            </w:r>
            <w:r w:rsidRPr="00935F36">
              <w:rPr>
                <w:rFonts w:ascii="Calibri" w:hAnsi="Calibri" w:cs="Calibri"/>
                <w:color w:val="000000"/>
                <w:lang w:val="en-AU"/>
              </w:rPr>
              <w:t xml:space="preserve"> not require temperate control and/or pre-packaged food requiring temperature control</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0FC8" w14:textId="2D4E8A9A" w:rsidR="00DC6603" w:rsidRPr="00935F36" w:rsidRDefault="00CC7B96" w:rsidP="00B45191">
            <w:pPr>
              <w:spacing w:before="240" w:after="120" w:line="192" w:lineRule="auto"/>
              <w:rPr>
                <w:rFonts w:ascii="Calibri" w:hAnsi="Calibri" w:cs="Calibri"/>
                <w:color w:val="000000"/>
                <w:lang w:val="en-AU"/>
              </w:rPr>
            </w:pPr>
            <w:sdt>
              <w:sdtPr>
                <w:rPr>
                  <w:rFonts w:ascii="Calibri" w:hAnsi="Calibri" w:cs="Calibri"/>
                  <w:color w:val="000000"/>
                  <w:lang w:val="en-AU"/>
                </w:rPr>
                <w:id w:val="-364050845"/>
                <w14:checkbox>
                  <w14:checked w14:val="0"/>
                  <w14:checkedState w14:val="2612" w14:font="MS Gothic"/>
                  <w14:uncheckedState w14:val="2610" w14:font="MS Gothic"/>
                </w14:checkbox>
              </w:sdtPr>
              <w:sdtEndPr/>
              <w:sdtContent>
                <w:r w:rsidR="00A53719" w:rsidRPr="00935F36">
                  <w:rPr>
                    <w:rFonts w:ascii="Segoe UI Symbol" w:hAnsi="Segoe UI Symbol" w:cs="Segoe UI Symbol"/>
                    <w:color w:val="000000"/>
                    <w:lang w:val="en-AU"/>
                  </w:rPr>
                  <w:t>☐</w:t>
                </w:r>
              </w:sdtContent>
            </w:sdt>
            <w:r w:rsidR="00A53719" w:rsidRPr="00935F36">
              <w:rPr>
                <w:rFonts w:ascii="Calibri" w:hAnsi="Calibri" w:cs="Calibri"/>
                <w:color w:val="000000"/>
                <w:lang w:val="en-AU"/>
              </w:rPr>
              <w:t xml:space="preserve"> </w:t>
            </w:r>
            <w:r w:rsidR="00DC6603" w:rsidRPr="00935F36">
              <w:rPr>
                <w:rFonts w:ascii="Calibri" w:hAnsi="Calibri" w:cs="Calibri"/>
                <w:color w:val="000000"/>
                <w:lang w:val="en-AU"/>
              </w:rPr>
              <w:t xml:space="preserve">Greengrocer that only sells cut </w:t>
            </w:r>
            <w:r w:rsidR="00935F36" w:rsidRPr="00935F36">
              <w:rPr>
                <w:rFonts w:ascii="Calibri" w:hAnsi="Calibri" w:cs="Calibri"/>
                <w:color w:val="000000"/>
                <w:lang w:val="en-AU"/>
              </w:rPr>
              <w:t xml:space="preserve">or uncut </w:t>
            </w:r>
            <w:r w:rsidR="00DC6603" w:rsidRPr="00935F36">
              <w:rPr>
                <w:rFonts w:ascii="Calibri" w:hAnsi="Calibri" w:cs="Calibri"/>
                <w:color w:val="000000"/>
                <w:lang w:val="en-AU"/>
              </w:rPr>
              <w:t>fruit, vegetables and/or packaged food</w:t>
            </w:r>
            <w:r w:rsidR="008B4E30">
              <w:rPr>
                <w:rFonts w:ascii="Calibri" w:hAnsi="Calibri" w:cs="Calibri"/>
                <w:color w:val="000000"/>
                <w:lang w:val="en-AU"/>
              </w:rPr>
              <w:t>.</w:t>
            </w:r>
          </w:p>
          <w:p w14:paraId="3E4C232E" w14:textId="39280A8A" w:rsidR="00DC6603" w:rsidRPr="00935F36" w:rsidRDefault="00CC7B96"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575810326"/>
                <w14:checkbox>
                  <w14:checked w14:val="0"/>
                  <w14:checkedState w14:val="2612" w14:font="MS Gothic"/>
                  <w14:uncheckedState w14:val="2610" w14:font="MS Gothic"/>
                </w14:checkbox>
              </w:sdtPr>
              <w:sdtEnd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Home business selling low risk baked products that do not require refrigeration such as cakes without cream</w:t>
            </w:r>
            <w:r w:rsidR="00935F36" w:rsidRPr="00935F36">
              <w:rPr>
                <w:rFonts w:ascii="Calibri" w:hAnsi="Calibri" w:cs="Calibri"/>
                <w:color w:val="000000"/>
                <w:lang w:val="en-AU"/>
              </w:rPr>
              <w:t xml:space="preserve"> or</w:t>
            </w:r>
            <w:r w:rsidR="00DC6603" w:rsidRPr="00935F36">
              <w:rPr>
                <w:rFonts w:ascii="Calibri" w:hAnsi="Calibri" w:cs="Calibri"/>
                <w:color w:val="000000"/>
                <w:lang w:val="en-AU"/>
              </w:rPr>
              <w:t xml:space="preserve"> custard</w:t>
            </w:r>
            <w:r w:rsidR="008B4E30">
              <w:rPr>
                <w:rFonts w:ascii="Calibri" w:hAnsi="Calibri" w:cs="Calibri"/>
                <w:color w:val="000000"/>
                <w:lang w:val="en-AU"/>
              </w:rPr>
              <w:t>.</w:t>
            </w:r>
          </w:p>
          <w:p w14:paraId="09EE660B" w14:textId="77777777" w:rsidR="00DC6603" w:rsidRPr="00935F36" w:rsidRDefault="00CC7B96"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984532630"/>
                <w14:checkbox>
                  <w14:checked w14:val="0"/>
                  <w14:checkedState w14:val="2612" w14:font="MS Gothic"/>
                  <w14:uncheckedState w14:val="2610" w14:font="MS Gothic"/>
                </w14:checkbox>
              </w:sdtPr>
              <w:sdtEnd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Wholesaler / distributor / importer of food - food is sold to other food businesses (without allergen-free claims).</w:t>
            </w:r>
          </w:p>
          <w:p w14:paraId="19CD6EAB" w14:textId="7B134517" w:rsidR="00DC6603" w:rsidRPr="00935F36" w:rsidRDefault="00CC7B96"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522126241"/>
                <w14:checkbox>
                  <w14:checked w14:val="0"/>
                  <w14:checkedState w14:val="2612" w14:font="MS Gothic"/>
                  <w14:uncheckedState w14:val="2610" w14:font="MS Gothic"/>
                </w14:checkbox>
              </w:sdtPr>
              <w:sdtEnd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Sporting club - No restaurant or gaming - not for profit community groups such as volunteer run school canteens</w:t>
            </w:r>
            <w:r w:rsidR="008B4E30">
              <w:rPr>
                <w:rFonts w:ascii="Calibri" w:hAnsi="Calibri" w:cs="Calibri"/>
                <w:color w:val="000000"/>
                <w:lang w:val="en-AU"/>
              </w:rPr>
              <w:t>.</w:t>
            </w:r>
          </w:p>
          <w:p w14:paraId="791B5236" w14:textId="50292CBE" w:rsidR="00DC6603" w:rsidRPr="00935F36" w:rsidRDefault="00CC7B96" w:rsidP="00B45191">
            <w:pPr>
              <w:spacing w:before="240" w:after="120" w:line="192" w:lineRule="auto"/>
              <w:rPr>
                <w:rFonts w:ascii="Calibri" w:hAnsi="Calibri" w:cs="Calibri"/>
                <w:color w:val="000000"/>
                <w:lang w:val="en-AU"/>
              </w:rPr>
            </w:pPr>
            <w:sdt>
              <w:sdtPr>
                <w:rPr>
                  <w:rFonts w:ascii="Calibri" w:hAnsi="Calibri" w:cs="Calibri"/>
                  <w:color w:val="000000"/>
                  <w:lang w:val="en-AU"/>
                </w:rPr>
                <w:id w:val="220026716"/>
                <w14:checkbox>
                  <w14:checked w14:val="0"/>
                  <w14:checkedState w14:val="2612" w14:font="MS Gothic"/>
                  <w14:uncheckedState w14:val="2610" w14:font="MS Gothic"/>
                </w14:checkbox>
              </w:sdtPr>
              <w:sdtEnd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Community group – cooked on site and served immediately - non-profit, all food handlers are volunteers</w:t>
            </w:r>
            <w:r w:rsidR="008B4E30">
              <w:rPr>
                <w:rFonts w:ascii="Calibri" w:hAnsi="Calibri" w:cs="Calibri"/>
                <w:color w:val="000000"/>
                <w:lang w:val="en-AU"/>
              </w:rPr>
              <w:t>.</w:t>
            </w:r>
          </w:p>
          <w:p w14:paraId="282DD562" w14:textId="5B703CD6" w:rsidR="00DC6603" w:rsidRPr="00935F36" w:rsidRDefault="00CC7B96" w:rsidP="00935F36">
            <w:pPr>
              <w:spacing w:before="240" w:after="120" w:line="240" w:lineRule="auto"/>
              <w:rPr>
                <w:rFonts w:ascii="Calibri" w:hAnsi="Calibri" w:cs="Calibri"/>
                <w:color w:val="000000"/>
                <w:lang w:val="en-AU"/>
              </w:rPr>
            </w:pPr>
            <w:sdt>
              <w:sdtPr>
                <w:rPr>
                  <w:rFonts w:ascii="Calibri" w:hAnsi="Calibri" w:cs="Calibri"/>
                  <w:color w:val="000000"/>
                  <w:lang w:val="en-AU"/>
                </w:rPr>
                <w:id w:val="989137757"/>
                <w14:checkbox>
                  <w14:checked w14:val="0"/>
                  <w14:checkedState w14:val="2612" w14:font="MS Gothic"/>
                  <w14:uncheckedState w14:val="2610" w14:font="MS Gothic"/>
                </w14:checkbox>
              </w:sdtPr>
              <w:sdtEndPr/>
              <w:sdtContent>
                <w:r w:rsidR="00F836B9"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Other food business</w:t>
            </w:r>
            <w:r w:rsidR="00E704C7" w:rsidRPr="00935F36">
              <w:rPr>
                <w:rFonts w:ascii="Calibri" w:hAnsi="Calibri" w:cs="Calibri"/>
                <w:color w:val="000000"/>
                <w:lang w:val="en-AU"/>
              </w:rPr>
              <w:t>es</w:t>
            </w:r>
            <w:r w:rsidR="00DC6603" w:rsidRPr="00935F36">
              <w:rPr>
                <w:rFonts w:ascii="Calibri" w:hAnsi="Calibri" w:cs="Calibri"/>
                <w:color w:val="000000"/>
                <w:lang w:val="en-AU"/>
              </w:rPr>
              <w:t xml:space="preserve"> that: </w:t>
            </w:r>
          </w:p>
          <w:p w14:paraId="015FDC82" w14:textId="5FA8D517"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Handles pre-packaged food that requires temperature control and/or,</w:t>
            </w:r>
          </w:p>
          <w:p w14:paraId="559B1AC7" w14:textId="74B12CF0"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Handles un-packaged food that does not require temperature control and/</w:t>
            </w:r>
            <w:r w:rsidR="00935F36">
              <w:rPr>
                <w:rFonts w:ascii="Calibri" w:hAnsi="Calibri" w:cs="Calibri"/>
                <w:color w:val="000000"/>
                <w:lang w:val="en-AU"/>
              </w:rPr>
              <w:t>or,</w:t>
            </w:r>
          </w:p>
          <w:p w14:paraId="3A5F1CEF" w14:textId="77777777"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Re-package food that does not require temperature control</w:t>
            </w:r>
          </w:p>
          <w:p w14:paraId="6DE5DD8E" w14:textId="5578CC19" w:rsidR="00DC6603" w:rsidRPr="00935F36" w:rsidRDefault="00CC7B96" w:rsidP="00935F36">
            <w:pPr>
              <w:spacing w:before="240" w:after="120" w:line="240" w:lineRule="auto"/>
              <w:rPr>
                <w:rFonts w:ascii="Calibri" w:hAnsi="Calibri" w:cs="Calibri"/>
                <w:color w:val="000000"/>
                <w:lang w:val="en-AU"/>
              </w:rPr>
            </w:pPr>
            <w:sdt>
              <w:sdtPr>
                <w:rPr>
                  <w:rFonts w:ascii="Calibri" w:hAnsi="Calibri" w:cs="Calibri"/>
                  <w:color w:val="000000"/>
                  <w:lang w:val="en-AU"/>
                </w:rPr>
                <w:id w:val="-1129312025"/>
                <w14:checkbox>
                  <w14:checked w14:val="0"/>
                  <w14:checkedState w14:val="2612" w14:font="MS Gothic"/>
                  <w14:uncheckedState w14:val="2610" w14:font="MS Gothic"/>
                </w14:checkbox>
              </w:sdtPr>
              <w:sdtEndPr/>
              <w:sdtContent>
                <w:r w:rsidR="008B4E30">
                  <w:rPr>
                    <w:rFonts w:ascii="MS Gothic" w:eastAsia="MS Gothic" w:hAnsi="MS Gothic" w:cs="Calibri" w:hint="eastAsia"/>
                    <w:color w:val="000000"/>
                    <w:lang w:val="en-AU"/>
                  </w:rPr>
                  <w:t>☐</w:t>
                </w:r>
              </w:sdtContent>
            </w:sdt>
            <w:r w:rsidR="00DC6603" w:rsidRPr="00935F36">
              <w:rPr>
                <w:rFonts w:ascii="Calibri" w:hAnsi="Calibri" w:cs="Calibri"/>
                <w:color w:val="000000"/>
                <w:lang w:val="en-AU"/>
              </w:rPr>
              <w:t xml:space="preserve"> </w:t>
            </w:r>
            <w:r w:rsidR="00E704C7" w:rsidRPr="00935F36">
              <w:rPr>
                <w:rFonts w:ascii="Calibri" w:hAnsi="Calibri" w:cs="Calibri"/>
                <w:color w:val="000000"/>
                <w:lang w:val="en-AU"/>
              </w:rPr>
              <w:t>Businesses</w:t>
            </w:r>
            <w:r w:rsidR="00DC6603" w:rsidRPr="00935F36">
              <w:rPr>
                <w:rFonts w:ascii="Calibri" w:hAnsi="Calibri" w:cs="Calibri"/>
                <w:color w:val="000000"/>
                <w:lang w:val="en-AU"/>
              </w:rPr>
              <w:t xml:space="preserve"> making sweet</w:t>
            </w:r>
            <w:r w:rsidR="008B4E30">
              <w:rPr>
                <w:rFonts w:ascii="Calibri" w:hAnsi="Calibri" w:cs="Calibri"/>
                <w:color w:val="000000"/>
                <w:lang w:val="en-AU"/>
              </w:rPr>
              <w:t xml:space="preserve"> </w:t>
            </w:r>
            <w:r w:rsidR="00DC6603" w:rsidRPr="00935F36">
              <w:rPr>
                <w:rFonts w:ascii="Calibri" w:hAnsi="Calibri" w:cs="Calibri"/>
                <w:color w:val="000000"/>
                <w:lang w:val="en-AU"/>
              </w:rPr>
              <w:t>or savory foods which do not require temperature control for safety, for a minimum period of 24 hours that are:</w:t>
            </w:r>
          </w:p>
          <w:p w14:paraId="26717D89" w14:textId="273CF411" w:rsidR="00DC6603"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t xml:space="preserve">uncooked and that may or may not contain dry nuts (whole or crushed), seeds, dry fruits, protein powder (or similar supplement), and other low risk ingredients, </w:t>
            </w:r>
            <w:r w:rsidR="00935F36" w:rsidRPr="00935F36">
              <w:rPr>
                <w:rFonts w:ascii="Calibri" w:hAnsi="Calibri" w:cs="Calibri"/>
                <w:b/>
                <w:bCs/>
                <w:color w:val="000000"/>
                <w:lang w:val="en-AU"/>
              </w:rPr>
              <w:t>or</w:t>
            </w:r>
          </w:p>
          <w:p w14:paraId="30D812B6" w14:textId="77777777" w:rsidR="00935F36"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lastRenderedPageBreak/>
              <w:t xml:space="preserve">after baking, are a low-risk food, include but not limited to cakes (including fruit cakes), cupcakes (with or without icing), bread, biscuits, crackers, muffins, croissants, and other pastry where all the ingredients are cooked; </w:t>
            </w:r>
            <w:r w:rsidRPr="00935F36">
              <w:rPr>
                <w:rFonts w:ascii="Calibri" w:hAnsi="Calibri" w:cs="Calibri"/>
                <w:b/>
                <w:bCs/>
                <w:color w:val="000000"/>
                <w:lang w:val="en-AU"/>
              </w:rPr>
              <w:t>and</w:t>
            </w:r>
          </w:p>
          <w:p w14:paraId="74B60EB8" w14:textId="71825A88" w:rsidR="00DC6603"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t>have no potentially hazardous foods added to the product after baking (</w:t>
            </w:r>
            <w:proofErr w:type="gramStart"/>
            <w:r w:rsidRPr="00935F36">
              <w:rPr>
                <w:rFonts w:ascii="Calibri" w:hAnsi="Calibri" w:cs="Calibri"/>
                <w:color w:val="000000"/>
                <w:lang w:val="en-AU"/>
              </w:rPr>
              <w:t>e.g.</w:t>
            </w:r>
            <w:proofErr w:type="gramEnd"/>
            <w:r w:rsidRPr="00935F36">
              <w:rPr>
                <w:rFonts w:ascii="Calibri" w:hAnsi="Calibri" w:cs="Calibri"/>
                <w:color w:val="000000"/>
                <w:lang w:val="en-AU"/>
              </w:rPr>
              <w:t xml:space="preserve"> fresh cream, custard). </w:t>
            </w: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069E" w14:textId="367CDAEA"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lastRenderedPageBreak/>
              <w:t xml:space="preserve">Standard - </w:t>
            </w:r>
            <w:r w:rsidR="00DC6603" w:rsidRPr="00935F36">
              <w:rPr>
                <w:rFonts w:ascii="Calibri" w:eastAsia="Times New Roman" w:hAnsi="Calibri" w:cs="Calibri"/>
                <w:b/>
                <w:bCs/>
                <w:lang w:eastAsia="en-AU"/>
              </w:rPr>
              <w:t>$</w:t>
            </w:r>
            <w:r w:rsidR="0043644F">
              <w:rPr>
                <w:rFonts w:ascii="Calibri" w:eastAsia="Times New Roman" w:hAnsi="Calibri" w:cs="Calibri"/>
                <w:b/>
                <w:bCs/>
                <w:lang w:eastAsia="en-AU"/>
              </w:rPr>
              <w:t>1030</w:t>
            </w:r>
          </w:p>
          <w:p w14:paraId="1AAF216C" w14:textId="07745FCA" w:rsidR="00C53CAC" w:rsidRDefault="008B4073" w:rsidP="00A53719">
            <w:pPr>
              <w:spacing w:before="240" w:after="120" w:line="360" w:lineRule="auto"/>
              <w:rPr>
                <w:rFonts w:ascii="Calibri" w:eastAsia="Times New Roman" w:hAnsi="Calibri" w:cs="Calibri"/>
                <w:b/>
                <w:bCs/>
                <w:lang w:eastAsia="en-AU"/>
              </w:rPr>
            </w:pPr>
            <w:r w:rsidRPr="00935F36">
              <w:rPr>
                <w:rFonts w:ascii="Calibri" w:eastAsia="Times New Roman" w:hAnsi="Calibri" w:cs="Calibri"/>
                <w:lang w:eastAsia="en-AU"/>
              </w:rPr>
              <w:t xml:space="preserve">Home based - </w:t>
            </w:r>
            <w:r w:rsidR="00DC6603" w:rsidRPr="00935F36">
              <w:rPr>
                <w:rFonts w:ascii="Calibri" w:eastAsia="Times New Roman" w:hAnsi="Calibri" w:cs="Calibri"/>
                <w:b/>
                <w:bCs/>
                <w:lang w:eastAsia="en-AU"/>
              </w:rPr>
              <w:t>$</w:t>
            </w:r>
            <w:r w:rsidR="0043644F">
              <w:rPr>
                <w:rFonts w:ascii="Calibri" w:eastAsia="Times New Roman" w:hAnsi="Calibri" w:cs="Calibri"/>
                <w:b/>
                <w:bCs/>
                <w:lang w:eastAsia="en-AU"/>
              </w:rPr>
              <w:t>502</w:t>
            </w:r>
          </w:p>
          <w:p w14:paraId="69EFDB7C" w14:textId="50E35F13" w:rsidR="00CC7B96" w:rsidRPr="00935F36" w:rsidRDefault="00CC7B96" w:rsidP="00A53719">
            <w:pPr>
              <w:spacing w:before="240" w:after="120" w:line="360" w:lineRule="auto"/>
              <w:rPr>
                <w:rFonts w:ascii="Calibri" w:eastAsia="Times New Roman" w:hAnsi="Calibri" w:cs="Calibri"/>
                <w:lang w:eastAsia="en-AU"/>
              </w:rPr>
            </w:pPr>
            <w:r w:rsidRPr="00CC7B96">
              <w:rPr>
                <w:rFonts w:ascii="Calibri" w:eastAsia="Times New Roman" w:hAnsi="Calibri" w:cs="Calibri"/>
                <w:lang w:eastAsia="en-AU"/>
              </w:rPr>
              <w:t>Importer/Distributer -</w:t>
            </w:r>
            <w:r>
              <w:rPr>
                <w:rFonts w:ascii="Calibri" w:eastAsia="Times New Roman" w:hAnsi="Calibri" w:cs="Calibri"/>
                <w:b/>
                <w:bCs/>
                <w:lang w:eastAsia="en-AU"/>
              </w:rPr>
              <w:t xml:space="preserve"> $1815</w:t>
            </w:r>
          </w:p>
          <w:p w14:paraId="520559FB" w14:textId="63D072A0"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hAnsi="Calibri" w:cs="Calibri"/>
              </w:rPr>
              <w:t xml:space="preserve">Sporting club - </w:t>
            </w:r>
            <w:r w:rsidR="00DC6603" w:rsidRPr="00935F36">
              <w:rPr>
                <w:rFonts w:ascii="Calibri" w:eastAsia="Times New Roman" w:hAnsi="Calibri" w:cs="Calibri"/>
                <w:b/>
                <w:bCs/>
                <w:lang w:eastAsia="en-AU"/>
              </w:rPr>
              <w:t>$</w:t>
            </w:r>
            <w:r w:rsidR="0043644F">
              <w:rPr>
                <w:rFonts w:ascii="Calibri" w:eastAsia="Times New Roman" w:hAnsi="Calibri" w:cs="Calibri"/>
                <w:b/>
                <w:bCs/>
                <w:lang w:eastAsia="en-AU"/>
              </w:rPr>
              <w:t>161</w:t>
            </w:r>
          </w:p>
          <w:p w14:paraId="160B4DA4" w14:textId="4C77A37A" w:rsidR="00DC6603" w:rsidRPr="00935F36" w:rsidRDefault="008B4073" w:rsidP="00A53719">
            <w:pPr>
              <w:spacing w:before="240" w:after="0" w:line="360" w:lineRule="auto"/>
              <w:rPr>
                <w:rFonts w:ascii="Calibri" w:eastAsia="Times New Roman" w:hAnsi="Calibri" w:cs="Calibri"/>
                <w:lang w:eastAsia="en-AU"/>
              </w:rPr>
            </w:pPr>
            <w:r w:rsidRPr="00935F36">
              <w:rPr>
                <w:rFonts w:ascii="Calibri" w:hAnsi="Calibri" w:cs="Calibri"/>
              </w:rPr>
              <w:t xml:space="preserve">Community group - </w:t>
            </w:r>
            <w:r w:rsidR="00DC6603" w:rsidRPr="00935F36">
              <w:rPr>
                <w:rFonts w:ascii="Calibri" w:eastAsia="Times New Roman" w:hAnsi="Calibri" w:cs="Calibri"/>
                <w:b/>
                <w:bCs/>
                <w:lang w:eastAsia="en-AU"/>
              </w:rPr>
              <w:t>No fee</w:t>
            </w:r>
          </w:p>
          <w:p w14:paraId="1C4003E0" w14:textId="35ACD56E"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hAnsi="Calibri" w:cs="Calibri"/>
              </w:rPr>
              <w:t xml:space="preserve">Other food business - </w:t>
            </w:r>
            <w:r w:rsidR="00DC6603" w:rsidRPr="00935F36">
              <w:rPr>
                <w:rFonts w:ascii="Calibri" w:eastAsia="Times New Roman" w:hAnsi="Calibri" w:cs="Calibri"/>
                <w:b/>
                <w:bCs/>
                <w:lang w:eastAsia="en-AU"/>
              </w:rPr>
              <w:t>$</w:t>
            </w:r>
            <w:r w:rsidR="0043644F">
              <w:rPr>
                <w:rFonts w:ascii="Calibri" w:eastAsia="Times New Roman" w:hAnsi="Calibri" w:cs="Calibri"/>
                <w:b/>
                <w:bCs/>
                <w:lang w:eastAsia="en-AU"/>
              </w:rPr>
              <w:t>1030</w:t>
            </w:r>
          </w:p>
          <w:p w14:paraId="7C2B8A29" w14:textId="77777777" w:rsidR="00DC6603" w:rsidRPr="00935F36" w:rsidRDefault="00DC6603" w:rsidP="00DC6603">
            <w:pPr>
              <w:spacing w:before="240" w:after="120" w:line="200" w:lineRule="exact"/>
              <w:rPr>
                <w:rFonts w:ascii="Calibri" w:eastAsia="Times New Roman" w:hAnsi="Calibri" w:cs="Calibri"/>
                <w:lang w:eastAsia="en-AU"/>
              </w:rPr>
            </w:pPr>
          </w:p>
          <w:p w14:paraId="5DF9A56A" w14:textId="77777777" w:rsidR="00F836B9" w:rsidRPr="00935F36" w:rsidRDefault="00F836B9" w:rsidP="00DC6603">
            <w:pPr>
              <w:spacing w:before="240" w:after="120" w:line="200" w:lineRule="exact"/>
              <w:rPr>
                <w:rFonts w:ascii="Calibri" w:eastAsia="Times New Roman" w:hAnsi="Calibri" w:cs="Calibri"/>
                <w:lang w:eastAsia="en-AU"/>
              </w:rPr>
            </w:pPr>
          </w:p>
          <w:p w14:paraId="701169C7" w14:textId="77777777" w:rsidR="00F836B9" w:rsidRPr="00935F36" w:rsidRDefault="00F836B9" w:rsidP="00DC6603">
            <w:pPr>
              <w:spacing w:before="240" w:after="120" w:line="200" w:lineRule="exact"/>
              <w:rPr>
                <w:rFonts w:ascii="Calibri" w:eastAsia="Times New Roman" w:hAnsi="Calibri" w:cs="Calibri"/>
                <w:lang w:eastAsia="en-AU"/>
              </w:rPr>
            </w:pPr>
          </w:p>
          <w:p w14:paraId="04B9ECEC" w14:textId="2538FE2D" w:rsidR="00F836B9" w:rsidRPr="00935F36" w:rsidRDefault="00F836B9" w:rsidP="00DC6603">
            <w:pPr>
              <w:spacing w:before="240" w:after="120" w:line="200" w:lineRule="exact"/>
              <w:rPr>
                <w:rFonts w:ascii="Calibri" w:eastAsia="Times New Roman" w:hAnsi="Calibri" w:cs="Calibri"/>
                <w:lang w:eastAsia="en-AU"/>
              </w:rPr>
            </w:pPr>
          </w:p>
          <w:p w14:paraId="167BD8B8" w14:textId="77777777" w:rsidR="00C53CAC" w:rsidRPr="00935F36" w:rsidRDefault="00C53CAC" w:rsidP="00DC6603">
            <w:pPr>
              <w:spacing w:before="240" w:after="120" w:line="200" w:lineRule="exact"/>
              <w:rPr>
                <w:rFonts w:ascii="Calibri" w:eastAsia="Times New Roman" w:hAnsi="Calibri" w:cs="Calibri"/>
                <w:lang w:eastAsia="en-AU"/>
              </w:rPr>
            </w:pPr>
          </w:p>
          <w:p w14:paraId="51D227E3" w14:textId="24C76DC4" w:rsidR="00F836B9" w:rsidRPr="00935F36" w:rsidRDefault="00F836B9" w:rsidP="00DC6603">
            <w:pPr>
              <w:spacing w:before="240" w:after="120" w:line="200" w:lineRule="exact"/>
              <w:rPr>
                <w:rFonts w:ascii="Calibri" w:eastAsia="Times New Roman" w:hAnsi="Calibri" w:cs="Calibri"/>
                <w:lang w:eastAsia="en-AU"/>
              </w:rPr>
            </w:pPr>
          </w:p>
        </w:tc>
      </w:tr>
      <w:tr w:rsidR="00DC6603" w:rsidRPr="00935F36" w14:paraId="604AD4A4" w14:textId="77777777" w:rsidTr="007D5E93">
        <w:trPr>
          <w:trHeight w:val="614"/>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DB34B" w14:textId="7B023DB5" w:rsidR="00DC6603" w:rsidRPr="00935F36" w:rsidRDefault="00CC7B96" w:rsidP="00DC6603">
            <w:pPr>
              <w:spacing w:before="120" w:after="60"/>
              <w:jc w:val="center"/>
              <w:rPr>
                <w:rFonts w:ascii="Calibri" w:hAnsi="Calibri" w:cs="Calibri"/>
                <w:b/>
              </w:rPr>
            </w:pPr>
            <w:sdt>
              <w:sdtPr>
                <w:rPr>
                  <w:rFonts w:ascii="Calibri" w:eastAsia="Times New Roman" w:hAnsi="Calibri" w:cs="Calibri"/>
                  <w:lang w:eastAsia="en-AU"/>
                </w:rPr>
                <w:id w:val="-1015376337"/>
                <w14:checkbox>
                  <w14:checked w14:val="0"/>
                  <w14:checkedState w14:val="2612" w14:font="MS Gothic"/>
                  <w14:uncheckedState w14:val="2610" w14:font="MS Gothic"/>
                </w14:checkbox>
              </w:sdtPr>
              <w:sdtEnd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11D11" w14:textId="496EB5B0" w:rsidR="00DC6603" w:rsidRPr="00935F36" w:rsidRDefault="00DC6603" w:rsidP="00DC6603">
            <w:pPr>
              <w:spacing w:before="120" w:after="60"/>
              <w:rPr>
                <w:rFonts w:ascii="Calibri" w:hAnsi="Calibri" w:cs="Calibri"/>
                <w:b/>
              </w:rPr>
            </w:pPr>
            <w:r w:rsidRPr="00935F36">
              <w:rPr>
                <w:rStyle w:val="Strong"/>
                <w:rFonts w:ascii="Calibri" w:eastAsia="Arial" w:hAnsi="Calibri" w:cs="Calibri"/>
              </w:rPr>
              <w:t>Class 3A</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4D9E2" w14:textId="4B22B00A" w:rsidR="00DC6603" w:rsidRPr="00935F36" w:rsidRDefault="00DC6603" w:rsidP="00DC6603">
            <w:pPr>
              <w:spacing w:before="120" w:after="60"/>
              <w:rPr>
                <w:rFonts w:ascii="Calibri" w:hAnsi="Calibri" w:cs="Calibri"/>
              </w:rPr>
            </w:pP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AF8B0" w14:textId="595C17E3" w:rsidR="00DC6603" w:rsidRPr="00935F36" w:rsidRDefault="00DC6603" w:rsidP="008B4E30">
            <w:pPr>
              <w:spacing w:line="240" w:lineRule="auto"/>
              <w:rPr>
                <w:rFonts w:ascii="Calibri" w:hAnsi="Calibri" w:cs="Calibri"/>
              </w:rPr>
            </w:pPr>
            <w:r w:rsidRPr="00935F36">
              <w:rPr>
                <w:rFonts w:ascii="Calibri" w:hAnsi="Calibri" w:cs="Calibri"/>
              </w:rPr>
              <w:t>Food business</w:t>
            </w:r>
            <w:r w:rsidR="00B45191">
              <w:rPr>
                <w:rFonts w:ascii="Calibri" w:hAnsi="Calibri" w:cs="Calibri"/>
              </w:rPr>
              <w:t>es</w:t>
            </w:r>
            <w:r w:rsidRPr="00935F36">
              <w:rPr>
                <w:rFonts w:ascii="Calibri" w:hAnsi="Calibri" w:cs="Calibri"/>
              </w:rPr>
              <w:t xml:space="preserve"> conduct</w:t>
            </w:r>
            <w:r w:rsidR="00E704C7" w:rsidRPr="00935F36">
              <w:rPr>
                <w:rFonts w:ascii="Calibri" w:hAnsi="Calibri" w:cs="Calibri"/>
              </w:rPr>
              <w:t>ing</w:t>
            </w:r>
            <w:r w:rsidRPr="00935F36">
              <w:rPr>
                <w:rFonts w:ascii="Calibri" w:hAnsi="Calibri" w:cs="Calibri"/>
              </w:rPr>
              <w:t xml:space="preserve"> any of the following food handling activities only</w:t>
            </w:r>
            <w:r w:rsidR="00F836B9" w:rsidRPr="00935F36">
              <w:rPr>
                <w:rFonts w:ascii="Calibri" w:hAnsi="Calibri" w:cs="Calibri"/>
              </w:rPr>
              <w:t>:</w:t>
            </w:r>
          </w:p>
          <w:p w14:paraId="5F319E11" w14:textId="64342965" w:rsidR="00B45191" w:rsidRDefault="00CC7B96" w:rsidP="008B4E30">
            <w:pPr>
              <w:spacing w:line="240" w:lineRule="auto"/>
              <w:rPr>
                <w:rFonts w:ascii="Calibri" w:hAnsi="Calibri" w:cs="Calibri"/>
              </w:rPr>
            </w:pPr>
            <w:sdt>
              <w:sdtPr>
                <w:rPr>
                  <w:rFonts w:ascii="Calibri" w:hAnsi="Calibri" w:cs="Calibri"/>
                  <w:color w:val="000000"/>
                  <w:lang w:val="en-AU"/>
                </w:rPr>
                <w:id w:val="-1701858509"/>
                <w14:checkbox>
                  <w14:checked w14:val="0"/>
                  <w14:checkedState w14:val="2612" w14:font="MS Gothic"/>
                  <w14:uncheckedState w14:val="2610" w14:font="MS Gothic"/>
                </w14:checkbox>
              </w:sdtPr>
              <w:sdtEndPr/>
              <w:sdtContent>
                <w:r w:rsidR="008B4E30">
                  <w:rPr>
                    <w:rFonts w:ascii="MS Gothic" w:eastAsia="MS Gothic" w:hAnsi="MS Gothic" w:cs="Calibri" w:hint="eastAsia"/>
                    <w:color w:val="000000"/>
                    <w:lang w:val="en-AU"/>
                  </w:rPr>
                  <w:t>☐</w:t>
                </w:r>
              </w:sdtContent>
            </w:sdt>
            <w:r w:rsidR="00B45191">
              <w:rPr>
                <w:rFonts w:ascii="Calibri" w:hAnsi="Calibri" w:cs="Calibri"/>
              </w:rPr>
              <w:t xml:space="preserve"> </w:t>
            </w:r>
            <w:r w:rsidR="00E704C7" w:rsidRPr="00935F36">
              <w:rPr>
                <w:rFonts w:ascii="Calibri" w:hAnsi="Calibri" w:cs="Calibri"/>
              </w:rPr>
              <w:t>P</w:t>
            </w:r>
            <w:r w:rsidR="00DC6603" w:rsidRPr="00935F36">
              <w:rPr>
                <w:rFonts w:ascii="Calibri" w:hAnsi="Calibri" w:cs="Calibri"/>
              </w:rPr>
              <w:t>reparation and/or cooking of potentially hazardous foods which are served to guests for immediate consumption at an accommodation getaway premises</w:t>
            </w:r>
          </w:p>
          <w:p w14:paraId="5ADA1A76" w14:textId="4A9A8E04" w:rsidR="00DC6603" w:rsidRPr="00935F36" w:rsidRDefault="00CC7B96" w:rsidP="008B4E30">
            <w:pPr>
              <w:spacing w:line="240" w:lineRule="auto"/>
              <w:rPr>
                <w:rFonts w:ascii="Calibri" w:hAnsi="Calibri" w:cs="Calibri"/>
              </w:rPr>
            </w:pPr>
            <w:sdt>
              <w:sdtPr>
                <w:rPr>
                  <w:rFonts w:ascii="Calibri" w:hAnsi="Calibri" w:cs="Calibri"/>
                  <w:color w:val="000000"/>
                  <w:lang w:val="en-AU"/>
                </w:rPr>
                <w:id w:val="-1196307642"/>
                <w14:checkbox>
                  <w14:checked w14:val="0"/>
                  <w14:checkedState w14:val="2612" w14:font="MS Gothic"/>
                  <w14:uncheckedState w14:val="2610" w14:font="MS Gothic"/>
                </w14:checkbox>
              </w:sdtPr>
              <w:sdtEndPr/>
              <w:sdtContent>
                <w:r w:rsidR="008B4E30">
                  <w:rPr>
                    <w:rFonts w:ascii="MS Gothic" w:eastAsia="MS Gothic" w:hAnsi="MS Gothic" w:cs="Calibri" w:hint="eastAsia"/>
                    <w:color w:val="000000"/>
                    <w:lang w:val="en-AU"/>
                  </w:rPr>
                  <w:t>☐</w:t>
                </w:r>
              </w:sdtContent>
            </w:sdt>
            <w:r w:rsidR="00DC6603" w:rsidRPr="00935F36">
              <w:rPr>
                <w:rFonts w:ascii="Calibri" w:hAnsi="Calibri" w:cs="Calibri"/>
              </w:rPr>
              <w:t xml:space="preserve"> </w:t>
            </w:r>
            <w:r w:rsidR="00E704C7" w:rsidRPr="00935F36">
              <w:rPr>
                <w:rFonts w:ascii="Calibri" w:hAnsi="Calibri" w:cs="Calibri"/>
              </w:rPr>
              <w:t>F</w:t>
            </w:r>
            <w:r w:rsidR="00DC6603" w:rsidRPr="00935F36">
              <w:rPr>
                <w:rFonts w:ascii="Calibri" w:hAnsi="Calibri" w:cs="Calibri"/>
              </w:rPr>
              <w:t>ood made using a hot-fill process resulting in a product such as chutney, relish, salsa, tomato sauce or any other similar food, that:</w:t>
            </w:r>
          </w:p>
          <w:p w14:paraId="7002CCF8" w14:textId="62487AA9"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is made at home-based business or temporary food premises (</w:t>
            </w:r>
            <w:proofErr w:type="gramStart"/>
            <w:r w:rsidRPr="00935F36">
              <w:rPr>
                <w:rFonts w:ascii="Calibri" w:hAnsi="Calibri" w:cs="Calibri"/>
              </w:rPr>
              <w:t>e.g.</w:t>
            </w:r>
            <w:proofErr w:type="gramEnd"/>
            <w:r w:rsidRPr="00935F36">
              <w:rPr>
                <w:rFonts w:ascii="Calibri" w:hAnsi="Calibri" w:cs="Calibri"/>
              </w:rPr>
              <w:t xml:space="preserve"> a hired kitchen); </w:t>
            </w:r>
            <w:r w:rsidRPr="00B45191">
              <w:rPr>
                <w:rFonts w:ascii="Calibri" w:hAnsi="Calibri" w:cs="Calibri"/>
                <w:b/>
                <w:bCs/>
              </w:rPr>
              <w:t>and</w:t>
            </w:r>
            <w:r w:rsidRPr="00B45191">
              <w:rPr>
                <w:rFonts w:ascii="Calibri" w:hAnsi="Calibri" w:cs="Calibri"/>
                <w:b/>
                <w:bCs/>
              </w:rPr>
              <w:tab/>
            </w:r>
          </w:p>
          <w:p w14:paraId="51831440" w14:textId="77777777" w:rsidR="00DC6603" w:rsidRPr="00935F36" w:rsidRDefault="00DC6603" w:rsidP="008B4E30">
            <w:pPr>
              <w:pStyle w:val="ListParagraph"/>
              <w:spacing w:line="240" w:lineRule="auto"/>
              <w:rPr>
                <w:rFonts w:ascii="Calibri" w:hAnsi="Calibri" w:cs="Calibri"/>
              </w:rPr>
            </w:pPr>
          </w:p>
          <w:p w14:paraId="726FEC76" w14:textId="2E0253B8"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 xml:space="preserve">has been heat treated to a temperature of not less than 85°C and then filled and sealed hot into its packaging; </w:t>
            </w:r>
            <w:r w:rsidRPr="00B45191">
              <w:rPr>
                <w:rFonts w:ascii="Calibri" w:hAnsi="Calibri" w:cs="Calibri"/>
                <w:b/>
                <w:bCs/>
              </w:rPr>
              <w:t>and</w:t>
            </w:r>
          </w:p>
          <w:p w14:paraId="7883C6D6" w14:textId="77777777" w:rsidR="00DC6603" w:rsidRPr="00935F36" w:rsidRDefault="00DC6603" w:rsidP="008B4E30">
            <w:pPr>
              <w:pStyle w:val="ListParagraph"/>
              <w:spacing w:line="240" w:lineRule="auto"/>
              <w:rPr>
                <w:rFonts w:ascii="Calibri" w:hAnsi="Calibri" w:cs="Calibri"/>
              </w:rPr>
            </w:pPr>
          </w:p>
          <w:p w14:paraId="107BD90A" w14:textId="19529EDE"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 xml:space="preserve">is acidic (pH of less than 4.6); </w:t>
            </w:r>
            <w:r w:rsidRPr="00B45191">
              <w:rPr>
                <w:rFonts w:ascii="Calibri" w:hAnsi="Calibri" w:cs="Calibri"/>
                <w:b/>
                <w:bCs/>
              </w:rPr>
              <w:t>and</w:t>
            </w:r>
          </w:p>
          <w:p w14:paraId="7DF48725" w14:textId="77777777" w:rsidR="00DC6603" w:rsidRPr="00935F36" w:rsidRDefault="00DC6603" w:rsidP="008B4E30">
            <w:pPr>
              <w:pStyle w:val="ListParagraph"/>
              <w:spacing w:line="240" w:lineRule="auto"/>
              <w:rPr>
                <w:rFonts w:ascii="Calibri" w:hAnsi="Calibri" w:cs="Calibri"/>
              </w:rPr>
            </w:pPr>
          </w:p>
          <w:p w14:paraId="47ABAEC7" w14:textId="6C2190AD"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has salt or sugar or any other preservative added.</w:t>
            </w: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63C2540" w14:textId="08F7268D"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Standard - </w:t>
            </w:r>
            <w:r w:rsidRPr="00935F36">
              <w:rPr>
                <w:rFonts w:ascii="Calibri" w:eastAsia="Times New Roman" w:hAnsi="Calibri" w:cs="Calibri"/>
                <w:b/>
                <w:bCs/>
                <w:lang w:eastAsia="en-AU"/>
              </w:rPr>
              <w:t>$</w:t>
            </w:r>
            <w:r w:rsidR="0043644F">
              <w:rPr>
                <w:rFonts w:ascii="Calibri" w:eastAsia="Times New Roman" w:hAnsi="Calibri" w:cs="Calibri"/>
                <w:b/>
                <w:bCs/>
                <w:lang w:eastAsia="en-AU"/>
              </w:rPr>
              <w:t>1030</w:t>
            </w:r>
          </w:p>
          <w:p w14:paraId="3C6DE5B0" w14:textId="172CA017"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Home based - </w:t>
            </w:r>
            <w:r w:rsidRPr="00935F36">
              <w:rPr>
                <w:rFonts w:ascii="Calibri" w:eastAsia="Times New Roman" w:hAnsi="Calibri" w:cs="Calibri"/>
                <w:b/>
                <w:bCs/>
                <w:lang w:eastAsia="en-AU"/>
              </w:rPr>
              <w:t>$</w:t>
            </w:r>
            <w:r w:rsidR="0043644F">
              <w:rPr>
                <w:rFonts w:ascii="Calibri" w:eastAsia="Times New Roman" w:hAnsi="Calibri" w:cs="Calibri"/>
                <w:b/>
                <w:bCs/>
                <w:lang w:eastAsia="en-AU"/>
              </w:rPr>
              <w:t>502</w:t>
            </w:r>
          </w:p>
          <w:p w14:paraId="3762E6AF" w14:textId="2F973ACB"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hAnsi="Calibri" w:cs="Calibri"/>
              </w:rPr>
              <w:t xml:space="preserve">Sporting club - </w:t>
            </w:r>
            <w:r w:rsidRPr="00935F36">
              <w:rPr>
                <w:rFonts w:ascii="Calibri" w:eastAsia="Times New Roman" w:hAnsi="Calibri" w:cs="Calibri"/>
                <w:b/>
                <w:bCs/>
                <w:lang w:eastAsia="en-AU"/>
              </w:rPr>
              <w:t>$</w:t>
            </w:r>
            <w:r w:rsidR="0043644F">
              <w:rPr>
                <w:rFonts w:ascii="Calibri" w:eastAsia="Times New Roman" w:hAnsi="Calibri" w:cs="Calibri"/>
                <w:b/>
                <w:bCs/>
                <w:lang w:eastAsia="en-AU"/>
              </w:rPr>
              <w:t>161</w:t>
            </w:r>
          </w:p>
          <w:p w14:paraId="6838A7C8" w14:textId="77777777" w:rsidR="00A53719" w:rsidRPr="00935F36" w:rsidRDefault="00A53719" w:rsidP="00A53719">
            <w:pPr>
              <w:spacing w:before="240" w:after="0" w:line="360" w:lineRule="auto"/>
              <w:rPr>
                <w:rFonts w:ascii="Calibri" w:eastAsia="Times New Roman" w:hAnsi="Calibri" w:cs="Calibri"/>
                <w:lang w:eastAsia="en-AU"/>
              </w:rPr>
            </w:pPr>
            <w:r w:rsidRPr="00935F36">
              <w:rPr>
                <w:rFonts w:ascii="Calibri" w:hAnsi="Calibri" w:cs="Calibri"/>
              </w:rPr>
              <w:t xml:space="preserve">Community group - </w:t>
            </w:r>
            <w:r w:rsidRPr="00935F36">
              <w:rPr>
                <w:rFonts w:ascii="Calibri" w:eastAsia="Times New Roman" w:hAnsi="Calibri" w:cs="Calibri"/>
                <w:b/>
                <w:bCs/>
                <w:lang w:eastAsia="en-AU"/>
              </w:rPr>
              <w:t>No fee</w:t>
            </w:r>
          </w:p>
          <w:p w14:paraId="6089862F" w14:textId="1A112B01"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hAnsi="Calibri" w:cs="Calibri"/>
              </w:rPr>
              <w:t xml:space="preserve">Other food business - </w:t>
            </w:r>
            <w:r w:rsidRPr="00935F36">
              <w:rPr>
                <w:rFonts w:ascii="Calibri" w:eastAsia="Times New Roman" w:hAnsi="Calibri" w:cs="Calibri"/>
                <w:b/>
                <w:bCs/>
                <w:lang w:eastAsia="en-AU"/>
              </w:rPr>
              <w:t>$</w:t>
            </w:r>
            <w:r w:rsidR="0043644F">
              <w:rPr>
                <w:rFonts w:ascii="Calibri" w:eastAsia="Times New Roman" w:hAnsi="Calibri" w:cs="Calibri"/>
                <w:b/>
                <w:bCs/>
                <w:lang w:eastAsia="en-AU"/>
              </w:rPr>
              <w:t>1030</w:t>
            </w:r>
          </w:p>
          <w:p w14:paraId="5E86467B" w14:textId="750AB12E" w:rsidR="00F836B9" w:rsidRPr="00935F36" w:rsidRDefault="00F836B9" w:rsidP="00DC6603">
            <w:pPr>
              <w:spacing w:after="0"/>
              <w:rPr>
                <w:rFonts w:ascii="Calibri" w:eastAsia="Arial" w:hAnsi="Calibri" w:cs="Calibri"/>
              </w:rPr>
            </w:pPr>
          </w:p>
        </w:tc>
      </w:tr>
      <w:tr w:rsidR="00DC6603" w:rsidRPr="00935F36" w14:paraId="05ADA3D7" w14:textId="77777777" w:rsidTr="007D5E93">
        <w:trPr>
          <w:trHeight w:val="614"/>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91D2" w14:textId="36F91125" w:rsidR="00DC6603" w:rsidRPr="00935F36" w:rsidRDefault="00CC7B96" w:rsidP="00DC6603">
            <w:pPr>
              <w:spacing w:before="120" w:after="60"/>
              <w:jc w:val="center"/>
              <w:rPr>
                <w:rFonts w:ascii="Calibri" w:hAnsi="Calibri" w:cs="Calibri"/>
                <w:b/>
              </w:rPr>
            </w:pPr>
            <w:sdt>
              <w:sdtPr>
                <w:rPr>
                  <w:rFonts w:ascii="Calibri" w:eastAsia="Times New Roman" w:hAnsi="Calibri" w:cs="Calibri"/>
                  <w:lang w:eastAsia="en-AU"/>
                </w:rPr>
                <w:id w:val="-1755740864"/>
                <w14:checkbox>
                  <w14:checked w14:val="0"/>
                  <w14:checkedState w14:val="2612" w14:font="MS Gothic"/>
                  <w14:uncheckedState w14:val="2610" w14:font="MS Gothic"/>
                </w14:checkbox>
              </w:sdtPr>
              <w:sdtEnd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23275" w14:textId="77777777" w:rsidR="00DC6603" w:rsidRPr="00935F36" w:rsidRDefault="00DC6603" w:rsidP="00DC6603">
            <w:pPr>
              <w:spacing w:before="120" w:after="60"/>
              <w:rPr>
                <w:rFonts w:ascii="Calibri" w:eastAsia="Arial" w:hAnsi="Calibri" w:cs="Calibri"/>
              </w:rPr>
            </w:pPr>
            <w:r w:rsidRPr="00935F36">
              <w:rPr>
                <w:rFonts w:ascii="Calibri" w:eastAsia="Arial" w:hAnsi="Calibri" w:cs="Calibri"/>
              </w:rPr>
              <w:t> </w:t>
            </w:r>
          </w:p>
          <w:p w14:paraId="4AC66E12" w14:textId="77777777" w:rsidR="00DC6603" w:rsidRPr="00935F36" w:rsidRDefault="00DC6603" w:rsidP="00DC6603">
            <w:pPr>
              <w:spacing w:before="120" w:after="60"/>
              <w:rPr>
                <w:rFonts w:ascii="Calibri" w:hAnsi="Calibri" w:cs="Calibri"/>
              </w:rPr>
            </w:pPr>
            <w:r w:rsidRPr="00935F36">
              <w:rPr>
                <w:rStyle w:val="Strong"/>
                <w:rFonts w:ascii="Calibri" w:eastAsia="Arial" w:hAnsi="Calibri" w:cs="Calibri"/>
              </w:rPr>
              <w:t>Class 4</w:t>
            </w:r>
          </w:p>
          <w:p w14:paraId="397991E4" w14:textId="77777777" w:rsidR="00DC6603" w:rsidRPr="00935F36" w:rsidRDefault="00DC6603" w:rsidP="00DC6603">
            <w:pPr>
              <w:spacing w:before="120" w:after="60"/>
              <w:rPr>
                <w:rFonts w:ascii="Calibri" w:hAnsi="Calibri" w:cs="Calibri"/>
                <w:b/>
              </w:rPr>
            </w:pP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E9A25" w14:textId="555F5989" w:rsidR="00DC6603" w:rsidRPr="00935F36" w:rsidRDefault="00DC6603" w:rsidP="00DC6603">
            <w:pPr>
              <w:spacing w:before="120" w:after="60"/>
              <w:rPr>
                <w:rFonts w:ascii="Calibri" w:hAnsi="Calibri" w:cs="Calibri"/>
              </w:rPr>
            </w:pPr>
            <w:r w:rsidRPr="00935F36">
              <w:rPr>
                <w:rFonts w:ascii="Calibri" w:eastAsia="Arial" w:hAnsi="Calibri" w:cs="Calibri"/>
              </w:rPr>
              <w:t>Activities considered to be very low risk such as the sale of shelf stable pre-packaged foods, sale of uncut fruit and vegetables, and fundraising activities.</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106978" w14:textId="7B7E4F94" w:rsidR="00DC6603" w:rsidRPr="00B45191" w:rsidRDefault="00CC7B96" w:rsidP="00B45191">
            <w:pPr>
              <w:autoSpaceDE w:val="0"/>
              <w:autoSpaceDN w:val="0"/>
              <w:adjustRightInd w:val="0"/>
              <w:spacing w:after="0" w:line="240" w:lineRule="auto"/>
              <w:rPr>
                <w:rFonts w:ascii="Calibri" w:hAnsi="Calibri" w:cs="Calibri"/>
                <w:color w:val="000000"/>
                <w:lang w:val="en-AU"/>
              </w:rPr>
            </w:pPr>
            <w:sdt>
              <w:sdtPr>
                <w:rPr>
                  <w:rFonts w:ascii="Calibri" w:eastAsia="Times New Roman" w:hAnsi="Calibri" w:cs="Calibri"/>
                  <w:lang w:eastAsia="en-AU"/>
                </w:rPr>
                <w:id w:val="1019508671"/>
                <w14:checkbox>
                  <w14:checked w14:val="0"/>
                  <w14:checkedState w14:val="2612" w14:font="MS Gothic"/>
                  <w14:uncheckedState w14:val="2610" w14:font="MS Gothic"/>
                </w14:checkbox>
              </w:sdtPr>
              <w:sdtEndPr/>
              <w:sdtContent>
                <w:r w:rsidR="00DC6603" w:rsidRPr="00935F36">
                  <w:rPr>
                    <w:rFonts w:ascii="Segoe UI Symbol" w:eastAsia="MS Gothic" w:hAnsi="Segoe UI Symbol" w:cs="Segoe UI Symbol"/>
                    <w:lang w:eastAsia="en-AU"/>
                  </w:rPr>
                  <w:t>☐</w:t>
                </w:r>
              </w:sdtContent>
            </w:sdt>
            <w:r w:rsidR="00B45191">
              <w:rPr>
                <w:rFonts w:ascii="Calibri" w:eastAsia="Times New Roman" w:hAnsi="Calibri" w:cs="Calibri"/>
                <w:lang w:eastAsia="en-AU"/>
              </w:rPr>
              <w:t xml:space="preserve"> </w:t>
            </w:r>
            <w:r w:rsidR="00DC6603" w:rsidRPr="00935F36">
              <w:rPr>
                <w:rFonts w:ascii="Calibri" w:hAnsi="Calibri" w:cs="Calibri"/>
                <w:color w:val="000000"/>
                <w:lang w:val="en-AU"/>
              </w:rPr>
              <w:t xml:space="preserve">Pre-packaged low risk food such </w:t>
            </w:r>
            <w:r w:rsidR="00DC6603" w:rsidRPr="00B45191">
              <w:rPr>
                <w:rFonts w:ascii="Calibri" w:hAnsi="Calibri" w:cs="Calibri"/>
                <w:color w:val="000000"/>
                <w:lang w:val="en-AU"/>
              </w:rPr>
              <w:t xml:space="preserve">as confectionery, crisps, </w:t>
            </w:r>
            <w:proofErr w:type="gramStart"/>
            <w:r w:rsidR="00DC6603" w:rsidRPr="00B45191">
              <w:rPr>
                <w:rFonts w:ascii="Calibri" w:hAnsi="Calibri" w:cs="Calibri"/>
                <w:color w:val="000000"/>
                <w:lang w:val="en-AU"/>
              </w:rPr>
              <w:t>frozen ice</w:t>
            </w:r>
            <w:proofErr w:type="gramEnd"/>
            <w:r w:rsidR="00DC6603" w:rsidRPr="00B45191">
              <w:rPr>
                <w:rFonts w:ascii="Calibri" w:hAnsi="Calibri" w:cs="Calibri"/>
                <w:color w:val="000000"/>
                <w:lang w:val="en-AU"/>
              </w:rPr>
              <w:t xml:space="preserve"> cream, bottled drinks. For example, newsagents, pharmacies, video stores and some milk bars</w:t>
            </w:r>
            <w:r w:rsidR="00B45191">
              <w:rPr>
                <w:rFonts w:ascii="Calibri" w:hAnsi="Calibri" w:cs="Calibri"/>
                <w:color w:val="000000"/>
                <w:lang w:val="en-AU"/>
              </w:rPr>
              <w:t>.</w:t>
            </w:r>
          </w:p>
          <w:p w14:paraId="60AAEC46" w14:textId="77777777" w:rsidR="00DC6603" w:rsidRPr="00B45191" w:rsidRDefault="00DC6603" w:rsidP="00B45191">
            <w:pPr>
              <w:pStyle w:val="NoSpacing"/>
              <w:rPr>
                <w:rFonts w:ascii="Calibri" w:hAnsi="Calibri" w:cs="Calibri"/>
                <w:lang w:val="en-AU"/>
              </w:rPr>
            </w:pPr>
          </w:p>
          <w:p w14:paraId="5AC6D31D" w14:textId="0A355885" w:rsidR="00DC6603" w:rsidRPr="00B45191" w:rsidRDefault="00CC7B96" w:rsidP="00B45191">
            <w:pPr>
              <w:autoSpaceDE w:val="0"/>
              <w:autoSpaceDN w:val="0"/>
              <w:adjustRightInd w:val="0"/>
              <w:spacing w:after="0" w:line="240" w:lineRule="auto"/>
              <w:ind w:left="34" w:hanging="34"/>
              <w:rPr>
                <w:rFonts w:ascii="Calibri" w:hAnsi="Calibri" w:cs="Calibri"/>
                <w:color w:val="000000"/>
                <w:lang w:val="en-AU"/>
              </w:rPr>
            </w:pPr>
            <w:sdt>
              <w:sdtPr>
                <w:rPr>
                  <w:rFonts w:ascii="Calibri" w:hAnsi="Calibri" w:cs="Calibri"/>
                  <w:color w:val="000000"/>
                  <w:lang w:val="en-AU"/>
                </w:rPr>
                <w:id w:val="-1282566804"/>
                <w14:checkbox>
                  <w14:checked w14:val="0"/>
                  <w14:checkedState w14:val="2612" w14:font="MS Gothic"/>
                  <w14:uncheckedState w14:val="2610" w14:font="MS Gothic"/>
                </w14:checkbox>
              </w:sdtPr>
              <w:sdtEnd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Low risk food or cut fruit or vegetables</w:t>
            </w:r>
            <w:r w:rsidR="00E704C7" w:rsidRPr="00B45191">
              <w:rPr>
                <w:rFonts w:ascii="Calibri" w:hAnsi="Calibri" w:cs="Calibri"/>
                <w:color w:val="000000"/>
                <w:lang w:val="en-AU"/>
              </w:rPr>
              <w:t>,</w:t>
            </w:r>
            <w:r w:rsidR="00DC6603" w:rsidRPr="00B45191">
              <w:rPr>
                <w:rFonts w:ascii="Calibri" w:hAnsi="Calibri" w:cs="Calibri"/>
                <w:color w:val="000000"/>
                <w:lang w:val="en-AU"/>
              </w:rPr>
              <w:t xml:space="preserve"> and the serving of that food to children at an education and care service facility within the meaning of the Education and Care Services National Law, and children’s services within the meaning of the Children’s Services Act 1996 (Victoria)</w:t>
            </w:r>
            <w:r w:rsidR="00B45191">
              <w:rPr>
                <w:rFonts w:ascii="Calibri" w:hAnsi="Calibri" w:cs="Calibri"/>
                <w:color w:val="000000"/>
                <w:lang w:val="en-AU"/>
              </w:rPr>
              <w:t>.</w:t>
            </w:r>
            <w:r w:rsidR="00B45191">
              <w:rPr>
                <w:rFonts w:ascii="Calibri" w:hAnsi="Calibri" w:cs="Calibri"/>
                <w:color w:val="000000"/>
                <w:lang w:val="en-AU"/>
              </w:rPr>
              <w:br/>
            </w:r>
          </w:p>
          <w:p w14:paraId="6008B275" w14:textId="61A175E9" w:rsidR="00DC6603" w:rsidRPr="00B45191" w:rsidRDefault="00CC7B96" w:rsidP="00B45191">
            <w:pPr>
              <w:spacing w:after="0" w:line="240" w:lineRule="auto"/>
              <w:rPr>
                <w:rFonts w:ascii="Calibri" w:hAnsi="Calibri" w:cs="Calibri"/>
                <w:color w:val="000000"/>
                <w:lang w:val="en-AU"/>
              </w:rPr>
            </w:pPr>
            <w:sdt>
              <w:sdtPr>
                <w:rPr>
                  <w:rFonts w:ascii="Calibri" w:hAnsi="Calibri" w:cs="Calibri"/>
                  <w:color w:val="000000"/>
                  <w:lang w:val="en-AU"/>
                </w:rPr>
                <w:id w:val="1310057192"/>
                <w14:checkbox>
                  <w14:checked w14:val="0"/>
                  <w14:checkedState w14:val="2612" w14:font="MS Gothic"/>
                  <w14:uncheckedState w14:val="2610" w14:font="MS Gothic"/>
                </w14:checkbox>
              </w:sdtPr>
              <w:sdtEnd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Offer members of the public free sample</w:t>
            </w:r>
            <w:r w:rsidR="00E704C7" w:rsidRPr="00B45191">
              <w:rPr>
                <w:rFonts w:ascii="Calibri" w:hAnsi="Calibri" w:cs="Calibri"/>
                <w:color w:val="000000"/>
                <w:lang w:val="en-AU"/>
              </w:rPr>
              <w:t>s</w:t>
            </w:r>
            <w:r w:rsidR="00DC6603" w:rsidRPr="00B45191">
              <w:rPr>
                <w:rFonts w:ascii="Calibri" w:hAnsi="Calibri" w:cs="Calibri"/>
                <w:color w:val="000000"/>
                <w:lang w:val="en-AU"/>
              </w:rPr>
              <w:t xml:space="preserve"> of a </w:t>
            </w:r>
            <w:proofErr w:type="gramStart"/>
            <w:r w:rsidR="00DC6603" w:rsidRPr="00B45191">
              <w:rPr>
                <w:rFonts w:ascii="Calibri" w:hAnsi="Calibri" w:cs="Calibri"/>
                <w:color w:val="000000"/>
                <w:lang w:val="en-AU"/>
              </w:rPr>
              <w:t>low risk</w:t>
            </w:r>
            <w:proofErr w:type="gramEnd"/>
            <w:r w:rsidR="00DC6603" w:rsidRPr="00B45191">
              <w:rPr>
                <w:rFonts w:ascii="Calibri" w:hAnsi="Calibri" w:cs="Calibri"/>
                <w:color w:val="000000"/>
                <w:lang w:val="en-AU"/>
              </w:rPr>
              <w:t xml:space="preserve"> food for immediate consumption available for sale at that premises in a packaged form</w:t>
            </w:r>
            <w:r w:rsidR="00B45191">
              <w:rPr>
                <w:rFonts w:ascii="Calibri" w:hAnsi="Calibri" w:cs="Calibri"/>
                <w:color w:val="000000"/>
                <w:lang w:val="en-AU"/>
              </w:rPr>
              <w:t>.</w:t>
            </w:r>
            <w:r w:rsidR="00B45191">
              <w:rPr>
                <w:rFonts w:ascii="Calibri" w:hAnsi="Calibri" w:cs="Calibri"/>
                <w:color w:val="000000"/>
                <w:lang w:val="en-AU"/>
              </w:rPr>
              <w:br/>
            </w:r>
          </w:p>
          <w:p w14:paraId="28339452" w14:textId="77777777" w:rsidR="00DC6603" w:rsidRPr="00B45191" w:rsidRDefault="00CC7B96" w:rsidP="00B45191">
            <w:pPr>
              <w:spacing w:after="0" w:line="240" w:lineRule="auto"/>
              <w:rPr>
                <w:rFonts w:ascii="Calibri" w:hAnsi="Calibri" w:cs="Calibri"/>
                <w:color w:val="000000"/>
                <w:lang w:val="en-AU"/>
              </w:rPr>
            </w:pPr>
            <w:sdt>
              <w:sdtPr>
                <w:rPr>
                  <w:rFonts w:ascii="Calibri" w:hAnsi="Calibri" w:cs="Calibri"/>
                  <w:color w:val="000000"/>
                  <w:lang w:val="en-AU"/>
                </w:rPr>
                <w:id w:val="85507927"/>
                <w14:checkbox>
                  <w14:checked w14:val="0"/>
                  <w14:checkedState w14:val="2612" w14:font="MS Gothic"/>
                  <w14:uncheckedState w14:val="2610" w14:font="MS Gothic"/>
                </w14:checkbox>
              </w:sdtPr>
              <w:sdtEnd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Serving coffee, tea (with or without any type of milk), alcohol (including the addition of sliced fruit, pasteurised dairy products), water, soft drink (except fermented soft drinks containing live culture) intended for immediate consumption but does not include unpasteurised processed fruits or vegetable (</w:t>
            </w:r>
            <w:proofErr w:type="gramStart"/>
            <w:r w:rsidR="00DC6603" w:rsidRPr="00B45191">
              <w:rPr>
                <w:rFonts w:ascii="Calibri" w:hAnsi="Calibri" w:cs="Calibri"/>
                <w:color w:val="000000"/>
                <w:lang w:val="en-AU"/>
              </w:rPr>
              <w:t>e.g.</w:t>
            </w:r>
            <w:proofErr w:type="gramEnd"/>
            <w:r w:rsidR="00DC6603" w:rsidRPr="00B45191">
              <w:rPr>
                <w:rFonts w:ascii="Calibri" w:hAnsi="Calibri" w:cs="Calibri"/>
                <w:color w:val="000000"/>
                <w:lang w:val="en-AU"/>
              </w:rPr>
              <w:t xml:space="preserve"> fresh juice) or any drink which has any other potentially hazardous foods added, such as unpasteurized eggs.</w:t>
            </w:r>
          </w:p>
          <w:p w14:paraId="18371572" w14:textId="5DCDDE56" w:rsidR="00DC6603" w:rsidRPr="00935F36" w:rsidRDefault="00DC6603" w:rsidP="00B45191">
            <w:pPr>
              <w:autoSpaceDE w:val="0"/>
              <w:autoSpaceDN w:val="0"/>
              <w:adjustRightInd w:val="0"/>
              <w:spacing w:after="0" w:line="240" w:lineRule="auto"/>
              <w:rPr>
                <w:rFonts w:ascii="Calibri" w:hAnsi="Calibri" w:cs="Calibri"/>
                <w:color w:val="000000"/>
                <w:lang w:val="en-AU"/>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BE77" w14:textId="2320B05F" w:rsidR="00A53719" w:rsidRPr="00935F36" w:rsidRDefault="00A53719" w:rsidP="00DC6603">
            <w:pPr>
              <w:spacing w:after="0"/>
              <w:rPr>
                <w:rFonts w:ascii="Calibri" w:eastAsia="Arial" w:hAnsi="Calibri" w:cs="Calibri"/>
                <w:b/>
                <w:bCs/>
              </w:rPr>
            </w:pPr>
            <w:r w:rsidRPr="00935F36">
              <w:rPr>
                <w:rFonts w:ascii="Calibri" w:eastAsia="Arial" w:hAnsi="Calibri" w:cs="Calibri"/>
                <w:b/>
                <w:bCs/>
              </w:rPr>
              <w:t>No fee</w:t>
            </w:r>
          </w:p>
        </w:tc>
      </w:tr>
    </w:tbl>
    <w:p w14:paraId="4616313F" w14:textId="77777777" w:rsidR="00F836B9" w:rsidRPr="00935F36" w:rsidRDefault="00F836B9" w:rsidP="00F836B9">
      <w:pPr>
        <w:spacing w:after="80" w:line="240" w:lineRule="auto"/>
        <w:rPr>
          <w:rFonts w:ascii="Calibri" w:eastAsia="Arial,Arial,Calibri" w:hAnsi="Calibri" w:cs="Calibri"/>
          <w:b/>
          <w:bCs/>
        </w:rPr>
      </w:pPr>
      <w:bookmarkStart w:id="5" w:name="_Hlk106092272"/>
    </w:p>
    <w:p w14:paraId="3B18FDC2" w14:textId="77777777" w:rsidR="00F836B9" w:rsidRPr="00935F36" w:rsidRDefault="00F836B9" w:rsidP="00F836B9">
      <w:pPr>
        <w:spacing w:after="80" w:line="240" w:lineRule="auto"/>
        <w:rPr>
          <w:rFonts w:ascii="Calibri" w:eastAsia="Arial,Arial,Calibri" w:hAnsi="Calibri" w:cs="Calibri"/>
          <w:b/>
          <w:bCs/>
        </w:rPr>
      </w:pPr>
    </w:p>
    <w:p w14:paraId="1B33C7A4" w14:textId="77777777" w:rsidR="00890FA1" w:rsidRPr="00935F36" w:rsidRDefault="00890FA1">
      <w:pPr>
        <w:rPr>
          <w:rFonts w:ascii="Calibri" w:eastAsia="Arial,Arial,Calibri" w:hAnsi="Calibri" w:cs="Calibri"/>
          <w:b/>
          <w:bCs/>
        </w:rPr>
      </w:pPr>
      <w:r w:rsidRPr="00935F36">
        <w:rPr>
          <w:rFonts w:ascii="Calibri" w:eastAsia="Arial,Arial,Calibri" w:hAnsi="Calibri" w:cs="Calibri"/>
          <w:b/>
          <w:bCs/>
        </w:rPr>
        <w:br w:type="page"/>
      </w:r>
    </w:p>
    <w:p w14:paraId="1DC9833C" w14:textId="1CFC2360" w:rsidR="00F836B9" w:rsidRPr="00935F36" w:rsidRDefault="00F836B9" w:rsidP="00F836B9">
      <w:pPr>
        <w:spacing w:after="80" w:line="240" w:lineRule="auto"/>
        <w:rPr>
          <w:rFonts w:ascii="Calibri" w:eastAsia="Calibri" w:hAnsi="Calibri" w:cs="Calibri"/>
          <w:b/>
          <w:bCs/>
        </w:rPr>
      </w:pPr>
      <w:r w:rsidRPr="00935F36">
        <w:rPr>
          <w:rFonts w:ascii="Calibri" w:eastAsia="Arial,Arial,Calibri" w:hAnsi="Calibri" w:cs="Calibri"/>
          <w:b/>
          <w:bCs/>
        </w:rPr>
        <w:lastRenderedPageBreak/>
        <w:t xml:space="preserve">Class 1, 2 and 3A food businesses require at least one person who has completed </w:t>
      </w:r>
      <w:r w:rsidR="00E704C7" w:rsidRPr="00935F36">
        <w:rPr>
          <w:rFonts w:ascii="Calibri" w:eastAsia="Arial,Arial,Calibri" w:hAnsi="Calibri" w:cs="Calibri"/>
          <w:b/>
          <w:bCs/>
        </w:rPr>
        <w:t>F</w:t>
      </w:r>
      <w:r w:rsidRPr="00935F36">
        <w:rPr>
          <w:rFonts w:ascii="Calibri" w:eastAsia="Arial,Arial,Calibri" w:hAnsi="Calibri" w:cs="Calibri"/>
          <w:b/>
          <w:bCs/>
        </w:rPr>
        <w:t xml:space="preserve">ood </w:t>
      </w:r>
      <w:r w:rsidR="00E704C7" w:rsidRPr="00935F36">
        <w:rPr>
          <w:rFonts w:ascii="Calibri" w:eastAsia="Arial,Arial,Calibri" w:hAnsi="Calibri" w:cs="Calibri"/>
          <w:b/>
          <w:bCs/>
        </w:rPr>
        <w:t>S</w:t>
      </w:r>
      <w:r w:rsidRPr="00935F36">
        <w:rPr>
          <w:rFonts w:ascii="Calibri" w:eastAsia="Arial,Arial,Calibri" w:hAnsi="Calibri" w:cs="Calibri"/>
          <w:b/>
          <w:bCs/>
        </w:rPr>
        <w:t xml:space="preserve">afety </w:t>
      </w:r>
      <w:r w:rsidR="00E704C7" w:rsidRPr="00935F36">
        <w:rPr>
          <w:rFonts w:ascii="Calibri" w:eastAsia="Arial,Arial,Calibri" w:hAnsi="Calibri" w:cs="Calibri"/>
          <w:b/>
          <w:bCs/>
        </w:rPr>
        <w:t>S</w:t>
      </w:r>
      <w:r w:rsidRPr="00935F36">
        <w:rPr>
          <w:rFonts w:ascii="Calibri" w:eastAsia="Arial,Arial,Calibri" w:hAnsi="Calibri" w:cs="Calibri"/>
          <w:b/>
          <w:bCs/>
        </w:rPr>
        <w:t>upervisor training.</w:t>
      </w:r>
    </w:p>
    <w:p w14:paraId="56BC6173" w14:textId="77777777" w:rsidR="00F836B9" w:rsidRPr="00935F36" w:rsidRDefault="00F836B9" w:rsidP="00F836B9">
      <w:pPr>
        <w:spacing w:after="0" w:line="240" w:lineRule="auto"/>
        <w:rPr>
          <w:rStyle w:val="Hyperlink"/>
          <w:rFonts w:ascii="Calibri" w:eastAsia="Arial,Arial,Calibri" w:hAnsi="Calibri" w:cs="Calibri"/>
          <w:color w:val="auto"/>
        </w:rPr>
      </w:pPr>
      <w:r w:rsidRPr="00935F36">
        <w:rPr>
          <w:rFonts w:ascii="Calibri" w:eastAsia="Arial,Arial,Calibri" w:hAnsi="Calibri" w:cs="Calibri"/>
        </w:rPr>
        <w:t>If you are required to have a nominated Food Safety Supervisor; then you must submit a copy of their certificate of competency to Council PRIOR to commencing trading. Some businesses are exempt from nominating a Food Safety Supervisor.</w:t>
      </w:r>
      <w:r w:rsidRPr="00935F36">
        <w:rPr>
          <w:rFonts w:ascii="Calibri" w:hAnsi="Calibri" w:cs="Calibri"/>
        </w:rPr>
        <w:t xml:space="preserve"> </w:t>
      </w:r>
      <w:r w:rsidRPr="00935F36">
        <w:rPr>
          <w:rFonts w:ascii="Calibri" w:eastAsia="Arial,Arial,Calibri" w:hAnsi="Calibri" w:cs="Calibri"/>
        </w:rPr>
        <w:t>To find out more, see information about Food Safety Supervisors</w:t>
      </w:r>
      <w:r w:rsidRPr="00935F36">
        <w:rPr>
          <w:rStyle w:val="Hyperlink"/>
          <w:rFonts w:ascii="Calibri" w:eastAsia="Arial,Arial,Calibri" w:hAnsi="Calibri" w:cs="Calibri"/>
          <w:color w:val="auto"/>
          <w:u w:val="none"/>
        </w:rPr>
        <w:t xml:space="preserve"> on the DHHS website:</w:t>
      </w:r>
      <w:r w:rsidRPr="00935F36">
        <w:rPr>
          <w:rStyle w:val="Hyperlink"/>
          <w:rFonts w:ascii="Calibri" w:eastAsia="Arial,Arial,Calibri" w:hAnsi="Calibri" w:cs="Calibri"/>
          <w:color w:val="auto"/>
        </w:rPr>
        <w:t xml:space="preserve"> </w:t>
      </w:r>
    </w:p>
    <w:p w14:paraId="13F34BA7" w14:textId="528861E6" w:rsidR="00F836B9" w:rsidRPr="00935F36" w:rsidRDefault="00F836B9" w:rsidP="00F836B9">
      <w:pPr>
        <w:spacing w:after="0" w:line="240" w:lineRule="auto"/>
        <w:rPr>
          <w:rStyle w:val="Hyperlink"/>
          <w:rFonts w:ascii="Calibri" w:eastAsia="Arial,Arial,Calibri" w:hAnsi="Calibri" w:cs="Calibri"/>
          <w:color w:val="auto"/>
        </w:rPr>
      </w:pPr>
      <w:r w:rsidRPr="00935F36">
        <w:rPr>
          <w:rStyle w:val="Hyperlink"/>
          <w:rFonts w:ascii="Calibri" w:eastAsia="Arial,Arial,Calibri" w:hAnsi="Calibri" w:cs="Calibri"/>
          <w:color w:val="auto"/>
        </w:rPr>
        <w:t>Food Safety Training/Supervisors</w:t>
      </w:r>
    </w:p>
    <w:p w14:paraId="25DA7C33" w14:textId="326B08D2" w:rsidR="00890FA1" w:rsidRPr="00935F36" w:rsidRDefault="00890FA1" w:rsidP="00F836B9">
      <w:pPr>
        <w:spacing w:after="0" w:line="240" w:lineRule="auto"/>
        <w:rPr>
          <w:rStyle w:val="Hyperlink"/>
          <w:rFonts w:ascii="Calibri" w:eastAsia="Arial,Arial,Calibri" w:hAnsi="Calibri" w:cs="Calibri"/>
          <w:color w:val="auto"/>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204648" w:rsidRPr="00935F36" w14:paraId="13C0BF40" w14:textId="77777777" w:rsidTr="00204648">
        <w:trPr>
          <w:trHeight w:val="594"/>
        </w:trPr>
        <w:tc>
          <w:tcPr>
            <w:tcW w:w="10490"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bookmarkEnd w:id="5"/>
          <w:p w14:paraId="7DC543A3" w14:textId="334E1BD5" w:rsidR="00204648" w:rsidRPr="00935F36" w:rsidRDefault="00F836B9" w:rsidP="00204648">
            <w:pPr>
              <w:rPr>
                <w:rFonts w:ascii="Calibri" w:eastAsia="Calibri" w:hAnsi="Calibri" w:cs="Calibri"/>
                <w:b/>
                <w:bCs/>
              </w:rPr>
            </w:pPr>
            <w:r w:rsidRPr="00935F36">
              <w:rPr>
                <w:rFonts w:ascii="Calibri" w:hAnsi="Calibri" w:cs="Calibri"/>
                <w:b/>
              </w:rPr>
              <w:t>CLASS 1, 2, 3 and 3A PREMISES ONLY</w:t>
            </w:r>
          </w:p>
        </w:tc>
      </w:tr>
      <w:tr w:rsidR="00204648" w:rsidRPr="00935F36" w14:paraId="3390DF7B" w14:textId="77777777" w:rsidTr="00204648">
        <w:trPr>
          <w:trHeight w:val="583"/>
        </w:trPr>
        <w:tc>
          <w:tcPr>
            <w:tcW w:w="4678" w:type="dxa"/>
            <w:tcBorders>
              <w:top w:val="single" w:sz="4" w:space="0" w:color="auto"/>
              <w:left w:val="single" w:sz="4" w:space="0" w:color="auto"/>
              <w:bottom w:val="single" w:sz="4" w:space="0" w:color="auto"/>
              <w:right w:val="single" w:sz="4" w:space="0" w:color="auto"/>
            </w:tcBorders>
            <w:vAlign w:val="center"/>
            <w:hideMark/>
          </w:tcPr>
          <w:p w14:paraId="6475B79D" w14:textId="77777777" w:rsidR="00204648" w:rsidRPr="00935F36" w:rsidRDefault="00204648" w:rsidP="00204648">
            <w:pPr>
              <w:rPr>
                <w:rFonts w:ascii="Calibri" w:eastAsia="Calibri" w:hAnsi="Calibri" w:cs="Calibri"/>
                <w:bCs/>
              </w:rPr>
            </w:pPr>
            <w:r w:rsidRPr="00935F36">
              <w:rPr>
                <w:rFonts w:ascii="Calibri" w:eastAsia="Arial,Arial,Calibri" w:hAnsi="Calibri" w:cs="Calibri"/>
              </w:rPr>
              <w:t>Name of Food Safety Supervisor</w:t>
            </w:r>
          </w:p>
        </w:tc>
        <w:tc>
          <w:tcPr>
            <w:tcW w:w="5812" w:type="dxa"/>
            <w:tcBorders>
              <w:top w:val="single" w:sz="4" w:space="0" w:color="auto"/>
              <w:left w:val="single" w:sz="4" w:space="0" w:color="auto"/>
              <w:bottom w:val="single" w:sz="4" w:space="0" w:color="auto"/>
              <w:right w:val="single" w:sz="4" w:space="0" w:color="auto"/>
            </w:tcBorders>
            <w:vAlign w:val="center"/>
          </w:tcPr>
          <w:p w14:paraId="1311F92D" w14:textId="77777777" w:rsidR="00204648" w:rsidRPr="00935F36" w:rsidRDefault="00204648" w:rsidP="00204648">
            <w:pPr>
              <w:rPr>
                <w:rFonts w:ascii="Calibri" w:eastAsia="Calibri" w:hAnsi="Calibri" w:cs="Calibri"/>
                <w:bCs/>
              </w:rPr>
            </w:pPr>
          </w:p>
        </w:tc>
      </w:tr>
      <w:tr w:rsidR="00204648" w:rsidRPr="00935F36" w14:paraId="6D08E1D9" w14:textId="77777777" w:rsidTr="00204648">
        <w:trPr>
          <w:trHeight w:val="562"/>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57DA4AFF" w14:textId="77777777" w:rsidR="00204648" w:rsidRPr="00935F36" w:rsidRDefault="00CC7B96" w:rsidP="00204648">
            <w:pPr>
              <w:rPr>
                <w:rFonts w:ascii="Calibri" w:eastAsia="Times New Roman" w:hAnsi="Calibri" w:cs="Calibri"/>
                <w:lang w:eastAsia="en-AU"/>
              </w:rPr>
            </w:pPr>
            <w:sdt>
              <w:sdtPr>
                <w:rPr>
                  <w:rFonts w:ascii="Calibri" w:eastAsia="Times New Roman" w:hAnsi="Calibri" w:cs="Calibri"/>
                  <w:lang w:eastAsia="en-AU"/>
                </w:rPr>
                <w:id w:val="1863940025"/>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r w:rsidR="00204648" w:rsidRPr="00935F36">
              <w:rPr>
                <w:rFonts w:ascii="Calibri" w:eastAsia="Arial,Arial,Calibri" w:hAnsi="Calibri" w:cs="Calibri"/>
              </w:rPr>
              <w:t>I confirm I have submitted a copy of the food safety supervisor’s certificate with this application.</w:t>
            </w:r>
          </w:p>
          <w:p w14:paraId="6C7C0641" w14:textId="77777777" w:rsidR="00204648" w:rsidRPr="00935F36" w:rsidRDefault="00204648" w:rsidP="00204648">
            <w:pPr>
              <w:rPr>
                <w:rFonts w:ascii="Calibri" w:eastAsia="Arial,Arial,Calibri" w:hAnsi="Calibri" w:cs="Calibri"/>
              </w:rPr>
            </w:pPr>
          </w:p>
        </w:tc>
      </w:tr>
      <w:tr w:rsidR="00F836B9" w:rsidRPr="00935F36" w14:paraId="3B3921C1" w14:textId="77777777" w:rsidTr="00F836B9">
        <w:trPr>
          <w:trHeight w:val="1632"/>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5C94" w14:textId="77777777" w:rsidR="00F836B9" w:rsidRPr="00935F36" w:rsidRDefault="00F836B9" w:rsidP="00F836B9">
            <w:pPr>
              <w:rPr>
                <w:rFonts w:ascii="Calibri" w:eastAsia="Arial,Arial,Calibri" w:hAnsi="Calibri" w:cs="Calibri"/>
                <w:b/>
                <w:bCs/>
              </w:rPr>
            </w:pPr>
            <w:r w:rsidRPr="00935F36">
              <w:rPr>
                <w:rFonts w:ascii="Calibri" w:eastAsia="Arial,Arial,Calibri" w:hAnsi="Calibri" w:cs="Calibri"/>
                <w:b/>
                <w:bCs/>
              </w:rPr>
              <w:t>Food Safety Program (FSP) Declaration</w:t>
            </w:r>
          </w:p>
          <w:p w14:paraId="31BE5B54" w14:textId="77777777" w:rsidR="00F836B9" w:rsidRPr="00935F36" w:rsidRDefault="00F836B9" w:rsidP="00F836B9">
            <w:pPr>
              <w:rPr>
                <w:rFonts w:ascii="Calibri" w:eastAsia="Arial,Arial,Calibri" w:hAnsi="Calibri" w:cs="Calibri"/>
                <w:b/>
                <w:bCs/>
              </w:rPr>
            </w:pPr>
          </w:p>
          <w:p w14:paraId="6EC27CE1" w14:textId="0AFC0996" w:rsidR="00F836B9" w:rsidRPr="00935F36" w:rsidRDefault="00F836B9" w:rsidP="00F836B9">
            <w:pPr>
              <w:rPr>
                <w:rFonts w:ascii="Calibri" w:eastAsia="Arial,Arial,Calibri" w:hAnsi="Calibri" w:cs="Calibri"/>
                <w:b/>
                <w:bCs/>
              </w:rPr>
            </w:pPr>
            <w:r w:rsidRPr="00935F36">
              <w:rPr>
                <w:rFonts w:ascii="Calibri" w:eastAsia="Arial,Arial,Calibri" w:hAnsi="Calibri" w:cs="Calibri"/>
                <w:b/>
                <w:bCs/>
              </w:rPr>
              <w:t>Does your food business require a Food Safety Program</w:t>
            </w:r>
            <w:r w:rsidR="00E704C7" w:rsidRPr="00935F36">
              <w:rPr>
                <w:rFonts w:ascii="Calibri" w:eastAsia="Arial,Arial,Calibri" w:hAnsi="Calibri" w:cs="Calibri"/>
                <w:b/>
                <w:bCs/>
              </w:rPr>
              <w:t>?</w:t>
            </w:r>
          </w:p>
          <w:p w14:paraId="363DBC00" w14:textId="77777777" w:rsidR="00F836B9" w:rsidRPr="00935F36" w:rsidRDefault="00F836B9" w:rsidP="00F836B9">
            <w:pPr>
              <w:rPr>
                <w:rFonts w:ascii="Calibri" w:eastAsia="Times New Roman" w:hAnsi="Calibri" w:cs="Calibri"/>
                <w:i/>
                <w:lang w:eastAsia="en-AU"/>
              </w:rPr>
            </w:pPr>
          </w:p>
          <w:p w14:paraId="79621401" w14:textId="77777777" w:rsidR="00F836B9" w:rsidRPr="00935F36" w:rsidRDefault="00F836B9" w:rsidP="00F836B9">
            <w:pPr>
              <w:rPr>
                <w:rFonts w:ascii="Calibri" w:eastAsia="Times New Roman" w:hAnsi="Calibri" w:cs="Calibri"/>
                <w:b/>
                <w:bCs/>
                <w:i/>
                <w:lang w:eastAsia="en-AU"/>
              </w:rPr>
            </w:pPr>
            <w:r w:rsidRPr="00935F36">
              <w:rPr>
                <w:rFonts w:ascii="Calibri" w:eastAsia="Times New Roman" w:hAnsi="Calibri" w:cs="Calibri"/>
                <w:b/>
                <w:bCs/>
                <w:i/>
                <w:lang w:eastAsia="en-AU"/>
              </w:rPr>
              <w:t>Class 1</w:t>
            </w:r>
          </w:p>
          <w:p w14:paraId="42A6598F" w14:textId="77777777" w:rsidR="00F836B9" w:rsidRPr="00935F36" w:rsidRDefault="00F836B9" w:rsidP="00F836B9">
            <w:pPr>
              <w:rPr>
                <w:rFonts w:ascii="Calibri" w:eastAsia="Times New Roman" w:hAnsi="Calibri" w:cs="Calibri"/>
                <w:i/>
                <w:lang w:eastAsia="en-AU"/>
              </w:rPr>
            </w:pPr>
            <w:r w:rsidRPr="00935F36">
              <w:rPr>
                <w:rFonts w:ascii="Calibri" w:eastAsia="Times New Roman" w:hAnsi="Calibri" w:cs="Calibri"/>
                <w:i/>
                <w:lang w:eastAsia="en-AU"/>
              </w:rPr>
              <w:t xml:space="preserve">All Class 1 businesses must have an independent Food Safety Program. </w:t>
            </w:r>
          </w:p>
          <w:p w14:paraId="02C68BB5" w14:textId="5F8B9C04" w:rsidR="00F836B9" w:rsidRPr="00935F36" w:rsidRDefault="00CC7B96" w:rsidP="00F836B9">
            <w:pPr>
              <w:rPr>
                <w:rFonts w:ascii="Calibri" w:eastAsia="Arial,Arial,Calibri" w:hAnsi="Calibri" w:cs="Calibri"/>
                <w:b/>
                <w:bCs/>
              </w:rPr>
            </w:pPr>
            <w:sdt>
              <w:sdtPr>
                <w:rPr>
                  <w:rFonts w:ascii="Calibri" w:eastAsia="Times New Roman" w:hAnsi="Calibri" w:cs="Calibri"/>
                  <w:lang w:eastAsia="en-AU"/>
                </w:rPr>
                <w:id w:val="54438928"/>
                <w14:checkbox>
                  <w14:checked w14:val="0"/>
                  <w14:checkedState w14:val="2612" w14:font="MS Gothic"/>
                  <w14:uncheckedState w14:val="2610" w14:font="MS Gothic"/>
                </w14:checkbox>
              </w:sdtPr>
              <w:sdtEndPr/>
              <w:sdtContent>
                <w:r w:rsidR="00F836B9" w:rsidRPr="00935F36">
                  <w:rPr>
                    <w:rFonts w:ascii="Segoe UI Symbol" w:eastAsia="MS Gothic" w:hAnsi="Segoe UI Symbol" w:cs="Segoe UI Symbol"/>
                    <w:lang w:eastAsia="en-AU"/>
                  </w:rPr>
                  <w:t>☐</w:t>
                </w:r>
              </w:sdtContent>
            </w:sdt>
            <w:r w:rsidR="00F836B9" w:rsidRPr="00935F36">
              <w:rPr>
                <w:rFonts w:ascii="Calibri" w:eastAsia="Times New Roman" w:hAnsi="Calibri" w:cs="Calibri"/>
                <w:lang w:eastAsia="en-AU"/>
              </w:rPr>
              <w:t xml:space="preserve">     </w:t>
            </w:r>
            <w:r w:rsidR="00E704C7" w:rsidRPr="00935F36">
              <w:rPr>
                <w:rFonts w:ascii="Calibri" w:eastAsia="Times New Roman" w:hAnsi="Calibri" w:cs="Calibri"/>
                <w:lang w:eastAsia="en-AU"/>
              </w:rPr>
              <w:t>Yes,</w:t>
            </w:r>
            <w:r w:rsidR="00F836B9" w:rsidRPr="00935F36">
              <w:rPr>
                <w:rFonts w:ascii="Calibri" w:eastAsia="Times New Roman" w:hAnsi="Calibri" w:cs="Calibri"/>
                <w:lang w:eastAsia="en-AU"/>
              </w:rPr>
              <w:t xml:space="preserve"> I have an independent Food Safety Program</w:t>
            </w:r>
          </w:p>
          <w:p w14:paraId="15EA608B" w14:textId="77777777" w:rsidR="00F836B9" w:rsidRPr="00935F36" w:rsidRDefault="00F836B9" w:rsidP="00F836B9">
            <w:pPr>
              <w:rPr>
                <w:rFonts w:ascii="Calibri" w:eastAsia="Arial,Arial,Calibri" w:hAnsi="Calibri" w:cs="Calibri"/>
                <w:b/>
                <w:bCs/>
              </w:rPr>
            </w:pPr>
          </w:p>
          <w:p w14:paraId="5B867A68" w14:textId="77777777" w:rsidR="00F836B9" w:rsidRPr="00935F36" w:rsidRDefault="00F836B9" w:rsidP="00F836B9">
            <w:pPr>
              <w:rPr>
                <w:rFonts w:ascii="Calibri" w:eastAsia="Arial,Arial,Calibri" w:hAnsi="Calibri" w:cs="Calibri"/>
                <w:b/>
                <w:bCs/>
                <w:i/>
                <w:iCs/>
              </w:rPr>
            </w:pPr>
            <w:r w:rsidRPr="00935F36">
              <w:rPr>
                <w:rFonts w:ascii="Calibri" w:eastAsia="Arial,Arial,Calibri" w:hAnsi="Calibri" w:cs="Calibri"/>
                <w:b/>
                <w:bCs/>
                <w:i/>
                <w:iCs/>
              </w:rPr>
              <w:t>Class 2</w:t>
            </w:r>
          </w:p>
          <w:p w14:paraId="5112C451" w14:textId="77777777" w:rsidR="00F836B9" w:rsidRPr="00935F36" w:rsidRDefault="00F836B9" w:rsidP="00F836B9">
            <w:pPr>
              <w:rPr>
                <w:rFonts w:ascii="Calibri" w:eastAsia="Arial,Arial,Calibri" w:hAnsi="Calibri" w:cs="Calibri"/>
                <w:i/>
                <w:iCs/>
              </w:rPr>
            </w:pPr>
            <w:r w:rsidRPr="00935F36">
              <w:rPr>
                <w:rFonts w:ascii="Calibri" w:eastAsia="Arial,Arial,Calibri" w:hAnsi="Calibri" w:cs="Calibri"/>
                <w:i/>
                <w:iCs/>
              </w:rPr>
              <w:t xml:space="preserve">Only businesses conducting a prescribed high-risk activity will require a Food Safety Program. Please tick yes or no to each of the below activities. If you tick yes to any of the activities, you will require a Food Safety Program: </w:t>
            </w:r>
          </w:p>
          <w:p w14:paraId="58023DC7" w14:textId="77777777" w:rsidR="00F836B9" w:rsidRPr="00935F36" w:rsidRDefault="00F836B9" w:rsidP="00890FA1">
            <w:pPr>
              <w:rPr>
                <w:rFonts w:ascii="Calibri" w:hAnsi="Calibri" w:cs="Calibri"/>
                <w:sz w:val="20"/>
                <w:szCs w:val="20"/>
              </w:rPr>
            </w:pPr>
          </w:p>
          <w:p w14:paraId="6908D9C6" w14:textId="77777777" w:rsidR="00F836B9" w:rsidRPr="00935F36" w:rsidRDefault="00F836B9" w:rsidP="00890FA1">
            <w:pPr>
              <w:rPr>
                <w:rFonts w:ascii="Calibri" w:hAnsi="Calibri" w:cs="Calibri"/>
              </w:rPr>
            </w:pPr>
            <w:r w:rsidRPr="00935F36">
              <w:rPr>
                <w:rFonts w:ascii="Calibri" w:hAnsi="Calibri" w:cs="Calibri"/>
              </w:rPr>
              <w:t xml:space="preserve">1. Sous vide cooking   </w:t>
            </w:r>
            <w:sdt>
              <w:sdtPr>
                <w:rPr>
                  <w:rFonts w:ascii="Calibri" w:hAnsi="Calibri" w:cs="Calibri"/>
                </w:rPr>
                <w:id w:val="-205483963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53497916"/>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 </w:t>
            </w:r>
          </w:p>
          <w:p w14:paraId="13978302" w14:textId="77777777" w:rsidR="00F836B9" w:rsidRPr="00935F36" w:rsidRDefault="00F836B9" w:rsidP="00890FA1">
            <w:pPr>
              <w:rPr>
                <w:rFonts w:ascii="Calibri" w:hAnsi="Calibri" w:cs="Calibri"/>
              </w:rPr>
            </w:pPr>
            <w:r w:rsidRPr="00935F36">
              <w:rPr>
                <w:rFonts w:ascii="Calibri" w:hAnsi="Calibri" w:cs="Calibri"/>
              </w:rPr>
              <w:t xml:space="preserve">2. Preparing sushi that is to be displayed/stored at &gt;5 °C. For example, nori rolls and nigiri pieces   </w:t>
            </w:r>
            <w:sdt>
              <w:sdtPr>
                <w:rPr>
                  <w:rFonts w:ascii="Calibri" w:hAnsi="Calibri" w:cs="Calibri"/>
                </w:rPr>
                <w:id w:val="1751763728"/>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046201308"/>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3689A3CB" w14:textId="77777777" w:rsidR="00F836B9" w:rsidRPr="00935F36" w:rsidRDefault="00F836B9" w:rsidP="00890FA1">
            <w:pPr>
              <w:rPr>
                <w:rFonts w:ascii="Calibri" w:hAnsi="Calibri" w:cs="Calibri"/>
              </w:rPr>
            </w:pPr>
            <w:r w:rsidRPr="00935F36">
              <w:rPr>
                <w:rFonts w:ascii="Calibri" w:hAnsi="Calibri" w:cs="Calibri"/>
              </w:rPr>
              <w:t xml:space="preserve">3. Preparing Chinese-style chicken, roast duck, or BBQ pork    </w:t>
            </w:r>
            <w:sdt>
              <w:sdtPr>
                <w:rPr>
                  <w:rFonts w:ascii="Calibri" w:hAnsi="Calibri" w:cs="Calibri"/>
                </w:rPr>
                <w:id w:val="1375963574"/>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89299270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595D61D6" w14:textId="77777777" w:rsidR="00F836B9" w:rsidRPr="00935F36" w:rsidRDefault="00F836B9" w:rsidP="00890FA1">
            <w:pPr>
              <w:rPr>
                <w:rFonts w:ascii="Calibri" w:hAnsi="Calibri" w:cs="Calibri"/>
              </w:rPr>
            </w:pPr>
            <w:r w:rsidRPr="00935F36">
              <w:rPr>
                <w:rFonts w:ascii="Calibri" w:hAnsi="Calibri" w:cs="Calibri"/>
              </w:rPr>
              <w:t xml:space="preserve">4. Preparing acidified fermented foods or drinks, for example, sauerkraut, kimchi, kombucha, and </w:t>
            </w:r>
          </w:p>
          <w:p w14:paraId="6E7F2655" w14:textId="77777777" w:rsidR="00F836B9" w:rsidRPr="00935F36" w:rsidRDefault="00F836B9" w:rsidP="00890FA1">
            <w:pPr>
              <w:rPr>
                <w:rFonts w:ascii="Calibri" w:hAnsi="Calibri" w:cs="Calibri"/>
              </w:rPr>
            </w:pPr>
            <w:r w:rsidRPr="00935F36">
              <w:rPr>
                <w:rFonts w:ascii="Calibri" w:hAnsi="Calibri" w:cs="Calibri"/>
              </w:rPr>
              <w:t xml:space="preserve">kefir   </w:t>
            </w:r>
            <w:sdt>
              <w:sdtPr>
                <w:rPr>
                  <w:rFonts w:ascii="Calibri" w:hAnsi="Calibri" w:cs="Calibri"/>
                </w:rPr>
                <w:id w:val="364726719"/>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916730410"/>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1EEE71AF" w14:textId="77777777" w:rsidR="00F836B9" w:rsidRPr="00935F36" w:rsidRDefault="00F836B9" w:rsidP="00890FA1">
            <w:pPr>
              <w:rPr>
                <w:rFonts w:ascii="Calibri" w:hAnsi="Calibri" w:cs="Calibri"/>
              </w:rPr>
            </w:pPr>
            <w:r w:rsidRPr="00935F36">
              <w:rPr>
                <w:rFonts w:ascii="Calibri" w:hAnsi="Calibri" w:cs="Calibri"/>
              </w:rPr>
              <w:t xml:space="preserve">5. Manufacture of packaged food and/or drinks, for example, packaged and labelled food which is sold at retail </w:t>
            </w:r>
          </w:p>
          <w:p w14:paraId="3C8C0225" w14:textId="77777777" w:rsidR="00F836B9" w:rsidRPr="00935F36" w:rsidRDefault="00F836B9" w:rsidP="00890FA1">
            <w:pPr>
              <w:rPr>
                <w:rFonts w:ascii="Calibri" w:hAnsi="Calibri" w:cs="Calibri"/>
              </w:rPr>
            </w:pPr>
            <w:r w:rsidRPr="00935F36">
              <w:rPr>
                <w:rFonts w:ascii="Calibri" w:hAnsi="Calibri" w:cs="Calibri"/>
              </w:rPr>
              <w:t xml:space="preserve">stores    </w:t>
            </w:r>
            <w:sdt>
              <w:sdtPr>
                <w:rPr>
                  <w:rFonts w:ascii="Calibri" w:hAnsi="Calibri" w:cs="Calibri"/>
                </w:rPr>
                <w:id w:val="1313604695"/>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709871400"/>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623B086D" w14:textId="77777777" w:rsidR="00F836B9" w:rsidRPr="00935F36" w:rsidRDefault="00F836B9" w:rsidP="00890FA1">
            <w:pPr>
              <w:rPr>
                <w:rFonts w:ascii="Calibri" w:hAnsi="Calibri" w:cs="Calibri"/>
              </w:rPr>
            </w:pPr>
            <w:r w:rsidRPr="00935F36">
              <w:rPr>
                <w:rFonts w:ascii="Calibri" w:hAnsi="Calibri" w:cs="Calibri"/>
              </w:rPr>
              <w:t xml:space="preserve">6. Off-site catering   </w:t>
            </w:r>
            <w:sdt>
              <w:sdtPr>
                <w:rPr>
                  <w:rFonts w:ascii="Calibri" w:hAnsi="Calibri" w:cs="Calibri"/>
                </w:rPr>
                <w:id w:val="2336971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62419603"/>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0DBF2647" w14:textId="77777777" w:rsidR="00F836B9" w:rsidRPr="00935F36" w:rsidRDefault="00F836B9" w:rsidP="00890FA1">
            <w:pPr>
              <w:rPr>
                <w:rFonts w:ascii="Calibri" w:hAnsi="Calibri" w:cs="Calibri"/>
              </w:rPr>
            </w:pPr>
            <w:r w:rsidRPr="00935F36">
              <w:rPr>
                <w:rFonts w:ascii="Calibri" w:hAnsi="Calibri" w:cs="Calibri"/>
              </w:rPr>
              <w:t>7. Handling foods that contain raw eggs (</w:t>
            </w:r>
            <w:proofErr w:type="spellStart"/>
            <w:r w:rsidRPr="00935F36">
              <w:rPr>
                <w:rFonts w:ascii="Calibri" w:hAnsi="Calibri" w:cs="Calibri"/>
              </w:rPr>
              <w:t>unpasteurised</w:t>
            </w:r>
            <w:proofErr w:type="spellEnd"/>
            <w:r w:rsidRPr="00935F36">
              <w:rPr>
                <w:rFonts w:ascii="Calibri" w:hAnsi="Calibri" w:cs="Calibri"/>
              </w:rPr>
              <w:t xml:space="preserve">) in the products, for example, mayonnaise, aioli, hollandaise, tiramisu, mousse, eggnog, and any other drink containing raw egg   </w:t>
            </w:r>
            <w:sdt>
              <w:sdtPr>
                <w:rPr>
                  <w:rFonts w:ascii="Calibri" w:hAnsi="Calibri" w:cs="Calibri"/>
                </w:rPr>
                <w:id w:val="-238641268"/>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03221934"/>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792C1BC0" w14:textId="77777777" w:rsidR="00F836B9" w:rsidRPr="00935F36" w:rsidRDefault="00F836B9" w:rsidP="00890FA1">
            <w:pPr>
              <w:rPr>
                <w:rFonts w:ascii="Calibri" w:hAnsi="Calibri" w:cs="Calibri"/>
              </w:rPr>
            </w:pPr>
            <w:r w:rsidRPr="00935F36">
              <w:rPr>
                <w:rFonts w:ascii="Calibri" w:hAnsi="Calibri" w:cs="Calibri"/>
              </w:rPr>
              <w:t xml:space="preserve">8. Preparing dehydrated foods   </w:t>
            </w:r>
            <w:sdt>
              <w:sdtPr>
                <w:rPr>
                  <w:rFonts w:ascii="Calibri" w:hAnsi="Calibri" w:cs="Calibri"/>
                </w:rPr>
                <w:id w:val="-2006504971"/>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39312395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2C318A2A" w14:textId="77777777" w:rsidR="00F836B9" w:rsidRPr="00935F36" w:rsidRDefault="00F836B9" w:rsidP="00890FA1">
            <w:pPr>
              <w:rPr>
                <w:rFonts w:ascii="Calibri" w:hAnsi="Calibri" w:cs="Calibri"/>
              </w:rPr>
            </w:pPr>
            <w:r w:rsidRPr="00935F36">
              <w:rPr>
                <w:rFonts w:ascii="Calibri" w:hAnsi="Calibri" w:cs="Calibri"/>
              </w:rPr>
              <w:t xml:space="preserve">9. Preparing uncooked fermented sausages/salami   </w:t>
            </w:r>
            <w:sdt>
              <w:sdtPr>
                <w:rPr>
                  <w:rFonts w:ascii="Calibri" w:hAnsi="Calibri" w:cs="Calibri"/>
                </w:rPr>
                <w:id w:val="-871226286"/>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284729291"/>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038E3904" w14:textId="77777777" w:rsidR="00F836B9" w:rsidRPr="00935F36" w:rsidRDefault="00F836B9" w:rsidP="00890FA1">
            <w:pPr>
              <w:rPr>
                <w:rFonts w:ascii="Calibri" w:hAnsi="Calibri" w:cs="Calibri"/>
              </w:rPr>
            </w:pPr>
            <w:r w:rsidRPr="00935F36">
              <w:rPr>
                <w:rFonts w:ascii="Calibri" w:hAnsi="Calibri" w:cs="Calibri"/>
              </w:rPr>
              <w:t xml:space="preserve">10. Handling foods that contain raw/rare meats, for example, ceviche, kibbe, steak tartare and </w:t>
            </w:r>
            <w:proofErr w:type="spellStart"/>
            <w:r w:rsidRPr="00935F36">
              <w:rPr>
                <w:rFonts w:ascii="Calibri" w:hAnsi="Calibri" w:cs="Calibri"/>
              </w:rPr>
              <w:t>mince meat</w:t>
            </w:r>
            <w:proofErr w:type="spellEnd"/>
            <w:r w:rsidRPr="00935F36">
              <w:rPr>
                <w:rFonts w:ascii="Calibri" w:hAnsi="Calibri" w:cs="Calibri"/>
              </w:rPr>
              <w:t xml:space="preserve">, that does not undergo a pathogen reduction step. This does not include whole muscle meat prepared and served </w:t>
            </w:r>
          </w:p>
          <w:p w14:paraId="022DF412" w14:textId="77777777" w:rsidR="00F836B9" w:rsidRPr="00935F36" w:rsidRDefault="00F836B9" w:rsidP="00890FA1">
            <w:pPr>
              <w:rPr>
                <w:rFonts w:ascii="Calibri" w:hAnsi="Calibri" w:cs="Calibri"/>
              </w:rPr>
            </w:pPr>
            <w:r w:rsidRPr="00935F36">
              <w:rPr>
                <w:rFonts w:ascii="Calibri" w:hAnsi="Calibri" w:cs="Calibri"/>
              </w:rPr>
              <w:t xml:space="preserve">raw/rare   </w:t>
            </w:r>
            <w:sdt>
              <w:sdtPr>
                <w:rPr>
                  <w:rFonts w:ascii="Calibri" w:hAnsi="Calibri" w:cs="Calibri"/>
                </w:rPr>
                <w:id w:val="902646305"/>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72618373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37F9110F" w14:textId="77777777" w:rsidR="00F836B9" w:rsidRPr="00935F36" w:rsidRDefault="00F836B9" w:rsidP="00890FA1">
            <w:pPr>
              <w:rPr>
                <w:rFonts w:ascii="Calibri" w:hAnsi="Calibri" w:cs="Calibri"/>
              </w:rPr>
            </w:pPr>
            <w:r w:rsidRPr="00935F36">
              <w:rPr>
                <w:rFonts w:ascii="Calibri" w:hAnsi="Calibri" w:cs="Calibri"/>
              </w:rPr>
              <w:t xml:space="preserve">11. Any manufactured low-risk food for which any allergen-free claim is made   </w:t>
            </w:r>
            <w:sdt>
              <w:sdtPr>
                <w:rPr>
                  <w:rFonts w:ascii="Calibri" w:hAnsi="Calibri" w:cs="Calibri"/>
                </w:rPr>
                <w:id w:val="172001516"/>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83399156"/>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691040F8" w14:textId="77777777" w:rsidR="00F836B9" w:rsidRPr="00935F36" w:rsidRDefault="00F836B9" w:rsidP="00890FA1">
            <w:pPr>
              <w:rPr>
                <w:rFonts w:ascii="Calibri" w:hAnsi="Calibri" w:cs="Calibri"/>
              </w:rPr>
            </w:pPr>
            <w:r w:rsidRPr="00935F36">
              <w:rPr>
                <w:rFonts w:ascii="Calibri" w:hAnsi="Calibri" w:cs="Calibri"/>
              </w:rPr>
              <w:t xml:space="preserve">12. Any other activity using complex food processes such as </w:t>
            </w:r>
            <w:proofErr w:type="spellStart"/>
            <w:r w:rsidRPr="00935F36">
              <w:rPr>
                <w:rFonts w:ascii="Calibri" w:hAnsi="Calibri" w:cs="Calibri"/>
              </w:rPr>
              <w:t>pasteurisation</w:t>
            </w:r>
            <w:proofErr w:type="spellEnd"/>
            <w:r w:rsidRPr="00935F36">
              <w:rPr>
                <w:rFonts w:ascii="Calibri" w:hAnsi="Calibri" w:cs="Calibri"/>
              </w:rPr>
              <w:t xml:space="preserve">, packaging food using modified atmospheric processes or novel/emerging technology without a long history of food safety   </w:t>
            </w:r>
            <w:sdt>
              <w:sdtPr>
                <w:rPr>
                  <w:rFonts w:ascii="Calibri" w:hAnsi="Calibri" w:cs="Calibri"/>
                </w:rPr>
                <w:id w:val="-1403055603"/>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829365384"/>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2F9956BE" w14:textId="06706D83" w:rsidR="00F836B9" w:rsidRPr="00935F36" w:rsidRDefault="00F836B9" w:rsidP="00890FA1">
            <w:pPr>
              <w:rPr>
                <w:rFonts w:ascii="Calibri" w:hAnsi="Calibri" w:cs="Calibri"/>
              </w:rPr>
            </w:pPr>
            <w:r w:rsidRPr="00935F36">
              <w:rPr>
                <w:rFonts w:ascii="Calibri" w:hAnsi="Calibri" w:cs="Calibri"/>
              </w:rPr>
              <w:t xml:space="preserve">13. Uses water from a private water supply (that is a tank, bore or surface) that is from a non-reticulated supply for drinking or food preparation   </w:t>
            </w:r>
            <w:sdt>
              <w:sdtPr>
                <w:rPr>
                  <w:rFonts w:ascii="Calibri" w:hAnsi="Calibri" w:cs="Calibri"/>
                </w:rPr>
                <w:id w:val="1709457367"/>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771050506"/>
                <w14:checkbox>
                  <w14:checked w14:val="0"/>
                  <w14:checkedState w14:val="2612" w14:font="MS Gothic"/>
                  <w14:uncheckedState w14:val="2610" w14:font="MS Gothic"/>
                </w14:checkbox>
              </w:sdtPr>
              <w:sdtEndPr/>
              <w:sdtContent>
                <w:r w:rsidRPr="00935F36">
                  <w:rPr>
                    <w:rFonts w:ascii="Segoe UI Symbol" w:hAnsi="Segoe UI Symbol" w:cs="Segoe UI Symbol"/>
                  </w:rPr>
                  <w:t>☐</w:t>
                </w:r>
              </w:sdtContent>
            </w:sdt>
            <w:r w:rsidRPr="00935F36">
              <w:rPr>
                <w:rFonts w:ascii="Calibri" w:hAnsi="Calibri" w:cs="Calibri"/>
              </w:rPr>
              <w:t xml:space="preserve"> no</w:t>
            </w:r>
          </w:p>
          <w:p w14:paraId="2225EA06" w14:textId="77777777" w:rsidR="007D0514" w:rsidRPr="00935F36" w:rsidRDefault="007D0514" w:rsidP="00890FA1">
            <w:pPr>
              <w:rPr>
                <w:rFonts w:ascii="Calibri" w:hAnsi="Calibri" w:cs="Calibri"/>
              </w:rPr>
            </w:pPr>
          </w:p>
          <w:p w14:paraId="28A17909" w14:textId="2870DA9F" w:rsidR="00F836B9" w:rsidRPr="00935F36" w:rsidRDefault="00F836B9" w:rsidP="00F836B9">
            <w:pPr>
              <w:rPr>
                <w:rFonts w:ascii="Calibri" w:eastAsia="Times New Roman" w:hAnsi="Calibri" w:cs="Calibri"/>
                <w:lang w:eastAsia="en-AU"/>
              </w:rPr>
            </w:pPr>
            <w:r w:rsidRPr="00935F36">
              <w:rPr>
                <w:rFonts w:ascii="Calibri" w:eastAsia="Times New Roman" w:hAnsi="Calibri" w:cs="Calibri"/>
                <w:lang w:eastAsia="en-AU"/>
              </w:rPr>
              <w:lastRenderedPageBreak/>
              <w:t xml:space="preserve"> If you have ticked yes to any of the above, please confirm the type of </w:t>
            </w:r>
            <w:hyperlink r:id="rId26" w:history="1">
              <w:r w:rsidRPr="008F0242">
                <w:rPr>
                  <w:rStyle w:val="Hyperlink"/>
                  <w:rFonts w:ascii="Calibri" w:eastAsia="Times New Roman" w:hAnsi="Calibri" w:cs="Calibri"/>
                  <w:lang w:eastAsia="en-AU"/>
                </w:rPr>
                <w:t>Food Safety Program</w:t>
              </w:r>
            </w:hyperlink>
            <w:r w:rsidRPr="00935F36">
              <w:rPr>
                <w:rFonts w:ascii="Calibri" w:eastAsia="Times New Roman" w:hAnsi="Calibri" w:cs="Calibri"/>
                <w:lang w:eastAsia="en-AU"/>
              </w:rPr>
              <w:t xml:space="preserve"> to be used:</w:t>
            </w:r>
          </w:p>
          <w:p w14:paraId="55AD2915" w14:textId="77777777" w:rsidR="00F836B9" w:rsidRPr="00935F36" w:rsidRDefault="00F836B9" w:rsidP="00F836B9">
            <w:pPr>
              <w:rPr>
                <w:rFonts w:ascii="Calibri" w:eastAsia="Times New Roman" w:hAnsi="Calibri" w:cs="Calibri"/>
                <w:lang w:eastAsia="en-AU"/>
              </w:rPr>
            </w:pPr>
          </w:p>
          <w:p w14:paraId="6F0DEA29" w14:textId="3E73230A" w:rsidR="00F836B9" w:rsidRPr="008F0242" w:rsidRDefault="00CC7B96" w:rsidP="00F836B9">
            <w:pPr>
              <w:rPr>
                <w:rStyle w:val="Hyperlink"/>
                <w:rFonts w:ascii="Calibri" w:eastAsia="Times New Roman" w:hAnsi="Calibri" w:cs="Calibri"/>
                <w:color w:val="auto"/>
                <w:lang w:eastAsia="en-AU"/>
              </w:rPr>
            </w:pPr>
            <w:sdt>
              <w:sdtPr>
                <w:rPr>
                  <w:rFonts w:ascii="Calibri" w:eastAsia="Times New Roman" w:hAnsi="Calibri" w:cs="Calibri"/>
                  <w:color w:val="00264D" w:themeColor="background2"/>
                  <w:u w:val="single"/>
                  <w:lang w:eastAsia="en-AU"/>
                </w:rPr>
                <w:id w:val="2127416928"/>
                <w14:checkbox>
                  <w14:checked w14:val="0"/>
                  <w14:checkedState w14:val="2612" w14:font="MS Gothic"/>
                  <w14:uncheckedState w14:val="2610" w14:font="MS Gothic"/>
                </w14:checkbox>
              </w:sdtPr>
              <w:sdtEndPr/>
              <w:sdtContent>
                <w:r w:rsidR="00F836B9" w:rsidRPr="008F0242">
                  <w:rPr>
                    <w:rFonts w:ascii="Segoe UI Symbol" w:eastAsia="MS Gothic" w:hAnsi="Segoe UI Symbol" w:cs="Segoe UI Symbol"/>
                    <w:lang w:eastAsia="en-AU"/>
                  </w:rPr>
                  <w:t>☐</w:t>
                </w:r>
              </w:sdtContent>
            </w:sdt>
            <w:r w:rsidR="00F836B9" w:rsidRPr="008F0242">
              <w:rPr>
                <w:rFonts w:ascii="Calibri" w:eastAsia="Times New Roman" w:hAnsi="Calibri" w:cs="Calibri"/>
                <w:lang w:eastAsia="en-AU"/>
              </w:rPr>
              <w:t xml:space="preserve">     </w:t>
            </w:r>
            <w:r w:rsidR="008F0242" w:rsidRPr="008F0242">
              <w:rPr>
                <w:rFonts w:ascii="Calibri" w:eastAsia="Times New Roman" w:hAnsi="Calibri" w:cs="Calibri"/>
                <w:lang w:eastAsia="en-AU"/>
              </w:rPr>
              <w:fldChar w:fldCharType="begin"/>
            </w:r>
            <w:r w:rsidR="008F0242" w:rsidRPr="008F0242">
              <w:rPr>
                <w:rFonts w:ascii="Calibri" w:eastAsia="Times New Roman" w:hAnsi="Calibri" w:cs="Calibri"/>
                <w:lang w:eastAsia="en-AU"/>
              </w:rPr>
              <w:instrText>HYPERLINK "https://www.health.vic.gov.au/food-safety/food-safety-programs-class-2"</w:instrText>
            </w:r>
            <w:r w:rsidR="008F0242" w:rsidRPr="008F0242">
              <w:rPr>
                <w:rFonts w:ascii="Calibri" w:eastAsia="Times New Roman" w:hAnsi="Calibri" w:cs="Calibri"/>
                <w:lang w:eastAsia="en-AU"/>
              </w:rPr>
              <w:fldChar w:fldCharType="separate"/>
            </w:r>
            <w:r w:rsidR="008F0242" w:rsidRPr="008F0242">
              <w:rPr>
                <w:rStyle w:val="Hyperlink"/>
                <w:rFonts w:ascii="Calibri" w:eastAsia="Times New Roman" w:hAnsi="Calibri" w:cs="Calibri"/>
                <w:color w:val="auto"/>
                <w:lang w:eastAsia="en-AU"/>
              </w:rPr>
              <w:t>Department of Health</w:t>
            </w:r>
            <w:r w:rsidR="00F836B9" w:rsidRPr="008F0242">
              <w:rPr>
                <w:rStyle w:val="Hyperlink"/>
                <w:rFonts w:ascii="Calibri" w:eastAsia="Times New Roman" w:hAnsi="Calibri" w:cs="Calibri"/>
                <w:color w:val="auto"/>
                <w:lang w:eastAsia="en-AU"/>
              </w:rPr>
              <w:t xml:space="preserve"> Class 2 Standard Food Safety Program Template</w:t>
            </w:r>
          </w:p>
          <w:p w14:paraId="03DD1771" w14:textId="2350A3B6" w:rsidR="00F836B9" w:rsidRPr="008F0242" w:rsidRDefault="008F0242" w:rsidP="00F836B9">
            <w:pPr>
              <w:rPr>
                <w:rFonts w:ascii="Calibri" w:eastAsia="Times New Roman" w:hAnsi="Calibri" w:cs="Calibri"/>
                <w:lang w:eastAsia="en-AU"/>
              </w:rPr>
            </w:pPr>
            <w:r w:rsidRPr="008F0242">
              <w:rPr>
                <w:rFonts w:ascii="Calibri" w:eastAsia="Times New Roman" w:hAnsi="Calibri" w:cs="Calibri"/>
                <w:lang w:eastAsia="en-AU"/>
              </w:rPr>
              <w:fldChar w:fldCharType="end"/>
            </w:r>
            <w:sdt>
              <w:sdtPr>
                <w:rPr>
                  <w:rFonts w:ascii="Calibri" w:eastAsia="Times New Roman" w:hAnsi="Calibri" w:cs="Calibri"/>
                  <w:lang w:eastAsia="en-AU"/>
                </w:rPr>
                <w:id w:val="-1989780085"/>
                <w14:checkbox>
                  <w14:checked w14:val="0"/>
                  <w14:checkedState w14:val="2612" w14:font="MS Gothic"/>
                  <w14:uncheckedState w14:val="2610" w14:font="MS Gothic"/>
                </w14:checkbox>
              </w:sdtPr>
              <w:sdtEndPr/>
              <w:sdtContent>
                <w:r w:rsidR="00F836B9" w:rsidRPr="008F0242">
                  <w:rPr>
                    <w:rFonts w:ascii="Segoe UI Symbol" w:eastAsia="MS Gothic" w:hAnsi="Segoe UI Symbol" w:cs="Segoe UI Symbol"/>
                    <w:lang w:val="en-AU" w:eastAsia="en-AU"/>
                  </w:rPr>
                  <w:t>☐</w:t>
                </w:r>
              </w:sdtContent>
            </w:sdt>
            <w:r w:rsidR="00F836B9" w:rsidRPr="008F0242">
              <w:rPr>
                <w:rFonts w:ascii="Calibri" w:eastAsia="Times New Roman" w:hAnsi="Calibri" w:cs="Calibri"/>
                <w:lang w:eastAsia="en-AU"/>
              </w:rPr>
              <w:t xml:space="preserve">     </w:t>
            </w:r>
            <w:hyperlink r:id="rId27" w:history="1">
              <w:r w:rsidRPr="008F0242">
                <w:rPr>
                  <w:rStyle w:val="Hyperlink"/>
                  <w:rFonts w:ascii="Calibri" w:eastAsia="Times New Roman" w:hAnsi="Calibri" w:cs="Calibri"/>
                  <w:color w:val="auto"/>
                  <w:lang w:eastAsia="en-AU"/>
                </w:rPr>
                <w:t xml:space="preserve">Department of Health Class 2 Food Smart Food Safety Program Template </w:t>
              </w:r>
            </w:hyperlink>
            <w:r w:rsidRPr="008F0242">
              <w:rPr>
                <w:rFonts w:ascii="Calibri" w:eastAsia="Times New Roman" w:hAnsi="Calibri" w:cs="Calibri"/>
                <w:lang w:eastAsia="en-AU"/>
              </w:rPr>
              <w:t xml:space="preserve"> </w:t>
            </w:r>
          </w:p>
          <w:p w14:paraId="2ED8FD99" w14:textId="7785FB2F" w:rsidR="008F0242" w:rsidRPr="00512186" w:rsidRDefault="00CC7B96" w:rsidP="008F0242">
            <w:pPr>
              <w:rPr>
                <w:rFonts w:ascii="Calibri" w:eastAsia="Times New Roman" w:hAnsi="Calibri" w:cs="Calibri"/>
                <w:lang w:eastAsia="en-AU"/>
              </w:rPr>
            </w:pPr>
            <w:sdt>
              <w:sdtPr>
                <w:rPr>
                  <w:rFonts w:ascii="Calibri" w:eastAsia="Times New Roman" w:hAnsi="Calibri" w:cs="Calibri"/>
                  <w:lang w:eastAsia="en-AU"/>
                </w:rPr>
                <w:id w:val="253864374"/>
                <w14:checkbox>
                  <w14:checked w14:val="0"/>
                  <w14:checkedState w14:val="2612" w14:font="MS Gothic"/>
                  <w14:uncheckedState w14:val="2610" w14:font="MS Gothic"/>
                </w14:checkbox>
              </w:sdtPr>
              <w:sdtEndPr/>
              <w:sdtContent>
                <w:r w:rsidR="008F0242" w:rsidRPr="008F0242">
                  <w:rPr>
                    <w:rFonts w:ascii="Segoe UI Symbol" w:eastAsia="MS Gothic" w:hAnsi="Segoe UI Symbol" w:cs="Segoe UI Symbol"/>
                    <w:lang w:eastAsia="en-AU"/>
                  </w:rPr>
                  <w:t>☐</w:t>
                </w:r>
              </w:sdtContent>
            </w:sdt>
            <w:r w:rsidR="008F0242" w:rsidRPr="008F0242">
              <w:rPr>
                <w:rFonts w:ascii="Calibri" w:eastAsia="Times New Roman" w:hAnsi="Calibri" w:cs="Calibri"/>
                <w:lang w:eastAsia="en-AU"/>
              </w:rPr>
              <w:t xml:space="preserve">     D</w:t>
            </w:r>
            <w:r w:rsidR="008F0242" w:rsidRPr="008F0242">
              <w:rPr>
                <w:rFonts w:ascii="Calibri" w:hAnsi="Calibri" w:cs="Calibri"/>
              </w:rPr>
              <w:t>epartment of Health Class 2 Approved Business Food Safety Program Template</w:t>
            </w:r>
          </w:p>
          <w:p w14:paraId="5585A7A7" w14:textId="15F873FA" w:rsidR="008F0242" w:rsidRPr="008F0242" w:rsidRDefault="00CC7B96" w:rsidP="008F0242">
            <w:pPr>
              <w:rPr>
                <w:rFonts w:ascii="Calibri" w:eastAsia="Times New Roman" w:hAnsi="Calibri" w:cs="Calibri"/>
                <w:lang w:eastAsia="en-AU"/>
              </w:rPr>
            </w:pPr>
            <w:sdt>
              <w:sdtPr>
                <w:rPr>
                  <w:rFonts w:ascii="Calibri" w:eastAsia="Times New Roman" w:hAnsi="Calibri" w:cs="Calibri"/>
                  <w:lang w:eastAsia="en-AU"/>
                </w:rPr>
                <w:id w:val="388615901"/>
                <w14:checkbox>
                  <w14:checked w14:val="0"/>
                  <w14:checkedState w14:val="2612" w14:font="MS Gothic"/>
                  <w14:uncheckedState w14:val="2610" w14:font="MS Gothic"/>
                </w14:checkbox>
              </w:sdtPr>
              <w:sdtEndPr/>
              <w:sdtContent>
                <w:r w:rsidR="008F0242" w:rsidRPr="008F0242">
                  <w:rPr>
                    <w:rFonts w:ascii="Segoe UI Symbol" w:eastAsia="MS Gothic" w:hAnsi="Segoe UI Symbol" w:cs="Segoe UI Symbol"/>
                    <w:lang w:val="en-AU" w:eastAsia="en-AU"/>
                  </w:rPr>
                  <w:t>☐</w:t>
                </w:r>
              </w:sdtContent>
            </w:sdt>
            <w:r w:rsidR="008F0242" w:rsidRPr="008F0242">
              <w:rPr>
                <w:rFonts w:ascii="Calibri" w:eastAsia="Times New Roman" w:hAnsi="Calibri" w:cs="Calibri"/>
                <w:lang w:eastAsia="en-AU"/>
              </w:rPr>
              <w:t xml:space="preserve">     </w:t>
            </w:r>
            <w:hyperlink r:id="rId28" w:anchor="food-safety-programs-%E2%80%93-independent" w:history="1">
              <w:r w:rsidR="008F0242" w:rsidRPr="00F8467C">
                <w:rPr>
                  <w:rStyle w:val="Hyperlink"/>
                  <w:rFonts w:ascii="Calibri" w:eastAsia="Times New Roman" w:hAnsi="Calibri" w:cs="Calibri"/>
                  <w:lang w:eastAsia="en-AU"/>
                </w:rPr>
                <w:t>Non-Standard Food Safety Program (Independent FSP) – Requires annual third-party audit</w:t>
              </w:r>
            </w:hyperlink>
          </w:p>
          <w:p w14:paraId="216CE339" w14:textId="77777777" w:rsidR="008F0242" w:rsidRPr="00935F36" w:rsidRDefault="008F0242" w:rsidP="00F836B9">
            <w:pPr>
              <w:rPr>
                <w:rFonts w:ascii="Calibri" w:eastAsia="Times New Roman" w:hAnsi="Calibri" w:cs="Calibri"/>
                <w:lang w:eastAsia="en-AU"/>
              </w:rPr>
            </w:pPr>
          </w:p>
          <w:p w14:paraId="53D8F6EF" w14:textId="77777777" w:rsidR="00F836B9" w:rsidRPr="00935F36" w:rsidRDefault="00F836B9" w:rsidP="00F836B9">
            <w:pPr>
              <w:rPr>
                <w:rFonts w:ascii="Calibri" w:eastAsia="Times New Roman" w:hAnsi="Calibri" w:cs="Calibri"/>
                <w:lang w:eastAsia="en-AU"/>
              </w:rPr>
            </w:pPr>
          </w:p>
          <w:p w14:paraId="45860118" w14:textId="1ABBF2C5" w:rsidR="00F836B9" w:rsidRPr="00935F36" w:rsidRDefault="00F836B9" w:rsidP="00F836B9">
            <w:pPr>
              <w:rPr>
                <w:rFonts w:ascii="Calibri" w:eastAsia="Arial,Arial,Calibri" w:hAnsi="Calibri" w:cs="Calibri"/>
                <w:b/>
                <w:bCs/>
                <w:i/>
              </w:rPr>
            </w:pPr>
            <w:r w:rsidRPr="00935F36">
              <w:rPr>
                <w:rFonts w:ascii="Calibri" w:eastAsia="Arial,Arial,Calibri" w:hAnsi="Calibri" w:cs="Calibri"/>
                <w:b/>
                <w:bCs/>
                <w:i/>
              </w:rPr>
              <w:t xml:space="preserve">Class 3 - </w:t>
            </w:r>
            <w:r w:rsidR="007D0514" w:rsidRPr="00935F36">
              <w:rPr>
                <w:rFonts w:ascii="Calibri" w:eastAsia="Arial,Arial,Calibri" w:hAnsi="Calibri" w:cs="Calibri"/>
                <w:b/>
                <w:bCs/>
                <w:i/>
              </w:rPr>
              <w:t>W</w:t>
            </w:r>
            <w:r w:rsidRPr="00935F36">
              <w:rPr>
                <w:rFonts w:ascii="Calibri" w:eastAsia="Arial,Arial,Calibri" w:hAnsi="Calibri" w:cs="Calibri"/>
                <w:b/>
                <w:bCs/>
                <w:i/>
              </w:rPr>
              <w:t xml:space="preserve">arehouse and </w:t>
            </w:r>
            <w:r w:rsidR="007D0514" w:rsidRPr="00935F36">
              <w:rPr>
                <w:rFonts w:ascii="Calibri" w:eastAsia="Arial,Arial,Calibri" w:hAnsi="Calibri" w:cs="Calibri"/>
                <w:b/>
                <w:bCs/>
                <w:i/>
              </w:rPr>
              <w:t>D</w:t>
            </w:r>
            <w:r w:rsidRPr="00935F36">
              <w:rPr>
                <w:rFonts w:ascii="Calibri" w:eastAsia="Arial,Arial,Calibri" w:hAnsi="Calibri" w:cs="Calibri"/>
                <w:b/>
                <w:bCs/>
                <w:i/>
              </w:rPr>
              <w:t xml:space="preserve">istributors </w:t>
            </w:r>
          </w:p>
          <w:p w14:paraId="40E4E07E" w14:textId="1B6E9E9C" w:rsidR="00F836B9" w:rsidRPr="00935F36" w:rsidRDefault="00CC7B96" w:rsidP="00F836B9">
            <w:pPr>
              <w:rPr>
                <w:rFonts w:ascii="Calibri" w:eastAsia="Arial,Arial,Calibri" w:hAnsi="Calibri" w:cs="Calibri"/>
                <w:i/>
              </w:rPr>
            </w:pPr>
            <w:hyperlink r:id="rId29" w:history="1">
              <w:r w:rsidR="00F836B9" w:rsidRPr="00512186">
                <w:rPr>
                  <w:rStyle w:val="Hyperlink"/>
                  <w:rFonts w:ascii="Calibri" w:eastAsia="Arial,Arial,Calibri" w:hAnsi="Calibri" w:cs="Calibri"/>
                  <w:i/>
                </w:rPr>
                <w:t>Minimum Records</w:t>
              </w:r>
            </w:hyperlink>
            <w:r w:rsidR="00F836B9" w:rsidRPr="00935F36">
              <w:rPr>
                <w:rFonts w:ascii="Calibri" w:eastAsia="Arial,Arial,Calibri" w:hAnsi="Calibri" w:cs="Calibri"/>
                <w:i/>
              </w:rPr>
              <w:t xml:space="preserve"> are </w:t>
            </w:r>
            <w:r w:rsidR="007D0514" w:rsidRPr="00935F36">
              <w:rPr>
                <w:rFonts w:ascii="Calibri" w:eastAsia="Arial,Arial,Calibri" w:hAnsi="Calibri" w:cs="Calibri"/>
                <w:i/>
              </w:rPr>
              <w:t xml:space="preserve">only </w:t>
            </w:r>
            <w:r w:rsidR="00F836B9" w:rsidRPr="00935F36">
              <w:rPr>
                <w:rFonts w:ascii="Calibri" w:eastAsia="Arial,Arial,Calibri" w:hAnsi="Calibri" w:cs="Calibri"/>
                <w:i/>
              </w:rPr>
              <w:t xml:space="preserve">required for </w:t>
            </w:r>
            <w:r w:rsidR="00B45191">
              <w:rPr>
                <w:rFonts w:ascii="Calibri" w:eastAsia="Arial,Arial,Calibri" w:hAnsi="Calibri" w:cs="Calibri"/>
                <w:i/>
              </w:rPr>
              <w:t>C</w:t>
            </w:r>
            <w:r w:rsidR="00F836B9" w:rsidRPr="00935F36">
              <w:rPr>
                <w:rFonts w:ascii="Calibri" w:eastAsia="Arial,Arial,Calibri" w:hAnsi="Calibri" w:cs="Calibri"/>
                <w:i/>
              </w:rPr>
              <w:t xml:space="preserve">lass 3 </w:t>
            </w:r>
            <w:r w:rsidR="007D0514" w:rsidRPr="00935F36">
              <w:rPr>
                <w:rFonts w:ascii="Calibri" w:eastAsia="Arial,Arial,Calibri" w:hAnsi="Calibri" w:cs="Calibri"/>
                <w:i/>
              </w:rPr>
              <w:t>W</w:t>
            </w:r>
            <w:r w:rsidR="00F836B9" w:rsidRPr="00935F36">
              <w:rPr>
                <w:rFonts w:ascii="Calibri" w:eastAsia="Arial,Arial,Calibri" w:hAnsi="Calibri" w:cs="Calibri"/>
                <w:i/>
              </w:rPr>
              <w:t xml:space="preserve">arehouse and </w:t>
            </w:r>
            <w:r w:rsidR="007D0514" w:rsidRPr="00935F36">
              <w:rPr>
                <w:rFonts w:ascii="Calibri" w:eastAsia="Arial,Arial,Calibri" w:hAnsi="Calibri" w:cs="Calibri"/>
                <w:i/>
              </w:rPr>
              <w:t>D</w:t>
            </w:r>
            <w:r w:rsidR="00F836B9" w:rsidRPr="00935F36">
              <w:rPr>
                <w:rFonts w:ascii="Calibri" w:eastAsia="Arial,Arial,Calibri" w:hAnsi="Calibri" w:cs="Calibri"/>
                <w:i/>
              </w:rPr>
              <w:t xml:space="preserve">istributors </w:t>
            </w:r>
          </w:p>
          <w:p w14:paraId="27851565" w14:textId="77777777" w:rsidR="00F836B9" w:rsidRPr="00935F36" w:rsidRDefault="00CC7B96" w:rsidP="00F836B9">
            <w:pPr>
              <w:rPr>
                <w:rFonts w:ascii="Calibri" w:eastAsia="Times New Roman" w:hAnsi="Calibri" w:cs="Calibri"/>
                <w:lang w:eastAsia="en-AU"/>
              </w:rPr>
            </w:pPr>
            <w:sdt>
              <w:sdtPr>
                <w:rPr>
                  <w:rFonts w:ascii="Calibri" w:eastAsia="Times New Roman" w:hAnsi="Calibri" w:cs="Calibri"/>
                  <w:lang w:eastAsia="en-AU"/>
                </w:rPr>
                <w:id w:val="-123312320"/>
                <w14:checkbox>
                  <w14:checked w14:val="0"/>
                  <w14:checkedState w14:val="2612" w14:font="MS Gothic"/>
                  <w14:uncheckedState w14:val="2610" w14:font="MS Gothic"/>
                </w14:checkbox>
              </w:sdtPr>
              <w:sdtEndPr/>
              <w:sdtContent>
                <w:r w:rsidR="00F836B9" w:rsidRPr="00935F36">
                  <w:rPr>
                    <w:rFonts w:ascii="Segoe UI Symbol" w:eastAsia="MS Gothic" w:hAnsi="Segoe UI Symbol" w:cs="Segoe UI Symbol"/>
                    <w:lang w:eastAsia="en-AU"/>
                  </w:rPr>
                  <w:t>☐</w:t>
                </w:r>
              </w:sdtContent>
            </w:sdt>
            <w:r w:rsidR="00F836B9" w:rsidRPr="00935F36">
              <w:rPr>
                <w:rFonts w:ascii="Calibri" w:eastAsia="Times New Roman" w:hAnsi="Calibri" w:cs="Calibri"/>
                <w:lang w:eastAsia="en-AU"/>
              </w:rPr>
              <w:t xml:space="preserve">     Yes, I implement minimum records </w:t>
            </w:r>
          </w:p>
          <w:p w14:paraId="37929271" w14:textId="77777777" w:rsidR="00F836B9" w:rsidRPr="00935F36" w:rsidRDefault="00F836B9" w:rsidP="00F836B9">
            <w:pPr>
              <w:rPr>
                <w:rFonts w:ascii="Calibri" w:eastAsia="Times New Roman" w:hAnsi="Calibri" w:cs="Calibri"/>
                <w:b/>
                <w:bCs/>
                <w:lang w:eastAsia="en-AU"/>
              </w:rPr>
            </w:pPr>
          </w:p>
          <w:p w14:paraId="2D5BF0FF" w14:textId="0D08CF39" w:rsidR="00F836B9" w:rsidRPr="00935F36" w:rsidRDefault="00F836B9" w:rsidP="00F836B9">
            <w:pPr>
              <w:rPr>
                <w:rFonts w:ascii="Calibri" w:eastAsia="Arial,Arial,Calibri" w:hAnsi="Calibri" w:cs="Calibri"/>
                <w:i/>
              </w:rPr>
            </w:pPr>
            <w:r w:rsidRPr="00935F36">
              <w:rPr>
                <w:rFonts w:ascii="Calibri" w:eastAsia="Times New Roman" w:hAnsi="Calibri" w:cs="Calibri"/>
                <w:b/>
                <w:bCs/>
                <w:lang w:eastAsia="en-AU"/>
              </w:rPr>
              <w:t>Class 3A do not require a Food Safety Program or minimum records</w:t>
            </w:r>
          </w:p>
        </w:tc>
      </w:tr>
    </w:tbl>
    <w:p w14:paraId="19D0CF05" w14:textId="77777777" w:rsidR="00204648" w:rsidRPr="00935F36" w:rsidRDefault="00204648" w:rsidP="00204648">
      <w:pPr>
        <w:spacing w:after="0" w:line="240" w:lineRule="auto"/>
        <w:rPr>
          <w:rFonts w:ascii="Calibri" w:hAnsi="Calibri" w:cs="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935F36" w14:paraId="4D005AD9" w14:textId="77777777" w:rsidTr="00204648">
        <w:trPr>
          <w:trHeight w:val="594"/>
        </w:trPr>
        <w:tc>
          <w:tcPr>
            <w:tcW w:w="10490" w:type="dxa"/>
            <w:shd w:val="clear" w:color="auto" w:fill="D1D1C8"/>
            <w:vAlign w:val="center"/>
          </w:tcPr>
          <w:p w14:paraId="7AA2A77D" w14:textId="77777777" w:rsidR="00204648" w:rsidRPr="00935F36" w:rsidRDefault="00204648" w:rsidP="00204648">
            <w:pPr>
              <w:rPr>
                <w:rFonts w:ascii="Calibri" w:eastAsia="Calibri" w:hAnsi="Calibri" w:cs="Calibri"/>
                <w:b/>
                <w:bCs/>
              </w:rPr>
            </w:pPr>
            <w:r w:rsidRPr="00935F36">
              <w:rPr>
                <w:rFonts w:ascii="Calibri" w:eastAsia="Arial,Calibri" w:hAnsi="Calibri" w:cs="Calibri"/>
                <w:b/>
                <w:bCs/>
              </w:rPr>
              <w:t>Sale or consumption of liquor</w:t>
            </w:r>
          </w:p>
        </w:tc>
      </w:tr>
      <w:tr w:rsidR="00F836B9" w:rsidRPr="00935F36" w14:paraId="6D80889C" w14:textId="77777777" w:rsidTr="00204648">
        <w:trPr>
          <w:trHeight w:val="583"/>
        </w:trPr>
        <w:tc>
          <w:tcPr>
            <w:tcW w:w="10490" w:type="dxa"/>
            <w:vAlign w:val="center"/>
          </w:tcPr>
          <w:p w14:paraId="15E0D60E" w14:textId="126584D1" w:rsidR="00F836B9" w:rsidRPr="00935F36" w:rsidRDefault="00F836B9" w:rsidP="00F836B9">
            <w:pPr>
              <w:rPr>
                <w:rFonts w:ascii="Calibri" w:eastAsia="Calibri" w:hAnsi="Calibri" w:cs="Calibri"/>
                <w:bCs/>
                <w:highlight w:val="cyan"/>
              </w:rPr>
            </w:pPr>
            <w:r w:rsidRPr="00935F36">
              <w:rPr>
                <w:rFonts w:ascii="Calibri" w:hAnsi="Calibri" w:cs="Calibri"/>
              </w:rPr>
              <w:t xml:space="preserve">If you plan on selling liquor at your food business, please contact Council’s Town Planning Department to discuss any further approvals that may be required.  </w:t>
            </w:r>
          </w:p>
        </w:tc>
      </w:tr>
    </w:tbl>
    <w:p w14:paraId="7705CB58" w14:textId="77777777" w:rsidR="00204648" w:rsidRPr="00935F36" w:rsidRDefault="00204648" w:rsidP="00204648">
      <w:pPr>
        <w:spacing w:after="0" w:line="240" w:lineRule="auto"/>
        <w:rPr>
          <w:rFonts w:ascii="Calibri" w:hAnsi="Calibri" w:cs="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935F36" w14:paraId="04E04B38" w14:textId="77777777" w:rsidTr="00204648">
        <w:trPr>
          <w:trHeight w:val="594"/>
        </w:trPr>
        <w:tc>
          <w:tcPr>
            <w:tcW w:w="10490" w:type="dxa"/>
            <w:shd w:val="clear" w:color="auto" w:fill="D1D1C8"/>
            <w:vAlign w:val="center"/>
          </w:tcPr>
          <w:p w14:paraId="3456E6C8" w14:textId="77777777" w:rsidR="00204648" w:rsidRPr="00935F36" w:rsidRDefault="00204648" w:rsidP="00204648">
            <w:pPr>
              <w:rPr>
                <w:rFonts w:ascii="Calibri" w:eastAsia="Calibri" w:hAnsi="Calibri" w:cs="Calibri"/>
                <w:b/>
                <w:bCs/>
              </w:rPr>
            </w:pPr>
            <w:r w:rsidRPr="00935F36">
              <w:rPr>
                <w:rFonts w:ascii="Calibri" w:eastAsia="Arial,Calibri" w:hAnsi="Calibri" w:cs="Calibri"/>
                <w:b/>
                <w:bCs/>
              </w:rPr>
              <w:t>Trade waste consent</w:t>
            </w:r>
          </w:p>
        </w:tc>
      </w:tr>
      <w:tr w:rsidR="00204648" w:rsidRPr="00935F36" w14:paraId="74E19AA3" w14:textId="77777777" w:rsidTr="00204648">
        <w:trPr>
          <w:trHeight w:val="583"/>
        </w:trPr>
        <w:tc>
          <w:tcPr>
            <w:tcW w:w="10490" w:type="dxa"/>
            <w:vAlign w:val="center"/>
          </w:tcPr>
          <w:p w14:paraId="0C766737" w14:textId="6848D7C4" w:rsidR="00EB66F3" w:rsidRPr="00935F36" w:rsidRDefault="005D04AC" w:rsidP="00E477C0">
            <w:pPr>
              <w:pStyle w:val="NormalWeb"/>
              <w:rPr>
                <w:rFonts w:ascii="Calibri" w:hAnsi="Calibri" w:cs="Calibri"/>
                <w:sz w:val="22"/>
                <w:szCs w:val="22"/>
              </w:rPr>
            </w:pPr>
            <w:r w:rsidRPr="00935F36">
              <w:rPr>
                <w:rFonts w:ascii="Calibri" w:hAnsi="Calibri" w:cs="Calibri"/>
                <w:sz w:val="22"/>
                <w:szCs w:val="22"/>
              </w:rPr>
              <w:t>Whether your business is food related or industrial or other, you may be creating some form of wastewater (or trade waste) that needs to be treated before it can be discharged to the sewer network.</w:t>
            </w:r>
            <w:r w:rsidR="00E477C0" w:rsidRPr="00935F36">
              <w:rPr>
                <w:rFonts w:ascii="Calibri" w:hAnsi="Calibri" w:cs="Calibri"/>
                <w:sz w:val="22"/>
                <w:szCs w:val="22"/>
              </w:rPr>
              <w:t xml:space="preserve">  </w:t>
            </w:r>
            <w:r w:rsidRPr="00935F36">
              <w:rPr>
                <w:rFonts w:ascii="Calibri" w:hAnsi="Calibri" w:cs="Calibri"/>
                <w:sz w:val="22"/>
                <w:szCs w:val="22"/>
              </w:rPr>
              <w:t>Different types of businesses will have different trade waste responsibilities</w:t>
            </w:r>
            <w:r w:rsidR="0047206D" w:rsidRPr="00935F36">
              <w:rPr>
                <w:rFonts w:ascii="Calibri" w:hAnsi="Calibri" w:cs="Calibri"/>
                <w:sz w:val="22"/>
                <w:szCs w:val="22"/>
              </w:rPr>
              <w:t xml:space="preserve"> covered by different consent</w:t>
            </w:r>
            <w:r w:rsidR="00AC5F61" w:rsidRPr="00935F36">
              <w:rPr>
                <w:rFonts w:ascii="Calibri" w:hAnsi="Calibri" w:cs="Calibri"/>
                <w:sz w:val="22"/>
                <w:szCs w:val="22"/>
              </w:rPr>
              <w:t xml:space="preserve"> </w:t>
            </w:r>
            <w:r w:rsidR="00234DC1" w:rsidRPr="00935F36">
              <w:rPr>
                <w:rFonts w:ascii="Calibri" w:hAnsi="Calibri" w:cs="Calibri"/>
                <w:sz w:val="22"/>
                <w:szCs w:val="22"/>
              </w:rPr>
              <w:t xml:space="preserve">agreements between your business and Greater Western Water.  </w:t>
            </w:r>
          </w:p>
          <w:p w14:paraId="1C2B0787" w14:textId="77777777" w:rsidR="00EB66F3" w:rsidRPr="00935F36" w:rsidRDefault="00EB66F3" w:rsidP="00E477C0">
            <w:pPr>
              <w:pStyle w:val="NormalWeb"/>
              <w:rPr>
                <w:rFonts w:ascii="Calibri" w:hAnsi="Calibri" w:cs="Calibri"/>
                <w:sz w:val="22"/>
                <w:szCs w:val="22"/>
              </w:rPr>
            </w:pPr>
          </w:p>
          <w:p w14:paraId="7B2D5FDD" w14:textId="6C1BB324" w:rsidR="00E55873" w:rsidRPr="00935F36" w:rsidRDefault="002D4D16" w:rsidP="00E477C0">
            <w:pPr>
              <w:pStyle w:val="NormalWeb"/>
              <w:rPr>
                <w:rFonts w:ascii="Calibri" w:hAnsi="Calibri" w:cs="Calibri"/>
                <w:b/>
                <w:bCs/>
                <w:sz w:val="22"/>
                <w:szCs w:val="22"/>
              </w:rPr>
            </w:pPr>
            <w:r w:rsidRPr="00935F36">
              <w:rPr>
                <w:rFonts w:ascii="Calibri" w:hAnsi="Calibri" w:cs="Calibri"/>
                <w:b/>
                <w:bCs/>
                <w:sz w:val="22"/>
                <w:szCs w:val="22"/>
              </w:rPr>
              <w:t xml:space="preserve">All food related businesses </w:t>
            </w:r>
            <w:r w:rsidR="00234DC1" w:rsidRPr="00935F36">
              <w:rPr>
                <w:rFonts w:ascii="Calibri" w:hAnsi="Calibri" w:cs="Calibri"/>
                <w:b/>
                <w:bCs/>
                <w:sz w:val="22"/>
                <w:szCs w:val="22"/>
              </w:rPr>
              <w:t xml:space="preserve">will need to provide a copy of this consent to Wyndham Council upon applying for </w:t>
            </w:r>
            <w:r w:rsidR="00606A39" w:rsidRPr="00935F36">
              <w:rPr>
                <w:rFonts w:ascii="Calibri" w:hAnsi="Calibri" w:cs="Calibri"/>
                <w:b/>
                <w:bCs/>
                <w:sz w:val="22"/>
                <w:szCs w:val="22"/>
              </w:rPr>
              <w:t xml:space="preserve">a </w:t>
            </w:r>
            <w:r w:rsidR="00EA08FE" w:rsidRPr="00935F36">
              <w:rPr>
                <w:rFonts w:ascii="Calibri" w:hAnsi="Calibri" w:cs="Calibri"/>
                <w:b/>
                <w:bCs/>
                <w:sz w:val="22"/>
                <w:szCs w:val="22"/>
              </w:rPr>
              <w:t>fixed location and mobile food premise</w:t>
            </w:r>
            <w:r w:rsidR="00B45191">
              <w:rPr>
                <w:rFonts w:ascii="Calibri" w:hAnsi="Calibri" w:cs="Calibri"/>
                <w:b/>
                <w:bCs/>
                <w:sz w:val="22"/>
                <w:szCs w:val="22"/>
              </w:rPr>
              <w:t>s</w:t>
            </w:r>
            <w:r w:rsidR="00D36BBF" w:rsidRPr="00935F36">
              <w:rPr>
                <w:rFonts w:ascii="Calibri" w:hAnsi="Calibri" w:cs="Calibri"/>
                <w:b/>
                <w:bCs/>
                <w:sz w:val="22"/>
                <w:szCs w:val="22"/>
              </w:rPr>
              <w:t xml:space="preserve"> permit. </w:t>
            </w:r>
          </w:p>
          <w:p w14:paraId="5AC4F82E" w14:textId="756D3F96" w:rsidR="005D04AC" w:rsidRPr="00935F36" w:rsidRDefault="006D5148" w:rsidP="00E477C0">
            <w:pPr>
              <w:pStyle w:val="NormalWeb"/>
              <w:rPr>
                <w:rFonts w:ascii="Calibri" w:hAnsi="Calibri" w:cs="Calibri"/>
                <w:b/>
                <w:bCs/>
                <w:sz w:val="22"/>
                <w:szCs w:val="22"/>
              </w:rPr>
            </w:pPr>
            <w:r w:rsidRPr="00935F36">
              <w:rPr>
                <w:rFonts w:ascii="Calibri" w:hAnsi="Calibri" w:cs="Calibri"/>
                <w:b/>
                <w:bCs/>
                <w:sz w:val="22"/>
                <w:szCs w:val="22"/>
              </w:rPr>
              <w:t xml:space="preserve"> </w:t>
            </w:r>
          </w:p>
          <w:p w14:paraId="059E13BD" w14:textId="1B0A5A2B" w:rsidR="00EB66F3" w:rsidRPr="00935F36" w:rsidRDefault="00017B2C" w:rsidP="00EB66F3">
            <w:pPr>
              <w:pStyle w:val="NormalWeb"/>
              <w:rPr>
                <w:rFonts w:ascii="Calibri" w:hAnsi="Calibri" w:cs="Calibri"/>
                <w:color w:val="4A4A4A"/>
                <w:sz w:val="22"/>
                <w:szCs w:val="22"/>
                <w:shd w:val="clear" w:color="auto" w:fill="FFFFFF"/>
              </w:rPr>
            </w:pPr>
            <w:r w:rsidRPr="00935F36">
              <w:rPr>
                <w:rFonts w:ascii="Calibri" w:hAnsi="Calibri" w:cs="Calibri"/>
                <w:sz w:val="22"/>
                <w:szCs w:val="22"/>
              </w:rPr>
              <w:t>For more information v</w:t>
            </w:r>
            <w:r w:rsidR="005D04AC" w:rsidRPr="00935F36">
              <w:rPr>
                <w:rFonts w:ascii="Calibri" w:hAnsi="Calibri" w:cs="Calibri"/>
                <w:sz w:val="22"/>
                <w:szCs w:val="22"/>
              </w:rPr>
              <w:t>isi</w:t>
            </w:r>
            <w:r w:rsidR="00486603" w:rsidRPr="00935F36">
              <w:rPr>
                <w:rFonts w:ascii="Calibri" w:hAnsi="Calibri" w:cs="Calibri"/>
                <w:sz w:val="22"/>
                <w:szCs w:val="22"/>
              </w:rPr>
              <w:t xml:space="preserve">t </w:t>
            </w:r>
            <w:r w:rsidR="00E45AC3" w:rsidRPr="00935F36">
              <w:rPr>
                <w:rFonts w:ascii="Calibri" w:hAnsi="Calibri" w:cs="Calibri"/>
                <w:sz w:val="22"/>
                <w:szCs w:val="22"/>
              </w:rPr>
              <w:t xml:space="preserve">the </w:t>
            </w:r>
            <w:r w:rsidR="00F76F84" w:rsidRPr="00935F36">
              <w:rPr>
                <w:rFonts w:ascii="Calibri" w:hAnsi="Calibri" w:cs="Calibri"/>
                <w:sz w:val="22"/>
                <w:szCs w:val="22"/>
              </w:rPr>
              <w:t>Greater Wester</w:t>
            </w:r>
            <w:r w:rsidR="0064351C" w:rsidRPr="00935F36">
              <w:rPr>
                <w:rFonts w:ascii="Calibri" w:hAnsi="Calibri" w:cs="Calibri"/>
                <w:sz w:val="22"/>
                <w:szCs w:val="22"/>
              </w:rPr>
              <w:t>n</w:t>
            </w:r>
            <w:r w:rsidR="00F76F84" w:rsidRPr="00935F36">
              <w:rPr>
                <w:rFonts w:ascii="Calibri" w:hAnsi="Calibri" w:cs="Calibri"/>
                <w:sz w:val="22"/>
                <w:szCs w:val="22"/>
              </w:rPr>
              <w:t xml:space="preserve"> Water website</w:t>
            </w:r>
            <w:r w:rsidR="00EB66F3" w:rsidRPr="00935F36">
              <w:rPr>
                <w:rFonts w:ascii="Calibri" w:hAnsi="Calibri" w:cs="Calibri"/>
                <w:sz w:val="22"/>
                <w:szCs w:val="22"/>
              </w:rPr>
              <w:t xml:space="preserve">, or </w:t>
            </w:r>
            <w:r w:rsidR="00665639" w:rsidRPr="00935F36">
              <w:rPr>
                <w:rFonts w:ascii="Calibri" w:hAnsi="Calibri" w:cs="Calibri"/>
                <w:sz w:val="22"/>
                <w:szCs w:val="22"/>
              </w:rPr>
              <w:t xml:space="preserve">for </w:t>
            </w:r>
            <w:r w:rsidR="00EB66F3" w:rsidRPr="00935F36">
              <w:rPr>
                <w:rFonts w:ascii="Calibri" w:hAnsi="Calibri" w:cs="Calibri"/>
                <w:sz w:val="22"/>
                <w:szCs w:val="22"/>
              </w:rPr>
              <w:t>clarification specific to your business</w:t>
            </w:r>
            <w:r w:rsidR="00665639" w:rsidRPr="00935F36">
              <w:rPr>
                <w:rFonts w:ascii="Calibri" w:hAnsi="Calibri" w:cs="Calibri"/>
                <w:sz w:val="22"/>
                <w:szCs w:val="22"/>
              </w:rPr>
              <w:t xml:space="preserve">, </w:t>
            </w:r>
            <w:r w:rsidR="00EB66F3" w:rsidRPr="00935F36">
              <w:rPr>
                <w:rFonts w:ascii="Calibri" w:hAnsi="Calibri" w:cs="Calibri"/>
                <w:sz w:val="22"/>
                <w:szCs w:val="22"/>
                <w:shd w:val="clear" w:color="auto" w:fill="FFFFFF"/>
              </w:rPr>
              <w:t>contact Greater Western Water: by phone o</w:t>
            </w:r>
            <w:r w:rsidR="00F76F84" w:rsidRPr="00935F36">
              <w:rPr>
                <w:rFonts w:ascii="Calibri" w:hAnsi="Calibri" w:cs="Calibri"/>
                <w:sz w:val="22"/>
                <w:szCs w:val="22"/>
                <w:shd w:val="clear" w:color="auto" w:fill="FFFFFF"/>
              </w:rPr>
              <w:t xml:space="preserve">n </w:t>
            </w:r>
            <w:r w:rsidR="00BC5D4F" w:rsidRPr="00935F36">
              <w:rPr>
                <w:rFonts w:ascii="Calibri" w:hAnsi="Calibri" w:cs="Calibri"/>
                <w:color w:val="F25E21" w:themeColor="accent2"/>
                <w:sz w:val="22"/>
                <w:szCs w:val="22"/>
                <w:shd w:val="clear" w:color="auto" w:fill="FFFFFF"/>
              </w:rPr>
              <w:t xml:space="preserve">13 </w:t>
            </w:r>
            <w:r w:rsidR="006528B5" w:rsidRPr="00935F36">
              <w:rPr>
                <w:rFonts w:ascii="Calibri" w:hAnsi="Calibri" w:cs="Calibri"/>
                <w:color w:val="F25E21" w:themeColor="accent2"/>
                <w:sz w:val="22"/>
                <w:szCs w:val="22"/>
                <w:shd w:val="clear" w:color="auto" w:fill="FFFFFF"/>
              </w:rPr>
              <w:t>44 99,</w:t>
            </w:r>
            <w:r w:rsidR="006528B5" w:rsidRPr="00935F36">
              <w:rPr>
                <w:rFonts w:ascii="Calibri" w:hAnsi="Calibri" w:cs="Calibri"/>
                <w:color w:val="4A4A4A"/>
                <w:sz w:val="22"/>
                <w:szCs w:val="22"/>
                <w:shd w:val="clear" w:color="auto" w:fill="FFFFFF"/>
              </w:rPr>
              <w:t xml:space="preserve"> </w:t>
            </w:r>
            <w:r w:rsidR="00EB66F3" w:rsidRPr="00935F36">
              <w:rPr>
                <w:rFonts w:ascii="Calibri" w:hAnsi="Calibri" w:cs="Calibri"/>
                <w:color w:val="4A4A4A"/>
                <w:sz w:val="22"/>
                <w:szCs w:val="22"/>
                <w:shd w:val="clear" w:color="auto" w:fill="FFFFFF"/>
              </w:rPr>
              <w:t>or</w:t>
            </w:r>
            <w:r w:rsidR="00636A57" w:rsidRPr="00935F36">
              <w:rPr>
                <w:rFonts w:ascii="Calibri" w:hAnsi="Calibri" w:cs="Calibri"/>
                <w:color w:val="4A4A4A"/>
                <w:sz w:val="22"/>
                <w:szCs w:val="22"/>
                <w:shd w:val="clear" w:color="auto" w:fill="FFFFFF"/>
              </w:rPr>
              <w:t xml:space="preserve"> via email: </w:t>
            </w:r>
            <w:hyperlink r:id="rId30" w:history="1">
              <w:r w:rsidR="00791440" w:rsidRPr="00935F36">
                <w:rPr>
                  <w:rStyle w:val="Hyperlink"/>
                  <w:rFonts w:ascii="Calibri" w:hAnsi="Calibri" w:cs="Calibri"/>
                  <w:color w:val="F25E21" w:themeColor="accent2"/>
                  <w:sz w:val="22"/>
                  <w:szCs w:val="22"/>
                </w:rPr>
                <w:t>tradewaste@gww.com.au</w:t>
              </w:r>
            </w:hyperlink>
            <w:r w:rsidR="00791440" w:rsidRPr="00935F36">
              <w:rPr>
                <w:rFonts w:ascii="Calibri" w:hAnsi="Calibri" w:cs="Calibri"/>
                <w:sz w:val="22"/>
                <w:szCs w:val="22"/>
              </w:rPr>
              <w:t xml:space="preserve">. </w:t>
            </w:r>
          </w:p>
          <w:p w14:paraId="28E1B6EA" w14:textId="77777777" w:rsidR="004B16C4" w:rsidRPr="00935F36" w:rsidRDefault="004B16C4" w:rsidP="0084439A">
            <w:pPr>
              <w:pStyle w:val="NormalWeb"/>
              <w:shd w:val="clear" w:color="auto" w:fill="FFFFFF"/>
              <w:rPr>
                <w:rFonts w:ascii="Calibri" w:hAnsi="Calibri" w:cs="Calibri"/>
                <w:color w:val="4A4A4A"/>
                <w:sz w:val="22"/>
                <w:szCs w:val="22"/>
              </w:rPr>
            </w:pPr>
          </w:p>
          <w:p w14:paraId="2BB25E8A" w14:textId="3FF7F4A9" w:rsidR="002826E2" w:rsidRPr="00935F36" w:rsidRDefault="002826E2" w:rsidP="00EB66F3">
            <w:pPr>
              <w:pStyle w:val="NormalWeb"/>
              <w:rPr>
                <w:rFonts w:ascii="Calibri" w:hAnsi="Calibri" w:cs="Calibri"/>
                <w:sz w:val="22"/>
                <w:szCs w:val="22"/>
              </w:rPr>
            </w:pPr>
          </w:p>
        </w:tc>
      </w:tr>
    </w:tbl>
    <w:p w14:paraId="0DF65C80" w14:textId="51BDA188" w:rsidR="00204648" w:rsidRPr="00935F36" w:rsidRDefault="00204648" w:rsidP="00204648">
      <w:pPr>
        <w:spacing w:after="0" w:line="240" w:lineRule="auto"/>
        <w:rPr>
          <w:rFonts w:ascii="Calibri" w:hAnsi="Calibri" w:cs="Calibri"/>
          <w:b/>
        </w:rPr>
        <w:sectPr w:rsidR="00204648" w:rsidRPr="00935F36" w:rsidSect="00E169B3">
          <w:headerReference w:type="default" r:id="rId31"/>
          <w:pgSz w:w="11907" w:h="16839" w:code="9"/>
          <w:pgMar w:top="720" w:right="720" w:bottom="720" w:left="720" w:header="1588" w:footer="720" w:gutter="0"/>
          <w:cols w:space="720"/>
          <w:docGrid w:linePitch="360"/>
        </w:sectPr>
      </w:pPr>
    </w:p>
    <w:p w14:paraId="3F474296" w14:textId="77777777" w:rsidR="00204648" w:rsidRPr="00935F36" w:rsidRDefault="00204648" w:rsidP="00204648">
      <w:pPr>
        <w:spacing w:after="0" w:line="240" w:lineRule="auto"/>
        <w:rPr>
          <w:rFonts w:ascii="Calibri" w:hAnsi="Calibri" w:cs="Calibri"/>
          <w:sz w:val="24"/>
        </w:rPr>
      </w:pPr>
      <w:r w:rsidRPr="00935F36">
        <w:rPr>
          <w:rFonts w:ascii="Calibri" w:eastAsia="Arial,Arial,Calibri" w:hAnsi="Calibri" w:cs="Calibri"/>
          <w:szCs w:val="20"/>
        </w:rPr>
        <w:lastRenderedPageBreak/>
        <w:t xml:space="preserve">If your business is accommodation related, please complete this form. You </w:t>
      </w:r>
      <w:r w:rsidRPr="00935F36">
        <w:rPr>
          <w:rFonts w:ascii="Calibri" w:hAnsi="Calibri" w:cs="Calibri"/>
          <w:szCs w:val="20"/>
        </w:rPr>
        <w:t>will need to pay a new premises or transfer fee and a fee for annual registration. Registration of your accommodation business applies until 31 December each calendar year. Once your application has been received with payment it will be allocated to an Environmental Health Officer.</w:t>
      </w:r>
    </w:p>
    <w:p w14:paraId="2BD25527" w14:textId="77777777" w:rsidR="00204648" w:rsidRPr="00935F36" w:rsidRDefault="00204648" w:rsidP="00204648">
      <w:pPr>
        <w:tabs>
          <w:tab w:val="left" w:pos="1320"/>
        </w:tabs>
        <w:spacing w:after="0" w:line="240" w:lineRule="auto"/>
        <w:rPr>
          <w:rFonts w:ascii="Calibri" w:eastAsia="Arial,Calibri" w:hAnsi="Calibri" w:cs="Calibri"/>
          <w:sz w:val="20"/>
          <w:szCs w:val="20"/>
        </w:rPr>
      </w:pPr>
    </w:p>
    <w:tbl>
      <w:tblPr>
        <w:tblW w:w="10490"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851"/>
        <w:gridCol w:w="7796"/>
        <w:gridCol w:w="1843"/>
      </w:tblGrid>
      <w:tr w:rsidR="00204648" w:rsidRPr="00935F36" w14:paraId="36AAADB7" w14:textId="77777777" w:rsidTr="00204648">
        <w:trPr>
          <w:trHeight w:val="677"/>
        </w:trPr>
        <w:tc>
          <w:tcPr>
            <w:tcW w:w="8647" w:type="dxa"/>
            <w:gridSpan w:val="2"/>
            <w:tcBorders>
              <w:top w:val="single" w:sz="4" w:space="0" w:color="auto"/>
              <w:left w:val="single" w:sz="4" w:space="0" w:color="auto"/>
              <w:bottom w:val="single" w:sz="4" w:space="0" w:color="auto"/>
              <w:right w:val="single" w:sz="4" w:space="0" w:color="auto"/>
            </w:tcBorders>
            <w:shd w:val="clear" w:color="auto" w:fill="D1D1C8"/>
          </w:tcPr>
          <w:p w14:paraId="3F1978C8" w14:textId="77777777" w:rsidR="00204648" w:rsidRPr="00935F36" w:rsidRDefault="00204648" w:rsidP="00204648">
            <w:pPr>
              <w:spacing w:before="120" w:after="60"/>
              <w:rPr>
                <w:rFonts w:ascii="Calibri" w:hAnsi="Calibri" w:cs="Calibri"/>
                <w:b/>
              </w:rPr>
            </w:pPr>
            <w:r w:rsidRPr="00935F36">
              <w:rPr>
                <w:rStyle w:val="Strong"/>
                <w:rFonts w:ascii="Calibri" w:eastAsia="Arial" w:hAnsi="Calibri" w:cs="Calibri"/>
              </w:rPr>
              <w:t>Type of business</w:t>
            </w:r>
          </w:p>
        </w:tc>
        <w:tc>
          <w:tcPr>
            <w:tcW w:w="1843" w:type="dxa"/>
            <w:tcBorders>
              <w:top w:val="single" w:sz="4" w:space="0" w:color="auto"/>
              <w:left w:val="single" w:sz="4" w:space="0" w:color="auto"/>
              <w:bottom w:val="single" w:sz="4" w:space="0" w:color="auto"/>
              <w:right w:val="single" w:sz="4" w:space="0" w:color="auto"/>
            </w:tcBorders>
            <w:shd w:val="clear" w:color="auto" w:fill="D1D1C8"/>
          </w:tcPr>
          <w:p w14:paraId="4F3B72A9"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Fees</w:t>
            </w:r>
          </w:p>
        </w:tc>
      </w:tr>
      <w:tr w:rsidR="00204648" w:rsidRPr="00935F36" w14:paraId="0BBD15C8"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03AC" w14:textId="77777777" w:rsidR="00204648" w:rsidRPr="00935F36" w:rsidRDefault="00CC7B96" w:rsidP="00204648">
            <w:pPr>
              <w:spacing w:before="120" w:after="60"/>
              <w:jc w:val="center"/>
              <w:rPr>
                <w:rFonts w:ascii="Calibri" w:hAnsi="Calibri" w:cs="Calibri"/>
                <w:b/>
                <w:sz w:val="20"/>
                <w:szCs w:val="20"/>
              </w:rPr>
            </w:pPr>
            <w:sdt>
              <w:sdtPr>
                <w:rPr>
                  <w:rFonts w:ascii="Calibri" w:eastAsia="Times New Roman" w:hAnsi="Calibri" w:cs="Calibri"/>
                  <w:sz w:val="20"/>
                  <w:szCs w:val="20"/>
                  <w:lang w:eastAsia="en-AU"/>
                </w:rPr>
                <w:id w:val="-103550314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4AE2E" w14:textId="77777777" w:rsidR="00204648" w:rsidRPr="00935F36" w:rsidRDefault="00204648" w:rsidP="00204648">
            <w:pPr>
              <w:spacing w:before="120" w:after="60"/>
              <w:rPr>
                <w:rFonts w:ascii="Calibri" w:hAnsi="Calibri" w:cs="Calibri"/>
              </w:rPr>
            </w:pPr>
            <w:r w:rsidRPr="00935F36">
              <w:rPr>
                <w:rFonts w:ascii="Calibri" w:hAnsi="Calibri" w:cs="Calibri"/>
              </w:rPr>
              <w:t>Motel / hotel</w:t>
            </w: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018B0C9B" w14:textId="77777777" w:rsidR="00204648" w:rsidRPr="00935F36" w:rsidRDefault="00204648" w:rsidP="00204648">
            <w:pPr>
              <w:spacing w:before="120" w:after="60"/>
              <w:rPr>
                <w:rFonts w:ascii="Calibri" w:hAnsi="Calibri" w:cs="Calibri"/>
              </w:rPr>
            </w:pPr>
          </w:p>
          <w:p w14:paraId="4E6F4D61" w14:textId="18A7C2C1" w:rsidR="00204648" w:rsidRPr="00935F36" w:rsidRDefault="00204648" w:rsidP="00204648">
            <w:pPr>
              <w:spacing w:before="120" w:after="60"/>
              <w:rPr>
                <w:rFonts w:ascii="Calibri" w:hAnsi="Calibri" w:cs="Calibri"/>
              </w:rPr>
            </w:pPr>
            <w:r w:rsidRPr="00935F36">
              <w:rPr>
                <w:rFonts w:ascii="Calibri" w:hAnsi="Calibri" w:cs="Calibri"/>
              </w:rPr>
              <w:t>Mandatory Plan Assessment Fee $3</w:t>
            </w:r>
            <w:r w:rsidR="00FE749E">
              <w:rPr>
                <w:rFonts w:ascii="Calibri" w:hAnsi="Calibri" w:cs="Calibri"/>
              </w:rPr>
              <w:t>27</w:t>
            </w:r>
          </w:p>
          <w:p w14:paraId="1EF86F7D" w14:textId="3345E7C7" w:rsidR="00204648" w:rsidRPr="00935F36" w:rsidRDefault="00204648" w:rsidP="00204648">
            <w:pPr>
              <w:spacing w:before="120" w:after="60"/>
              <w:rPr>
                <w:rFonts w:ascii="Calibri" w:hAnsi="Calibri" w:cs="Calibri"/>
              </w:rPr>
            </w:pPr>
            <w:r w:rsidRPr="00935F36">
              <w:rPr>
                <w:rFonts w:ascii="Calibri" w:hAnsi="Calibri" w:cs="Calibri"/>
              </w:rPr>
              <w:t>Initial Fee $</w:t>
            </w:r>
            <w:r w:rsidR="00FE749E">
              <w:rPr>
                <w:rFonts w:ascii="Calibri" w:hAnsi="Calibri" w:cs="Calibri"/>
              </w:rPr>
              <w:t>204</w:t>
            </w:r>
          </w:p>
          <w:p w14:paraId="3BD9C6E8" w14:textId="0182B354" w:rsidR="00204648" w:rsidRPr="00935F36" w:rsidRDefault="00204648" w:rsidP="00204648">
            <w:pPr>
              <w:spacing w:before="120" w:after="60"/>
              <w:rPr>
                <w:rFonts w:ascii="Calibri" w:hAnsi="Calibri" w:cs="Calibri"/>
              </w:rPr>
            </w:pPr>
            <w:r w:rsidRPr="00935F36">
              <w:rPr>
                <w:rFonts w:ascii="Calibri" w:hAnsi="Calibri" w:cs="Calibri"/>
              </w:rPr>
              <w:t>+ $3</w:t>
            </w:r>
            <w:r w:rsidR="00FE749E">
              <w:rPr>
                <w:rFonts w:ascii="Calibri" w:hAnsi="Calibri" w:cs="Calibri"/>
              </w:rPr>
              <w:t>7</w:t>
            </w:r>
            <w:r w:rsidRPr="00935F36">
              <w:rPr>
                <w:rFonts w:ascii="Calibri" w:hAnsi="Calibri" w:cs="Calibri"/>
              </w:rPr>
              <w:t xml:space="preserve"> per room</w:t>
            </w:r>
          </w:p>
          <w:p w14:paraId="2CB08A79" w14:textId="77777777" w:rsidR="00204648" w:rsidRPr="00935F36" w:rsidRDefault="00204648" w:rsidP="00204648">
            <w:pPr>
              <w:spacing w:before="120" w:after="60"/>
              <w:rPr>
                <w:rFonts w:ascii="Calibri" w:hAnsi="Calibri" w:cs="Calibri"/>
              </w:rPr>
            </w:pPr>
          </w:p>
        </w:tc>
      </w:tr>
      <w:tr w:rsidR="00204648" w:rsidRPr="00935F36" w14:paraId="47027181" w14:textId="77777777" w:rsidTr="00204648">
        <w:trPr>
          <w:trHeight w:val="50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5A9E" w14:textId="77777777" w:rsidR="00204648" w:rsidRPr="00935F36" w:rsidRDefault="00CC7B96" w:rsidP="00204648">
            <w:pPr>
              <w:spacing w:before="120" w:after="60"/>
              <w:jc w:val="center"/>
              <w:rPr>
                <w:rFonts w:ascii="Calibri" w:eastAsia="Arial" w:hAnsi="Calibri" w:cs="Calibri"/>
                <w:sz w:val="20"/>
                <w:szCs w:val="20"/>
              </w:rPr>
            </w:pPr>
            <w:sdt>
              <w:sdtPr>
                <w:rPr>
                  <w:rFonts w:ascii="Calibri" w:eastAsia="Times New Roman" w:hAnsi="Calibri" w:cs="Calibri"/>
                  <w:sz w:val="20"/>
                  <w:szCs w:val="20"/>
                  <w:lang w:eastAsia="en-AU"/>
                </w:rPr>
                <w:id w:val="-1102102838"/>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64BBF" w14:textId="77777777" w:rsidR="00204648" w:rsidRPr="00935F36" w:rsidRDefault="00204648" w:rsidP="00204648">
            <w:pPr>
              <w:spacing w:before="120" w:after="60"/>
              <w:rPr>
                <w:rFonts w:ascii="Calibri" w:eastAsia="Arial" w:hAnsi="Calibri" w:cs="Calibri"/>
              </w:rPr>
            </w:pPr>
            <w:r w:rsidRPr="00935F36">
              <w:rPr>
                <w:rFonts w:ascii="Calibri" w:hAnsi="Calibri" w:cs="Calibri"/>
              </w:rPr>
              <w:t>Residential accommodation</w:t>
            </w:r>
          </w:p>
        </w:tc>
        <w:tc>
          <w:tcPr>
            <w:tcW w:w="1843" w:type="dxa"/>
            <w:vMerge/>
            <w:tcBorders>
              <w:left w:val="single" w:sz="4" w:space="0" w:color="auto"/>
              <w:right w:val="single" w:sz="4" w:space="0" w:color="auto"/>
            </w:tcBorders>
            <w:shd w:val="clear" w:color="auto" w:fill="FFFFFF" w:themeFill="background1"/>
          </w:tcPr>
          <w:p w14:paraId="0E64AB0B" w14:textId="77777777" w:rsidR="00204648" w:rsidRPr="00935F36" w:rsidRDefault="00204648" w:rsidP="00204648">
            <w:pPr>
              <w:spacing w:before="120" w:after="60"/>
              <w:rPr>
                <w:rFonts w:ascii="Calibri" w:hAnsi="Calibri" w:cs="Calibri"/>
              </w:rPr>
            </w:pPr>
          </w:p>
        </w:tc>
      </w:tr>
      <w:tr w:rsidR="00204648" w:rsidRPr="00935F36" w14:paraId="53031B2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937A8" w14:textId="77777777" w:rsidR="00204648" w:rsidRPr="00935F36" w:rsidRDefault="00CC7B96"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1257979401"/>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9010C" w14:textId="77777777" w:rsidR="00204648" w:rsidRPr="00935F36" w:rsidRDefault="00204648" w:rsidP="00204648">
            <w:pPr>
              <w:spacing w:before="120" w:after="60"/>
              <w:rPr>
                <w:rFonts w:ascii="Calibri" w:hAnsi="Calibri" w:cs="Calibri"/>
              </w:rPr>
            </w:pPr>
            <w:r w:rsidRPr="00935F36">
              <w:rPr>
                <w:rFonts w:ascii="Calibri" w:hAnsi="Calibri" w:cs="Calibri"/>
              </w:rPr>
              <w:t>Rooming house</w:t>
            </w:r>
          </w:p>
        </w:tc>
        <w:tc>
          <w:tcPr>
            <w:tcW w:w="1843" w:type="dxa"/>
            <w:vMerge/>
            <w:tcBorders>
              <w:left w:val="single" w:sz="4" w:space="0" w:color="auto"/>
              <w:right w:val="single" w:sz="4" w:space="0" w:color="auto"/>
            </w:tcBorders>
            <w:shd w:val="clear" w:color="auto" w:fill="FFFFFF" w:themeFill="background1"/>
          </w:tcPr>
          <w:p w14:paraId="6C59FB1B" w14:textId="77777777" w:rsidR="00204648" w:rsidRPr="00935F36" w:rsidRDefault="00204648" w:rsidP="00204648">
            <w:pPr>
              <w:spacing w:before="120" w:after="60"/>
              <w:rPr>
                <w:rFonts w:ascii="Calibri" w:hAnsi="Calibri" w:cs="Calibri"/>
              </w:rPr>
            </w:pPr>
          </w:p>
        </w:tc>
      </w:tr>
      <w:tr w:rsidR="00204648" w:rsidRPr="00935F36" w14:paraId="6228C5B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60AE0" w14:textId="77777777" w:rsidR="00204648" w:rsidRPr="00935F36" w:rsidRDefault="00CC7B96"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211871986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0D70" w14:textId="77777777" w:rsidR="00204648" w:rsidRPr="00935F36" w:rsidRDefault="00204648" w:rsidP="00204648">
            <w:pPr>
              <w:spacing w:before="120" w:after="60"/>
              <w:rPr>
                <w:rFonts w:ascii="Calibri" w:hAnsi="Calibri" w:cs="Calibri"/>
              </w:rPr>
            </w:pPr>
            <w:r w:rsidRPr="00935F36">
              <w:rPr>
                <w:rFonts w:ascii="Calibri" w:hAnsi="Calibri" w:cs="Calibri"/>
              </w:rPr>
              <w:t xml:space="preserve">Hostel </w:t>
            </w:r>
          </w:p>
        </w:tc>
        <w:tc>
          <w:tcPr>
            <w:tcW w:w="1843" w:type="dxa"/>
            <w:vMerge/>
            <w:tcBorders>
              <w:left w:val="single" w:sz="4" w:space="0" w:color="auto"/>
              <w:right w:val="single" w:sz="4" w:space="0" w:color="auto"/>
            </w:tcBorders>
            <w:shd w:val="clear" w:color="auto" w:fill="FFFFFF" w:themeFill="background1"/>
          </w:tcPr>
          <w:p w14:paraId="25AC6844" w14:textId="77777777" w:rsidR="00204648" w:rsidRPr="00935F36" w:rsidRDefault="00204648" w:rsidP="00204648">
            <w:pPr>
              <w:spacing w:before="120" w:after="60"/>
              <w:rPr>
                <w:rFonts w:ascii="Calibri" w:hAnsi="Calibri" w:cs="Calibri"/>
              </w:rPr>
            </w:pPr>
          </w:p>
        </w:tc>
      </w:tr>
      <w:tr w:rsidR="00204648" w:rsidRPr="00935F36" w14:paraId="61CE4314"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66648" w14:textId="77777777" w:rsidR="00204648" w:rsidRPr="00935F36" w:rsidRDefault="00CC7B96"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388033223"/>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BFB5" w14:textId="77777777" w:rsidR="00204648" w:rsidRPr="00935F36" w:rsidRDefault="00204648" w:rsidP="00204648">
            <w:pPr>
              <w:spacing w:before="120" w:after="60"/>
              <w:rPr>
                <w:rFonts w:ascii="Calibri" w:hAnsi="Calibri" w:cs="Calibri"/>
              </w:rPr>
            </w:pPr>
            <w:r w:rsidRPr="00935F36">
              <w:rPr>
                <w:rFonts w:ascii="Calibri" w:hAnsi="Calibri" w:cs="Calibri"/>
              </w:rPr>
              <w:t>Holiday camp</w:t>
            </w:r>
          </w:p>
        </w:tc>
        <w:tc>
          <w:tcPr>
            <w:tcW w:w="1843" w:type="dxa"/>
            <w:vMerge/>
            <w:tcBorders>
              <w:left w:val="single" w:sz="4" w:space="0" w:color="auto"/>
              <w:right w:val="single" w:sz="4" w:space="0" w:color="auto"/>
            </w:tcBorders>
            <w:shd w:val="clear" w:color="auto" w:fill="FFFFFF" w:themeFill="background1"/>
          </w:tcPr>
          <w:p w14:paraId="7E0D5DA3" w14:textId="77777777" w:rsidR="00204648" w:rsidRPr="00935F36" w:rsidRDefault="00204648" w:rsidP="00204648">
            <w:pPr>
              <w:spacing w:before="120" w:after="60"/>
              <w:rPr>
                <w:rFonts w:ascii="Calibri" w:hAnsi="Calibri" w:cs="Calibri"/>
              </w:rPr>
            </w:pPr>
          </w:p>
        </w:tc>
      </w:tr>
      <w:tr w:rsidR="00204648" w:rsidRPr="00935F36" w14:paraId="5CA1F66A" w14:textId="77777777" w:rsidTr="00204648">
        <w:trPr>
          <w:trHeight w:val="402"/>
        </w:trPr>
        <w:tc>
          <w:tcPr>
            <w:tcW w:w="851" w:type="dxa"/>
            <w:tcBorders>
              <w:top w:val="single" w:sz="4" w:space="0" w:color="auto"/>
              <w:left w:val="single" w:sz="4" w:space="0" w:color="auto"/>
              <w:right w:val="single" w:sz="4" w:space="0" w:color="auto"/>
            </w:tcBorders>
            <w:shd w:val="clear" w:color="auto" w:fill="FFFFFF" w:themeFill="background1"/>
            <w:vAlign w:val="center"/>
          </w:tcPr>
          <w:p w14:paraId="40F042B0" w14:textId="77777777" w:rsidR="00204648" w:rsidRPr="00935F36" w:rsidRDefault="00CC7B96"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206390114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right w:val="single" w:sz="4" w:space="0" w:color="auto"/>
            </w:tcBorders>
            <w:shd w:val="clear" w:color="auto" w:fill="FFFFFF" w:themeFill="background1"/>
            <w:vAlign w:val="center"/>
          </w:tcPr>
          <w:p w14:paraId="5C3B2D68" w14:textId="77777777" w:rsidR="00204648" w:rsidRPr="00935F36" w:rsidRDefault="00204648" w:rsidP="00204648">
            <w:pPr>
              <w:spacing w:before="120" w:after="60"/>
              <w:rPr>
                <w:rFonts w:ascii="Calibri" w:hAnsi="Calibri" w:cs="Calibri"/>
              </w:rPr>
            </w:pPr>
            <w:r w:rsidRPr="00935F36">
              <w:rPr>
                <w:rFonts w:ascii="Calibri" w:hAnsi="Calibri" w:cs="Calibri"/>
              </w:rPr>
              <w:t>Student accommodation</w:t>
            </w:r>
          </w:p>
        </w:tc>
        <w:tc>
          <w:tcPr>
            <w:tcW w:w="1843" w:type="dxa"/>
            <w:vMerge/>
            <w:tcBorders>
              <w:left w:val="single" w:sz="4" w:space="0" w:color="auto"/>
              <w:right w:val="single" w:sz="4" w:space="0" w:color="auto"/>
            </w:tcBorders>
            <w:shd w:val="clear" w:color="auto" w:fill="FFFFFF" w:themeFill="background1"/>
          </w:tcPr>
          <w:p w14:paraId="6549D5F5" w14:textId="77777777" w:rsidR="00204648" w:rsidRPr="00935F36" w:rsidRDefault="00204648" w:rsidP="00204648">
            <w:pPr>
              <w:spacing w:before="120" w:after="60"/>
              <w:rPr>
                <w:rFonts w:ascii="Calibri" w:hAnsi="Calibri" w:cs="Calibri"/>
              </w:rPr>
            </w:pPr>
          </w:p>
        </w:tc>
      </w:tr>
    </w:tbl>
    <w:p w14:paraId="4C771540" w14:textId="77777777" w:rsidR="00204648" w:rsidRPr="00935F36" w:rsidRDefault="00204648" w:rsidP="00204648">
      <w:pPr>
        <w:tabs>
          <w:tab w:val="left" w:pos="1320"/>
        </w:tabs>
        <w:spacing w:after="0" w:line="240" w:lineRule="auto"/>
        <w:rPr>
          <w:rFonts w:ascii="Calibri" w:hAnsi="Calibri" w:cs="Calibri"/>
          <w:lang w:eastAsia="en-AU"/>
        </w:rPr>
      </w:pPr>
    </w:p>
    <w:tbl>
      <w:tblPr>
        <w:tblStyle w:val="TableGrid2"/>
        <w:tblW w:w="10490" w:type="dxa"/>
        <w:tblInd w:w="-5" w:type="dxa"/>
        <w:tblLook w:val="04A0" w:firstRow="1" w:lastRow="0" w:firstColumn="1" w:lastColumn="0" w:noHBand="0" w:noVBand="1"/>
      </w:tblPr>
      <w:tblGrid>
        <w:gridCol w:w="851"/>
        <w:gridCol w:w="2523"/>
        <w:gridCol w:w="7116"/>
      </w:tblGrid>
      <w:tr w:rsidR="00204648" w:rsidRPr="00935F36" w14:paraId="642BF98C" w14:textId="77777777" w:rsidTr="00204648">
        <w:trPr>
          <w:trHeight w:val="467"/>
        </w:trPr>
        <w:tc>
          <w:tcPr>
            <w:tcW w:w="3374" w:type="dxa"/>
            <w:gridSpan w:val="2"/>
            <w:shd w:val="clear" w:color="auto" w:fill="D1D1C8"/>
            <w:vAlign w:val="center"/>
          </w:tcPr>
          <w:p w14:paraId="0F7722CD"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color w:val="000000" w:themeColor="text1"/>
              </w:rPr>
              <w:t>Business owner date of birth*</w:t>
            </w:r>
          </w:p>
        </w:tc>
        <w:tc>
          <w:tcPr>
            <w:tcW w:w="7116" w:type="dxa"/>
            <w:vAlign w:val="center"/>
          </w:tcPr>
          <w:p w14:paraId="687ED12F"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5396E06F" w14:textId="77777777" w:rsidTr="00204648">
        <w:trPr>
          <w:trHeight w:val="467"/>
        </w:trPr>
        <w:tc>
          <w:tcPr>
            <w:tcW w:w="3374" w:type="dxa"/>
            <w:gridSpan w:val="2"/>
            <w:shd w:val="clear" w:color="auto" w:fill="D1D1C8"/>
            <w:vAlign w:val="center"/>
          </w:tcPr>
          <w:p w14:paraId="06116B45"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color w:val="000000" w:themeColor="text1"/>
              </w:rPr>
              <w:t>Number of rooms available</w:t>
            </w:r>
          </w:p>
        </w:tc>
        <w:tc>
          <w:tcPr>
            <w:tcW w:w="7116" w:type="dxa"/>
            <w:vAlign w:val="center"/>
          </w:tcPr>
          <w:p w14:paraId="654CEFC2"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6B1BB9CD" w14:textId="77777777" w:rsidTr="00204648">
        <w:trPr>
          <w:trHeight w:val="545"/>
        </w:trPr>
        <w:tc>
          <w:tcPr>
            <w:tcW w:w="3374" w:type="dxa"/>
            <w:gridSpan w:val="2"/>
            <w:shd w:val="clear" w:color="auto" w:fill="D1D1C8"/>
            <w:vAlign w:val="center"/>
          </w:tcPr>
          <w:p w14:paraId="5E2CDEEF"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rPr>
              <w:t>Maximum number of guests</w:t>
            </w:r>
          </w:p>
        </w:tc>
        <w:tc>
          <w:tcPr>
            <w:tcW w:w="7116" w:type="dxa"/>
            <w:vAlign w:val="center"/>
          </w:tcPr>
          <w:p w14:paraId="7A716424"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2075FF14" w14:textId="77777777" w:rsidTr="00204648">
        <w:trPr>
          <w:trHeight w:val="545"/>
        </w:trPr>
        <w:tc>
          <w:tcPr>
            <w:tcW w:w="851" w:type="dxa"/>
            <w:shd w:val="clear" w:color="auto" w:fill="auto"/>
            <w:vAlign w:val="center"/>
          </w:tcPr>
          <w:p w14:paraId="21B3F013" w14:textId="77777777" w:rsidR="00204648" w:rsidRPr="00935F36" w:rsidRDefault="00CC7B96" w:rsidP="00204648">
            <w:pPr>
              <w:autoSpaceDE w:val="0"/>
              <w:autoSpaceDN w:val="0"/>
              <w:adjustRightInd w:val="0"/>
              <w:jc w:val="center"/>
              <w:rPr>
                <w:rFonts w:ascii="Calibri" w:eastAsia="Calibri" w:hAnsi="Calibri" w:cs="Calibri"/>
                <w:color w:val="000000"/>
              </w:rPr>
            </w:pPr>
            <w:sdt>
              <w:sdtPr>
                <w:rPr>
                  <w:rFonts w:ascii="Calibri" w:eastAsia="Times New Roman" w:hAnsi="Calibri" w:cs="Calibri"/>
                  <w:lang w:eastAsia="en-AU"/>
                </w:rPr>
                <w:id w:val="42438391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9639" w:type="dxa"/>
            <w:gridSpan w:val="2"/>
            <w:shd w:val="clear" w:color="auto" w:fill="auto"/>
            <w:vAlign w:val="center"/>
          </w:tcPr>
          <w:p w14:paraId="0F0DD376" w14:textId="77777777" w:rsidR="00204648" w:rsidRPr="00935F36" w:rsidRDefault="00204648" w:rsidP="00204648">
            <w:pPr>
              <w:autoSpaceDE w:val="0"/>
              <w:autoSpaceDN w:val="0"/>
              <w:adjustRightInd w:val="0"/>
              <w:rPr>
                <w:rFonts w:ascii="Calibri" w:eastAsia="Calibri" w:hAnsi="Calibri" w:cs="Calibri"/>
                <w:color w:val="000000"/>
              </w:rPr>
            </w:pPr>
            <w:r w:rsidRPr="00935F36">
              <w:rPr>
                <w:rFonts w:ascii="Calibri" w:eastAsia="Arial,Arial,Calibri" w:hAnsi="Calibri" w:cs="Calibri"/>
                <w:color w:val="000000" w:themeColor="text1"/>
              </w:rPr>
              <w:t xml:space="preserve">I confirm I have submitted plans of the layout showing the size of all </w:t>
            </w:r>
            <w:r w:rsidRPr="00935F36">
              <w:rPr>
                <w:rFonts w:ascii="Calibri" w:eastAsia="Arial,Arial,Calibri" w:hAnsi="Calibri" w:cs="Calibri"/>
              </w:rPr>
              <w:t xml:space="preserve">rooms. A formal assessment response of these plans will be provided by Wyndham City Council’s Environmental Health Unit. </w:t>
            </w:r>
          </w:p>
        </w:tc>
      </w:tr>
    </w:tbl>
    <w:p w14:paraId="69C7785B" w14:textId="77777777" w:rsidR="00204648" w:rsidRPr="00935F36" w:rsidRDefault="00204648" w:rsidP="00204648">
      <w:pPr>
        <w:tabs>
          <w:tab w:val="left" w:pos="1320"/>
        </w:tabs>
        <w:spacing w:after="0" w:line="240" w:lineRule="auto"/>
        <w:rPr>
          <w:rFonts w:ascii="Calibri" w:hAnsi="Calibri" w:cs="Calibri"/>
          <w:lang w:eastAsia="en-AU"/>
        </w:rPr>
      </w:pPr>
    </w:p>
    <w:p w14:paraId="24612FF3" w14:textId="77777777" w:rsidR="00204648" w:rsidRPr="00935F36" w:rsidRDefault="00204648" w:rsidP="00204648">
      <w:pPr>
        <w:rPr>
          <w:rFonts w:ascii="Calibri" w:eastAsia="Calibri" w:hAnsi="Calibri" w:cs="Calibri"/>
          <w:bCs/>
        </w:rPr>
      </w:pPr>
      <w:r w:rsidRPr="00935F36">
        <w:rPr>
          <w:rFonts w:ascii="Calibri" w:eastAsia="Calibri" w:hAnsi="Calibri" w:cs="Calibri"/>
          <w:bCs/>
        </w:rPr>
        <w:t xml:space="preserve">* Council requires your date of birth as it is a reporting requirement by state regulations. </w:t>
      </w:r>
    </w:p>
    <w:p w14:paraId="3F793E8A" w14:textId="77777777" w:rsidR="00204648" w:rsidRPr="00935F36" w:rsidRDefault="00204648" w:rsidP="00204648">
      <w:pPr>
        <w:spacing w:after="0" w:line="240" w:lineRule="auto"/>
        <w:rPr>
          <w:rFonts w:ascii="Calibri" w:eastAsia="Arial,Arial,Calibri" w:hAnsi="Calibri" w:cs="Calibri"/>
        </w:rPr>
      </w:pPr>
      <w:r w:rsidRPr="00935F36">
        <w:rPr>
          <w:rFonts w:ascii="Calibri" w:eastAsia="Arial,Arial,Calibri" w:hAnsi="Calibri" w:cs="Calibri"/>
        </w:rPr>
        <w:t>* If your business will provide food to guests or the public then you also need to complete section 3 of this form (register a fixed-location food business).</w:t>
      </w:r>
    </w:p>
    <w:p w14:paraId="296115FE" w14:textId="77777777" w:rsidR="00204648" w:rsidRPr="00935F36" w:rsidRDefault="00204648" w:rsidP="00204648">
      <w:pPr>
        <w:spacing w:after="0" w:line="240" w:lineRule="auto"/>
        <w:rPr>
          <w:rFonts w:ascii="Calibri" w:eastAsia="Arial,Arial,Calibri" w:hAnsi="Calibri" w:cs="Calibri"/>
        </w:rPr>
      </w:pPr>
    </w:p>
    <w:p w14:paraId="0C956D4B" w14:textId="77777777" w:rsidR="00204648" w:rsidRPr="00935F36" w:rsidRDefault="00204648" w:rsidP="00204648">
      <w:pPr>
        <w:spacing w:after="0" w:line="240" w:lineRule="auto"/>
        <w:rPr>
          <w:rFonts w:ascii="Calibri" w:eastAsia="Arial,Arial,Calibri" w:hAnsi="Calibri" w:cs="Calibri"/>
        </w:rPr>
      </w:pPr>
    </w:p>
    <w:p w14:paraId="5B8E9CAD" w14:textId="77777777" w:rsidR="00204648" w:rsidRPr="00935F36" w:rsidRDefault="00204648" w:rsidP="00204648">
      <w:pPr>
        <w:spacing w:after="0" w:line="240" w:lineRule="auto"/>
        <w:rPr>
          <w:rFonts w:ascii="Calibri" w:eastAsia="Arial,Arial,Calibri" w:hAnsi="Calibri" w:cs="Calibri"/>
        </w:rPr>
      </w:pPr>
    </w:p>
    <w:p w14:paraId="091D8F2A" w14:textId="77777777" w:rsidR="00204648" w:rsidRPr="00935F36" w:rsidRDefault="00204648" w:rsidP="00204648">
      <w:pPr>
        <w:spacing w:after="0" w:line="240" w:lineRule="auto"/>
        <w:rPr>
          <w:rFonts w:ascii="Calibri" w:eastAsia="Arial,Arial,Calibri" w:hAnsi="Calibri" w:cs="Calibri"/>
        </w:rPr>
      </w:pPr>
    </w:p>
    <w:p w14:paraId="39F773AF" w14:textId="4DDC0C9B" w:rsidR="00922E57" w:rsidRPr="00935F36" w:rsidRDefault="00922E57">
      <w:pPr>
        <w:rPr>
          <w:rFonts w:ascii="Calibri" w:eastAsia="Arial,Arial,Calibri" w:hAnsi="Calibri" w:cs="Calibri"/>
        </w:rPr>
      </w:pPr>
      <w:r w:rsidRPr="00935F36">
        <w:rPr>
          <w:rFonts w:ascii="Calibri" w:eastAsia="Arial,Arial,Calibri" w:hAnsi="Calibri" w:cs="Calibri"/>
        </w:rPr>
        <w:br w:type="page"/>
      </w:r>
    </w:p>
    <w:p w14:paraId="0DDC6BA8" w14:textId="77777777" w:rsidR="002A0E4B" w:rsidRPr="00935F36" w:rsidRDefault="002A0E4B" w:rsidP="00204648">
      <w:pPr>
        <w:spacing w:after="0" w:line="240" w:lineRule="auto"/>
        <w:rPr>
          <w:rFonts w:ascii="Calibri" w:eastAsia="Arial,Arial,Calibri" w:hAnsi="Calibri" w:cs="Calibri"/>
        </w:rPr>
        <w:sectPr w:rsidR="002A0E4B" w:rsidRPr="00935F36" w:rsidSect="00E169B3">
          <w:headerReference w:type="default" r:id="rId32"/>
          <w:headerReference w:type="first" r:id="rId33"/>
          <w:footerReference w:type="first" r:id="rId34"/>
          <w:pgSz w:w="11907" w:h="16839" w:code="9"/>
          <w:pgMar w:top="720" w:right="720" w:bottom="720" w:left="720" w:header="1588" w:footer="720" w:gutter="0"/>
          <w:cols w:space="720"/>
          <w:titlePg/>
          <w:docGrid w:linePitch="360"/>
        </w:sectPr>
      </w:pPr>
    </w:p>
    <w:p w14:paraId="2A33909C" w14:textId="01A0E5C1" w:rsidR="00204648" w:rsidRPr="00935F36" w:rsidRDefault="00204648" w:rsidP="00252E2C">
      <w:pPr>
        <w:spacing w:after="0" w:line="240" w:lineRule="auto"/>
        <w:rPr>
          <w:rFonts w:ascii="Calibri" w:eastAsia="Arial,Arial,Calibri" w:hAnsi="Calibri" w:cs="Calibri"/>
        </w:rPr>
      </w:pPr>
      <w:r w:rsidRPr="00935F36">
        <w:rPr>
          <w:rFonts w:ascii="Calibri" w:eastAsia="Arial,Arial,Calibri" w:hAnsi="Calibri" w:cs="Calibri"/>
          <w:noProof/>
        </w:rPr>
        <w:lastRenderedPageBreak/>
        <mc:AlternateContent>
          <mc:Choice Requires="wps">
            <w:drawing>
              <wp:anchor distT="45720" distB="45720" distL="114300" distR="114300" simplePos="0" relativeHeight="251741205" behindDoc="0" locked="0" layoutInCell="1" allowOverlap="1" wp14:anchorId="64F2F78F" wp14:editId="149ADEFA">
                <wp:simplePos x="0" y="0"/>
                <wp:positionH relativeFrom="column">
                  <wp:posOffset>19050</wp:posOffset>
                </wp:positionH>
                <wp:positionV relativeFrom="paragraph">
                  <wp:posOffset>58404</wp:posOffset>
                </wp:positionV>
                <wp:extent cx="6960635" cy="6680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635" cy="668020"/>
                        </a:xfrm>
                        <a:prstGeom prst="rect">
                          <a:avLst/>
                        </a:prstGeom>
                        <a:solidFill>
                          <a:srgbClr val="FFFFFF"/>
                        </a:solidFill>
                        <a:ln w="9525">
                          <a:noFill/>
                          <a:miter lim="800000"/>
                          <a:headEnd/>
                          <a:tailEnd/>
                        </a:ln>
                      </wps:spPr>
                      <wps:txbx>
                        <w:txbxContent>
                          <w:p w14:paraId="4F2D9C0B" w14:textId="77777777" w:rsidR="008F0242" w:rsidRDefault="008F0242"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35"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8F0242" w:rsidRDefault="008F0242" w:rsidP="00204648">
                            <w:pPr>
                              <w:rPr>
                                <w:lang w:val="en-AU"/>
                              </w:rPr>
                            </w:pPr>
                          </w:p>
                          <w:p w14:paraId="4FF6318B" w14:textId="77777777" w:rsidR="008F0242" w:rsidRPr="00394AB6" w:rsidRDefault="008F0242" w:rsidP="00204648">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F78F" id="Text Box 2" o:spid="_x0000_s1047" type="#_x0000_t202" style="position:absolute;margin-left:1.5pt;margin-top:4.6pt;width:548.1pt;height:52.6pt;z-index:251741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EpEwIAAP4DAAAOAAAAZHJzL2Uyb0RvYy54bWysk92O2yAQhe8r9R0Q942dNHETK85qm22q&#10;StsfadsHIBjHqJihA4m9ffoOOJuNtndVfYHAA4eZbw7rm6Ez7KTQa7AVn05yzpSVUGt7qPiP77s3&#10;S858ELYWBqyq+KPy/Gbz+tW6d6WaQQumVshIxPqydxVvQ3BllnnZqk74CThlKdgAdiLQEg9ZjaIn&#10;9c5kszwvsh6wdghSeU9/78Yg3yT9plEyfG0arwIzFafcQhoxjfs4Zpu1KA8oXKvlOQ3xD1l0Qlu6&#10;9CJ1J4JgR9R/SXVaInhowkRCl0HTaKlSDVTNNH9RzUMrnEq1EBzvLpj8/5OVX04P7huyMLyHgRqY&#10;ivDuHuRPzyxsW2EP6hYR+laJmi6eRmRZ73x5PhpR+9JHkX3/GWpqsjgGSEJDg12kQnUyUqcGPF6g&#10;qyEwST+LVZEXbxecSYoVxTKfpa5konw67dCHjwo6FicVR2pqUhenex9iNqJ82hIv82B0vdPGpAUe&#10;9luD7CTIALv0pQJebDOW9RVfLWaLpGwhnk/e6HQggxrdVXyZx2+0TKTxwdZpSxDajHPKxNgznkhk&#10;ZBOG/cB0XfFZghdx7aF+JGAIoyHpAdGkBfzNWU9mrLj/dRSoODOfLEFfTefz6N60mC/eESKG15H9&#10;dURYSVIVD5yN021Ijo88LNxScxqduD1ncs6ZTJZwnh9EdPH1Ou16frabPwAAAP//AwBQSwMEFAAG&#10;AAgAAAAhAJkDXITcAAAACAEAAA8AAABkcnMvZG93bnJldi54bWxMj81ugzAQhO+V+g7WVuqlakxS&#10;khSKiZpIrXLNzwMseAOoeI2wE8jb15za26xmNPtNthlNK27Uu8aygvksAkFcWt1wpeB8+np9B+E8&#10;ssbWMim4k4NN/viQYartwAe6HX0lQgm7FBXU3neplK6syaCb2Y44eBfbG/Th7CupexxCuWnlIopW&#10;0mDD4UONHe1qKn+OV6Pgsh9elslQfPvz+hCvttisC3tX6vlp/PwA4Wn0f2GY8AM65IGpsFfWTrQK&#10;3sISryBZgJjcKJlUEdQ8jkHmmfw/IP8FAAD//wMAUEsBAi0AFAAGAAgAAAAhALaDOJL+AAAA4QEA&#10;ABMAAAAAAAAAAAAAAAAAAAAAAFtDb250ZW50X1R5cGVzXS54bWxQSwECLQAUAAYACAAAACEAOP0h&#10;/9YAAACUAQAACwAAAAAAAAAAAAAAAAAvAQAAX3JlbHMvLnJlbHNQSwECLQAUAAYACAAAACEAmpvR&#10;KRMCAAD+AwAADgAAAAAAAAAAAAAAAAAuAgAAZHJzL2Uyb0RvYy54bWxQSwECLQAUAAYACAAAACEA&#10;mQNchNwAAAAIAQAADwAAAAAAAAAAAAAAAABtBAAAZHJzL2Rvd25yZXYueG1sUEsFBgAAAAAEAAQA&#10;8wAAAHYFAAAAAA==&#10;" stroked="f">
                <v:textbox>
                  <w:txbxContent>
                    <w:p w14:paraId="4F2D9C0B" w14:textId="77777777" w:rsidR="008F0242" w:rsidRDefault="008F0242"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36"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8F0242" w:rsidRDefault="008F0242" w:rsidP="00204648">
                      <w:pPr>
                        <w:rPr>
                          <w:lang w:val="en-AU"/>
                        </w:rPr>
                      </w:pPr>
                    </w:p>
                    <w:p w14:paraId="4FF6318B" w14:textId="77777777" w:rsidR="008F0242" w:rsidRPr="00394AB6" w:rsidRDefault="008F0242" w:rsidP="00204648">
                      <w:pPr>
                        <w:rPr>
                          <w:lang w:val="en-AU"/>
                        </w:rPr>
                      </w:pPr>
                    </w:p>
                  </w:txbxContent>
                </v:textbox>
              </v:shape>
            </w:pict>
          </mc:Fallback>
        </mc:AlternateContent>
      </w:r>
    </w:p>
    <w:tbl>
      <w:tblPr>
        <w:tblpPr w:leftFromText="180" w:rightFromText="180" w:vertAnchor="text" w:horzAnchor="margin" w:tblpXSpec="center" w:tblpY="984"/>
        <w:tblW w:w="10201"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2138"/>
        <w:gridCol w:w="18"/>
        <w:gridCol w:w="3940"/>
        <w:gridCol w:w="2052"/>
        <w:gridCol w:w="2053"/>
      </w:tblGrid>
      <w:tr w:rsidR="00204648" w:rsidRPr="00935F36" w14:paraId="1FF0C967" w14:textId="77777777" w:rsidTr="00204648">
        <w:trPr>
          <w:trHeight w:val="182"/>
        </w:trPr>
        <w:tc>
          <w:tcPr>
            <w:tcW w:w="6096" w:type="dxa"/>
            <w:gridSpan w:val="3"/>
            <w:vMerge w:val="restart"/>
            <w:tcBorders>
              <w:top w:val="single" w:sz="4" w:space="0" w:color="auto"/>
              <w:left w:val="single" w:sz="4" w:space="0" w:color="auto"/>
              <w:right w:val="single" w:sz="4" w:space="0" w:color="auto"/>
            </w:tcBorders>
            <w:shd w:val="clear" w:color="auto" w:fill="D1D1C8"/>
          </w:tcPr>
          <w:p w14:paraId="173F85F1"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Type of business</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cPr>
          <w:p w14:paraId="7B023D26"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Fees</w:t>
            </w:r>
          </w:p>
        </w:tc>
      </w:tr>
      <w:tr w:rsidR="00204648" w:rsidRPr="00935F36" w14:paraId="1438767F" w14:textId="77777777" w:rsidTr="00204648">
        <w:trPr>
          <w:trHeight w:val="181"/>
        </w:trPr>
        <w:tc>
          <w:tcPr>
            <w:tcW w:w="6096" w:type="dxa"/>
            <w:gridSpan w:val="3"/>
            <w:vMerge/>
            <w:tcBorders>
              <w:left w:val="single" w:sz="4" w:space="0" w:color="auto"/>
              <w:bottom w:val="single" w:sz="4" w:space="0" w:color="auto"/>
              <w:right w:val="single" w:sz="4" w:space="0" w:color="auto"/>
            </w:tcBorders>
            <w:shd w:val="clear" w:color="auto" w:fill="D1D1C8"/>
          </w:tcPr>
          <w:p w14:paraId="736B2BCA" w14:textId="77777777" w:rsidR="00204648" w:rsidRPr="00935F36" w:rsidRDefault="00204648" w:rsidP="00204648">
            <w:pPr>
              <w:spacing w:before="120" w:after="60"/>
              <w:rPr>
                <w:rStyle w:val="Strong"/>
                <w:rFonts w:ascii="Calibri" w:eastAsia="Arial" w:hAnsi="Calibri" w:cs="Calibri"/>
              </w:rPr>
            </w:pPr>
          </w:p>
        </w:tc>
        <w:tc>
          <w:tcPr>
            <w:tcW w:w="2052" w:type="dxa"/>
            <w:tcBorders>
              <w:top w:val="single" w:sz="4" w:space="0" w:color="auto"/>
              <w:left w:val="single" w:sz="4" w:space="0" w:color="auto"/>
              <w:bottom w:val="single" w:sz="4" w:space="0" w:color="auto"/>
              <w:right w:val="single" w:sz="4" w:space="0" w:color="auto"/>
            </w:tcBorders>
            <w:shd w:val="clear" w:color="auto" w:fill="D1D1C8"/>
          </w:tcPr>
          <w:p w14:paraId="717BC723" w14:textId="77777777" w:rsidR="00204648" w:rsidRPr="00935F36" w:rsidRDefault="00204648" w:rsidP="00204648">
            <w:pPr>
              <w:spacing w:before="120" w:after="60"/>
              <w:rPr>
                <w:rFonts w:ascii="Calibri" w:eastAsia="Arial" w:hAnsi="Calibri" w:cs="Calibri"/>
                <w:b/>
                <w:bCs/>
              </w:rPr>
            </w:pPr>
            <w:r w:rsidRPr="00935F36">
              <w:rPr>
                <w:rFonts w:ascii="Calibri" w:eastAsia="Arial" w:hAnsi="Calibri" w:cs="Calibri"/>
                <w:b/>
                <w:bCs/>
              </w:rPr>
              <w:t>New business</w:t>
            </w:r>
          </w:p>
          <w:p w14:paraId="34937324" w14:textId="77777777" w:rsidR="00204648" w:rsidRPr="00935F36" w:rsidRDefault="00204648" w:rsidP="00204648">
            <w:pPr>
              <w:spacing w:before="120" w:after="60"/>
              <w:rPr>
                <w:rStyle w:val="Strong"/>
                <w:rFonts w:ascii="Calibri" w:eastAsia="Arial" w:hAnsi="Calibri" w:cs="Calibri"/>
              </w:rPr>
            </w:pPr>
            <w:r w:rsidRPr="00935F36">
              <w:rPr>
                <w:rFonts w:ascii="Calibri" w:eastAsia="Arial" w:hAnsi="Calibri" w:cs="Calibri"/>
                <w:b/>
                <w:bCs/>
              </w:rPr>
              <w:t xml:space="preserve">Note: </w:t>
            </w:r>
            <w:r w:rsidRPr="00935F36">
              <w:rPr>
                <w:rStyle w:val="Strong"/>
                <w:rFonts w:ascii="Calibri" w:eastAsia="Arial" w:hAnsi="Calibri" w:cs="Calibri"/>
              </w:rPr>
              <w:t>For new businesses a pro-rata fee may apply.</w:t>
            </w:r>
          </w:p>
        </w:tc>
        <w:tc>
          <w:tcPr>
            <w:tcW w:w="2053" w:type="dxa"/>
            <w:tcBorders>
              <w:top w:val="single" w:sz="4" w:space="0" w:color="auto"/>
              <w:left w:val="single" w:sz="4" w:space="0" w:color="auto"/>
              <w:bottom w:val="single" w:sz="4" w:space="0" w:color="auto"/>
              <w:right w:val="single" w:sz="4" w:space="0" w:color="auto"/>
            </w:tcBorders>
            <w:shd w:val="clear" w:color="auto" w:fill="D1D1C8"/>
          </w:tcPr>
          <w:p w14:paraId="17B4F570"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Transferred business</w:t>
            </w:r>
          </w:p>
        </w:tc>
      </w:tr>
      <w:tr w:rsidR="00204648" w:rsidRPr="00935F36" w14:paraId="48720495"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26B170" w14:textId="77777777" w:rsidR="00204648" w:rsidRPr="00935F36" w:rsidRDefault="00204648" w:rsidP="00204648">
            <w:pPr>
              <w:spacing w:before="120" w:after="60"/>
              <w:rPr>
                <w:rFonts w:ascii="Calibri" w:hAnsi="Calibri" w:cs="Calibri"/>
                <w:b/>
              </w:rPr>
            </w:pPr>
            <w:r w:rsidRPr="00935F36">
              <w:rPr>
                <w:rFonts w:ascii="Calibri" w:hAnsi="Calibri" w:cs="Calibri"/>
                <w:b/>
              </w:rPr>
              <w:t>Low risk</w:t>
            </w:r>
          </w:p>
        </w:tc>
      </w:tr>
      <w:tr w:rsidR="00204648" w:rsidRPr="00935F36" w14:paraId="707B07D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69B5F"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69337068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8426" w14:textId="77777777" w:rsidR="00204648" w:rsidRPr="00935F36" w:rsidRDefault="00204648" w:rsidP="00204648">
            <w:pPr>
              <w:spacing w:before="120" w:after="60"/>
              <w:rPr>
                <w:rFonts w:ascii="Calibri" w:hAnsi="Calibri" w:cs="Calibri"/>
              </w:rPr>
            </w:pPr>
            <w:r w:rsidRPr="00935F36">
              <w:rPr>
                <w:rFonts w:ascii="Calibri" w:hAnsi="Calibri" w:cs="Calibri"/>
              </w:rPr>
              <w:t>Hairdresser/barber</w:t>
            </w:r>
          </w:p>
        </w:tc>
        <w:tc>
          <w:tcPr>
            <w:tcW w:w="4105" w:type="dxa"/>
            <w:gridSpan w:val="2"/>
            <w:vMerge w:val="restart"/>
            <w:tcBorders>
              <w:top w:val="single" w:sz="4" w:space="0" w:color="auto"/>
              <w:left w:val="single" w:sz="4" w:space="0" w:color="auto"/>
              <w:right w:val="single" w:sz="4" w:space="0" w:color="auto"/>
            </w:tcBorders>
            <w:shd w:val="clear" w:color="auto" w:fill="FFFFFF" w:themeFill="background1"/>
          </w:tcPr>
          <w:p w14:paraId="22916A37" w14:textId="77777777" w:rsidR="00204648" w:rsidRPr="00935F36" w:rsidRDefault="00204648" w:rsidP="00204648">
            <w:pPr>
              <w:spacing w:before="120" w:after="60"/>
              <w:jc w:val="center"/>
              <w:rPr>
                <w:rFonts w:ascii="Calibri" w:hAnsi="Calibri" w:cs="Calibri"/>
              </w:rPr>
            </w:pPr>
          </w:p>
          <w:p w14:paraId="3FA4939A" w14:textId="77777777" w:rsidR="00204648" w:rsidRPr="00935F36" w:rsidRDefault="00204648" w:rsidP="00204648">
            <w:pPr>
              <w:spacing w:before="120" w:after="60"/>
              <w:jc w:val="center"/>
              <w:rPr>
                <w:rFonts w:ascii="Calibri" w:hAnsi="Calibri" w:cs="Calibri"/>
              </w:rPr>
            </w:pPr>
          </w:p>
          <w:p w14:paraId="27BF49B2" w14:textId="30F1BF46" w:rsidR="00204648" w:rsidRPr="00935F36" w:rsidRDefault="00204648" w:rsidP="00204648">
            <w:pPr>
              <w:spacing w:before="120" w:after="60"/>
              <w:jc w:val="center"/>
              <w:rPr>
                <w:rFonts w:ascii="Calibri" w:hAnsi="Calibri" w:cs="Calibri"/>
              </w:rPr>
            </w:pPr>
            <w:r w:rsidRPr="00935F36">
              <w:rPr>
                <w:rFonts w:ascii="Calibri" w:hAnsi="Calibri" w:cs="Calibri"/>
              </w:rPr>
              <w:t>$</w:t>
            </w:r>
            <w:r w:rsidR="00FE749E">
              <w:rPr>
                <w:rFonts w:ascii="Calibri" w:hAnsi="Calibri" w:cs="Calibri"/>
              </w:rPr>
              <w:t>726</w:t>
            </w:r>
            <w:r w:rsidR="00DC3154" w:rsidRPr="00935F36">
              <w:rPr>
                <w:rFonts w:ascii="Calibri" w:hAnsi="Calibri" w:cs="Calibri"/>
              </w:rPr>
              <w:t xml:space="preserve"> </w:t>
            </w:r>
            <w:r w:rsidRPr="00935F36">
              <w:rPr>
                <w:rFonts w:ascii="Calibri" w:hAnsi="Calibri" w:cs="Calibri"/>
              </w:rPr>
              <w:t>(ongoing registration)</w:t>
            </w:r>
          </w:p>
        </w:tc>
      </w:tr>
      <w:tr w:rsidR="00204648" w:rsidRPr="00935F36" w14:paraId="6886CAD2" w14:textId="77777777" w:rsidTr="00204648">
        <w:trPr>
          <w:trHeight w:val="488"/>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84BDF"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01006055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8D97" w14:textId="77777777" w:rsidR="00204648" w:rsidRPr="00935F36" w:rsidRDefault="00204648" w:rsidP="00204648">
            <w:pPr>
              <w:spacing w:before="120" w:after="60"/>
              <w:rPr>
                <w:rFonts w:ascii="Calibri" w:hAnsi="Calibri" w:cs="Calibri"/>
              </w:rPr>
            </w:pPr>
            <w:r w:rsidRPr="00935F36">
              <w:rPr>
                <w:rFonts w:ascii="Calibri" w:hAnsi="Calibri" w:cs="Calibri"/>
              </w:rPr>
              <w:t>Makeup – applications of cosmetics that does not involve skin penetration or tattooing</w:t>
            </w:r>
          </w:p>
        </w:tc>
        <w:tc>
          <w:tcPr>
            <w:tcW w:w="4105" w:type="dxa"/>
            <w:gridSpan w:val="2"/>
            <w:vMerge/>
            <w:tcBorders>
              <w:left w:val="single" w:sz="4" w:space="0" w:color="auto"/>
              <w:right w:val="single" w:sz="4" w:space="0" w:color="auto"/>
            </w:tcBorders>
            <w:shd w:val="clear" w:color="auto" w:fill="FFFFFF" w:themeFill="background1"/>
          </w:tcPr>
          <w:p w14:paraId="0F4BC30F" w14:textId="77777777" w:rsidR="00204648" w:rsidRPr="00935F36" w:rsidRDefault="00204648" w:rsidP="00204648">
            <w:pPr>
              <w:spacing w:before="120" w:after="60"/>
              <w:rPr>
                <w:rFonts w:ascii="Calibri" w:hAnsi="Calibri" w:cs="Calibri"/>
              </w:rPr>
            </w:pPr>
          </w:p>
        </w:tc>
      </w:tr>
      <w:tr w:rsidR="00204648" w:rsidRPr="00935F36" w14:paraId="6D479C9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FD938"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473406276"/>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07A4" w14:textId="77777777" w:rsidR="00204648" w:rsidRPr="00935F36" w:rsidRDefault="00204648" w:rsidP="00204648">
            <w:pPr>
              <w:spacing w:before="120" w:after="60"/>
              <w:rPr>
                <w:rFonts w:ascii="Calibri" w:hAnsi="Calibri" w:cs="Calibri"/>
              </w:rPr>
            </w:pPr>
            <w:r w:rsidRPr="00935F36">
              <w:rPr>
                <w:rFonts w:ascii="Calibri" w:hAnsi="Calibri" w:cs="Calibri"/>
              </w:rPr>
              <w:t xml:space="preserve">Spray tans  </w:t>
            </w:r>
          </w:p>
        </w:tc>
        <w:tc>
          <w:tcPr>
            <w:tcW w:w="4105" w:type="dxa"/>
            <w:gridSpan w:val="2"/>
            <w:vMerge/>
            <w:tcBorders>
              <w:left w:val="single" w:sz="4" w:space="0" w:color="auto"/>
              <w:right w:val="single" w:sz="4" w:space="0" w:color="auto"/>
            </w:tcBorders>
            <w:shd w:val="clear" w:color="auto" w:fill="FFFFFF" w:themeFill="background1"/>
          </w:tcPr>
          <w:p w14:paraId="607B17A9" w14:textId="77777777" w:rsidR="00204648" w:rsidRPr="00935F36" w:rsidRDefault="00204648" w:rsidP="00204648">
            <w:pPr>
              <w:spacing w:before="120" w:after="60"/>
              <w:rPr>
                <w:rFonts w:ascii="Calibri" w:hAnsi="Calibri" w:cs="Calibri"/>
              </w:rPr>
            </w:pPr>
          </w:p>
        </w:tc>
      </w:tr>
      <w:tr w:rsidR="00204648" w:rsidRPr="00935F36" w14:paraId="4C7F33C7"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144A"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42464920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5264" w14:textId="77777777" w:rsidR="00204648" w:rsidRPr="00935F36" w:rsidRDefault="00204648" w:rsidP="00204648">
            <w:pPr>
              <w:spacing w:before="120" w:after="60"/>
              <w:rPr>
                <w:rFonts w:ascii="Calibri" w:hAnsi="Calibri" w:cs="Calibri"/>
              </w:rPr>
            </w:pPr>
            <w:r w:rsidRPr="00935F36">
              <w:rPr>
                <w:rFonts w:ascii="Calibri" w:hAnsi="Calibri" w:cs="Calibri"/>
              </w:rPr>
              <w:t>Facial or body treatments</w:t>
            </w:r>
          </w:p>
        </w:tc>
        <w:tc>
          <w:tcPr>
            <w:tcW w:w="4105" w:type="dxa"/>
            <w:gridSpan w:val="2"/>
            <w:vMerge/>
            <w:tcBorders>
              <w:left w:val="single" w:sz="4" w:space="0" w:color="auto"/>
              <w:bottom w:val="single" w:sz="4" w:space="0" w:color="auto"/>
              <w:right w:val="single" w:sz="4" w:space="0" w:color="auto"/>
            </w:tcBorders>
            <w:shd w:val="clear" w:color="auto" w:fill="FFFFFF" w:themeFill="background1"/>
          </w:tcPr>
          <w:p w14:paraId="7590BBBD" w14:textId="77777777" w:rsidR="00204648" w:rsidRPr="00935F36" w:rsidRDefault="00204648" w:rsidP="00204648">
            <w:pPr>
              <w:spacing w:before="120" w:after="60"/>
              <w:rPr>
                <w:rFonts w:ascii="Calibri" w:hAnsi="Calibri" w:cs="Calibri"/>
              </w:rPr>
            </w:pPr>
          </w:p>
        </w:tc>
      </w:tr>
      <w:tr w:rsidR="00204648" w:rsidRPr="00935F36" w14:paraId="528F88D2"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22558" w14:textId="77777777" w:rsidR="00204648" w:rsidRPr="00935F36" w:rsidRDefault="00204648" w:rsidP="00204648">
            <w:pPr>
              <w:spacing w:before="120" w:after="60"/>
              <w:rPr>
                <w:rFonts w:ascii="Calibri" w:eastAsia="Times New Roman" w:hAnsi="Calibri" w:cs="Calibri"/>
                <w:b/>
                <w:lang w:eastAsia="en-AU"/>
              </w:rPr>
            </w:pPr>
            <w:r w:rsidRPr="00935F36">
              <w:rPr>
                <w:rFonts w:ascii="Calibri" w:eastAsia="Times New Roman" w:hAnsi="Calibri" w:cs="Calibri"/>
                <w:b/>
                <w:lang w:eastAsia="en-AU"/>
              </w:rPr>
              <w:t>Medium risk</w:t>
            </w:r>
          </w:p>
        </w:tc>
      </w:tr>
      <w:tr w:rsidR="00204648" w:rsidRPr="00935F36" w14:paraId="59CE708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B0AF"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6309463"/>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25F4" w14:textId="77777777" w:rsidR="00204648" w:rsidRPr="00935F36" w:rsidRDefault="00204648" w:rsidP="00204648">
            <w:pPr>
              <w:spacing w:before="120" w:after="60"/>
              <w:rPr>
                <w:rFonts w:ascii="Calibri" w:hAnsi="Calibri" w:cs="Calibri"/>
              </w:rPr>
            </w:pPr>
            <w:r w:rsidRPr="00935F36">
              <w:rPr>
                <w:rFonts w:ascii="Calibri" w:hAnsi="Calibri" w:cs="Calibri"/>
              </w:rPr>
              <w:t>Manicure/pedicure</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6047EF8F" w14:textId="77777777" w:rsidR="00204648" w:rsidRPr="00935F36" w:rsidRDefault="00204648" w:rsidP="00204648">
            <w:pPr>
              <w:pStyle w:val="NoSpacing"/>
              <w:rPr>
                <w:rFonts w:ascii="Calibri" w:hAnsi="Calibri" w:cs="Calibri"/>
              </w:rPr>
            </w:pPr>
          </w:p>
          <w:p w14:paraId="42BE2CB2" w14:textId="77777777" w:rsidR="00204648" w:rsidRPr="00935F36" w:rsidRDefault="00204648" w:rsidP="00204648">
            <w:pPr>
              <w:pStyle w:val="NoSpacing"/>
              <w:rPr>
                <w:rFonts w:ascii="Calibri" w:hAnsi="Calibri" w:cs="Calibri"/>
              </w:rPr>
            </w:pPr>
          </w:p>
          <w:p w14:paraId="14C58A26" w14:textId="3286DBA2" w:rsidR="00204648" w:rsidRPr="00935F36" w:rsidRDefault="00204648" w:rsidP="00204648">
            <w:pPr>
              <w:pStyle w:val="NoSpacing"/>
              <w:rPr>
                <w:rFonts w:ascii="Calibri" w:hAnsi="Calibri" w:cs="Calibri"/>
              </w:rPr>
            </w:pPr>
            <w:r w:rsidRPr="00935F36">
              <w:rPr>
                <w:rFonts w:ascii="Calibri" w:hAnsi="Calibri" w:cs="Calibri"/>
              </w:rPr>
              <w:t>$4</w:t>
            </w:r>
            <w:r w:rsidR="00DA3B75">
              <w:rPr>
                <w:rFonts w:ascii="Calibri" w:hAnsi="Calibri" w:cs="Calibri"/>
              </w:rPr>
              <w:t>68</w:t>
            </w:r>
          </w:p>
          <w:p w14:paraId="79519357" w14:textId="77777777" w:rsidR="00204648" w:rsidRPr="00935F36" w:rsidRDefault="00204648" w:rsidP="00204648">
            <w:pPr>
              <w:pStyle w:val="NoSpacing"/>
              <w:rPr>
                <w:rFonts w:ascii="Calibri" w:hAnsi="Calibri" w:cs="Calibri"/>
              </w:rPr>
            </w:pPr>
            <w:r w:rsidRPr="00935F36">
              <w:rPr>
                <w:rFonts w:ascii="Calibri" w:hAnsi="Calibri" w:cs="Calibri"/>
              </w:rPr>
              <w:t>(</w:t>
            </w:r>
            <w:proofErr w:type="gramStart"/>
            <w:r w:rsidRPr="00935F36">
              <w:rPr>
                <w:rFonts w:ascii="Calibri" w:hAnsi="Calibri" w:cs="Calibri"/>
              </w:rPr>
              <w:t>requires</w:t>
            </w:r>
            <w:proofErr w:type="gramEnd"/>
            <w:r w:rsidRPr="00935F36">
              <w:rPr>
                <w:rFonts w:ascii="Calibri" w:hAnsi="Calibri" w:cs="Calibri"/>
              </w:rPr>
              <w:t xml:space="preserve">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498E7202" w14:textId="77777777" w:rsidR="00204648" w:rsidRPr="00935F36" w:rsidRDefault="00204648" w:rsidP="00204648">
            <w:pPr>
              <w:spacing w:before="120" w:after="60"/>
              <w:ind w:left="720" w:hanging="720"/>
              <w:jc w:val="center"/>
              <w:rPr>
                <w:rFonts w:ascii="Calibri" w:hAnsi="Calibri" w:cs="Calibri"/>
              </w:rPr>
            </w:pPr>
          </w:p>
          <w:p w14:paraId="78B884E0" w14:textId="36FB0D99" w:rsidR="00204648" w:rsidRPr="00935F36" w:rsidRDefault="00204648" w:rsidP="00204648">
            <w:pPr>
              <w:spacing w:before="120" w:after="60"/>
              <w:ind w:left="720" w:hanging="720"/>
              <w:jc w:val="center"/>
              <w:rPr>
                <w:rFonts w:ascii="Calibri" w:hAnsi="Calibri" w:cs="Calibri"/>
              </w:rPr>
            </w:pPr>
            <w:r w:rsidRPr="00935F36">
              <w:rPr>
                <w:rFonts w:ascii="Calibri" w:hAnsi="Calibri" w:cs="Calibri"/>
                <w:color w:val="000000" w:themeColor="text1"/>
              </w:rPr>
              <w:t>$2</w:t>
            </w:r>
            <w:r w:rsidR="00DA3B75">
              <w:rPr>
                <w:rFonts w:ascii="Calibri" w:hAnsi="Calibri" w:cs="Calibri"/>
                <w:color w:val="000000" w:themeColor="text1"/>
              </w:rPr>
              <w:t>99</w:t>
            </w:r>
          </w:p>
        </w:tc>
      </w:tr>
      <w:tr w:rsidR="00204648" w:rsidRPr="00935F36" w14:paraId="1F408D0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94ED"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016213985"/>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1368B" w14:textId="77777777" w:rsidR="00204648" w:rsidRPr="00935F36" w:rsidRDefault="00204648" w:rsidP="00204648">
            <w:pPr>
              <w:spacing w:before="120" w:after="60"/>
              <w:rPr>
                <w:rFonts w:ascii="Calibri" w:hAnsi="Calibri" w:cs="Calibri"/>
              </w:rPr>
            </w:pPr>
            <w:r w:rsidRPr="00935F36">
              <w:rPr>
                <w:rFonts w:ascii="Calibri" w:hAnsi="Calibri" w:cs="Calibri"/>
              </w:rPr>
              <w:t>Foot spa treatments</w:t>
            </w:r>
          </w:p>
        </w:tc>
        <w:tc>
          <w:tcPr>
            <w:tcW w:w="2052" w:type="dxa"/>
            <w:vMerge/>
            <w:tcBorders>
              <w:left w:val="single" w:sz="4" w:space="0" w:color="auto"/>
              <w:right w:val="single" w:sz="4" w:space="0" w:color="auto"/>
            </w:tcBorders>
            <w:shd w:val="clear" w:color="auto" w:fill="FFFFFF" w:themeFill="background1"/>
          </w:tcPr>
          <w:p w14:paraId="3656424C"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263A223F" w14:textId="77777777" w:rsidR="00204648" w:rsidRPr="00935F36" w:rsidRDefault="00204648" w:rsidP="00204648">
            <w:pPr>
              <w:spacing w:before="120" w:after="60"/>
              <w:ind w:left="720" w:hanging="720"/>
              <w:rPr>
                <w:rFonts w:ascii="Calibri" w:hAnsi="Calibri" w:cs="Calibri"/>
              </w:rPr>
            </w:pPr>
          </w:p>
        </w:tc>
      </w:tr>
      <w:tr w:rsidR="00204648" w:rsidRPr="00935F36" w14:paraId="175E8DC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FEE1D"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264296629"/>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7F78" w14:textId="77777777" w:rsidR="00204648" w:rsidRPr="00935F36" w:rsidRDefault="00204648" w:rsidP="00204648">
            <w:pPr>
              <w:spacing w:before="120" w:after="60"/>
              <w:rPr>
                <w:rFonts w:ascii="Calibri" w:hAnsi="Calibri" w:cs="Calibri"/>
              </w:rPr>
            </w:pPr>
            <w:r w:rsidRPr="00935F36">
              <w:rPr>
                <w:rFonts w:ascii="Calibri" w:hAnsi="Calibri" w:cs="Calibri"/>
              </w:rPr>
              <w:t>Hair removal (electrolysis/IPL/laser/wax/threading)</w:t>
            </w:r>
          </w:p>
        </w:tc>
        <w:tc>
          <w:tcPr>
            <w:tcW w:w="2052" w:type="dxa"/>
            <w:vMerge/>
            <w:tcBorders>
              <w:left w:val="single" w:sz="4" w:space="0" w:color="auto"/>
              <w:right w:val="single" w:sz="4" w:space="0" w:color="auto"/>
            </w:tcBorders>
            <w:shd w:val="clear" w:color="auto" w:fill="FFFFFF" w:themeFill="background1"/>
          </w:tcPr>
          <w:p w14:paraId="5E3CC328"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5C17C7F3" w14:textId="77777777" w:rsidR="00204648" w:rsidRPr="00935F36" w:rsidRDefault="00204648" w:rsidP="00204648">
            <w:pPr>
              <w:spacing w:before="120" w:after="60"/>
              <w:ind w:left="720" w:hanging="720"/>
              <w:rPr>
                <w:rFonts w:ascii="Calibri" w:hAnsi="Calibri" w:cs="Calibri"/>
              </w:rPr>
            </w:pPr>
          </w:p>
        </w:tc>
      </w:tr>
      <w:tr w:rsidR="00204648" w:rsidRPr="00935F36" w14:paraId="3E33C776"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185E6"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7467936"/>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9F66" w14:textId="77777777" w:rsidR="00204648" w:rsidRPr="00935F36" w:rsidRDefault="00204648" w:rsidP="00204648">
            <w:pPr>
              <w:spacing w:before="120" w:after="60"/>
              <w:rPr>
                <w:rFonts w:ascii="Calibri" w:hAnsi="Calibri" w:cs="Calibri"/>
              </w:rPr>
            </w:pPr>
            <w:r w:rsidRPr="00935F36">
              <w:rPr>
                <w:rFonts w:ascii="Calibri" w:hAnsi="Calibri" w:cs="Calibri"/>
              </w:rPr>
              <w:t>Ear piercing (gun only)</w:t>
            </w:r>
          </w:p>
        </w:tc>
        <w:tc>
          <w:tcPr>
            <w:tcW w:w="2052" w:type="dxa"/>
            <w:vMerge/>
            <w:tcBorders>
              <w:left w:val="single" w:sz="4" w:space="0" w:color="auto"/>
              <w:bottom w:val="single" w:sz="4" w:space="0" w:color="auto"/>
              <w:right w:val="single" w:sz="4" w:space="0" w:color="auto"/>
            </w:tcBorders>
            <w:shd w:val="clear" w:color="auto" w:fill="FFFFFF" w:themeFill="background1"/>
          </w:tcPr>
          <w:p w14:paraId="4D31D389"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0B8D138D" w14:textId="77777777" w:rsidR="00204648" w:rsidRPr="00935F36" w:rsidRDefault="00204648" w:rsidP="00204648">
            <w:pPr>
              <w:spacing w:before="120" w:after="60"/>
              <w:ind w:left="720" w:hanging="720"/>
              <w:rPr>
                <w:rFonts w:ascii="Calibri" w:hAnsi="Calibri" w:cs="Calibri"/>
              </w:rPr>
            </w:pPr>
          </w:p>
        </w:tc>
      </w:tr>
      <w:tr w:rsidR="00204648" w:rsidRPr="00935F36" w14:paraId="08C20441"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7DF65" w14:textId="77777777" w:rsidR="00204648" w:rsidRPr="00935F36" w:rsidRDefault="00204648" w:rsidP="00204648">
            <w:pPr>
              <w:spacing w:before="120" w:after="60"/>
              <w:rPr>
                <w:rFonts w:ascii="Calibri" w:hAnsi="Calibri" w:cs="Calibri"/>
              </w:rPr>
            </w:pPr>
            <w:r w:rsidRPr="00935F36">
              <w:rPr>
                <w:rFonts w:ascii="Calibri" w:eastAsia="Times New Roman" w:hAnsi="Calibri" w:cs="Calibri"/>
                <w:b/>
                <w:lang w:eastAsia="en-AU"/>
              </w:rPr>
              <w:t>High risk</w:t>
            </w:r>
          </w:p>
        </w:tc>
      </w:tr>
      <w:tr w:rsidR="00204648" w:rsidRPr="00935F36" w14:paraId="3A13409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EDEF"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89742622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A5C4" w14:textId="77777777" w:rsidR="00204648" w:rsidRPr="00935F36" w:rsidRDefault="00204648" w:rsidP="00204648">
            <w:pPr>
              <w:spacing w:before="120" w:after="60"/>
              <w:rPr>
                <w:rFonts w:ascii="Calibri" w:hAnsi="Calibri" w:cs="Calibri"/>
              </w:rPr>
            </w:pPr>
            <w:r w:rsidRPr="00935F36">
              <w:rPr>
                <w:rFonts w:ascii="Calibri" w:hAnsi="Calibri" w:cs="Calibri"/>
              </w:rPr>
              <w:t>Body piercing or other skin penetration procedures</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5E793607" w14:textId="77777777" w:rsidR="00204648" w:rsidRPr="00935F36" w:rsidRDefault="00204648" w:rsidP="00204648">
            <w:pPr>
              <w:spacing w:before="120" w:after="60"/>
              <w:rPr>
                <w:rFonts w:ascii="Calibri" w:hAnsi="Calibri" w:cs="Calibri"/>
              </w:rPr>
            </w:pPr>
          </w:p>
          <w:p w14:paraId="6B1AA4F9" w14:textId="77777777" w:rsidR="00204648" w:rsidRPr="00935F36" w:rsidRDefault="00204648" w:rsidP="00204648">
            <w:pPr>
              <w:spacing w:before="120" w:after="60"/>
              <w:rPr>
                <w:rFonts w:ascii="Calibri" w:hAnsi="Calibri" w:cs="Calibri"/>
              </w:rPr>
            </w:pPr>
          </w:p>
          <w:p w14:paraId="7837DD03" w14:textId="3E8F590D" w:rsidR="00204648" w:rsidRPr="00935F36" w:rsidRDefault="00204648" w:rsidP="00204648">
            <w:pPr>
              <w:pStyle w:val="NoSpacing"/>
              <w:rPr>
                <w:rFonts w:ascii="Calibri" w:hAnsi="Calibri" w:cs="Calibri"/>
              </w:rPr>
            </w:pPr>
            <w:r w:rsidRPr="00935F36">
              <w:rPr>
                <w:rFonts w:ascii="Calibri" w:hAnsi="Calibri" w:cs="Calibri"/>
              </w:rPr>
              <w:t>$</w:t>
            </w:r>
            <w:r w:rsidR="00DC3154" w:rsidRPr="00935F36">
              <w:rPr>
                <w:rFonts w:ascii="Calibri" w:hAnsi="Calibri" w:cs="Calibri"/>
              </w:rPr>
              <w:t>7</w:t>
            </w:r>
            <w:r w:rsidR="00DA3B75">
              <w:rPr>
                <w:rFonts w:ascii="Calibri" w:hAnsi="Calibri" w:cs="Calibri"/>
              </w:rPr>
              <w:t>43</w:t>
            </w:r>
          </w:p>
          <w:p w14:paraId="1226C656" w14:textId="77777777" w:rsidR="00204648" w:rsidRPr="00935F36" w:rsidRDefault="00204648" w:rsidP="00204648">
            <w:pPr>
              <w:pStyle w:val="NoSpacing"/>
              <w:rPr>
                <w:rFonts w:ascii="Calibri" w:hAnsi="Calibri" w:cs="Calibri"/>
              </w:rPr>
            </w:pPr>
            <w:r w:rsidRPr="00935F36">
              <w:rPr>
                <w:rFonts w:ascii="Calibri" w:hAnsi="Calibri" w:cs="Calibri"/>
              </w:rPr>
              <w:t>(</w:t>
            </w:r>
            <w:proofErr w:type="gramStart"/>
            <w:r w:rsidRPr="00935F36">
              <w:rPr>
                <w:rFonts w:ascii="Calibri" w:hAnsi="Calibri" w:cs="Calibri"/>
              </w:rPr>
              <w:t>requires</w:t>
            </w:r>
            <w:proofErr w:type="gramEnd"/>
            <w:r w:rsidRPr="00935F36">
              <w:rPr>
                <w:rFonts w:ascii="Calibri" w:hAnsi="Calibri" w:cs="Calibri"/>
              </w:rPr>
              <w:t xml:space="preserve">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749389A9" w14:textId="77777777" w:rsidR="00204648" w:rsidRPr="00935F36" w:rsidRDefault="00204648" w:rsidP="00204648">
            <w:pPr>
              <w:spacing w:before="120" w:after="60"/>
              <w:rPr>
                <w:rFonts w:ascii="Calibri" w:hAnsi="Calibri" w:cs="Calibri"/>
              </w:rPr>
            </w:pPr>
          </w:p>
          <w:p w14:paraId="5B150FFB" w14:textId="77777777" w:rsidR="00204648" w:rsidRPr="00935F36" w:rsidRDefault="00204648" w:rsidP="00204648">
            <w:pPr>
              <w:spacing w:before="120" w:after="60"/>
              <w:jc w:val="center"/>
              <w:rPr>
                <w:rFonts w:ascii="Calibri" w:hAnsi="Calibri" w:cs="Calibri"/>
              </w:rPr>
            </w:pPr>
          </w:p>
          <w:p w14:paraId="5212E620" w14:textId="79D159B0" w:rsidR="00204648" w:rsidRPr="00935F36" w:rsidRDefault="00204648" w:rsidP="00204648">
            <w:pPr>
              <w:spacing w:before="120" w:after="60"/>
              <w:jc w:val="center"/>
              <w:rPr>
                <w:rFonts w:ascii="Calibri" w:hAnsi="Calibri" w:cs="Calibri"/>
              </w:rPr>
            </w:pPr>
            <w:r w:rsidRPr="00935F36">
              <w:rPr>
                <w:rFonts w:ascii="Calibri" w:hAnsi="Calibri" w:cs="Calibri"/>
                <w:color w:val="000000" w:themeColor="text1"/>
              </w:rPr>
              <w:t>$2</w:t>
            </w:r>
            <w:r w:rsidR="00DA3B75">
              <w:rPr>
                <w:rFonts w:ascii="Calibri" w:hAnsi="Calibri" w:cs="Calibri"/>
                <w:color w:val="000000" w:themeColor="text1"/>
              </w:rPr>
              <w:t>99</w:t>
            </w:r>
          </w:p>
        </w:tc>
      </w:tr>
      <w:tr w:rsidR="00204648" w:rsidRPr="00935F36" w14:paraId="6AB7BACC"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13746"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11790175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2332D" w14:textId="77777777" w:rsidR="00204648" w:rsidRPr="00935F36" w:rsidRDefault="00204648" w:rsidP="00204648">
            <w:pPr>
              <w:spacing w:before="120" w:after="60"/>
              <w:rPr>
                <w:rFonts w:ascii="Calibri" w:hAnsi="Calibri" w:cs="Calibri"/>
              </w:rPr>
            </w:pPr>
            <w:r w:rsidRPr="00935F36">
              <w:rPr>
                <w:rFonts w:ascii="Calibri" w:hAnsi="Calibri" w:cs="Calibri"/>
              </w:rPr>
              <w:t>Tattooing/removal – includes permanent or semi-permanent makeup or cosmetic tattooing</w:t>
            </w:r>
          </w:p>
        </w:tc>
        <w:tc>
          <w:tcPr>
            <w:tcW w:w="2052" w:type="dxa"/>
            <w:vMerge/>
            <w:tcBorders>
              <w:left w:val="single" w:sz="4" w:space="0" w:color="auto"/>
              <w:right w:val="single" w:sz="4" w:space="0" w:color="auto"/>
            </w:tcBorders>
            <w:shd w:val="clear" w:color="auto" w:fill="FFFFFF" w:themeFill="background1"/>
          </w:tcPr>
          <w:p w14:paraId="39020869"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1E096D6D" w14:textId="77777777" w:rsidR="00204648" w:rsidRPr="00935F36" w:rsidRDefault="00204648" w:rsidP="00204648">
            <w:pPr>
              <w:spacing w:before="120" w:after="60"/>
              <w:rPr>
                <w:rFonts w:ascii="Calibri" w:hAnsi="Calibri" w:cs="Calibri"/>
              </w:rPr>
            </w:pPr>
          </w:p>
        </w:tc>
      </w:tr>
      <w:tr w:rsidR="00204648" w:rsidRPr="00935F36" w14:paraId="541F33B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19E6"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133552165"/>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54B6" w14:textId="77777777" w:rsidR="00204648" w:rsidRPr="00935F36" w:rsidRDefault="00204648" w:rsidP="00204648">
            <w:pPr>
              <w:spacing w:before="120" w:after="60"/>
              <w:rPr>
                <w:rFonts w:ascii="Calibri" w:hAnsi="Calibri" w:cs="Calibri"/>
              </w:rPr>
            </w:pPr>
            <w:r w:rsidRPr="00935F36">
              <w:rPr>
                <w:rFonts w:ascii="Calibri" w:hAnsi="Calibri" w:cs="Calibri"/>
              </w:rPr>
              <w:t>Dry needling</w:t>
            </w:r>
          </w:p>
        </w:tc>
        <w:tc>
          <w:tcPr>
            <w:tcW w:w="2052" w:type="dxa"/>
            <w:vMerge/>
            <w:tcBorders>
              <w:left w:val="single" w:sz="4" w:space="0" w:color="auto"/>
              <w:right w:val="single" w:sz="4" w:space="0" w:color="auto"/>
            </w:tcBorders>
            <w:shd w:val="clear" w:color="auto" w:fill="FFFFFF" w:themeFill="background1"/>
          </w:tcPr>
          <w:p w14:paraId="1C6AA0E3"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41AAE4FA" w14:textId="77777777" w:rsidR="00204648" w:rsidRPr="00935F36" w:rsidRDefault="00204648" w:rsidP="00204648">
            <w:pPr>
              <w:spacing w:before="120" w:after="60"/>
              <w:rPr>
                <w:rFonts w:ascii="Calibri" w:hAnsi="Calibri" w:cs="Calibri"/>
              </w:rPr>
            </w:pPr>
          </w:p>
        </w:tc>
      </w:tr>
      <w:tr w:rsidR="00204648" w:rsidRPr="00935F36" w14:paraId="494589A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FFF12" w14:textId="77777777" w:rsidR="00204648" w:rsidRPr="00935F36" w:rsidRDefault="00CC7B96"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350939451"/>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93E97" w14:textId="77777777" w:rsidR="00204648" w:rsidRPr="00935F36" w:rsidRDefault="00204648" w:rsidP="00204648">
            <w:pPr>
              <w:spacing w:before="120" w:after="60"/>
              <w:rPr>
                <w:rFonts w:ascii="Calibri" w:hAnsi="Calibri" w:cs="Calibri"/>
              </w:rPr>
            </w:pPr>
            <w:r w:rsidRPr="00935F36">
              <w:rPr>
                <w:rFonts w:ascii="Calibri" w:hAnsi="Calibri" w:cs="Calibri"/>
              </w:rPr>
              <w:t>Colonic irrigation</w:t>
            </w:r>
          </w:p>
        </w:tc>
        <w:tc>
          <w:tcPr>
            <w:tcW w:w="2052" w:type="dxa"/>
            <w:vMerge/>
            <w:tcBorders>
              <w:left w:val="single" w:sz="4" w:space="0" w:color="auto"/>
              <w:bottom w:val="single" w:sz="4" w:space="0" w:color="auto"/>
              <w:right w:val="single" w:sz="4" w:space="0" w:color="auto"/>
            </w:tcBorders>
            <w:shd w:val="clear" w:color="auto" w:fill="FFFFFF" w:themeFill="background1"/>
          </w:tcPr>
          <w:p w14:paraId="09A2F3A9"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4B6A54D7" w14:textId="77777777" w:rsidR="00204648" w:rsidRPr="00935F36" w:rsidRDefault="00204648" w:rsidP="00204648">
            <w:pPr>
              <w:spacing w:before="120" w:after="60"/>
              <w:rPr>
                <w:rFonts w:ascii="Calibri" w:hAnsi="Calibri" w:cs="Calibri"/>
              </w:rPr>
            </w:pPr>
          </w:p>
        </w:tc>
      </w:tr>
      <w:tr w:rsidR="00204648" w:rsidRPr="00935F36" w14:paraId="19AE1EC1"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ECBCD" w14:textId="77777777" w:rsidR="00204648" w:rsidRPr="00935F36" w:rsidRDefault="00204648" w:rsidP="00204648">
            <w:pPr>
              <w:spacing w:before="120" w:after="60"/>
              <w:jc w:val="center"/>
              <w:rPr>
                <w:rFonts w:ascii="Calibri" w:eastAsia="Times New Roman" w:hAnsi="Calibri" w:cs="Calibri"/>
                <w:lang w:eastAsia="en-AU"/>
              </w:rPr>
            </w:pPr>
            <w:r w:rsidRPr="00935F36">
              <w:rPr>
                <w:rFonts w:ascii="Calibri" w:hAnsi="Calibri" w:cs="Calibri"/>
              </w:rPr>
              <w:t xml:space="preserve">Other: </w:t>
            </w:r>
            <w:r w:rsidRPr="00935F36">
              <w:rPr>
                <w:rFonts w:ascii="Calibri" w:hAnsi="Calibri" w:cs="Calibri"/>
              </w:rPr>
              <w:softHyphen/>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D1BD0" w14:textId="53DFCC92" w:rsidR="00204648" w:rsidRPr="00935F36" w:rsidRDefault="00204648" w:rsidP="00204648">
            <w:pPr>
              <w:spacing w:before="120" w:after="60"/>
              <w:rPr>
                <w:rFonts w:ascii="Calibri" w:hAnsi="Calibri" w:cs="Calibri"/>
              </w:rPr>
            </w:pP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776AFB" w14:textId="77777777" w:rsidR="00204648" w:rsidRPr="00935F36" w:rsidRDefault="00204648" w:rsidP="00204648">
            <w:pPr>
              <w:spacing w:before="120" w:after="60"/>
              <w:jc w:val="center"/>
              <w:rPr>
                <w:rFonts w:ascii="Calibri" w:hAnsi="Calibri" w:cs="Calibri"/>
              </w:rPr>
            </w:pPr>
            <w:r w:rsidRPr="00935F36">
              <w:rPr>
                <w:rFonts w:ascii="Calibri" w:hAnsi="Calibri" w:cs="Calibri"/>
              </w:rPr>
              <w:t>To be discussed</w:t>
            </w:r>
          </w:p>
          <w:p w14:paraId="7340D812" w14:textId="7082EAD2" w:rsidR="00144383" w:rsidRPr="00935F36" w:rsidRDefault="00144383" w:rsidP="00204648">
            <w:pPr>
              <w:spacing w:before="120" w:after="60"/>
              <w:jc w:val="center"/>
              <w:rPr>
                <w:rFonts w:ascii="Calibri" w:hAnsi="Calibri" w:cs="Calibri"/>
              </w:rPr>
            </w:pPr>
          </w:p>
        </w:tc>
      </w:tr>
      <w:tr w:rsidR="00204648" w:rsidRPr="00935F36" w14:paraId="103D5AFB"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EA176" w14:textId="77777777" w:rsidR="00204648" w:rsidRPr="00935F36" w:rsidRDefault="00204648" w:rsidP="00204648">
            <w:pPr>
              <w:spacing w:before="120" w:after="60"/>
              <w:rPr>
                <w:rFonts w:ascii="Calibri" w:hAnsi="Calibri" w:cs="Calibri"/>
              </w:rPr>
            </w:pPr>
            <w:r w:rsidRPr="00935F36">
              <w:rPr>
                <w:rFonts w:ascii="Calibri" w:hAnsi="Calibri" w:cs="Calibri"/>
              </w:rPr>
              <w:lastRenderedPageBreak/>
              <w:t xml:space="preserve">Is your business a mobile business?  </w:t>
            </w:r>
            <w:r w:rsidRPr="00935F36">
              <w:rPr>
                <w:rFonts w:ascii="Calibri" w:eastAsia="Times New Roman" w:hAnsi="Calibri" w:cs="Calibri"/>
                <w:lang w:eastAsia="en-AU"/>
              </w:rPr>
              <w:t xml:space="preserve"> </w:t>
            </w:r>
            <w:sdt>
              <w:sdtPr>
                <w:rPr>
                  <w:rFonts w:ascii="Calibri" w:eastAsia="Times New Roman" w:hAnsi="Calibri" w:cs="Calibri"/>
                  <w:lang w:eastAsia="en-AU"/>
                </w:rPr>
                <w:id w:val="-1636552754"/>
                <w14:checkbox>
                  <w14:checked w14:val="0"/>
                  <w14:checkedState w14:val="2612" w14:font="MS Gothic"/>
                  <w14:uncheckedState w14:val="2610" w14:font="MS Gothic"/>
                </w14:checkbox>
              </w:sdtPr>
              <w:sdtEndPr/>
              <w:sdtContent>
                <w:r w:rsidRPr="00935F36">
                  <w:rPr>
                    <w:rFonts w:ascii="Segoe UI Symbol" w:eastAsia="MS Gothic" w:hAnsi="Segoe UI Symbol" w:cs="Segoe UI Symbol"/>
                    <w:lang w:eastAsia="en-AU"/>
                  </w:rPr>
                  <w:t>☐</w:t>
                </w:r>
              </w:sdtContent>
            </w:sdt>
          </w:p>
          <w:p w14:paraId="42E5136B" w14:textId="77777777" w:rsidR="00204648" w:rsidRPr="00935F36" w:rsidRDefault="00204648" w:rsidP="00204648">
            <w:pPr>
              <w:spacing w:before="120" w:after="60"/>
              <w:rPr>
                <w:rFonts w:ascii="Calibri" w:hAnsi="Calibri" w:cs="Calibri"/>
              </w:rPr>
            </w:pPr>
            <w:r w:rsidRPr="00935F36">
              <w:rPr>
                <w:rFonts w:ascii="Calibri" w:hAnsi="Calibri" w:cs="Calibri"/>
              </w:rPr>
              <w:t>Mobile skin penetration and/or beauty practices are not permitted.</w:t>
            </w: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6CAC2" w14:textId="77777777" w:rsidR="00204648" w:rsidRPr="00935F36" w:rsidRDefault="00204648" w:rsidP="00204648">
            <w:pPr>
              <w:spacing w:before="120" w:after="60"/>
              <w:rPr>
                <w:rFonts w:ascii="Calibri" w:hAnsi="Calibri" w:cs="Calibri"/>
              </w:rPr>
            </w:pPr>
          </w:p>
        </w:tc>
      </w:tr>
      <w:tr w:rsidR="00204648" w:rsidRPr="00935F36" w14:paraId="12B2FD74"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CD8153E" w14:textId="77777777" w:rsidR="00204648" w:rsidRPr="00935F36" w:rsidRDefault="00204648" w:rsidP="00204648">
            <w:pPr>
              <w:spacing w:before="120" w:after="60"/>
              <w:rPr>
                <w:rFonts w:ascii="Calibri" w:hAnsi="Calibri" w:cs="Calibri"/>
                <w:b/>
              </w:rPr>
            </w:pPr>
            <w:r w:rsidRPr="00935F36">
              <w:rPr>
                <w:rFonts w:ascii="Calibri" w:hAnsi="Calibri" w:cs="Calibri"/>
                <w:b/>
              </w:rPr>
              <w:t>Checklist of documents to include with application:</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tcPr>
          <w:p w14:paraId="28B3BEFF" w14:textId="77777777" w:rsidR="00204648" w:rsidRPr="00935F36" w:rsidRDefault="00204648" w:rsidP="00204648">
            <w:pPr>
              <w:spacing w:before="120" w:after="60"/>
              <w:rPr>
                <w:rFonts w:ascii="Calibri" w:hAnsi="Calibri" w:cs="Calibri"/>
                <w:b/>
              </w:rPr>
            </w:pPr>
          </w:p>
        </w:tc>
      </w:tr>
      <w:tr w:rsidR="00204648" w:rsidRPr="00935F36" w14:paraId="351F67C9" w14:textId="77777777" w:rsidTr="00204648">
        <w:trPr>
          <w:trHeight w:val="4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2032F" w14:textId="77777777" w:rsidR="00204648" w:rsidRPr="00935F36" w:rsidRDefault="00CC7B96" w:rsidP="00204648">
            <w:pPr>
              <w:spacing w:before="120" w:after="60"/>
              <w:jc w:val="center"/>
              <w:rPr>
                <w:rFonts w:ascii="Calibri" w:hAnsi="Calibri" w:cs="Calibri"/>
                <w:b/>
              </w:rPr>
            </w:pPr>
            <w:sdt>
              <w:sdtPr>
                <w:rPr>
                  <w:rFonts w:ascii="Calibri" w:eastAsia="Times New Roman" w:hAnsi="Calibri" w:cs="Calibri"/>
                  <w:lang w:eastAsia="en-AU"/>
                </w:rPr>
                <w:id w:val="1736819980"/>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p>
        </w:tc>
        <w:tc>
          <w:tcPr>
            <w:tcW w:w="80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1D2F" w14:textId="556BC147" w:rsidR="00204648" w:rsidRPr="00935F36" w:rsidRDefault="00204648" w:rsidP="00204648">
            <w:pPr>
              <w:rPr>
                <w:rFonts w:ascii="Calibri" w:hAnsi="Calibri" w:cs="Calibri"/>
              </w:rPr>
            </w:pPr>
            <w:r w:rsidRPr="00935F36">
              <w:rPr>
                <w:rFonts w:ascii="Calibri" w:hAnsi="Calibri" w:cs="Calibri"/>
              </w:rPr>
              <w:t>Premise</w:t>
            </w:r>
            <w:r w:rsidR="00B45191">
              <w:rPr>
                <w:rFonts w:ascii="Calibri" w:hAnsi="Calibri" w:cs="Calibri"/>
              </w:rPr>
              <w:t>s</w:t>
            </w:r>
            <w:r w:rsidRPr="00935F36">
              <w:rPr>
                <w:rFonts w:ascii="Calibri" w:hAnsi="Calibri" w:cs="Calibri"/>
              </w:rPr>
              <w:t xml:space="preserve"> floor plans, drawn to scale with dimensions and showing every part of the premise</w:t>
            </w:r>
            <w:r w:rsidR="00B45191">
              <w:rPr>
                <w:rFonts w:ascii="Calibri" w:hAnsi="Calibri" w:cs="Calibri"/>
              </w:rPr>
              <w:t>s</w:t>
            </w:r>
            <w:r w:rsidRPr="00935F36">
              <w:rPr>
                <w:rFonts w:ascii="Calibri" w:hAnsi="Calibri" w:cs="Calibri"/>
              </w:rPr>
              <w:t xml:space="preserve"> including yards and outbuildings.</w:t>
            </w:r>
          </w:p>
          <w:p w14:paraId="0E395856"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Indicate specific use/work processes to be carried out in each room or part of establishment. </w:t>
            </w:r>
          </w:p>
          <w:p w14:paraId="48FEA0ED"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Include the location and type of all fittings and fixtures, surface finishes, furniture, shelving, benches, etc. </w:t>
            </w:r>
          </w:p>
          <w:p w14:paraId="6B709217" w14:textId="77777777" w:rsidR="00204648" w:rsidRPr="00935F36" w:rsidRDefault="00204648" w:rsidP="00204648">
            <w:pPr>
              <w:rPr>
                <w:rFonts w:ascii="Calibri" w:hAnsi="Calibri" w:cs="Calibri"/>
              </w:rPr>
            </w:pPr>
            <w:r w:rsidRPr="00935F36">
              <w:rPr>
                <w:rFonts w:ascii="Calibri" w:hAnsi="Calibri" w:cs="Calibri"/>
              </w:rPr>
              <w:t xml:space="preserve">For mobile businesses, please attach a detailed plan of your business proposal including equipment storage and cleaning processes. </w:t>
            </w:r>
          </w:p>
          <w:p w14:paraId="58A16F12" w14:textId="77777777" w:rsidR="00204648" w:rsidRPr="00935F36" w:rsidRDefault="00204648" w:rsidP="00204648">
            <w:pPr>
              <w:spacing w:before="120" w:after="60"/>
              <w:rPr>
                <w:rFonts w:ascii="Calibri" w:hAnsi="Calibri" w:cs="Calibri"/>
                <w:i/>
              </w:rPr>
            </w:pPr>
            <w:r w:rsidRPr="00935F36">
              <w:rPr>
                <w:rFonts w:ascii="Calibri" w:hAnsi="Calibri" w:cs="Calibri"/>
                <w:i/>
              </w:rPr>
              <w:t>Note: Plans may differ from plans submitted to Town Planning.</w:t>
            </w:r>
          </w:p>
          <w:p w14:paraId="442EE2FA" w14:textId="77777777" w:rsidR="00204648" w:rsidRPr="00935F36" w:rsidRDefault="00204648" w:rsidP="00204648">
            <w:pPr>
              <w:spacing w:before="120" w:after="60"/>
              <w:rPr>
                <w:rFonts w:ascii="Calibri" w:eastAsia="Arial,Arial,Calibri" w:hAnsi="Calibri" w:cs="Calibri"/>
              </w:rPr>
            </w:pPr>
            <w:r w:rsidRPr="00935F36">
              <w:rPr>
                <w:rFonts w:ascii="Calibri" w:eastAsia="Arial,Arial,Calibri" w:hAnsi="Calibri" w:cs="Calibri"/>
              </w:rPr>
              <w:t>A formal assessment response of these plans will be provided by Wyndham City Council’s Environmental Health Unit.</w:t>
            </w:r>
          </w:p>
          <w:p w14:paraId="55C657B4" w14:textId="77777777" w:rsidR="00204648" w:rsidRPr="00935F36" w:rsidRDefault="00204648" w:rsidP="00204648">
            <w:pPr>
              <w:rPr>
                <w:rFonts w:ascii="Calibri" w:hAnsi="Calibri" w:cs="Calibri"/>
              </w:rPr>
            </w:pPr>
          </w:p>
        </w:tc>
      </w:tr>
    </w:tbl>
    <w:p w14:paraId="10DD6A3B" w14:textId="77777777" w:rsidR="00204648" w:rsidRPr="00935F36" w:rsidRDefault="00204648" w:rsidP="00204648">
      <w:pPr>
        <w:rPr>
          <w:rFonts w:ascii="Calibri" w:hAnsi="Calibri" w:cs="Calibri"/>
        </w:rPr>
      </w:pPr>
    </w:p>
    <w:p w14:paraId="1941159B" w14:textId="77777777" w:rsidR="00204648" w:rsidRPr="00935F36" w:rsidRDefault="00204648" w:rsidP="00204648">
      <w:pPr>
        <w:rPr>
          <w:rFonts w:ascii="Calibri" w:hAnsi="Calibri" w:cs="Calibri"/>
        </w:rPr>
      </w:pPr>
    </w:p>
    <w:p w14:paraId="15369C70" w14:textId="77777777" w:rsidR="002A0E4B" w:rsidRPr="00935F36" w:rsidRDefault="002A0E4B" w:rsidP="00204648">
      <w:pPr>
        <w:rPr>
          <w:rFonts w:ascii="Calibri" w:eastAsia="Arial,Arial,Calibri" w:hAnsi="Calibri" w:cs="Calibri"/>
          <w:highlight w:val="yellow"/>
        </w:rPr>
        <w:sectPr w:rsidR="002A0E4B" w:rsidRPr="00935F36" w:rsidSect="00980F6C">
          <w:headerReference w:type="first" r:id="rId37"/>
          <w:pgSz w:w="11907" w:h="16839" w:code="9"/>
          <w:pgMar w:top="720" w:right="720" w:bottom="720" w:left="720" w:header="1588" w:footer="720" w:gutter="0"/>
          <w:cols w:space="720"/>
          <w:titlePg/>
          <w:docGrid w:linePitch="360"/>
        </w:sectPr>
      </w:pPr>
    </w:p>
    <w:p w14:paraId="572EB022" w14:textId="7006124D" w:rsidR="00204648" w:rsidRPr="00935F36" w:rsidRDefault="00D55E5A" w:rsidP="00204648">
      <w:pPr>
        <w:rPr>
          <w:rFonts w:ascii="Calibri" w:hAnsi="Calibri" w:cs="Calibri"/>
        </w:rPr>
      </w:pPr>
      <w:r w:rsidRPr="00935F36">
        <w:rPr>
          <w:rFonts w:ascii="Calibri" w:hAnsi="Calibri" w:cs="Calibri"/>
        </w:rPr>
        <w:lastRenderedPageBreak/>
        <w:t>I</w:t>
      </w:r>
      <w:r w:rsidR="00204648" w:rsidRPr="00935F36">
        <w:rPr>
          <w:rFonts w:ascii="Calibri" w:hAnsi="Calibri" w:cs="Calibri"/>
        </w:rPr>
        <w:t xml:space="preserve">f you would like to offer outdoor dining at your business, you will need to apply for a permit with City Amenity using this form. These permits apply to outdoor dining, advertising signs, display of goods and street activations on the footpath. </w:t>
      </w:r>
    </w:p>
    <w:p w14:paraId="0D08E6F3" w14:textId="328135A4" w:rsidR="00204648" w:rsidRPr="00935F36" w:rsidRDefault="00204648" w:rsidP="00D55E5A">
      <w:pPr>
        <w:rPr>
          <w:rFonts w:ascii="Calibri" w:eastAsia="Arial" w:hAnsi="Calibri" w:cs="Calibri"/>
        </w:rPr>
      </w:pPr>
      <w:r w:rsidRPr="00935F36">
        <w:rPr>
          <w:rFonts w:ascii="Calibri" w:eastAsia="Arial" w:hAnsi="Calibri" w:cs="Calibri"/>
          <w:szCs w:val="20"/>
          <w:lang w:val="en-AU"/>
        </w:rPr>
        <w:t>** Please see fee schedule at end of application form for footpath trading fees. Fees are calculated on a pro-rata basis until 31 August</w:t>
      </w:r>
      <w:r w:rsidR="00D55E5A" w:rsidRPr="00935F36">
        <w:rPr>
          <w:rFonts w:ascii="Calibri" w:eastAsia="Arial" w:hAnsi="Calibri" w:cs="Calibri"/>
          <w:szCs w:val="20"/>
          <w:lang w:val="en-AU"/>
        </w:rPr>
        <w:t xml:space="preserve">.  </w:t>
      </w:r>
      <w:r w:rsidRPr="00935F36">
        <w:rPr>
          <w:rFonts w:ascii="Calibri" w:eastAsia="Arial" w:hAnsi="Calibri" w:cs="Calibri"/>
        </w:rPr>
        <w:t xml:space="preserve">Planning permission may be required for a change in use and/or development of land. </w:t>
      </w:r>
    </w:p>
    <w:p w14:paraId="21F39864" w14:textId="77777777" w:rsidR="00D55E5A" w:rsidRPr="00935F36" w:rsidRDefault="00D55E5A" w:rsidP="00D55E5A">
      <w:pPr>
        <w:rPr>
          <w:rFonts w:ascii="Calibri" w:eastAsia="Arial" w:hAnsi="Calibri" w:cs="Calibri"/>
        </w:rPr>
      </w:pPr>
    </w:p>
    <w:tbl>
      <w:tblPr>
        <w:tblpPr w:leftFromText="180" w:rightFromText="180" w:vertAnchor="text" w:horzAnchor="margin" w:tblpY="-71"/>
        <w:tblW w:w="1048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993"/>
        <w:gridCol w:w="4399"/>
        <w:gridCol w:w="5093"/>
      </w:tblGrid>
      <w:tr w:rsidR="00D55E5A" w:rsidRPr="00935F36" w14:paraId="678B784D" w14:textId="77777777" w:rsidTr="00D55E5A">
        <w:trPr>
          <w:trHeight w:val="610"/>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cPr>
          <w:p w14:paraId="2E9364B6" w14:textId="77777777" w:rsidR="00D55E5A" w:rsidRPr="00935F36" w:rsidRDefault="00D55E5A" w:rsidP="00D55E5A">
            <w:pPr>
              <w:rPr>
                <w:rStyle w:val="Strong"/>
                <w:rFonts w:ascii="Calibri" w:eastAsia="Times New Roman" w:hAnsi="Calibri" w:cs="Calibri"/>
                <w:b w:val="0"/>
                <w:bCs w:val="0"/>
                <w:lang w:val="en-AU" w:eastAsia="en-AU"/>
              </w:rPr>
            </w:pPr>
            <w:r w:rsidRPr="00935F36">
              <w:rPr>
                <w:rFonts w:ascii="Calibri" w:hAnsi="Calibri" w:cs="Calibri"/>
                <w:b/>
              </w:rPr>
              <w:t>All applications</w:t>
            </w:r>
          </w:p>
        </w:tc>
      </w:tr>
      <w:tr w:rsidR="00D55E5A" w:rsidRPr="00935F36" w14:paraId="366937FE" w14:textId="77777777" w:rsidTr="00D55E5A">
        <w:trPr>
          <w:trHeight w:val="22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082C" w14:textId="77777777" w:rsidR="00D55E5A" w:rsidRPr="00935F36" w:rsidRDefault="00CC7B96" w:rsidP="00D55E5A">
            <w:pPr>
              <w:rPr>
                <w:rFonts w:ascii="Calibri" w:eastAsia="Arial" w:hAnsi="Calibri" w:cs="Calibri"/>
              </w:rPr>
            </w:pPr>
            <w:sdt>
              <w:sdtPr>
                <w:rPr>
                  <w:rFonts w:ascii="Calibri" w:eastAsia="Times New Roman" w:hAnsi="Calibri" w:cs="Calibri"/>
                  <w:lang w:eastAsia="en-AU"/>
                </w:rPr>
                <w:id w:val="-212629450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76E5" w14:textId="77777777" w:rsidR="00D55E5A" w:rsidRPr="00935F36" w:rsidRDefault="00D55E5A" w:rsidP="00D55E5A">
            <w:pPr>
              <w:rPr>
                <w:rFonts w:ascii="Calibri" w:hAnsi="Calibri" w:cs="Calibri"/>
              </w:rPr>
            </w:pPr>
            <w:r w:rsidRPr="00935F36">
              <w:rPr>
                <w:rFonts w:ascii="Calibri" w:hAnsi="Calibri" w:cs="Calibri"/>
              </w:rPr>
              <w:t>Standard fee</w:t>
            </w:r>
          </w:p>
        </w:tc>
        <w:tc>
          <w:tcPr>
            <w:tcW w:w="5093"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71339" w14:textId="54DE395D" w:rsidR="00D55E5A" w:rsidRPr="00935F36" w:rsidRDefault="00D55E5A" w:rsidP="00D55E5A">
            <w:pPr>
              <w:rPr>
                <w:rFonts w:ascii="Calibri" w:hAnsi="Calibri" w:cs="Calibri"/>
                <w:highlight w:val="cyan"/>
              </w:rPr>
            </w:pPr>
            <w:r w:rsidRPr="00935F36">
              <w:rPr>
                <w:rFonts w:ascii="Calibri" w:hAnsi="Calibri" w:cs="Calibri"/>
              </w:rPr>
              <w:t>$</w:t>
            </w:r>
          </w:p>
        </w:tc>
      </w:tr>
      <w:tr w:rsidR="00D55E5A" w:rsidRPr="00935F36" w14:paraId="76F14454" w14:textId="77777777" w:rsidTr="00D55E5A">
        <w:trPr>
          <w:trHeight w:val="113"/>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D95CD48" w14:textId="77777777" w:rsidR="00D55E5A" w:rsidRPr="00935F36" w:rsidRDefault="00D55E5A" w:rsidP="00D55E5A">
            <w:pPr>
              <w:rPr>
                <w:rFonts w:ascii="Calibri" w:eastAsia="Times New Roman" w:hAnsi="Calibri" w:cs="Calibri"/>
                <w:lang w:eastAsia="en-AU"/>
              </w:rPr>
            </w:pPr>
            <w:r w:rsidRPr="00935F36">
              <w:rPr>
                <w:rFonts w:ascii="Calibri" w:eastAsia="Segoe UI" w:hAnsi="Calibri" w:cs="Calibri"/>
                <w:b/>
              </w:rPr>
              <w:t>Advertising</w:t>
            </w:r>
          </w:p>
        </w:tc>
      </w:tr>
      <w:tr w:rsidR="00D55E5A" w:rsidRPr="00935F36" w14:paraId="4B57AAA5" w14:textId="77777777" w:rsidTr="00D55E5A">
        <w:trPr>
          <w:trHeight w:val="2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D7506A" w14:textId="77777777" w:rsidR="00D55E5A" w:rsidRPr="00935F36" w:rsidRDefault="00CC7B96" w:rsidP="00D55E5A">
            <w:pPr>
              <w:rPr>
                <w:rFonts w:ascii="Calibri" w:eastAsia="Segoe UI" w:hAnsi="Calibri" w:cs="Calibri"/>
                <w:b/>
              </w:rPr>
            </w:pPr>
            <w:sdt>
              <w:sdtPr>
                <w:rPr>
                  <w:rFonts w:ascii="Calibri" w:eastAsia="Times New Roman" w:hAnsi="Calibri" w:cs="Calibri"/>
                  <w:lang w:eastAsia="en-AU"/>
                </w:rPr>
                <w:id w:val="-178095097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F34BCC2" w14:textId="77777777" w:rsidR="00D55E5A" w:rsidRPr="00935F36" w:rsidRDefault="00D55E5A" w:rsidP="00D55E5A">
            <w:pPr>
              <w:rPr>
                <w:rFonts w:ascii="Calibri" w:eastAsia="Segoe UI" w:hAnsi="Calibri" w:cs="Calibri"/>
                <w:b/>
              </w:rPr>
            </w:pPr>
            <w:r w:rsidRPr="00935F36">
              <w:rPr>
                <w:rFonts w:ascii="Calibri" w:eastAsia="Segoe UI" w:hAnsi="Calibri" w:cs="Calibri"/>
              </w:rPr>
              <w:t>A-Frame (1 sign/premises)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53A5EE8" w14:textId="66FFAA51" w:rsidR="00D55E5A" w:rsidRPr="00935F36" w:rsidRDefault="008D25D3" w:rsidP="00D55E5A">
            <w:pPr>
              <w:rPr>
                <w:rFonts w:ascii="Calibri" w:eastAsia="Segoe UI" w:hAnsi="Calibri" w:cs="Calibri"/>
                <w:highlight w:val="cyan"/>
              </w:rPr>
            </w:pPr>
            <w:r>
              <w:rPr>
                <w:rFonts w:ascii="Calibri" w:eastAsia="Segoe UI" w:hAnsi="Calibri" w:cs="Calibri"/>
              </w:rPr>
              <w:t>$</w:t>
            </w:r>
            <w:r w:rsidR="00D55E5A" w:rsidRPr="00935F36">
              <w:rPr>
                <w:rFonts w:ascii="Calibri" w:eastAsia="Segoe UI" w:hAnsi="Calibri" w:cs="Calibri"/>
              </w:rPr>
              <w:t xml:space="preserve"> per month</w:t>
            </w:r>
          </w:p>
        </w:tc>
      </w:tr>
      <w:tr w:rsidR="00D55E5A" w:rsidRPr="00935F36" w14:paraId="20A8BB6C"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3A56E7"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692108964"/>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224C963" w14:textId="77777777" w:rsidR="00D55E5A" w:rsidRPr="00935F36" w:rsidRDefault="00D55E5A" w:rsidP="00D55E5A">
            <w:pPr>
              <w:rPr>
                <w:rFonts w:ascii="Calibri" w:eastAsia="Segoe UI" w:hAnsi="Calibri" w:cs="Calibri"/>
              </w:rPr>
            </w:pPr>
            <w:r w:rsidRPr="00935F36">
              <w:rPr>
                <w:rFonts w:ascii="Calibri" w:hAnsi="Calibri" w:cs="Calibri"/>
              </w:rPr>
              <w:t>Real estate signage (city wide permit)</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184EC358" w14:textId="65B9AC4D" w:rsidR="00D55E5A" w:rsidRPr="00935F36" w:rsidRDefault="008D25D3" w:rsidP="00D55E5A">
            <w:pPr>
              <w:rPr>
                <w:rFonts w:ascii="Calibri" w:eastAsia="Segoe UI" w:hAnsi="Calibri" w:cs="Calibri"/>
                <w:highlight w:val="cyan"/>
              </w:rPr>
            </w:pPr>
            <w:r>
              <w:rPr>
                <w:rFonts w:ascii="Calibri" w:eastAsia="Segoe UI" w:hAnsi="Calibri" w:cs="Calibri"/>
              </w:rPr>
              <w:t>$</w:t>
            </w:r>
            <w:r w:rsidR="00D55E5A" w:rsidRPr="00935F36">
              <w:rPr>
                <w:rFonts w:ascii="Calibri" w:eastAsia="Segoe UI" w:hAnsi="Calibri" w:cs="Calibri"/>
              </w:rPr>
              <w:t xml:space="preserve"> per month</w:t>
            </w:r>
          </w:p>
        </w:tc>
      </w:tr>
      <w:tr w:rsidR="00D55E5A" w:rsidRPr="00935F36" w14:paraId="7A967AF5"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42AD769" w14:textId="77777777" w:rsidR="00D55E5A" w:rsidRPr="00935F36" w:rsidRDefault="00D55E5A" w:rsidP="00D55E5A">
            <w:pPr>
              <w:rPr>
                <w:rFonts w:ascii="Calibri" w:hAnsi="Calibri" w:cs="Calibri"/>
                <w:b/>
              </w:rPr>
            </w:pPr>
            <w:r w:rsidRPr="00935F36">
              <w:rPr>
                <w:rFonts w:ascii="Calibri" w:hAnsi="Calibri" w:cs="Calibri"/>
                <w:b/>
              </w:rPr>
              <w:t>Display of goods</w:t>
            </w:r>
          </w:p>
        </w:tc>
      </w:tr>
      <w:tr w:rsidR="00D55E5A" w:rsidRPr="00935F36" w14:paraId="575AE926"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F80276"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183944968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A8353A4" w14:textId="77777777" w:rsidR="00D55E5A" w:rsidRPr="00935F36" w:rsidRDefault="00D55E5A" w:rsidP="00D55E5A">
            <w:pPr>
              <w:rPr>
                <w:rFonts w:ascii="Calibri" w:eastAsia="Segoe UI" w:hAnsi="Calibri" w:cs="Calibri"/>
              </w:rPr>
            </w:pPr>
            <w:r w:rsidRPr="00935F36">
              <w:rPr>
                <w:rFonts w:ascii="Calibri" w:eastAsia="Segoe UI" w:hAnsi="Calibri" w:cs="Calibri"/>
              </w:rPr>
              <w:t>Goods displayed</w:t>
            </w:r>
          </w:p>
        </w:tc>
        <w:tc>
          <w:tcPr>
            <w:tcW w:w="5093" w:type="dxa"/>
            <w:tcBorders>
              <w:top w:val="single" w:sz="4" w:space="0" w:color="000000"/>
              <w:left w:val="single" w:sz="4" w:space="0" w:color="auto"/>
              <w:right w:val="single" w:sz="4" w:space="0" w:color="auto"/>
            </w:tcBorders>
            <w:shd w:val="clear" w:color="auto" w:fill="auto"/>
            <w:vAlign w:val="center"/>
          </w:tcPr>
          <w:p w14:paraId="5B2C8E46" w14:textId="4898296D" w:rsidR="00D55E5A" w:rsidRPr="00935F36" w:rsidRDefault="00D55E5A" w:rsidP="00D55E5A">
            <w:pPr>
              <w:rPr>
                <w:rFonts w:ascii="Calibri" w:eastAsia="Segoe UI" w:hAnsi="Calibri" w:cs="Calibri"/>
              </w:rPr>
            </w:pPr>
            <w:r w:rsidRPr="00935F36">
              <w:rPr>
                <w:rFonts w:ascii="Calibri" w:eastAsia="Segoe UI" w:hAnsi="Calibri" w:cs="Calibri"/>
              </w:rPr>
              <w:t>$ per month</w:t>
            </w:r>
          </w:p>
        </w:tc>
      </w:tr>
      <w:tr w:rsidR="00D55E5A" w:rsidRPr="00935F36" w14:paraId="3BBF0910"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55AF28DA" w14:textId="77777777" w:rsidR="00D55E5A" w:rsidRPr="00935F36" w:rsidRDefault="00D55E5A" w:rsidP="00D55E5A">
            <w:pPr>
              <w:rPr>
                <w:rFonts w:ascii="Calibri" w:eastAsia="Segoe UI" w:hAnsi="Calibri" w:cs="Calibri"/>
                <w:b/>
              </w:rPr>
            </w:pPr>
            <w:r w:rsidRPr="00935F36">
              <w:rPr>
                <w:rFonts w:ascii="Calibri" w:eastAsia="Segoe UI" w:hAnsi="Calibri" w:cs="Calibri"/>
                <w:b/>
              </w:rPr>
              <w:t>Street activation</w:t>
            </w:r>
          </w:p>
        </w:tc>
      </w:tr>
      <w:tr w:rsidR="00D55E5A" w:rsidRPr="00935F36" w14:paraId="63DFFB7D"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CB8ACC"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365605500"/>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5D9881BC"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licensed (per table)</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3EB5EA08" w14:textId="58B311E0" w:rsidR="00D55E5A" w:rsidRPr="00935F36" w:rsidRDefault="00D55E5A" w:rsidP="00D55E5A">
            <w:pPr>
              <w:rPr>
                <w:rFonts w:ascii="Calibri" w:eastAsia="Segoe UI" w:hAnsi="Calibri" w:cs="Calibri"/>
                <w:highlight w:val="cyan"/>
              </w:rPr>
            </w:pPr>
            <w:r w:rsidRPr="00935F36">
              <w:rPr>
                <w:rFonts w:ascii="Calibri" w:eastAsia="Segoe UI" w:hAnsi="Calibri" w:cs="Calibri"/>
              </w:rPr>
              <w:t>$ per month</w:t>
            </w:r>
          </w:p>
        </w:tc>
      </w:tr>
      <w:tr w:rsidR="00D55E5A" w:rsidRPr="00935F36" w14:paraId="4816FBCD" w14:textId="77777777" w:rsidTr="00D55E5A">
        <w:trPr>
          <w:trHeight w:val="1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BFC84C"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861194963"/>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273D5F0"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unlicensed (up to 2 tables)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0E33939" w14:textId="293E8371" w:rsidR="00D55E5A" w:rsidRPr="00935F36" w:rsidRDefault="00D55E5A" w:rsidP="00D55E5A">
            <w:pPr>
              <w:rPr>
                <w:rFonts w:ascii="Calibri" w:eastAsia="Segoe UI" w:hAnsi="Calibri" w:cs="Calibri"/>
                <w:highlight w:val="cyan"/>
              </w:rPr>
            </w:pPr>
            <w:r w:rsidRPr="00935F36">
              <w:rPr>
                <w:rFonts w:ascii="Calibri" w:eastAsia="Segoe UI" w:hAnsi="Calibri" w:cs="Calibri"/>
              </w:rPr>
              <w:t>$ per month</w:t>
            </w:r>
          </w:p>
        </w:tc>
      </w:tr>
      <w:tr w:rsidR="00D55E5A" w:rsidRPr="00935F36" w14:paraId="16898082"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C6B4E0"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105091151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615C134"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unlicensed (each after)</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4BA1BAD6" w14:textId="799F05D2" w:rsidR="00D55E5A" w:rsidRPr="00935F36" w:rsidRDefault="00D55E5A" w:rsidP="00D55E5A">
            <w:pPr>
              <w:rPr>
                <w:rFonts w:ascii="Calibri" w:eastAsia="Segoe UI" w:hAnsi="Calibri" w:cs="Calibri"/>
              </w:rPr>
            </w:pPr>
            <w:r w:rsidRPr="00935F36">
              <w:rPr>
                <w:rFonts w:ascii="Calibri" w:eastAsia="Segoe UI" w:hAnsi="Calibri" w:cs="Calibri"/>
              </w:rPr>
              <w:t>$ per month</w:t>
            </w:r>
          </w:p>
        </w:tc>
      </w:tr>
      <w:tr w:rsidR="00D55E5A" w:rsidRPr="00935F36" w14:paraId="4FBB97CF"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13A9C2"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1162776729"/>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1644998" w14:textId="77777777" w:rsidR="00D55E5A" w:rsidRPr="00935F36" w:rsidRDefault="00D55E5A" w:rsidP="00D55E5A">
            <w:pPr>
              <w:rPr>
                <w:rFonts w:ascii="Calibri" w:eastAsia="Segoe UI" w:hAnsi="Calibri" w:cs="Calibri"/>
              </w:rPr>
            </w:pPr>
            <w:r w:rsidRPr="00935F36">
              <w:rPr>
                <w:rFonts w:ascii="Calibri" w:eastAsia="Segoe UI" w:hAnsi="Calibri" w:cs="Calibri"/>
              </w:rPr>
              <w:t>Screens, umbrellas &amp; heaters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F684F6B" w14:textId="77777777" w:rsidR="00D55E5A" w:rsidRPr="00935F36" w:rsidRDefault="00D55E5A" w:rsidP="00D55E5A">
            <w:pPr>
              <w:rPr>
                <w:rFonts w:ascii="Calibri" w:eastAsia="Segoe UI" w:hAnsi="Calibri" w:cs="Calibri"/>
                <w:highlight w:val="cyan"/>
              </w:rPr>
            </w:pPr>
            <w:r w:rsidRPr="00935F36">
              <w:rPr>
                <w:rFonts w:ascii="Calibri" w:eastAsia="Segoe UI" w:hAnsi="Calibri" w:cs="Calibri"/>
              </w:rPr>
              <w:t>No fee</w:t>
            </w:r>
          </w:p>
        </w:tc>
      </w:tr>
      <w:tr w:rsidR="00D55E5A" w:rsidRPr="00935F36" w14:paraId="3E220BB6"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6ABBB52A" w14:textId="77777777" w:rsidR="00D55E5A" w:rsidRPr="00935F36" w:rsidRDefault="00D55E5A" w:rsidP="00D55E5A">
            <w:pPr>
              <w:rPr>
                <w:rFonts w:ascii="Calibri" w:eastAsia="Segoe UI" w:hAnsi="Calibri" w:cs="Calibri"/>
                <w:b/>
              </w:rPr>
            </w:pPr>
            <w:r w:rsidRPr="00935F36">
              <w:rPr>
                <w:rFonts w:ascii="Calibri" w:eastAsia="Segoe UI" w:hAnsi="Calibri" w:cs="Calibri"/>
                <w:b/>
              </w:rPr>
              <w:t>Declaration</w:t>
            </w:r>
          </w:p>
        </w:tc>
      </w:tr>
      <w:tr w:rsidR="00D55E5A" w:rsidRPr="00935F36" w14:paraId="52DA87E0"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281DD5"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240264800"/>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509E" w14:textId="5D13B7C6" w:rsidR="00D55E5A" w:rsidRPr="00935F36" w:rsidRDefault="00D55E5A" w:rsidP="00D55E5A">
            <w:pPr>
              <w:rPr>
                <w:rFonts w:ascii="Calibri" w:eastAsia="Segoe UI" w:hAnsi="Calibri" w:cs="Calibri"/>
              </w:rPr>
            </w:pPr>
            <w:r w:rsidRPr="00935F36">
              <w:rPr>
                <w:rFonts w:ascii="Calibri" w:hAnsi="Calibri" w:cs="Calibri"/>
              </w:rPr>
              <w:t>I have</w:t>
            </w:r>
            <w:r w:rsidR="00DC3154" w:rsidRPr="00935F36">
              <w:rPr>
                <w:rFonts w:ascii="Calibri" w:hAnsi="Calibri" w:cs="Calibri"/>
              </w:rPr>
              <w:t xml:space="preserve"> read </w:t>
            </w:r>
            <w:hyperlink r:id="rId38" w:history="1">
              <w:r w:rsidR="00DC3154" w:rsidRPr="00935F36">
                <w:rPr>
                  <w:rStyle w:val="Hyperlink"/>
                  <w:rFonts w:ascii="Calibri" w:eastAsia="Segoe UI" w:hAnsi="Calibri" w:cs="Calibri"/>
                  <w:i/>
                  <w:iCs/>
                </w:rPr>
                <w:t>The Footpath Trading Policy and Guidelines November 2015</w:t>
              </w:r>
            </w:hyperlink>
            <w:r w:rsidR="00DC3154" w:rsidRPr="00935F36">
              <w:rPr>
                <w:rStyle w:val="Hyperlink"/>
                <w:rFonts w:ascii="Calibri" w:eastAsia="Segoe UI" w:hAnsi="Calibri" w:cs="Calibri"/>
                <w:i/>
                <w:iCs/>
              </w:rPr>
              <w:t xml:space="preserve"> </w:t>
            </w:r>
            <w:r w:rsidRPr="00935F36">
              <w:rPr>
                <w:rFonts w:ascii="Calibri" w:hAnsi="Calibri" w:cs="Calibri"/>
              </w:rPr>
              <w:t>and agree to comply with them.</w:t>
            </w:r>
          </w:p>
        </w:tc>
      </w:tr>
      <w:tr w:rsidR="00D55E5A" w:rsidRPr="00935F36" w14:paraId="19C49E3A"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9B8B59"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212730621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tcPr>
          <w:p w14:paraId="7E3D892E" w14:textId="46357991" w:rsidR="00D55E5A" w:rsidRPr="00935F36" w:rsidRDefault="00D55E5A" w:rsidP="00D55E5A">
            <w:pPr>
              <w:rPr>
                <w:rFonts w:ascii="Calibri" w:eastAsia="Segoe UI" w:hAnsi="Calibri" w:cs="Calibri"/>
              </w:rPr>
            </w:pPr>
            <w:r w:rsidRPr="00935F36">
              <w:rPr>
                <w:rFonts w:ascii="Calibri" w:hAnsi="Calibri" w:cs="Calibri"/>
              </w:rPr>
              <w:t>I have provided a Current Certificate of Public Liability insurance for a minimum of $</w:t>
            </w:r>
            <w:r w:rsidR="00FE7337" w:rsidRPr="00935F36">
              <w:rPr>
                <w:rFonts w:ascii="Calibri" w:hAnsi="Calibri" w:cs="Calibri"/>
              </w:rPr>
              <w:t>1</w:t>
            </w:r>
            <w:r w:rsidRPr="00935F36">
              <w:rPr>
                <w:rFonts w:ascii="Calibri" w:hAnsi="Calibri" w:cs="Calibri"/>
              </w:rPr>
              <w:t>0 million</w:t>
            </w:r>
            <w:r w:rsidR="00FE7337" w:rsidRPr="00935F36">
              <w:rPr>
                <w:rFonts w:ascii="Calibri" w:hAnsi="Calibri" w:cs="Calibri"/>
              </w:rPr>
              <w:t xml:space="preserve"> in respect of any single occurrence. </w:t>
            </w:r>
          </w:p>
        </w:tc>
      </w:tr>
      <w:tr w:rsidR="00D55E5A" w:rsidRPr="00935F36" w14:paraId="6B66E76D" w14:textId="77777777" w:rsidTr="00D55E5A">
        <w:trPr>
          <w:trHeight w:val="266"/>
        </w:trPr>
        <w:tc>
          <w:tcPr>
            <w:tcW w:w="993" w:type="dxa"/>
            <w:tcBorders>
              <w:top w:val="single" w:sz="4" w:space="0" w:color="auto"/>
              <w:left w:val="single" w:sz="4" w:space="0" w:color="auto"/>
              <w:right w:val="single" w:sz="4" w:space="0" w:color="auto"/>
            </w:tcBorders>
            <w:shd w:val="clear" w:color="auto" w:fill="auto"/>
            <w:vAlign w:val="center"/>
          </w:tcPr>
          <w:p w14:paraId="26F6DBEE" w14:textId="77777777" w:rsidR="00D55E5A" w:rsidRPr="00935F36" w:rsidRDefault="00CC7B96" w:rsidP="00D55E5A">
            <w:pPr>
              <w:rPr>
                <w:rFonts w:ascii="Calibri" w:eastAsia="Times New Roman" w:hAnsi="Calibri" w:cs="Calibri"/>
                <w:lang w:eastAsia="en-AU"/>
              </w:rPr>
            </w:pPr>
            <w:sdt>
              <w:sdtPr>
                <w:rPr>
                  <w:rFonts w:ascii="Calibri" w:eastAsia="Times New Roman" w:hAnsi="Calibri" w:cs="Calibri"/>
                  <w:lang w:eastAsia="en-AU"/>
                </w:rPr>
                <w:id w:val="480424316"/>
                <w14:checkbox>
                  <w14:checked w14:val="0"/>
                  <w14:checkedState w14:val="2612" w14:font="MS Gothic"/>
                  <w14:uncheckedState w14:val="2610" w14:font="MS Gothic"/>
                </w14:checkbox>
              </w:sdtPr>
              <w:sdtEnd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right w:val="single" w:sz="4" w:space="0" w:color="auto"/>
            </w:tcBorders>
            <w:shd w:val="clear" w:color="auto" w:fill="auto"/>
          </w:tcPr>
          <w:p w14:paraId="67601087" w14:textId="77777777" w:rsidR="00D55E5A" w:rsidRPr="00935F36" w:rsidRDefault="00D55E5A" w:rsidP="00D55E5A">
            <w:pPr>
              <w:rPr>
                <w:rFonts w:ascii="Calibri" w:hAnsi="Calibri" w:cs="Calibri"/>
              </w:rPr>
            </w:pPr>
            <w:r w:rsidRPr="00935F36">
              <w:rPr>
                <w:rFonts w:ascii="Calibri" w:hAnsi="Calibri" w:cs="Calibri"/>
              </w:rPr>
              <w:t>I have consent to occupy the public space from the owners/occupiers immediately adjacent to the premises.</w:t>
            </w:r>
          </w:p>
        </w:tc>
      </w:tr>
    </w:tbl>
    <w:p w14:paraId="38BCD27B" w14:textId="3EE37D9E" w:rsidR="00D55E5A" w:rsidRPr="00935F36" w:rsidRDefault="00D55E5A" w:rsidP="00204648">
      <w:pPr>
        <w:spacing w:after="0" w:line="240" w:lineRule="auto"/>
        <w:rPr>
          <w:rFonts w:ascii="Calibri" w:eastAsia="Arial" w:hAnsi="Calibri" w:cs="Calibri"/>
        </w:rPr>
      </w:pPr>
    </w:p>
    <w:p w14:paraId="3856F46F" w14:textId="7AEC1E96" w:rsidR="00D55E5A" w:rsidRPr="00935F36" w:rsidRDefault="00D55E5A" w:rsidP="00204648">
      <w:pPr>
        <w:spacing w:after="0" w:line="240" w:lineRule="auto"/>
        <w:rPr>
          <w:rFonts w:ascii="Calibri" w:eastAsia="Arial" w:hAnsi="Calibri" w:cs="Calibri"/>
        </w:rPr>
      </w:pPr>
    </w:p>
    <w:p w14:paraId="4F5E5FA5" w14:textId="72882038" w:rsidR="00D55E5A" w:rsidRPr="00935F36" w:rsidRDefault="00D55E5A" w:rsidP="00204648">
      <w:pPr>
        <w:spacing w:after="0" w:line="240" w:lineRule="auto"/>
        <w:rPr>
          <w:rFonts w:ascii="Calibri" w:eastAsia="Arial" w:hAnsi="Calibri" w:cs="Calibri"/>
        </w:rPr>
      </w:pPr>
    </w:p>
    <w:p w14:paraId="6B48F808" w14:textId="69603620" w:rsidR="00D55E5A" w:rsidRPr="00935F36" w:rsidRDefault="00D55E5A" w:rsidP="00204648">
      <w:pPr>
        <w:spacing w:after="0" w:line="240" w:lineRule="auto"/>
        <w:rPr>
          <w:rFonts w:ascii="Calibri" w:eastAsia="Arial" w:hAnsi="Calibri" w:cs="Calibri"/>
        </w:rPr>
      </w:pPr>
    </w:p>
    <w:p w14:paraId="2B096722" w14:textId="22C64058" w:rsidR="00D55E5A" w:rsidRPr="00935F36" w:rsidRDefault="00D55E5A" w:rsidP="00204648">
      <w:pPr>
        <w:spacing w:after="0" w:line="240" w:lineRule="auto"/>
        <w:rPr>
          <w:rFonts w:ascii="Calibri" w:eastAsia="Arial" w:hAnsi="Calibri" w:cs="Calibri"/>
        </w:rPr>
      </w:pPr>
    </w:p>
    <w:p w14:paraId="2A9F4444" w14:textId="3B0AA571" w:rsidR="00D55E5A" w:rsidRPr="00935F36" w:rsidRDefault="00D55E5A" w:rsidP="00204648">
      <w:pPr>
        <w:spacing w:after="0" w:line="240" w:lineRule="auto"/>
        <w:rPr>
          <w:rFonts w:ascii="Calibri" w:eastAsia="Arial" w:hAnsi="Calibri" w:cs="Calibri"/>
        </w:rPr>
      </w:pPr>
    </w:p>
    <w:p w14:paraId="2279B77F" w14:textId="3C472C7A" w:rsidR="00D55E5A" w:rsidRPr="00935F36" w:rsidRDefault="00D55E5A" w:rsidP="00204648">
      <w:pPr>
        <w:spacing w:after="0" w:line="240" w:lineRule="auto"/>
        <w:rPr>
          <w:rFonts w:ascii="Calibri" w:eastAsia="Arial" w:hAnsi="Calibri" w:cs="Calibri"/>
        </w:rPr>
      </w:pPr>
    </w:p>
    <w:p w14:paraId="6E448F09" w14:textId="6FCAD41E" w:rsidR="00D55E5A" w:rsidRPr="00935F36" w:rsidRDefault="00537EDB" w:rsidP="00537EDB">
      <w:pPr>
        <w:tabs>
          <w:tab w:val="left" w:pos="9765"/>
        </w:tabs>
        <w:spacing w:after="0" w:line="240" w:lineRule="auto"/>
        <w:rPr>
          <w:rFonts w:ascii="Calibri" w:eastAsia="Arial" w:hAnsi="Calibri" w:cs="Calibri"/>
        </w:rPr>
      </w:pPr>
      <w:r w:rsidRPr="00935F36">
        <w:rPr>
          <w:rFonts w:ascii="Calibri" w:eastAsia="Arial" w:hAnsi="Calibri" w:cs="Calibri"/>
        </w:rPr>
        <w:tab/>
      </w:r>
    </w:p>
    <w:p w14:paraId="606EFE76" w14:textId="5730376A" w:rsidR="00537EDB" w:rsidRPr="00935F36" w:rsidRDefault="00537EDB" w:rsidP="00537EDB">
      <w:pPr>
        <w:tabs>
          <w:tab w:val="left" w:pos="9765"/>
        </w:tabs>
        <w:rPr>
          <w:rFonts w:ascii="Calibri" w:eastAsia="Arial" w:hAnsi="Calibri" w:cs="Calibri"/>
        </w:rPr>
        <w:sectPr w:rsidR="00537EDB" w:rsidRPr="00935F36" w:rsidSect="00537EDB">
          <w:headerReference w:type="default" r:id="rId39"/>
          <w:pgSz w:w="11907" w:h="16839" w:code="9"/>
          <w:pgMar w:top="720" w:right="720" w:bottom="720" w:left="720" w:header="1588" w:footer="469" w:gutter="0"/>
          <w:cols w:space="720"/>
          <w:docGrid w:linePitch="360"/>
        </w:sectPr>
      </w:pPr>
      <w:r w:rsidRPr="00935F36">
        <w:rPr>
          <w:rFonts w:ascii="Calibri" w:eastAsia="Arial" w:hAnsi="Calibri" w:cs="Calibri"/>
        </w:rPr>
        <w:tab/>
      </w:r>
    </w:p>
    <w:p w14:paraId="11821505" w14:textId="794ED5DA" w:rsidR="00D55E5A" w:rsidRPr="00935F36" w:rsidRDefault="00D55E5A" w:rsidP="00204648">
      <w:pPr>
        <w:spacing w:after="0" w:line="240" w:lineRule="auto"/>
        <w:rPr>
          <w:rFonts w:ascii="Calibri" w:eastAsia="Arial" w:hAnsi="Calibri" w:cs="Calibri"/>
        </w:rPr>
      </w:pPr>
    </w:p>
    <w:p w14:paraId="31195A42" w14:textId="125FE7E4" w:rsidR="00204648" w:rsidRPr="00935F36"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r w:rsidRPr="00935F36">
        <w:rPr>
          <w:rFonts w:ascii="Calibri" w:eastAsia="Arial" w:hAnsi="Calibri" w:cs="Calibri"/>
          <w:szCs w:val="20"/>
        </w:rPr>
        <w:t xml:space="preserve">Prior to completing </w:t>
      </w:r>
      <w:r w:rsidR="004E3B75" w:rsidRPr="00935F36">
        <w:rPr>
          <w:rFonts w:ascii="Calibri" w:eastAsia="Arial" w:hAnsi="Calibri" w:cs="Calibri"/>
          <w:szCs w:val="20"/>
        </w:rPr>
        <w:t>Section 7</w:t>
      </w:r>
      <w:r w:rsidRPr="00935F36">
        <w:rPr>
          <w:rFonts w:ascii="Calibri" w:eastAsia="Arial" w:hAnsi="Calibri" w:cs="Calibri"/>
          <w:szCs w:val="20"/>
        </w:rPr>
        <w:t xml:space="preserve">, it is strongly recommended you discuss your proposed business with Council’s Small Business </w:t>
      </w:r>
      <w:r w:rsidR="00A811F9" w:rsidRPr="00935F36">
        <w:rPr>
          <w:rFonts w:ascii="Calibri" w:eastAsia="Arial" w:hAnsi="Calibri" w:cs="Calibri"/>
          <w:szCs w:val="20"/>
        </w:rPr>
        <w:t>Support</w:t>
      </w:r>
      <w:r w:rsidRPr="00935F36">
        <w:rPr>
          <w:rFonts w:ascii="Calibri" w:eastAsia="Arial" w:hAnsi="Calibri" w:cs="Calibri"/>
          <w:szCs w:val="20"/>
        </w:rPr>
        <w:t xml:space="preserve"> office</w:t>
      </w:r>
      <w:r w:rsidR="004E3B75" w:rsidRPr="00935F36">
        <w:rPr>
          <w:rFonts w:ascii="Calibri" w:eastAsia="Arial" w:hAnsi="Calibri" w:cs="Calibri"/>
          <w:szCs w:val="20"/>
        </w:rPr>
        <w:t xml:space="preserve">r </w:t>
      </w:r>
      <w:r w:rsidR="00DC3154" w:rsidRPr="00935F36">
        <w:rPr>
          <w:rFonts w:ascii="Calibri" w:eastAsia="Arial" w:hAnsi="Calibri" w:cs="Calibri"/>
          <w:szCs w:val="20"/>
        </w:rPr>
        <w:t xml:space="preserve">(03) 8376 5519 </w:t>
      </w:r>
      <w:r w:rsidR="004E3B75" w:rsidRPr="00935F36">
        <w:rPr>
          <w:rFonts w:ascii="Calibri" w:eastAsia="Arial" w:hAnsi="Calibri" w:cs="Calibri"/>
          <w:szCs w:val="20"/>
        </w:rPr>
        <w:t>or a member</w:t>
      </w:r>
      <w:r w:rsidRPr="00935F36">
        <w:rPr>
          <w:rFonts w:ascii="Calibri" w:eastAsia="Arial" w:hAnsi="Calibri" w:cs="Calibri"/>
          <w:szCs w:val="20"/>
        </w:rPr>
        <w:t xml:space="preserve"> of </w:t>
      </w:r>
      <w:r w:rsidR="004E3B75" w:rsidRPr="00935F36">
        <w:rPr>
          <w:rFonts w:ascii="Calibri" w:eastAsia="Arial" w:hAnsi="Calibri" w:cs="Calibri"/>
          <w:szCs w:val="20"/>
        </w:rPr>
        <w:t xml:space="preserve">our </w:t>
      </w:r>
      <w:r w:rsidRPr="00935F36">
        <w:rPr>
          <w:rFonts w:ascii="Calibri" w:eastAsia="Arial" w:hAnsi="Calibri" w:cs="Calibri"/>
          <w:szCs w:val="20"/>
        </w:rPr>
        <w:t xml:space="preserve">Town Planning </w:t>
      </w:r>
      <w:r w:rsidR="004E3B75" w:rsidRPr="00935F36">
        <w:rPr>
          <w:rFonts w:ascii="Calibri" w:eastAsia="Arial" w:hAnsi="Calibri" w:cs="Calibri"/>
          <w:szCs w:val="20"/>
        </w:rPr>
        <w:t>team</w:t>
      </w:r>
      <w:r w:rsidRPr="00935F36">
        <w:rPr>
          <w:rFonts w:ascii="Calibri" w:eastAsia="Arial" w:hAnsi="Calibri" w:cs="Calibri"/>
          <w:szCs w:val="20"/>
        </w:rPr>
        <w:t xml:space="preserve">.  </w:t>
      </w:r>
      <w:r w:rsidR="00A811F9" w:rsidRPr="00935F36">
        <w:rPr>
          <w:rFonts w:ascii="Calibri" w:eastAsia="Arial" w:hAnsi="Calibri" w:cs="Calibri"/>
          <w:b/>
          <w:bCs/>
          <w:szCs w:val="20"/>
        </w:rPr>
        <w:t>You must also complete all fields in section 1.</w:t>
      </w:r>
      <w:r w:rsidR="00A811F9" w:rsidRPr="00935F36">
        <w:rPr>
          <w:rFonts w:ascii="Calibri" w:eastAsia="Arial" w:hAnsi="Calibri" w:cs="Calibri"/>
          <w:szCs w:val="20"/>
        </w:rPr>
        <w:t xml:space="preserve">  </w:t>
      </w:r>
      <w:r w:rsidRPr="00935F36">
        <w:rPr>
          <w:rFonts w:ascii="Calibri" w:eastAsia="Arial" w:hAnsi="Calibri" w:cs="Calibri"/>
          <w:b/>
          <w:bCs/>
          <w:szCs w:val="20"/>
        </w:rPr>
        <w:t xml:space="preserve">  </w:t>
      </w:r>
    </w:p>
    <w:p w14:paraId="34A85538" w14:textId="77777777" w:rsidR="00204648" w:rsidRPr="00935F36" w:rsidRDefault="00204648" w:rsidP="00204648">
      <w:pPr>
        <w:spacing w:after="0" w:line="240" w:lineRule="auto"/>
        <w:rPr>
          <w:rFonts w:ascii="Calibri" w:eastAsia="Arial" w:hAnsi="Calibri" w:cs="Calibri"/>
        </w:rPr>
      </w:pPr>
    </w:p>
    <w:p w14:paraId="38DA0482" w14:textId="77777777" w:rsidR="00204648" w:rsidRPr="00935F36" w:rsidRDefault="00204648" w:rsidP="00204648">
      <w:pPr>
        <w:spacing w:after="0" w:line="240" w:lineRule="auto"/>
        <w:rPr>
          <w:rFonts w:ascii="Calibri" w:eastAsia="Arial" w:hAnsi="Calibri" w:cs="Calibri"/>
        </w:rPr>
      </w:pPr>
      <w:r w:rsidRPr="00935F36">
        <w:rPr>
          <w:rFonts w:ascii="Calibri" w:eastAsia="Arial" w:hAnsi="Calibri" w:cs="Calibri"/>
        </w:rPr>
        <w:t>A permit may be required if you:</w:t>
      </w:r>
    </w:p>
    <w:p w14:paraId="1EEBCDCA"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Use the building/land for a different purpose to how it is currently being used</w:t>
      </w:r>
    </w:p>
    <w:p w14:paraId="57427AB3" w14:textId="77777777" w:rsidR="00204648" w:rsidRPr="00935F36" w:rsidRDefault="00204648" w:rsidP="00204648">
      <w:pPr>
        <w:pStyle w:val="ListParagraph"/>
        <w:numPr>
          <w:ilvl w:val="0"/>
          <w:numId w:val="16"/>
        </w:numPr>
        <w:spacing w:after="0"/>
        <w:rPr>
          <w:rFonts w:ascii="Calibri" w:hAnsi="Calibri" w:cs="Calibri"/>
          <w:strike/>
        </w:rPr>
      </w:pPr>
      <w:r w:rsidRPr="00935F36">
        <w:rPr>
          <w:rFonts w:ascii="Calibri" w:hAnsi="Calibri" w:cs="Calibri"/>
        </w:rPr>
        <w:t>Construct buildings or undertake external or internal works to a building/site</w:t>
      </w:r>
    </w:p>
    <w:p w14:paraId="2C6A0756"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Display external signage (</w:t>
      </w:r>
      <w:proofErr w:type="gramStart"/>
      <w:r w:rsidRPr="00935F36">
        <w:rPr>
          <w:rFonts w:ascii="Calibri" w:hAnsi="Calibri" w:cs="Calibri"/>
        </w:rPr>
        <w:t>e.g.</w:t>
      </w:r>
      <w:proofErr w:type="gramEnd"/>
      <w:r w:rsidRPr="00935F36">
        <w:rPr>
          <w:rFonts w:ascii="Calibri" w:hAnsi="Calibri" w:cs="Calibri"/>
        </w:rPr>
        <w:t xml:space="preserve"> business identification sign(s) or illuminated sign(s))</w:t>
      </w:r>
    </w:p>
    <w:p w14:paraId="20EE4CD3" w14:textId="28A6B6BB" w:rsidR="00204648" w:rsidRPr="00935F36" w:rsidRDefault="00204648" w:rsidP="003F6C25">
      <w:pPr>
        <w:pStyle w:val="ListParagraph"/>
        <w:numPr>
          <w:ilvl w:val="0"/>
          <w:numId w:val="16"/>
        </w:numPr>
        <w:spacing w:after="0" w:line="240" w:lineRule="auto"/>
        <w:rPr>
          <w:rFonts w:ascii="Calibri" w:eastAsia="Arial" w:hAnsi="Calibri" w:cs="Calibri"/>
        </w:rPr>
      </w:pPr>
      <w:r w:rsidRPr="00935F36">
        <w:rPr>
          <w:rFonts w:ascii="Calibri" w:hAnsi="Calibri" w:cs="Calibri"/>
        </w:rPr>
        <w:t>Change access from a main road, including modified/new crossovers or a more intensified use/access to the land</w:t>
      </w:r>
      <w:r w:rsidR="00EC1D5A" w:rsidRPr="00935F36">
        <w:rPr>
          <w:rFonts w:ascii="Calibri" w:hAnsi="Calibri" w:cs="Calibri"/>
        </w:rPr>
        <w:t xml:space="preserve">.  </w:t>
      </w:r>
      <w:r w:rsidRPr="00935F36">
        <w:rPr>
          <w:rFonts w:ascii="Calibri" w:hAnsi="Calibri" w:cs="Calibri"/>
        </w:rPr>
        <w:t>Change the areas in your business that alcohol can be served or increasing serving hours</w:t>
      </w:r>
    </w:p>
    <w:p w14:paraId="71060CFF"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Reduce the number car parking or bicycle facilities available on your land</w:t>
      </w:r>
    </w:p>
    <w:p w14:paraId="102D8462" w14:textId="0093423C" w:rsidR="00204648" w:rsidRPr="00935F36" w:rsidRDefault="00204648" w:rsidP="00204648">
      <w:pPr>
        <w:autoSpaceDE w:val="0"/>
        <w:autoSpaceDN w:val="0"/>
        <w:adjustRightInd w:val="0"/>
        <w:spacing w:after="0" w:line="240" w:lineRule="auto"/>
        <w:rPr>
          <w:rFonts w:ascii="Calibri" w:eastAsia="Arial" w:hAnsi="Calibri" w:cs="Calibri"/>
          <w:lang w:val="en-AU"/>
        </w:rPr>
      </w:pPr>
    </w:p>
    <w:tbl>
      <w:tblPr>
        <w:tblStyle w:val="TableGridLight1"/>
        <w:tblpPr w:leftFromText="180" w:rightFromText="180" w:vertAnchor="text" w:horzAnchor="margin" w:tblpXSpec="center" w:tblpY="11"/>
        <w:tblW w:w="10485" w:type="dxa"/>
        <w:tblLook w:val="04A0" w:firstRow="1" w:lastRow="0" w:firstColumn="1" w:lastColumn="0" w:noHBand="0" w:noVBand="1"/>
      </w:tblPr>
      <w:tblGrid>
        <w:gridCol w:w="2325"/>
        <w:gridCol w:w="1077"/>
        <w:gridCol w:w="2870"/>
        <w:gridCol w:w="4213"/>
      </w:tblGrid>
      <w:tr w:rsidR="00204648" w:rsidRPr="00935F36" w14:paraId="5C6EA081" w14:textId="77777777" w:rsidTr="00204648">
        <w:trPr>
          <w:trHeight w:val="578"/>
        </w:trPr>
        <w:tc>
          <w:tcPr>
            <w:tcW w:w="2325" w:type="dxa"/>
            <w:vMerge w:val="restart"/>
            <w:shd w:val="clear" w:color="auto" w:fill="D1D1C8" w:themeFill="accent5" w:themeFillShade="E6"/>
          </w:tcPr>
          <w:p w14:paraId="3D3C4CE3" w14:textId="77777777" w:rsidR="00204648" w:rsidRPr="00935F36" w:rsidRDefault="00204648" w:rsidP="00204648">
            <w:pPr>
              <w:autoSpaceDE w:val="0"/>
              <w:autoSpaceDN w:val="0"/>
              <w:adjustRightInd w:val="0"/>
              <w:rPr>
                <w:rFonts w:ascii="Calibri" w:eastAsia="Arial" w:hAnsi="Calibri" w:cs="Calibri"/>
                <w:b/>
                <w:lang w:val="en-AU"/>
              </w:rPr>
            </w:pPr>
          </w:p>
          <w:p w14:paraId="4D5E7D86" w14:textId="77777777" w:rsidR="00204648" w:rsidRPr="00935F36" w:rsidRDefault="00204648" w:rsidP="00204648">
            <w:pPr>
              <w:autoSpaceDE w:val="0"/>
              <w:autoSpaceDN w:val="0"/>
              <w:adjustRightInd w:val="0"/>
              <w:jc w:val="center"/>
              <w:rPr>
                <w:rFonts w:ascii="Calibri" w:eastAsia="Arial" w:hAnsi="Calibri" w:cs="Calibri"/>
                <w:b/>
                <w:lang w:val="en-AU"/>
              </w:rPr>
            </w:pPr>
          </w:p>
          <w:p w14:paraId="3D026E73"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Arial" w:hAnsi="Calibri" w:cs="Calibri"/>
                <w:b/>
                <w:lang w:val="en-AU"/>
              </w:rPr>
              <w:t>Land details</w:t>
            </w:r>
          </w:p>
          <w:p w14:paraId="2153F36B"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2CAE07D8"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Street address of the land </w:t>
            </w:r>
          </w:p>
          <w:p w14:paraId="2B6FB73F"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auto"/>
          </w:tcPr>
          <w:p w14:paraId="77D5B430"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3C6B7218" w14:textId="77777777" w:rsidTr="00204648">
        <w:trPr>
          <w:trHeight w:val="624"/>
        </w:trPr>
        <w:tc>
          <w:tcPr>
            <w:tcW w:w="2325" w:type="dxa"/>
            <w:vMerge/>
            <w:shd w:val="clear" w:color="auto" w:fill="D1D1C8" w:themeFill="accent5" w:themeFillShade="E6"/>
          </w:tcPr>
          <w:p w14:paraId="1B105380"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5C6018C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Formal land description on Title</w:t>
            </w:r>
          </w:p>
        </w:tc>
        <w:tc>
          <w:tcPr>
            <w:tcW w:w="4213" w:type="dxa"/>
            <w:shd w:val="clear" w:color="auto" w:fill="auto"/>
          </w:tcPr>
          <w:p w14:paraId="6DA3B534"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0C7B74C1" w14:textId="77777777" w:rsidTr="00204648">
        <w:trPr>
          <w:trHeight w:val="624"/>
        </w:trPr>
        <w:tc>
          <w:tcPr>
            <w:tcW w:w="2325" w:type="dxa"/>
            <w:vMerge/>
            <w:shd w:val="clear" w:color="auto" w:fill="D1D1C8" w:themeFill="accent5" w:themeFillShade="E6"/>
          </w:tcPr>
          <w:p w14:paraId="0104D345"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3129BBA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Current owner of the land</w:t>
            </w:r>
          </w:p>
        </w:tc>
        <w:tc>
          <w:tcPr>
            <w:tcW w:w="4213" w:type="dxa"/>
            <w:shd w:val="clear" w:color="auto" w:fill="auto"/>
          </w:tcPr>
          <w:p w14:paraId="291101B6"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3BC136C0" w14:textId="77777777" w:rsidTr="00204648">
        <w:trPr>
          <w:trHeight w:val="798"/>
        </w:trPr>
        <w:tc>
          <w:tcPr>
            <w:tcW w:w="2325" w:type="dxa"/>
            <w:vMerge/>
            <w:shd w:val="clear" w:color="auto" w:fill="D1D1C8" w:themeFill="accent5" w:themeFillShade="E6"/>
          </w:tcPr>
          <w:p w14:paraId="773AD2D5"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26B73F3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How is the land currently used or developed?</w:t>
            </w:r>
          </w:p>
        </w:tc>
        <w:tc>
          <w:tcPr>
            <w:tcW w:w="4213" w:type="dxa"/>
            <w:shd w:val="clear" w:color="auto" w:fill="auto"/>
          </w:tcPr>
          <w:p w14:paraId="5F00C638"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7A6B4565" w14:textId="77777777" w:rsidTr="00204648">
        <w:trPr>
          <w:trHeight w:val="1081"/>
        </w:trPr>
        <w:tc>
          <w:tcPr>
            <w:tcW w:w="2325" w:type="dxa"/>
            <w:shd w:val="clear" w:color="auto" w:fill="D1D1C8" w:themeFill="accent5" w:themeFillShade="E6"/>
          </w:tcPr>
          <w:p w14:paraId="7E5E2682" w14:textId="77777777" w:rsidR="00204648" w:rsidRPr="00935F36" w:rsidRDefault="00204648" w:rsidP="00204648">
            <w:pPr>
              <w:autoSpaceDE w:val="0"/>
              <w:autoSpaceDN w:val="0"/>
              <w:adjustRightInd w:val="0"/>
              <w:jc w:val="center"/>
              <w:rPr>
                <w:rFonts w:ascii="Calibri" w:eastAsia="Arial" w:hAnsi="Calibri" w:cs="Calibri"/>
                <w:b/>
                <w:lang w:val="en-AU"/>
              </w:rPr>
            </w:pPr>
          </w:p>
          <w:p w14:paraId="7CF8435B"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Arial" w:hAnsi="Calibri" w:cs="Calibri"/>
                <w:b/>
                <w:lang w:val="en-AU"/>
              </w:rPr>
              <w:t>The proposal</w:t>
            </w:r>
          </w:p>
          <w:p w14:paraId="5B3CFD42" w14:textId="77777777" w:rsidR="00204648" w:rsidRPr="00935F36" w:rsidRDefault="00204648" w:rsidP="00204648">
            <w:pPr>
              <w:autoSpaceDE w:val="0"/>
              <w:autoSpaceDN w:val="0"/>
              <w:adjustRightInd w:val="0"/>
              <w:jc w:val="center"/>
              <w:rPr>
                <w:rFonts w:ascii="Calibri" w:eastAsia="Arial" w:hAnsi="Calibri" w:cs="Calibri"/>
                <w:b/>
                <w:lang w:val="en-AU"/>
              </w:rPr>
            </w:pPr>
          </w:p>
          <w:p w14:paraId="4DCCA8EA"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8160" w:type="dxa"/>
            <w:gridSpan w:val="3"/>
            <w:shd w:val="clear" w:color="auto" w:fill="FFFFFF" w:themeFill="background1"/>
          </w:tcPr>
          <w:p w14:paraId="3F78EDFA"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Brief description of proposal: </w:t>
            </w:r>
          </w:p>
          <w:p w14:paraId="1D4E68EA" w14:textId="77777777" w:rsidR="00204648" w:rsidRPr="00935F36" w:rsidRDefault="00204648" w:rsidP="00204648">
            <w:pPr>
              <w:autoSpaceDE w:val="0"/>
              <w:autoSpaceDN w:val="0"/>
              <w:adjustRightInd w:val="0"/>
              <w:rPr>
                <w:rFonts w:ascii="Calibri" w:eastAsia="Arial" w:hAnsi="Calibri" w:cs="Calibri"/>
                <w:lang w:val="en-AU"/>
              </w:rPr>
            </w:pPr>
          </w:p>
          <w:p w14:paraId="641B8B5C" w14:textId="77777777" w:rsidR="00204648" w:rsidRPr="00935F36" w:rsidRDefault="00204648" w:rsidP="00204648">
            <w:pPr>
              <w:autoSpaceDE w:val="0"/>
              <w:autoSpaceDN w:val="0"/>
              <w:adjustRightInd w:val="0"/>
              <w:rPr>
                <w:rFonts w:ascii="Calibri" w:eastAsia="Arial" w:hAnsi="Calibri" w:cs="Calibri"/>
                <w:lang w:val="en-AU"/>
              </w:rPr>
            </w:pPr>
          </w:p>
          <w:p w14:paraId="0FBE24A9" w14:textId="77777777" w:rsidR="00204648" w:rsidRPr="00935F36" w:rsidRDefault="00204648" w:rsidP="00204648">
            <w:pPr>
              <w:autoSpaceDE w:val="0"/>
              <w:autoSpaceDN w:val="0"/>
              <w:adjustRightInd w:val="0"/>
              <w:rPr>
                <w:rFonts w:ascii="Calibri" w:eastAsia="Arial" w:hAnsi="Calibri" w:cs="Calibri"/>
                <w:lang w:val="en-AU"/>
              </w:rPr>
            </w:pPr>
          </w:p>
          <w:p w14:paraId="0C9131E0" w14:textId="77777777" w:rsidR="00204648" w:rsidRPr="00935F36" w:rsidRDefault="00204648" w:rsidP="00204648">
            <w:pPr>
              <w:autoSpaceDE w:val="0"/>
              <w:autoSpaceDN w:val="0"/>
              <w:adjustRightInd w:val="0"/>
              <w:rPr>
                <w:rFonts w:ascii="Calibri" w:eastAsia="Arial" w:hAnsi="Calibri" w:cs="Calibri"/>
                <w:lang w:val="en-AU"/>
              </w:rPr>
            </w:pPr>
          </w:p>
          <w:p w14:paraId="393326FB"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7DD7BFB7" w14:textId="77777777" w:rsidTr="00204648">
        <w:trPr>
          <w:trHeight w:val="583"/>
        </w:trPr>
        <w:tc>
          <w:tcPr>
            <w:tcW w:w="2325" w:type="dxa"/>
            <w:shd w:val="clear" w:color="auto" w:fill="D1D1C8" w:themeFill="accent5" w:themeFillShade="E6"/>
          </w:tcPr>
          <w:p w14:paraId="00522836"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3947" w:type="dxa"/>
            <w:gridSpan w:val="2"/>
            <w:shd w:val="clear" w:color="auto" w:fill="FFFFFF" w:themeFill="background1"/>
          </w:tcPr>
          <w:p w14:paraId="6ADD3E1C"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Estimated cost of development:</w:t>
            </w:r>
          </w:p>
        </w:tc>
        <w:tc>
          <w:tcPr>
            <w:tcW w:w="4213" w:type="dxa"/>
            <w:shd w:val="clear" w:color="auto" w:fill="FFFFFF" w:themeFill="background1"/>
          </w:tcPr>
          <w:p w14:paraId="41B5B636" w14:textId="77777777" w:rsidR="002A0E4B" w:rsidRPr="00935F36" w:rsidRDefault="002A0E4B" w:rsidP="00204648">
            <w:pPr>
              <w:autoSpaceDE w:val="0"/>
              <w:autoSpaceDN w:val="0"/>
              <w:adjustRightInd w:val="0"/>
              <w:rPr>
                <w:rFonts w:ascii="Calibri" w:eastAsia="Arial" w:hAnsi="Calibri" w:cs="Calibri"/>
                <w:lang w:val="en-AU"/>
              </w:rPr>
            </w:pPr>
          </w:p>
          <w:p w14:paraId="44A4B59A" w14:textId="05DE7185"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$________________________________</w:t>
            </w:r>
          </w:p>
        </w:tc>
      </w:tr>
      <w:tr w:rsidR="00204648" w:rsidRPr="00935F36" w14:paraId="56A50CC8" w14:textId="77777777" w:rsidTr="00204648">
        <w:trPr>
          <w:trHeight w:val="583"/>
        </w:trPr>
        <w:tc>
          <w:tcPr>
            <w:tcW w:w="2325" w:type="dxa"/>
            <w:shd w:val="clear" w:color="auto" w:fill="D1D1C8" w:themeFill="accent5" w:themeFillShade="E6"/>
          </w:tcPr>
          <w:p w14:paraId="58E2C976"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3947" w:type="dxa"/>
            <w:gridSpan w:val="2"/>
            <w:shd w:val="clear" w:color="auto" w:fill="FFFFFF" w:themeFill="background1"/>
          </w:tcPr>
          <w:p w14:paraId="0F57A8FC"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Is this application for a new permit or an amendment to an existing permit?</w:t>
            </w:r>
          </w:p>
        </w:tc>
        <w:tc>
          <w:tcPr>
            <w:tcW w:w="4213" w:type="dxa"/>
            <w:shd w:val="clear" w:color="auto" w:fill="FFFFFF" w:themeFill="background1"/>
          </w:tcPr>
          <w:p w14:paraId="30FA7B5A"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2044503403"/>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New permit application</w:t>
            </w:r>
          </w:p>
          <w:p w14:paraId="145B0131"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20105352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Amended permit application</w:t>
            </w:r>
          </w:p>
          <w:p w14:paraId="024971F2"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      Reference of permit to be amended: _________________________________</w:t>
            </w:r>
          </w:p>
        </w:tc>
      </w:tr>
      <w:tr w:rsidR="00204648" w:rsidRPr="00935F36" w14:paraId="4493E95A" w14:textId="77777777" w:rsidTr="00204648">
        <w:trPr>
          <w:trHeight w:val="481"/>
        </w:trPr>
        <w:tc>
          <w:tcPr>
            <w:tcW w:w="2325" w:type="dxa"/>
            <w:shd w:val="clear" w:color="auto" w:fill="D1D1C8" w:themeFill="accent5" w:themeFillShade="E6"/>
          </w:tcPr>
          <w:p w14:paraId="14E83385"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2B0D3E2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to alter access to your land from a main road?</w:t>
            </w:r>
          </w:p>
          <w:p w14:paraId="36160090"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0520561A"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52701350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510560006"/>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6D01F25D" w14:textId="77777777" w:rsidTr="00204648">
        <w:trPr>
          <w:trHeight w:val="481"/>
        </w:trPr>
        <w:tc>
          <w:tcPr>
            <w:tcW w:w="2325" w:type="dxa"/>
            <w:shd w:val="clear" w:color="auto" w:fill="D1D1C8" w:themeFill="accent5" w:themeFillShade="E6"/>
          </w:tcPr>
          <w:p w14:paraId="796C0D97"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4152494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to change the use of your land?</w:t>
            </w:r>
          </w:p>
          <w:p w14:paraId="0CD1E02B"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6A918E03"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51846817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63969146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07162AF7" w14:textId="77777777" w:rsidTr="00204648">
        <w:trPr>
          <w:trHeight w:val="481"/>
        </w:trPr>
        <w:tc>
          <w:tcPr>
            <w:tcW w:w="2325" w:type="dxa"/>
            <w:shd w:val="clear" w:color="auto" w:fill="D1D1C8" w:themeFill="accent5" w:themeFillShade="E6"/>
          </w:tcPr>
          <w:p w14:paraId="7EBBBB7D"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0314A53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buildings and works?</w:t>
            </w:r>
          </w:p>
          <w:p w14:paraId="4A132418"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5B5C82E3"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48060973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595946569"/>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41B1A4B3" w14:textId="77777777" w:rsidTr="00204648">
        <w:trPr>
          <w:trHeight w:val="558"/>
        </w:trPr>
        <w:tc>
          <w:tcPr>
            <w:tcW w:w="2325" w:type="dxa"/>
            <w:shd w:val="clear" w:color="auto" w:fill="D1D1C8" w:themeFill="accent5" w:themeFillShade="E6"/>
          </w:tcPr>
          <w:p w14:paraId="787AF9CD"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20CE36E5"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reduction or waiver in car parking or bicycle facilities?</w:t>
            </w:r>
          </w:p>
          <w:p w14:paraId="221CA7C4"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405CC300" w14:textId="77777777" w:rsidR="00204648" w:rsidRPr="00935F36" w:rsidRDefault="00CC7B96"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458797495"/>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78093906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252BF8F3" w14:textId="77777777" w:rsidTr="00204648">
        <w:tc>
          <w:tcPr>
            <w:tcW w:w="2325" w:type="dxa"/>
            <w:shd w:val="clear" w:color="auto" w:fill="D1D1C8" w:themeFill="accent5" w:themeFillShade="E6"/>
          </w:tcPr>
          <w:p w14:paraId="57084EBA"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74C11E64"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signage?</w:t>
            </w:r>
          </w:p>
          <w:p w14:paraId="2FB7E6F4"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3D23E599" w14:textId="77777777" w:rsidR="00204648" w:rsidRPr="00935F36" w:rsidRDefault="00CC7B96"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86247882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8885388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3C137687" w14:textId="77777777" w:rsidTr="00204648">
        <w:trPr>
          <w:trHeight w:val="562"/>
        </w:trPr>
        <w:tc>
          <w:tcPr>
            <w:tcW w:w="2325" w:type="dxa"/>
            <w:tcBorders>
              <w:bottom w:val="single" w:sz="4" w:space="0" w:color="BFBFBF" w:themeColor="background1" w:themeShade="BF"/>
            </w:tcBorders>
            <w:shd w:val="clear" w:color="auto" w:fill="D1D1C8" w:themeFill="accent5" w:themeFillShade="E6"/>
          </w:tcPr>
          <w:p w14:paraId="22FA3801"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tcBorders>
              <w:bottom w:val="single" w:sz="4" w:space="0" w:color="BFBFBF" w:themeColor="background1" w:themeShade="BF"/>
            </w:tcBorders>
            <w:shd w:val="clear" w:color="auto" w:fill="FFFFFF" w:themeFill="background1"/>
          </w:tcPr>
          <w:p w14:paraId="74433AE7"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 liquor license/ change to an existing license?</w:t>
            </w:r>
          </w:p>
        </w:tc>
        <w:tc>
          <w:tcPr>
            <w:tcW w:w="4213" w:type="dxa"/>
            <w:tcBorders>
              <w:bottom w:val="single" w:sz="4" w:space="0" w:color="BFBFBF" w:themeColor="background1" w:themeShade="BF"/>
            </w:tcBorders>
            <w:shd w:val="clear" w:color="auto" w:fill="FFFFFF" w:themeFill="background1"/>
          </w:tcPr>
          <w:p w14:paraId="5237A721" w14:textId="77777777" w:rsidR="00204648" w:rsidRPr="00935F36" w:rsidRDefault="00CC7B96"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120221507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91815667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0B04404E" w14:textId="77777777" w:rsidTr="00204648">
        <w:trPr>
          <w:trHeight w:val="562"/>
        </w:trPr>
        <w:tc>
          <w:tcPr>
            <w:tcW w:w="2325" w:type="dxa"/>
            <w:shd w:val="clear" w:color="auto" w:fill="D1D1C8" w:themeFill="accent5" w:themeFillShade="E6"/>
          </w:tcPr>
          <w:p w14:paraId="51B6F534"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72E9B5C3"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Does your proposal qualify as a </w:t>
            </w:r>
            <w:proofErr w:type="spellStart"/>
            <w:r w:rsidRPr="00935F36">
              <w:rPr>
                <w:rFonts w:ascii="Calibri" w:eastAsia="Arial" w:hAnsi="Calibri" w:cs="Calibri"/>
                <w:lang w:val="en-AU"/>
              </w:rPr>
              <w:t>VicSmart</w:t>
            </w:r>
            <w:proofErr w:type="spellEnd"/>
            <w:r w:rsidRPr="00935F36">
              <w:rPr>
                <w:rFonts w:ascii="Calibri" w:eastAsia="Arial" w:hAnsi="Calibri" w:cs="Calibri"/>
                <w:lang w:val="en-AU"/>
              </w:rPr>
              <w:t xml:space="preserve"> application? </w:t>
            </w:r>
            <w:r w:rsidRPr="00935F36">
              <w:rPr>
                <w:rFonts w:ascii="Calibri" w:eastAsia="Arial" w:hAnsi="Calibri" w:cs="Calibri"/>
                <w:b/>
                <w:lang w:val="en-AU"/>
              </w:rPr>
              <w:t>https://vicsmartguide.com.au/</w:t>
            </w:r>
          </w:p>
        </w:tc>
        <w:tc>
          <w:tcPr>
            <w:tcW w:w="4213" w:type="dxa"/>
            <w:shd w:val="clear" w:color="auto" w:fill="FFFFFF" w:themeFill="background1"/>
          </w:tcPr>
          <w:p w14:paraId="0AEEECEF" w14:textId="77777777" w:rsidR="00204648" w:rsidRPr="00935F36" w:rsidRDefault="00CC7B96"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2104840469"/>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600559769"/>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777FBFA2" w14:textId="77777777" w:rsidTr="00204648">
        <w:trPr>
          <w:trHeight w:val="699"/>
        </w:trPr>
        <w:tc>
          <w:tcPr>
            <w:tcW w:w="2325" w:type="dxa"/>
            <w:shd w:val="clear" w:color="auto" w:fill="D1D1C8" w:themeFill="accent5" w:themeFillShade="E6"/>
          </w:tcPr>
          <w:p w14:paraId="3D239BA5" w14:textId="77777777" w:rsidR="00204648" w:rsidRPr="00935F36" w:rsidRDefault="00204648" w:rsidP="00204648">
            <w:pPr>
              <w:autoSpaceDE w:val="0"/>
              <w:autoSpaceDN w:val="0"/>
              <w:adjustRightInd w:val="0"/>
              <w:jc w:val="center"/>
              <w:rPr>
                <w:rFonts w:ascii="Calibri" w:eastAsia="Times New Roman" w:hAnsi="Calibri" w:cs="Calibri"/>
                <w:b/>
                <w:lang w:eastAsia="en-AU"/>
              </w:rPr>
            </w:pPr>
          </w:p>
          <w:p w14:paraId="1A16E255" w14:textId="77777777" w:rsidR="00204648" w:rsidRPr="00935F36" w:rsidRDefault="00204648" w:rsidP="00204648">
            <w:pPr>
              <w:autoSpaceDE w:val="0"/>
              <w:autoSpaceDN w:val="0"/>
              <w:adjustRightInd w:val="0"/>
              <w:jc w:val="center"/>
              <w:rPr>
                <w:rFonts w:ascii="Calibri" w:eastAsia="Times New Roman" w:hAnsi="Calibri" w:cs="Calibri"/>
                <w:b/>
                <w:lang w:eastAsia="en-AU"/>
              </w:rPr>
            </w:pPr>
            <w:r w:rsidRPr="00935F36">
              <w:rPr>
                <w:rFonts w:ascii="Calibri" w:eastAsia="Times New Roman" w:hAnsi="Calibri" w:cs="Calibri"/>
                <w:b/>
                <w:lang w:eastAsia="en-AU"/>
              </w:rPr>
              <w:t>Acknowledgement</w:t>
            </w:r>
          </w:p>
        </w:tc>
        <w:tc>
          <w:tcPr>
            <w:tcW w:w="1077" w:type="dxa"/>
            <w:shd w:val="clear" w:color="auto" w:fill="auto"/>
          </w:tcPr>
          <w:p w14:paraId="7AF5A51A" w14:textId="77777777" w:rsidR="00204648" w:rsidRPr="00935F36" w:rsidRDefault="00CC7B96" w:rsidP="00204648">
            <w:pPr>
              <w:autoSpaceDE w:val="0"/>
              <w:autoSpaceDN w:val="0"/>
              <w:adjustRightInd w:val="0"/>
              <w:jc w:val="center"/>
              <w:rPr>
                <w:rFonts w:ascii="Calibri" w:eastAsia="Times New Roman" w:hAnsi="Calibri" w:cs="Calibri"/>
                <w:lang w:eastAsia="en-AU"/>
              </w:rPr>
            </w:pPr>
            <w:sdt>
              <w:sdtPr>
                <w:rPr>
                  <w:rFonts w:ascii="Calibri" w:eastAsia="Times New Roman" w:hAnsi="Calibri" w:cs="Calibri"/>
                  <w:lang w:eastAsia="en-AU"/>
                </w:rPr>
                <w:id w:val="542722989"/>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3CCBC890" w14:textId="77777777" w:rsidR="00204648" w:rsidRPr="00935F36" w:rsidRDefault="00204648" w:rsidP="00204648">
            <w:pPr>
              <w:autoSpaceDE w:val="0"/>
              <w:autoSpaceDN w:val="0"/>
              <w:adjustRightInd w:val="0"/>
              <w:rPr>
                <w:rFonts w:ascii="Calibri" w:hAnsi="Calibri" w:cs="Calibri"/>
                <w:lang w:val="en-AU"/>
              </w:rPr>
            </w:pPr>
            <w:r w:rsidRPr="00935F36">
              <w:rPr>
                <w:rFonts w:ascii="Calibri" w:hAnsi="Calibri" w:cs="Calibri"/>
                <w:lang w:val="en-AU"/>
              </w:rPr>
              <w:t xml:space="preserve">I understand that any material submitted with this application, including plans and personal information, is publicly available for viewing (including electronically), and copies may be given to interested parties as part of the planning process under the </w:t>
            </w:r>
            <w:r w:rsidRPr="00935F36">
              <w:rPr>
                <w:rFonts w:ascii="Calibri" w:hAnsi="Calibri" w:cs="Calibri"/>
                <w:i/>
                <w:iCs/>
                <w:lang w:val="en-AU"/>
              </w:rPr>
              <w:t xml:space="preserve">Planning and Environment Act 1987. </w:t>
            </w:r>
          </w:p>
          <w:p w14:paraId="70DA085D"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94EBE9E" w14:textId="77777777" w:rsidTr="00204648">
        <w:trPr>
          <w:trHeight w:val="699"/>
        </w:trPr>
        <w:tc>
          <w:tcPr>
            <w:tcW w:w="2325" w:type="dxa"/>
            <w:vMerge w:val="restart"/>
            <w:shd w:val="clear" w:color="auto" w:fill="D1D1C8" w:themeFill="accent5" w:themeFillShade="E6"/>
          </w:tcPr>
          <w:p w14:paraId="7AE7A0C2"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230F3CDF"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1A9EFD5F"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606AEE7D"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Times New Roman" w:hAnsi="Calibri" w:cs="Calibri"/>
                <w:b/>
                <w:lang w:eastAsia="en-AU"/>
              </w:rPr>
              <w:t>Checklist</w:t>
            </w:r>
          </w:p>
        </w:tc>
        <w:tc>
          <w:tcPr>
            <w:tcW w:w="1077" w:type="dxa"/>
            <w:shd w:val="clear" w:color="auto" w:fill="auto"/>
          </w:tcPr>
          <w:p w14:paraId="014C2E78" w14:textId="77777777" w:rsidR="00204648" w:rsidRPr="00935F36" w:rsidRDefault="00CC7B96"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310914864"/>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629F6B23"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 full, current copy of title information for the land, including title diagrams and copies of any restrictions (</w:t>
            </w:r>
            <w:proofErr w:type="gramStart"/>
            <w:r w:rsidRPr="00935F36">
              <w:rPr>
                <w:rFonts w:ascii="Calibri" w:eastAsia="Arial" w:hAnsi="Calibri" w:cs="Calibri"/>
                <w:lang w:val="en-AU"/>
              </w:rPr>
              <w:t>e.g.</w:t>
            </w:r>
            <w:proofErr w:type="gramEnd"/>
            <w:r w:rsidRPr="00935F36">
              <w:rPr>
                <w:rFonts w:ascii="Calibri" w:eastAsia="Arial" w:hAnsi="Calibri" w:cs="Calibri"/>
                <w:lang w:val="en-AU"/>
              </w:rPr>
              <w:t xml:space="preserve"> covenants or section 173 agreements). This can be obtained from </w:t>
            </w:r>
            <w:r w:rsidRPr="00935F36">
              <w:rPr>
                <w:rFonts w:ascii="Calibri" w:eastAsia="Arial" w:hAnsi="Calibri" w:cs="Calibri"/>
                <w:b/>
                <w:lang w:val="en-AU"/>
              </w:rPr>
              <w:t>https://www.landata.vic.gov.au</w:t>
            </w:r>
          </w:p>
          <w:p w14:paraId="18DE0ABD"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190EAD8" w14:textId="77777777" w:rsidTr="00204648">
        <w:trPr>
          <w:trHeight w:val="553"/>
        </w:trPr>
        <w:tc>
          <w:tcPr>
            <w:tcW w:w="2325" w:type="dxa"/>
            <w:vMerge/>
            <w:shd w:val="clear" w:color="auto" w:fill="D1D1C8" w:themeFill="accent5" w:themeFillShade="E6"/>
          </w:tcPr>
          <w:p w14:paraId="7CF37196"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22597E8E" w14:textId="77777777" w:rsidR="00204648" w:rsidRPr="00935F36" w:rsidRDefault="00CC7B96"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125980376"/>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5E58D930"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 plan of the existing conditions</w:t>
            </w:r>
          </w:p>
        </w:tc>
      </w:tr>
      <w:tr w:rsidR="00204648" w:rsidRPr="00935F36" w14:paraId="3CD4586F" w14:textId="77777777" w:rsidTr="00204648">
        <w:trPr>
          <w:trHeight w:val="419"/>
        </w:trPr>
        <w:tc>
          <w:tcPr>
            <w:tcW w:w="2325" w:type="dxa"/>
            <w:vMerge/>
            <w:shd w:val="clear" w:color="auto" w:fill="D1D1C8" w:themeFill="accent5" w:themeFillShade="E6"/>
          </w:tcPr>
          <w:p w14:paraId="7F8E233A"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AEA6235" w14:textId="77777777" w:rsidR="00204648" w:rsidRPr="00935F36" w:rsidRDefault="00CC7B96"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1782024022"/>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5CC641BA"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Plans showing the layout and details of the proposal</w:t>
            </w:r>
          </w:p>
        </w:tc>
      </w:tr>
      <w:tr w:rsidR="00204648" w:rsidRPr="00935F36" w14:paraId="248C35B1" w14:textId="77777777" w:rsidTr="00204648">
        <w:trPr>
          <w:trHeight w:val="71"/>
        </w:trPr>
        <w:tc>
          <w:tcPr>
            <w:tcW w:w="2325" w:type="dxa"/>
            <w:vMerge/>
            <w:shd w:val="clear" w:color="auto" w:fill="D1D1C8" w:themeFill="accent5" w:themeFillShade="E6"/>
          </w:tcPr>
          <w:p w14:paraId="39516853"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31C155E" w14:textId="77777777" w:rsidR="00204648" w:rsidRPr="00935F36" w:rsidRDefault="00CC7B96"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480688287"/>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676C6920"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Any information required by the planning scheme, requested by </w:t>
            </w:r>
            <w:proofErr w:type="gramStart"/>
            <w:r w:rsidRPr="00935F36">
              <w:rPr>
                <w:rFonts w:ascii="Calibri" w:eastAsia="Arial" w:hAnsi="Calibri" w:cs="Calibri"/>
                <w:lang w:val="en-AU"/>
              </w:rPr>
              <w:t>Council</w:t>
            </w:r>
            <w:proofErr w:type="gramEnd"/>
            <w:r w:rsidRPr="00935F36">
              <w:rPr>
                <w:rFonts w:ascii="Calibri" w:eastAsia="Arial" w:hAnsi="Calibri" w:cs="Calibri"/>
                <w:lang w:val="en-AU"/>
              </w:rPr>
              <w:t xml:space="preserve"> or outlined in a Council planning permit checklist</w:t>
            </w:r>
          </w:p>
          <w:p w14:paraId="4509D063"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66EB511" w14:textId="77777777" w:rsidTr="00204648">
        <w:trPr>
          <w:trHeight w:val="837"/>
        </w:trPr>
        <w:tc>
          <w:tcPr>
            <w:tcW w:w="2325" w:type="dxa"/>
            <w:vMerge/>
            <w:shd w:val="clear" w:color="auto" w:fill="D1D1C8" w:themeFill="accent5" w:themeFillShade="E6"/>
          </w:tcPr>
          <w:p w14:paraId="31F484F8"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C9DE461" w14:textId="77777777" w:rsidR="00204648" w:rsidRPr="00935F36" w:rsidRDefault="00CC7B96"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556553751"/>
                <w14:checkbox>
                  <w14:checked w14:val="0"/>
                  <w14:checkedState w14:val="2612" w14:font="MS Gothic"/>
                  <w14:uncheckedState w14:val="2610" w14:font="MS Gothic"/>
                </w14:checkbox>
              </w:sdtPr>
              <w:sdtEnd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204F1F41"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If required, a description of the likely effect of the proposal (</w:t>
            </w:r>
            <w:proofErr w:type="gramStart"/>
            <w:r w:rsidRPr="00935F36">
              <w:rPr>
                <w:rFonts w:ascii="Calibri" w:eastAsia="Arial" w:hAnsi="Calibri" w:cs="Calibri"/>
                <w:lang w:val="en-AU"/>
              </w:rPr>
              <w:t>e.g.</w:t>
            </w:r>
            <w:proofErr w:type="gramEnd"/>
            <w:r w:rsidRPr="00935F36">
              <w:rPr>
                <w:rFonts w:ascii="Calibri" w:eastAsia="Arial" w:hAnsi="Calibri" w:cs="Calibri"/>
                <w:lang w:val="en-AU"/>
              </w:rPr>
              <w:t xml:space="preserve"> traffic, noise, waste, environmental impacts)</w:t>
            </w:r>
          </w:p>
        </w:tc>
      </w:tr>
    </w:tbl>
    <w:p w14:paraId="30250659"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17714E84"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 Please see section 9 - fee schedule at end of application form for details of planning fees. </w:t>
      </w:r>
    </w:p>
    <w:p w14:paraId="70DDCAAF" w14:textId="2C60B76A" w:rsidR="00204648" w:rsidRPr="00935F36" w:rsidRDefault="00204648" w:rsidP="00204648">
      <w:pPr>
        <w:autoSpaceDE w:val="0"/>
        <w:autoSpaceDN w:val="0"/>
        <w:adjustRightInd w:val="0"/>
        <w:spacing w:after="0" w:line="240" w:lineRule="auto"/>
        <w:rPr>
          <w:rFonts w:ascii="Calibri" w:eastAsia="Arial" w:hAnsi="Calibri" w:cs="Calibri"/>
          <w:sz w:val="20"/>
          <w:szCs w:val="20"/>
          <w:lang w:val="en-AU"/>
        </w:rPr>
        <w:sectPr w:rsidR="00204648" w:rsidRPr="00935F36" w:rsidSect="00980F6C">
          <w:headerReference w:type="default" r:id="rId40"/>
          <w:pgSz w:w="11907" w:h="16839" w:code="9"/>
          <w:pgMar w:top="720" w:right="720" w:bottom="720" w:left="720" w:header="1587" w:footer="485" w:gutter="0"/>
          <w:cols w:space="720"/>
          <w:docGrid w:linePitch="360"/>
        </w:sectPr>
      </w:pPr>
    </w:p>
    <w:p w14:paraId="07B58647"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lastRenderedPageBreak/>
        <w:t>You will require a building permit if you are:</w:t>
      </w:r>
    </w:p>
    <w:p w14:paraId="59ECF814"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72F6107F"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Building a new premise/s</w:t>
      </w:r>
    </w:p>
    <w:p w14:paraId="64E3D44A"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Make any internal or external changes to the building in which your business will be located (this includes non-loadbearing walls, cool rooms, fence lines and/or installation of permanent structures such as shade sails)</w:t>
      </w:r>
    </w:p>
    <w:p w14:paraId="13541A57"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Change the number of people that can occupy your building at any one time</w:t>
      </w:r>
    </w:p>
    <w:p w14:paraId="1C832DF6"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 xml:space="preserve">Require alterations to buildings to make an easier accessible option for mobility in accordance with </w:t>
      </w:r>
    </w:p>
    <w:p w14:paraId="6F86EC3D" w14:textId="77777777" w:rsidR="00204648" w:rsidRPr="00935F36" w:rsidRDefault="00204648" w:rsidP="00204648">
      <w:pPr>
        <w:pStyle w:val="ListParagraph"/>
        <w:spacing w:after="0"/>
        <w:rPr>
          <w:rFonts w:ascii="Calibri" w:hAnsi="Calibri" w:cs="Calibri"/>
          <w:b/>
        </w:rPr>
      </w:pPr>
      <w:r w:rsidRPr="00935F36">
        <w:rPr>
          <w:rFonts w:ascii="Calibri" w:hAnsi="Calibri" w:cs="Calibri"/>
        </w:rPr>
        <w:t>AS 1428.1 (</w:t>
      </w:r>
      <w:proofErr w:type="gramStart"/>
      <w:r w:rsidRPr="00935F36">
        <w:rPr>
          <w:rFonts w:ascii="Calibri" w:hAnsi="Calibri" w:cs="Calibri"/>
        </w:rPr>
        <w:t>e.g.</w:t>
      </w:r>
      <w:proofErr w:type="gramEnd"/>
      <w:r w:rsidRPr="00935F36">
        <w:rPr>
          <w:rFonts w:ascii="Calibri" w:hAnsi="Calibri" w:cs="Calibri"/>
        </w:rPr>
        <w:t xml:space="preserve"> front entrance level with footpath, wheelchair accessible toilets)</w:t>
      </w:r>
    </w:p>
    <w:p w14:paraId="2621D101" w14:textId="77777777" w:rsidR="00204648" w:rsidRPr="00935F36" w:rsidRDefault="00204648" w:rsidP="00204648">
      <w:pPr>
        <w:autoSpaceDE w:val="0"/>
        <w:autoSpaceDN w:val="0"/>
        <w:adjustRightInd w:val="0"/>
        <w:spacing w:after="0" w:line="240" w:lineRule="auto"/>
        <w:rPr>
          <w:rFonts w:ascii="Calibri" w:eastAsia="Arial" w:hAnsi="Calibri" w:cs="Calibri"/>
          <w:highlight w:val="yellow"/>
          <w:lang w:val="en-AU"/>
        </w:rPr>
      </w:pPr>
    </w:p>
    <w:p w14:paraId="7A5BDC1E"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b/>
          <w:lang w:val="en-AU"/>
        </w:rPr>
        <w:t>Please note</w:t>
      </w:r>
      <w:r w:rsidRPr="00935F36">
        <w:rPr>
          <w:rFonts w:ascii="Calibri" w:eastAsia="Arial" w:hAnsi="Calibri" w:cs="Calibri"/>
          <w:lang w:val="en-AU"/>
        </w:rPr>
        <w:t xml:space="preserve">: </w:t>
      </w:r>
    </w:p>
    <w:p w14:paraId="3118530D"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0D36DFC9" w14:textId="77777777" w:rsidR="00204648" w:rsidRPr="00935F36" w:rsidRDefault="00204648" w:rsidP="00204648">
      <w:pPr>
        <w:pStyle w:val="ListParagraph"/>
        <w:numPr>
          <w:ilvl w:val="0"/>
          <w:numId w:val="18"/>
        </w:num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Building Permits can be sought from any registered building surveyor within Victoria. </w:t>
      </w:r>
    </w:p>
    <w:p w14:paraId="0D33CF21" w14:textId="77777777" w:rsidR="00204648" w:rsidRPr="00935F36" w:rsidRDefault="00204648" w:rsidP="00204648">
      <w:pPr>
        <w:pStyle w:val="ListParagraph"/>
        <w:numPr>
          <w:ilvl w:val="0"/>
          <w:numId w:val="18"/>
        </w:num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Wyndham City Council offer this service via Wyndham Building Permits located at the Civic Centre. </w:t>
      </w:r>
    </w:p>
    <w:p w14:paraId="179DE5CE" w14:textId="77777777" w:rsidR="00204648" w:rsidRPr="00935F36" w:rsidRDefault="00204648" w:rsidP="00204648">
      <w:pPr>
        <w:pStyle w:val="ListParagraph"/>
        <w:autoSpaceDE w:val="0"/>
        <w:autoSpaceDN w:val="0"/>
        <w:adjustRightInd w:val="0"/>
        <w:spacing w:after="0" w:line="240" w:lineRule="auto"/>
        <w:rPr>
          <w:rFonts w:ascii="Calibri" w:eastAsia="Arial" w:hAnsi="Calibri" w:cs="Calibri"/>
          <w:lang w:val="en-AU"/>
        </w:rPr>
      </w:pPr>
    </w:p>
    <w:p w14:paraId="1F85C7E2" w14:textId="66F22072" w:rsidR="00204648" w:rsidRPr="00935F36" w:rsidRDefault="00204648" w:rsidP="00204648">
      <w:pPr>
        <w:pStyle w:val="ListParagraph"/>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Please contact </w:t>
      </w:r>
      <w:r w:rsidR="004E6356" w:rsidRPr="00935F36">
        <w:rPr>
          <w:rFonts w:ascii="Calibri" w:hAnsi="Calibri" w:cs="Calibri"/>
        </w:rPr>
        <w:t xml:space="preserve">(03) 9742 0716 </w:t>
      </w:r>
      <w:r w:rsidRPr="00935F36">
        <w:rPr>
          <w:rFonts w:ascii="Calibri" w:eastAsia="Arial" w:hAnsi="Calibri" w:cs="Calibri"/>
          <w:lang w:val="en-AU"/>
        </w:rPr>
        <w:t xml:space="preserve">or visit our website at </w:t>
      </w:r>
      <w:hyperlink r:id="rId41" w:history="1">
        <w:r w:rsidRPr="00935F36">
          <w:rPr>
            <w:rStyle w:val="Hyperlink"/>
            <w:rFonts w:ascii="Calibri" w:eastAsia="Arial" w:hAnsi="Calibri" w:cs="Calibri"/>
            <w:b/>
            <w:lang w:val="en-AU"/>
          </w:rPr>
          <w:t>www.wyndham.vic.gov.au/services/wyndham-building-permits</w:t>
        </w:r>
      </w:hyperlink>
      <w:r w:rsidRPr="00935F36">
        <w:rPr>
          <w:rFonts w:ascii="Calibri" w:eastAsia="Arial" w:hAnsi="Calibri" w:cs="Calibri"/>
          <w:b/>
          <w:lang w:val="en-AU"/>
        </w:rPr>
        <w:t xml:space="preserve"> </w:t>
      </w:r>
      <w:r w:rsidRPr="00935F36">
        <w:rPr>
          <w:rFonts w:ascii="Calibri" w:eastAsia="Arial" w:hAnsi="Calibri" w:cs="Calibri"/>
          <w:lang w:val="en-AU"/>
        </w:rPr>
        <w:t>for further information.</w:t>
      </w:r>
    </w:p>
    <w:p w14:paraId="6A51FDD8" w14:textId="15691928" w:rsidR="00204648" w:rsidRPr="00935F36" w:rsidRDefault="00204648" w:rsidP="00204648">
      <w:pPr>
        <w:pStyle w:val="ListParagraph"/>
        <w:autoSpaceDE w:val="0"/>
        <w:autoSpaceDN w:val="0"/>
        <w:adjustRightInd w:val="0"/>
        <w:spacing w:after="0" w:line="240" w:lineRule="auto"/>
        <w:rPr>
          <w:rFonts w:ascii="Calibri" w:eastAsia="Arial" w:hAnsi="Calibri" w:cs="Calibri"/>
          <w:sz w:val="20"/>
          <w:szCs w:val="20"/>
          <w:highlight w:val="yellow"/>
          <w:lang w:val="en-AU"/>
        </w:rPr>
        <w:sectPr w:rsidR="00204648" w:rsidRPr="00935F36" w:rsidSect="00F56E17">
          <w:headerReference w:type="default" r:id="rId42"/>
          <w:pgSz w:w="11907" w:h="16839" w:code="9"/>
          <w:pgMar w:top="720" w:right="720" w:bottom="720" w:left="1418" w:header="1587" w:footer="676" w:gutter="0"/>
          <w:cols w:space="720"/>
          <w:docGrid w:linePitch="360"/>
        </w:sectPr>
      </w:pPr>
    </w:p>
    <w:tbl>
      <w:tblPr>
        <w:tblpPr w:leftFromText="180" w:rightFromText="180" w:vertAnchor="text" w:horzAnchor="margin" w:tblpXSpec="center" w:tblpY="-105"/>
        <w:tblW w:w="1017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42"/>
        <w:gridCol w:w="4314"/>
        <w:gridCol w:w="4317"/>
      </w:tblGrid>
      <w:tr w:rsidR="00204648" w:rsidRPr="00935F36" w14:paraId="54714485" w14:textId="77777777" w:rsidTr="00DD476F">
        <w:trPr>
          <w:trHeight w:val="251"/>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cPr>
          <w:p w14:paraId="66843204" w14:textId="77777777" w:rsidR="00204648" w:rsidRPr="00935F36" w:rsidRDefault="00204648" w:rsidP="00204648">
            <w:pPr>
              <w:spacing w:before="120" w:after="60"/>
              <w:rPr>
                <w:rStyle w:val="Strong"/>
                <w:rFonts w:ascii="Calibri" w:eastAsia="Arial" w:hAnsi="Calibri" w:cs="Calibri"/>
                <w:u w:val="single"/>
              </w:rPr>
            </w:pPr>
            <w:r w:rsidRPr="00935F36">
              <w:rPr>
                <w:rFonts w:ascii="Calibri" w:hAnsi="Calibri" w:cs="Calibri"/>
                <w:b/>
                <w:bCs/>
                <w:u w:val="single"/>
              </w:rPr>
              <w:lastRenderedPageBreak/>
              <w:t xml:space="preserve">ENVIRONMENTAL </w:t>
            </w:r>
            <w:r w:rsidRPr="00935F36">
              <w:rPr>
                <w:rStyle w:val="Strong"/>
                <w:rFonts w:ascii="Calibri" w:eastAsia="Arial" w:hAnsi="Calibri" w:cs="Calibri"/>
                <w:u w:val="single"/>
              </w:rPr>
              <w:t>HEALTH</w:t>
            </w:r>
          </w:p>
          <w:p w14:paraId="787FA887" w14:textId="77777777" w:rsidR="00204648" w:rsidRPr="00935F36" w:rsidRDefault="00204648" w:rsidP="00204648">
            <w:pPr>
              <w:spacing w:before="120" w:after="60"/>
              <w:rPr>
                <w:rFonts w:ascii="Calibri" w:hAnsi="Calibri" w:cs="Calibri"/>
                <w:b/>
                <w:u w:val="single"/>
              </w:rPr>
            </w:pPr>
            <w:r w:rsidRPr="00935F36">
              <w:rPr>
                <w:rStyle w:val="Strong"/>
                <w:rFonts w:ascii="Calibri" w:eastAsia="Arial" w:hAnsi="Calibri" w:cs="Calibri"/>
              </w:rPr>
              <w:t xml:space="preserve">For new businesses a pro-rata fee may apply. </w:t>
            </w:r>
          </w:p>
        </w:tc>
      </w:tr>
      <w:tr w:rsidR="00204648" w:rsidRPr="00935F36" w14:paraId="7B15E47A" w14:textId="77777777" w:rsidTr="00DD476F">
        <w:trPr>
          <w:trHeight w:val="280"/>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85E775D" w14:textId="77777777" w:rsidR="00204648" w:rsidRPr="00935F36" w:rsidRDefault="00204648" w:rsidP="00204648">
            <w:pPr>
              <w:spacing w:before="120" w:after="60"/>
              <w:rPr>
                <w:rFonts w:ascii="Calibri" w:hAnsi="Calibri" w:cs="Calibri"/>
              </w:rPr>
            </w:pPr>
            <w:r w:rsidRPr="00935F36">
              <w:rPr>
                <w:rFonts w:ascii="Calibri" w:hAnsi="Calibri" w:cs="Calibri"/>
                <w:b/>
              </w:rPr>
              <w:t xml:space="preserve">Food </w:t>
            </w:r>
            <w:r w:rsidRPr="00935F36">
              <w:rPr>
                <w:rFonts w:ascii="Calibri" w:hAnsi="Calibri" w:cs="Calibri"/>
              </w:rPr>
              <w:t>(refer to section 3 for breakdown of business classes)</w:t>
            </w:r>
          </w:p>
        </w:tc>
      </w:tr>
      <w:tr w:rsidR="00DC3154" w:rsidRPr="00935F36" w14:paraId="2FE7F5EB"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B1748" w14:textId="77777777" w:rsidR="00DC3154" w:rsidRPr="00935F36" w:rsidRDefault="00DC3154" w:rsidP="00204648">
            <w:pPr>
              <w:spacing w:before="120" w:after="60"/>
              <w:rPr>
                <w:rFonts w:ascii="Calibri" w:eastAsia="Arial" w:hAnsi="Calibri" w:cs="Calibri"/>
                <w:b/>
              </w:rPr>
            </w:pPr>
            <w:r w:rsidRPr="00935F36">
              <w:rPr>
                <w:rFonts w:ascii="Calibri" w:eastAsia="MS Gothic" w:hAnsi="Calibri" w:cs="Calibri"/>
                <w:b/>
                <w:lang w:eastAsia="en-AU"/>
              </w:rPr>
              <w:t>Class 1</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8CB9C" w14:textId="3AAD4E04" w:rsidR="00DC3154" w:rsidRPr="00935F36" w:rsidRDefault="00DC3154" w:rsidP="00204648">
            <w:pPr>
              <w:spacing w:before="120" w:after="60"/>
              <w:rPr>
                <w:rFonts w:ascii="Calibri" w:eastAsia="Arial" w:hAnsi="Calibri" w:cs="Calibri"/>
              </w:rPr>
            </w:pPr>
            <w:r w:rsidRPr="00935F36">
              <w:rPr>
                <w:rFonts w:ascii="Calibri" w:eastAsia="Arial" w:hAnsi="Calibri" w:cs="Calibri"/>
              </w:rPr>
              <w:t>New Business - $1</w:t>
            </w:r>
            <w:r w:rsidR="00A9267B">
              <w:rPr>
                <w:rFonts w:ascii="Calibri" w:eastAsia="Arial" w:hAnsi="Calibri" w:cs="Calibri"/>
              </w:rPr>
              <w:t>373</w:t>
            </w:r>
          </w:p>
        </w:tc>
      </w:tr>
      <w:tr w:rsidR="00DC3154" w:rsidRPr="00935F36" w14:paraId="32857D8C"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0578" w14:textId="77777777" w:rsidR="00DC3154" w:rsidRPr="00935F36" w:rsidRDefault="00DC3154"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2</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7507" w14:textId="05AF5D5B"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Standard Class 2 Business – $1</w:t>
            </w:r>
            <w:r w:rsidR="00A9267B">
              <w:rPr>
                <w:rFonts w:ascii="Calibri" w:eastAsia="Arial" w:hAnsi="Calibri" w:cs="Calibri"/>
              </w:rPr>
              <w:t>418</w:t>
            </w:r>
          </w:p>
          <w:p w14:paraId="636A764A" w14:textId="2E0EBEF3" w:rsidR="00DC3154" w:rsidRPr="00935F36" w:rsidRDefault="00DC3154" w:rsidP="00204648">
            <w:pPr>
              <w:spacing w:before="120" w:after="60"/>
              <w:rPr>
                <w:rFonts w:ascii="Calibri" w:eastAsia="Arial" w:hAnsi="Calibri" w:cs="Calibri"/>
              </w:rPr>
            </w:pPr>
            <w:r w:rsidRPr="00935F36">
              <w:rPr>
                <w:rFonts w:ascii="Calibri" w:eastAsia="Arial" w:hAnsi="Calibri" w:cs="Calibri"/>
              </w:rPr>
              <w:t>New Class 2 (3PA) Business – $</w:t>
            </w:r>
            <w:r w:rsidR="00A9267B">
              <w:rPr>
                <w:rFonts w:ascii="Calibri" w:eastAsia="Arial" w:hAnsi="Calibri" w:cs="Calibri"/>
              </w:rPr>
              <w:t>1305</w:t>
            </w:r>
          </w:p>
          <w:p w14:paraId="0648F2B1" w14:textId="75E3E9C6" w:rsidR="00DC3154" w:rsidRPr="00935F36" w:rsidRDefault="00DC3154" w:rsidP="00204648">
            <w:pPr>
              <w:spacing w:before="120" w:after="60"/>
              <w:rPr>
                <w:rFonts w:ascii="Calibri" w:eastAsia="Arial" w:hAnsi="Calibri" w:cs="Calibri"/>
              </w:rPr>
            </w:pPr>
            <w:r w:rsidRPr="00935F36">
              <w:rPr>
                <w:rFonts w:ascii="Calibri" w:eastAsia="Arial" w:hAnsi="Calibri" w:cs="Calibri"/>
              </w:rPr>
              <w:t>New Home-based Business - $</w:t>
            </w:r>
            <w:r w:rsidR="00A9267B">
              <w:rPr>
                <w:rFonts w:ascii="Calibri" w:eastAsia="Arial" w:hAnsi="Calibri" w:cs="Calibri"/>
              </w:rPr>
              <w:t>728</w:t>
            </w:r>
          </w:p>
          <w:p w14:paraId="379322CE" w14:textId="4F259013"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Supermarket/Manufacturing Business - $</w:t>
            </w:r>
            <w:r w:rsidR="00A9267B">
              <w:rPr>
                <w:rFonts w:ascii="Calibri" w:eastAsia="Arial" w:hAnsi="Calibri" w:cs="Calibri"/>
              </w:rPr>
              <w:t>2641</w:t>
            </w:r>
          </w:p>
          <w:p w14:paraId="435F1A6C" w14:textId="741CA3BB" w:rsidR="00DC3154" w:rsidRPr="00935F36" w:rsidRDefault="00DC3154" w:rsidP="00204648">
            <w:pPr>
              <w:spacing w:before="120" w:after="60"/>
              <w:rPr>
                <w:rFonts w:ascii="Calibri" w:eastAsia="Arial" w:hAnsi="Calibri" w:cs="Calibri"/>
                <w:highlight w:val="cyan"/>
              </w:rPr>
            </w:pPr>
            <w:r w:rsidRPr="00935F36">
              <w:rPr>
                <w:rFonts w:ascii="Calibri" w:eastAsia="Arial" w:hAnsi="Calibri" w:cs="Calibri"/>
              </w:rPr>
              <w:t>Sporting Club - $</w:t>
            </w:r>
            <w:r w:rsidR="00A9267B">
              <w:rPr>
                <w:rFonts w:ascii="Calibri" w:eastAsia="Arial" w:hAnsi="Calibri" w:cs="Calibri"/>
              </w:rPr>
              <w:t>161</w:t>
            </w:r>
          </w:p>
        </w:tc>
      </w:tr>
      <w:tr w:rsidR="00DC3154" w:rsidRPr="00935F36" w14:paraId="3119940A"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354E" w14:textId="77777777" w:rsidR="00DC3154" w:rsidRPr="00935F36" w:rsidRDefault="00DC3154"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3</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74AD" w14:textId="36595181"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Standard Class 3 Business – $</w:t>
            </w:r>
            <w:r w:rsidR="00A9267B">
              <w:rPr>
                <w:rFonts w:ascii="Calibri" w:eastAsia="Arial" w:hAnsi="Calibri" w:cs="Calibri"/>
              </w:rPr>
              <w:t>1030</w:t>
            </w:r>
          </w:p>
          <w:p w14:paraId="43C0BDBB" w14:textId="32B5B347" w:rsidR="00DC3154" w:rsidRPr="00935F36" w:rsidRDefault="00DC3154" w:rsidP="00204648">
            <w:pPr>
              <w:spacing w:before="120" w:after="60"/>
              <w:rPr>
                <w:rFonts w:ascii="Calibri" w:eastAsia="Arial" w:hAnsi="Calibri" w:cs="Calibri"/>
              </w:rPr>
            </w:pPr>
            <w:r w:rsidRPr="00935F36">
              <w:rPr>
                <w:rFonts w:ascii="Calibri" w:eastAsia="Arial" w:hAnsi="Calibri" w:cs="Calibri"/>
              </w:rPr>
              <w:t>New Home Business – $</w:t>
            </w:r>
            <w:r w:rsidR="00A9267B">
              <w:rPr>
                <w:rFonts w:ascii="Calibri" w:eastAsia="Arial" w:hAnsi="Calibri" w:cs="Calibri"/>
              </w:rPr>
              <w:t>502</w:t>
            </w:r>
          </w:p>
          <w:p w14:paraId="543B8134" w14:textId="3EF349AE" w:rsidR="00DC3154" w:rsidRPr="00935F36" w:rsidRDefault="00DC3154" w:rsidP="00204648">
            <w:pPr>
              <w:spacing w:before="120" w:after="60"/>
              <w:rPr>
                <w:rFonts w:ascii="Calibri" w:eastAsia="Arial" w:hAnsi="Calibri" w:cs="Calibri"/>
              </w:rPr>
            </w:pPr>
            <w:r w:rsidRPr="00935F36">
              <w:rPr>
                <w:rFonts w:ascii="Calibri" w:eastAsia="Arial" w:hAnsi="Calibri" w:cs="Calibri"/>
              </w:rPr>
              <w:t>New Importer/Distributor – $1</w:t>
            </w:r>
            <w:r w:rsidR="00A9267B">
              <w:rPr>
                <w:rFonts w:ascii="Calibri" w:eastAsia="Arial" w:hAnsi="Calibri" w:cs="Calibri"/>
              </w:rPr>
              <w:t>815</w:t>
            </w:r>
          </w:p>
          <w:p w14:paraId="09D892AB" w14:textId="70DCC30B" w:rsidR="00DC3154" w:rsidRPr="00935F36" w:rsidRDefault="00DC3154" w:rsidP="00204648">
            <w:pPr>
              <w:spacing w:before="120" w:after="60"/>
              <w:rPr>
                <w:rFonts w:ascii="Calibri" w:eastAsia="Arial" w:hAnsi="Calibri" w:cs="Calibri"/>
              </w:rPr>
            </w:pPr>
            <w:r w:rsidRPr="00935F36">
              <w:rPr>
                <w:rFonts w:ascii="Calibri" w:eastAsia="Arial" w:hAnsi="Calibri" w:cs="Calibri"/>
              </w:rPr>
              <w:t>Sporting Club - $</w:t>
            </w:r>
            <w:r w:rsidR="00A9267B">
              <w:rPr>
                <w:rFonts w:ascii="Calibri" w:eastAsia="Arial" w:hAnsi="Calibri" w:cs="Calibri"/>
              </w:rPr>
              <w:t>161</w:t>
            </w:r>
          </w:p>
          <w:p w14:paraId="3E3FCFF4" w14:textId="16D34864" w:rsidR="00DC3154" w:rsidRPr="00935F36" w:rsidRDefault="00DC3154" w:rsidP="00204648">
            <w:pPr>
              <w:spacing w:before="120" w:after="60"/>
              <w:rPr>
                <w:rFonts w:ascii="Calibri" w:eastAsia="Arial" w:hAnsi="Calibri" w:cs="Calibri"/>
                <w:highlight w:val="cyan"/>
              </w:rPr>
            </w:pPr>
            <w:r w:rsidRPr="00935F36">
              <w:rPr>
                <w:rFonts w:ascii="Calibri" w:eastAsia="Arial" w:hAnsi="Calibri" w:cs="Calibri"/>
              </w:rPr>
              <w:t>Other Food Business - $</w:t>
            </w:r>
            <w:r w:rsidR="00A9267B">
              <w:rPr>
                <w:rFonts w:ascii="Calibri" w:eastAsia="Arial" w:hAnsi="Calibri" w:cs="Calibri"/>
              </w:rPr>
              <w:t>1030</w:t>
            </w:r>
          </w:p>
        </w:tc>
      </w:tr>
      <w:tr w:rsidR="00204648" w:rsidRPr="00935F36" w14:paraId="3F86ED74"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19A7" w14:textId="77777777" w:rsidR="00204648" w:rsidRPr="00935F36" w:rsidRDefault="00204648"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4</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1E339" w14:textId="77777777" w:rsidR="00204648" w:rsidRPr="00935F36" w:rsidRDefault="00204648" w:rsidP="00204648">
            <w:pPr>
              <w:spacing w:before="120" w:after="60"/>
              <w:rPr>
                <w:rFonts w:ascii="Calibri" w:eastAsia="Arial" w:hAnsi="Calibri" w:cs="Calibri"/>
              </w:rPr>
            </w:pPr>
            <w:r w:rsidRPr="00935F36">
              <w:rPr>
                <w:rFonts w:ascii="Calibri" w:eastAsia="Arial" w:hAnsi="Calibri" w:cs="Calibri"/>
              </w:rPr>
              <w:t>No fee</w:t>
            </w:r>
          </w:p>
        </w:tc>
      </w:tr>
      <w:tr w:rsidR="00204648" w:rsidRPr="00935F36" w14:paraId="6484999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05CC6" w14:textId="77777777" w:rsidR="00204648" w:rsidRPr="00935F36" w:rsidRDefault="00204648" w:rsidP="00204648">
            <w:pPr>
              <w:spacing w:before="120" w:after="60"/>
              <w:rPr>
                <w:rFonts w:ascii="Calibri" w:eastAsia="MS Gothic" w:hAnsi="Calibri" w:cs="Calibri"/>
                <w:b/>
                <w:lang w:eastAsia="en-AU"/>
              </w:rPr>
            </w:pPr>
            <w:r w:rsidRPr="00935F36">
              <w:rPr>
                <w:rFonts w:ascii="Calibri" w:eastAsia="MS Gothic" w:hAnsi="Calibri" w:cs="Calibri"/>
                <w:b/>
                <w:lang w:eastAsia="en-AU"/>
              </w:rPr>
              <w:t>All Classes (Optional)</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3E568" w14:textId="5DDAD849" w:rsidR="00204648" w:rsidRPr="00935F36" w:rsidRDefault="00204648" w:rsidP="00204648">
            <w:pPr>
              <w:spacing w:before="120" w:after="60"/>
              <w:rPr>
                <w:rFonts w:ascii="Calibri" w:eastAsia="Arial" w:hAnsi="Calibri" w:cs="Calibri"/>
                <w:highlight w:val="cyan"/>
              </w:rPr>
            </w:pPr>
            <w:r w:rsidRPr="00935F36">
              <w:rPr>
                <w:rFonts w:ascii="Calibri" w:eastAsia="Arial" w:hAnsi="Calibri" w:cs="Calibri"/>
              </w:rPr>
              <w:t>Plan assessment fee - $</w:t>
            </w:r>
            <w:r w:rsidR="00A9267B">
              <w:rPr>
                <w:rFonts w:ascii="Calibri" w:eastAsia="Arial" w:hAnsi="Calibri" w:cs="Calibri"/>
              </w:rPr>
              <w:t>400</w:t>
            </w:r>
          </w:p>
        </w:tc>
      </w:tr>
      <w:tr w:rsidR="00204648" w:rsidRPr="00935F36" w14:paraId="20522AFE" w14:textId="77777777" w:rsidTr="00DD476F">
        <w:trPr>
          <w:trHeight w:val="214"/>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4E049197" w14:textId="77777777" w:rsidR="00204648" w:rsidRPr="00935F36" w:rsidRDefault="00204648" w:rsidP="00204648">
            <w:pPr>
              <w:spacing w:before="120" w:after="60"/>
              <w:rPr>
                <w:rFonts w:ascii="Calibri" w:eastAsia="Arial" w:hAnsi="Calibri" w:cs="Calibri"/>
                <w:b/>
              </w:rPr>
            </w:pPr>
            <w:r w:rsidRPr="00935F36">
              <w:rPr>
                <w:rFonts w:ascii="Calibri" w:eastAsia="Arial" w:hAnsi="Calibri" w:cs="Calibri"/>
                <w:b/>
              </w:rPr>
              <w:t>Accommodation</w:t>
            </w:r>
          </w:p>
        </w:tc>
      </w:tr>
      <w:tr w:rsidR="00204648" w:rsidRPr="00935F36" w14:paraId="479EDB00"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23A6"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Plan Assessment fee (Mandatory)</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C54D2" w14:textId="2477970C"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$3</w:t>
            </w:r>
            <w:r w:rsidR="0033753D">
              <w:rPr>
                <w:rFonts w:ascii="Calibri" w:eastAsia="Arial" w:hAnsi="Calibri" w:cs="Calibri"/>
                <w:sz w:val="20"/>
                <w:szCs w:val="20"/>
              </w:rPr>
              <w:t>27</w:t>
            </w:r>
          </w:p>
        </w:tc>
      </w:tr>
      <w:tr w:rsidR="00204648" w:rsidRPr="00935F36" w14:paraId="33248F6D"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45941"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Initial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ECAD" w14:textId="78DB3AE4"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w:t>
            </w:r>
            <w:r w:rsidR="0033753D">
              <w:rPr>
                <w:rFonts w:ascii="Calibri" w:eastAsia="Arial" w:hAnsi="Calibri" w:cs="Calibri"/>
                <w:sz w:val="20"/>
                <w:szCs w:val="20"/>
              </w:rPr>
              <w:t>204</w:t>
            </w:r>
          </w:p>
        </w:tc>
      </w:tr>
      <w:tr w:rsidR="00204648" w:rsidRPr="00935F36" w14:paraId="03BA8B8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15A0"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Room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6A7A" w14:textId="0FE00E81"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$3</w:t>
            </w:r>
            <w:r w:rsidR="0033753D">
              <w:rPr>
                <w:rFonts w:ascii="Calibri" w:eastAsia="Arial" w:hAnsi="Calibri" w:cs="Calibri"/>
                <w:sz w:val="20"/>
                <w:szCs w:val="20"/>
              </w:rPr>
              <w:t xml:space="preserve">7 </w:t>
            </w:r>
            <w:r w:rsidRPr="00935F36">
              <w:rPr>
                <w:rFonts w:ascii="Calibri" w:eastAsia="Arial" w:hAnsi="Calibri" w:cs="Calibri"/>
                <w:sz w:val="20"/>
                <w:szCs w:val="20"/>
              </w:rPr>
              <w:t>per room</w:t>
            </w:r>
          </w:p>
        </w:tc>
      </w:tr>
      <w:tr w:rsidR="00204648" w:rsidRPr="00935F36" w14:paraId="1DAAA00A" w14:textId="77777777" w:rsidTr="00DD476F">
        <w:trPr>
          <w:trHeight w:val="69"/>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2686D51E"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 xml:space="preserve">Health </w:t>
            </w:r>
            <w:r w:rsidRPr="00935F36">
              <w:rPr>
                <w:rFonts w:ascii="Calibri" w:eastAsia="Times New Roman" w:hAnsi="Calibri" w:cs="Calibri"/>
                <w:sz w:val="20"/>
                <w:szCs w:val="20"/>
                <w:lang w:eastAsia="en-AU"/>
              </w:rPr>
              <w:t>(refer to page 7 for risk classification)</w:t>
            </w:r>
          </w:p>
        </w:tc>
      </w:tr>
      <w:tr w:rsidR="00204648" w:rsidRPr="00935F36" w14:paraId="53260EBE"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5CA65B1"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Low risk</w:t>
            </w:r>
          </w:p>
        </w:tc>
        <w:tc>
          <w:tcPr>
            <w:tcW w:w="8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0AC6" w14:textId="5360A140" w:rsidR="00204648" w:rsidRPr="00935F36" w:rsidRDefault="00204648" w:rsidP="00204648">
            <w:pPr>
              <w:spacing w:before="120" w:after="60"/>
              <w:rPr>
                <w:rFonts w:ascii="Calibri" w:hAnsi="Calibri" w:cs="Calibri"/>
                <w:sz w:val="20"/>
                <w:szCs w:val="20"/>
              </w:rPr>
            </w:pPr>
            <w:r w:rsidRPr="00935F36">
              <w:rPr>
                <w:rFonts w:ascii="Calibri" w:hAnsi="Calibri" w:cs="Calibri"/>
                <w:sz w:val="20"/>
                <w:szCs w:val="20"/>
              </w:rPr>
              <w:t>$</w:t>
            </w:r>
            <w:r w:rsidR="0033753D">
              <w:rPr>
                <w:rFonts w:ascii="Calibri" w:hAnsi="Calibri" w:cs="Calibri"/>
                <w:sz w:val="20"/>
                <w:szCs w:val="20"/>
              </w:rPr>
              <w:t>726</w:t>
            </w:r>
            <w:r w:rsidRPr="00935F36">
              <w:rPr>
                <w:rFonts w:ascii="Calibri" w:hAnsi="Calibri" w:cs="Calibri"/>
                <w:sz w:val="20"/>
                <w:szCs w:val="20"/>
              </w:rPr>
              <w:t xml:space="preserve"> (ongoing registration)</w:t>
            </w:r>
          </w:p>
        </w:tc>
      </w:tr>
      <w:tr w:rsidR="00204648" w:rsidRPr="00935F36" w14:paraId="09C4EC3C"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6106D6E"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Medium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6F431011" w14:textId="5FA573F7"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New business - $4</w:t>
            </w:r>
            <w:r w:rsidR="0033753D">
              <w:rPr>
                <w:rFonts w:ascii="Calibri" w:eastAsia="Times New Roman" w:hAnsi="Calibri" w:cs="Calibri"/>
                <w:sz w:val="20"/>
                <w:szCs w:val="20"/>
                <w:lang w:eastAsia="en-AU"/>
              </w:rPr>
              <w:t>68</w:t>
            </w:r>
            <w:r w:rsidRPr="00935F36">
              <w:rPr>
                <w:rFonts w:ascii="Calibri" w:eastAsia="Times New Roman" w:hAnsi="Calibri" w:cs="Calibri"/>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ACC46CC" w14:textId="456FB189"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Transfer of registration - $2</w:t>
            </w:r>
            <w:r w:rsidR="0033753D">
              <w:rPr>
                <w:rFonts w:ascii="Calibri" w:eastAsia="Times New Roman" w:hAnsi="Calibri" w:cs="Calibri"/>
                <w:sz w:val="20"/>
                <w:szCs w:val="20"/>
                <w:lang w:eastAsia="en-AU"/>
              </w:rPr>
              <w:t>99</w:t>
            </w:r>
          </w:p>
        </w:tc>
      </w:tr>
      <w:tr w:rsidR="00204648" w:rsidRPr="00935F36" w14:paraId="2234995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2A77178"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High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4CB8E0DC" w14:textId="584B5D66"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New business - $</w:t>
            </w:r>
            <w:r w:rsidR="00DC3154" w:rsidRPr="00935F36">
              <w:rPr>
                <w:rFonts w:ascii="Calibri" w:eastAsia="Times New Roman" w:hAnsi="Calibri" w:cs="Calibri"/>
                <w:sz w:val="20"/>
                <w:szCs w:val="20"/>
                <w:lang w:eastAsia="en-AU"/>
              </w:rPr>
              <w:t>7</w:t>
            </w:r>
            <w:r w:rsidR="0033753D">
              <w:rPr>
                <w:rFonts w:ascii="Calibri" w:eastAsia="Times New Roman" w:hAnsi="Calibri" w:cs="Calibri"/>
                <w:sz w:val="20"/>
                <w:szCs w:val="20"/>
                <w:lang w:eastAsia="en-AU"/>
              </w:rPr>
              <w:t>43</w:t>
            </w:r>
            <w:r w:rsidRPr="00935F36">
              <w:rPr>
                <w:rFonts w:ascii="Calibri" w:eastAsia="Times New Roman" w:hAnsi="Calibri" w:cs="Calibri"/>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B9730B6" w14:textId="0BE64667"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Transfer of Registration - $2</w:t>
            </w:r>
            <w:r w:rsidR="0033753D">
              <w:rPr>
                <w:rFonts w:ascii="Calibri" w:eastAsia="Times New Roman" w:hAnsi="Calibri" w:cs="Calibri"/>
                <w:sz w:val="20"/>
                <w:szCs w:val="20"/>
                <w:lang w:eastAsia="en-AU"/>
              </w:rPr>
              <w:t>99</w:t>
            </w:r>
          </w:p>
        </w:tc>
      </w:tr>
    </w:tbl>
    <w:p w14:paraId="2CEA14E1" w14:textId="77777777" w:rsidR="00252E2C" w:rsidRPr="00935F36" w:rsidRDefault="00252E2C" w:rsidP="00F56E17">
      <w:pPr>
        <w:ind w:left="-709" w:firstLine="709"/>
        <w:rPr>
          <w:rFonts w:ascii="Calibri" w:hAnsi="Calibri" w:cs="Calibri"/>
        </w:rPr>
      </w:pPr>
    </w:p>
    <w:tbl>
      <w:tblPr>
        <w:tblpPr w:leftFromText="180" w:rightFromText="180" w:vertAnchor="text" w:horzAnchor="margin" w:tblpX="-304" w:tblpY="-105"/>
        <w:tblW w:w="992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742"/>
        <w:gridCol w:w="4574"/>
        <w:gridCol w:w="45"/>
        <w:gridCol w:w="3562"/>
      </w:tblGrid>
      <w:tr w:rsidR="00204648" w:rsidRPr="00935F36" w14:paraId="60D291D7" w14:textId="77777777" w:rsidTr="00DC3154">
        <w:trPr>
          <w:trHeight w:val="7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88E2993"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Times New Roman" w:hAnsi="Calibri" w:cs="Calibri"/>
                <w:b/>
                <w:u w:val="single"/>
                <w:lang w:eastAsia="en-AU"/>
              </w:rPr>
              <w:lastRenderedPageBreak/>
              <w:t>FOOTPATH TRADING</w:t>
            </w:r>
          </w:p>
          <w:p w14:paraId="50DD9CBB"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Arial" w:hAnsi="Calibri" w:cs="Calibri"/>
                <w:b/>
                <w:lang w:val="en-AU"/>
              </w:rPr>
              <w:t>Fees are calculated on a pro-rata basis until 31 August.</w:t>
            </w:r>
          </w:p>
        </w:tc>
      </w:tr>
      <w:tr w:rsidR="00204648" w:rsidRPr="00935F36" w14:paraId="67193A3C"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931D221"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All applications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FA7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Standard fee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ED406E4" w14:textId="1035663D" w:rsidR="00204648" w:rsidRPr="00935F36" w:rsidRDefault="00204648" w:rsidP="005C2279">
            <w:pPr>
              <w:spacing w:before="120" w:after="60"/>
              <w:rPr>
                <w:rFonts w:ascii="Calibri" w:eastAsia="Times New Roman" w:hAnsi="Calibri" w:cs="Calibri"/>
                <w:lang w:eastAsia="en-AU"/>
              </w:rPr>
            </w:pPr>
            <w:r w:rsidRPr="00935F36">
              <w:rPr>
                <w:rFonts w:ascii="Calibri" w:hAnsi="Calibri" w:cs="Calibri"/>
              </w:rPr>
              <w:t>$</w:t>
            </w:r>
          </w:p>
        </w:tc>
      </w:tr>
      <w:tr w:rsidR="00DC3154" w:rsidRPr="00935F36" w14:paraId="3F9E7192" w14:textId="77777777" w:rsidTr="00DC3154">
        <w:trPr>
          <w:trHeight w:val="267"/>
        </w:trPr>
        <w:tc>
          <w:tcPr>
            <w:tcW w:w="1742" w:type="dxa"/>
            <w:vMerge w:val="restart"/>
            <w:tcBorders>
              <w:top w:val="single" w:sz="4" w:space="0" w:color="auto"/>
              <w:left w:val="single" w:sz="4" w:space="0" w:color="auto"/>
              <w:right w:val="single" w:sz="4" w:space="0" w:color="auto"/>
            </w:tcBorders>
            <w:shd w:val="clear" w:color="auto" w:fill="auto"/>
            <w:vAlign w:val="center"/>
          </w:tcPr>
          <w:p w14:paraId="4DDBEEBB"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Advertising</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5B19"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A-frame (1 sign/premises)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1D4D756C" w14:textId="145FCD64"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DC3154" w:rsidRPr="00935F36" w14:paraId="76BD938C" w14:textId="77777777" w:rsidTr="00DC3154">
        <w:trPr>
          <w:trHeight w:val="266"/>
        </w:trPr>
        <w:tc>
          <w:tcPr>
            <w:tcW w:w="1742" w:type="dxa"/>
            <w:vMerge/>
            <w:tcBorders>
              <w:left w:val="single" w:sz="4" w:space="0" w:color="auto"/>
              <w:bottom w:val="single" w:sz="4" w:space="0" w:color="auto"/>
              <w:right w:val="single" w:sz="4" w:space="0" w:color="auto"/>
            </w:tcBorders>
            <w:shd w:val="clear" w:color="auto" w:fill="auto"/>
            <w:vAlign w:val="center"/>
          </w:tcPr>
          <w:p w14:paraId="3C77D6DD" w14:textId="77777777" w:rsidR="00DC3154" w:rsidRPr="00935F36" w:rsidRDefault="00DC3154" w:rsidP="00DC3154">
            <w:pPr>
              <w:spacing w:before="120" w:after="60"/>
              <w:rPr>
                <w:rFonts w:ascii="Calibri" w:eastAsia="Times New Roman" w:hAnsi="Calibri" w:cs="Calibri"/>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BA8B"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Real estate signage (city wide permit)</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B5353AA" w14:textId="34BC6136"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DC3154" w:rsidRPr="00935F36" w14:paraId="52778460"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1D24630"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Display of goods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81AB"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Goods displayed</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20A5BFB" w14:textId="41DA4BA0"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DC3154" w:rsidRPr="00935F36" w14:paraId="4CC2A1A1" w14:textId="77777777" w:rsidTr="00DC3154">
        <w:trPr>
          <w:trHeight w:val="171"/>
        </w:trPr>
        <w:tc>
          <w:tcPr>
            <w:tcW w:w="1742" w:type="dxa"/>
            <w:vMerge w:val="restart"/>
            <w:tcBorders>
              <w:top w:val="single" w:sz="4" w:space="0" w:color="auto"/>
              <w:left w:val="single" w:sz="4" w:space="0" w:color="auto"/>
              <w:right w:val="single" w:sz="4" w:space="0" w:color="auto"/>
            </w:tcBorders>
            <w:shd w:val="clear" w:color="auto" w:fill="auto"/>
            <w:vAlign w:val="center"/>
          </w:tcPr>
          <w:p w14:paraId="4E1E28B2"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Street activation</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C1BFD"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licensed (per table)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499AA542" w14:textId="604DEA7E"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DC3154" w:rsidRPr="00935F36" w14:paraId="6BA70D62"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61BF705B" w14:textId="77777777" w:rsidR="00DC3154" w:rsidRPr="00935F36" w:rsidRDefault="00DC3154" w:rsidP="00DC3154">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64F38"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unlicensed (up to 2 tables)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C59CA00" w14:textId="6580002A"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DC3154" w:rsidRPr="00935F36" w14:paraId="2A52FC3C"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02B948F7" w14:textId="77777777" w:rsidR="00DC3154" w:rsidRPr="00935F36" w:rsidRDefault="00DC3154" w:rsidP="00DC3154">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CFA0"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unlicensed (each after)</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099E0D5" w14:textId="3FB88F68"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 per month</w:t>
            </w:r>
          </w:p>
        </w:tc>
      </w:tr>
      <w:tr w:rsidR="00204648" w:rsidRPr="00935F36" w14:paraId="1ABA18DC" w14:textId="77777777" w:rsidTr="00DC3154">
        <w:trPr>
          <w:trHeight w:val="168"/>
        </w:trPr>
        <w:tc>
          <w:tcPr>
            <w:tcW w:w="1742" w:type="dxa"/>
            <w:vMerge/>
            <w:tcBorders>
              <w:left w:val="single" w:sz="4" w:space="0" w:color="auto"/>
              <w:bottom w:val="single" w:sz="4" w:space="0" w:color="auto"/>
              <w:right w:val="single" w:sz="4" w:space="0" w:color="auto"/>
            </w:tcBorders>
            <w:shd w:val="clear" w:color="auto" w:fill="auto"/>
            <w:vAlign w:val="center"/>
          </w:tcPr>
          <w:p w14:paraId="4CA34DC2" w14:textId="77777777" w:rsidR="00204648" w:rsidRPr="00935F36" w:rsidRDefault="00204648" w:rsidP="005C2279">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AE727"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 xml:space="preserve">Screens, </w:t>
            </w:r>
            <w:proofErr w:type="gramStart"/>
            <w:r w:rsidRPr="00935F36">
              <w:rPr>
                <w:rFonts w:ascii="Calibri" w:eastAsia="Times New Roman" w:hAnsi="Calibri" w:cs="Calibri"/>
                <w:lang w:eastAsia="en-AU"/>
              </w:rPr>
              <w:t>umbrellas</w:t>
            </w:r>
            <w:proofErr w:type="gramEnd"/>
            <w:r w:rsidRPr="00935F36">
              <w:rPr>
                <w:rFonts w:ascii="Calibri" w:eastAsia="Times New Roman" w:hAnsi="Calibri" w:cs="Calibri"/>
                <w:lang w:eastAsia="en-AU"/>
              </w:rPr>
              <w:t xml:space="preserve"> and heaters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1B292E4"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No fee</w:t>
            </w:r>
          </w:p>
        </w:tc>
      </w:tr>
      <w:tr w:rsidR="00204648" w:rsidRPr="00935F36" w14:paraId="12C0B898" w14:textId="77777777" w:rsidTr="00DC3154">
        <w:trPr>
          <w:trHeight w:val="53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0587634"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Times New Roman" w:hAnsi="Calibri" w:cs="Calibri"/>
                <w:b/>
                <w:u w:val="single"/>
                <w:lang w:eastAsia="en-AU"/>
              </w:rPr>
              <w:t>PLANNING</w:t>
            </w:r>
          </w:p>
          <w:p w14:paraId="0CBB9145"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b/>
                <w:lang w:eastAsia="en-AU"/>
              </w:rPr>
              <w:t>If your application is for more than one class of permit set out in the table below, the application fee is the highest fee which would have been applied if a separate application were made, plus 50% of each of the other fees which would apply if separate applications were made. Please contact Town Planning if you are unsure of which fee applies to your application.</w:t>
            </w:r>
          </w:p>
        </w:tc>
      </w:tr>
      <w:tr w:rsidR="00204648" w:rsidRPr="00935F36" w14:paraId="152EDB59" w14:textId="77777777" w:rsidTr="00DC3154">
        <w:trPr>
          <w:trHeight w:val="530"/>
        </w:trPr>
        <w:tc>
          <w:tcPr>
            <w:tcW w:w="1742" w:type="dxa"/>
            <w:tcBorders>
              <w:top w:val="single" w:sz="4" w:space="0" w:color="auto"/>
              <w:left w:val="single" w:sz="4" w:space="0" w:color="auto"/>
              <w:right w:val="single" w:sz="4" w:space="0" w:color="auto"/>
            </w:tcBorders>
            <w:shd w:val="clear" w:color="auto" w:fill="auto"/>
            <w:vAlign w:val="center"/>
          </w:tcPr>
          <w:p w14:paraId="06765F5C"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 xml:space="preserve">Change or allow a new use of the land (includes liquor license and reduction of car parking/bicycle facilities) </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0635127C"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2CC27" w14:textId="5BAEED69"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54CE1596" w14:textId="77777777" w:rsidTr="00DC3154">
        <w:trPr>
          <w:trHeight w:val="530"/>
        </w:trPr>
        <w:tc>
          <w:tcPr>
            <w:tcW w:w="1742" w:type="dxa"/>
            <w:vMerge w:val="restart"/>
            <w:tcBorders>
              <w:top w:val="single" w:sz="4" w:space="0" w:color="auto"/>
              <w:left w:val="single" w:sz="4" w:space="0" w:color="auto"/>
              <w:right w:val="single" w:sz="4" w:space="0" w:color="auto"/>
            </w:tcBorders>
            <w:shd w:val="clear" w:color="auto" w:fill="auto"/>
            <w:vAlign w:val="center"/>
          </w:tcPr>
          <w:p w14:paraId="41A19D61"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 xml:space="preserve">Building works (including advertising signs) </w:t>
            </w:r>
          </w:p>
          <w:p w14:paraId="701F66FB"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7FBE95B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 xml:space="preserve">Class 10 </w:t>
            </w:r>
          </w:p>
          <w:p w14:paraId="4D830C29"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$0 - $100,000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66A05" w14:textId="1C78B1C2"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4A090043" w14:textId="77777777" w:rsidTr="00DC3154">
        <w:trPr>
          <w:trHeight w:val="530"/>
        </w:trPr>
        <w:tc>
          <w:tcPr>
            <w:tcW w:w="1742" w:type="dxa"/>
            <w:vMerge/>
            <w:tcBorders>
              <w:left w:val="single" w:sz="4" w:space="0" w:color="auto"/>
              <w:right w:val="single" w:sz="4" w:space="0" w:color="auto"/>
            </w:tcBorders>
            <w:shd w:val="clear" w:color="auto" w:fill="auto"/>
            <w:vAlign w:val="center"/>
          </w:tcPr>
          <w:p w14:paraId="011EF82F"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C23CAA4"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11</w:t>
            </w:r>
          </w:p>
          <w:p w14:paraId="2421A576"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$100,001 - $1, 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56178" w14:textId="32C69866"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362F94A4" w14:textId="77777777" w:rsidTr="00DC3154">
        <w:trPr>
          <w:trHeight w:val="530"/>
        </w:trPr>
        <w:tc>
          <w:tcPr>
            <w:tcW w:w="1742" w:type="dxa"/>
            <w:vMerge/>
            <w:tcBorders>
              <w:left w:val="single" w:sz="4" w:space="0" w:color="auto"/>
              <w:bottom w:val="single" w:sz="4" w:space="0" w:color="auto"/>
              <w:right w:val="single" w:sz="4" w:space="0" w:color="auto"/>
            </w:tcBorders>
            <w:shd w:val="clear" w:color="auto" w:fill="auto"/>
            <w:vAlign w:val="center"/>
          </w:tcPr>
          <w:p w14:paraId="565BED65"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FAF1A7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12</w:t>
            </w:r>
          </w:p>
          <w:p w14:paraId="1B978B8C"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$1,000,001 - $5,000,000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2971" w14:textId="02687999"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bl>
    <w:p w14:paraId="5A662115" w14:textId="77777777" w:rsidR="00204648" w:rsidRPr="00935F36" w:rsidRDefault="00204648" w:rsidP="00204648">
      <w:pPr>
        <w:autoSpaceDE w:val="0"/>
        <w:autoSpaceDN w:val="0"/>
        <w:adjustRightInd w:val="0"/>
        <w:spacing w:after="0" w:line="240" w:lineRule="auto"/>
        <w:rPr>
          <w:rFonts w:ascii="Calibri" w:eastAsia="Times New Roman" w:hAnsi="Calibri" w:cs="Calibri"/>
          <w:b/>
          <w:lang w:eastAsia="en-AU"/>
        </w:rPr>
      </w:pPr>
    </w:p>
    <w:p w14:paraId="518D4D9D" w14:textId="4484519B" w:rsidR="00204648" w:rsidRPr="00935F36" w:rsidRDefault="00204648" w:rsidP="00204648">
      <w:pPr>
        <w:autoSpaceDE w:val="0"/>
        <w:autoSpaceDN w:val="0"/>
        <w:adjustRightInd w:val="0"/>
        <w:spacing w:after="0" w:line="240" w:lineRule="auto"/>
        <w:rPr>
          <w:rFonts w:ascii="Calibri" w:eastAsia="Times New Roman" w:hAnsi="Calibri" w:cs="Calibri"/>
          <w:b/>
          <w:lang w:eastAsia="en-AU"/>
        </w:rPr>
      </w:pPr>
    </w:p>
    <w:tbl>
      <w:tblPr>
        <w:tblpPr w:leftFromText="180" w:rightFromText="180" w:vertAnchor="text" w:horzAnchor="margin" w:tblpXSpec="center" w:tblpY="713"/>
        <w:tblW w:w="1034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65"/>
        <w:gridCol w:w="4913"/>
        <w:gridCol w:w="3865"/>
      </w:tblGrid>
      <w:tr w:rsidR="00204648" w:rsidRPr="00935F36" w14:paraId="1C7E97BB" w14:textId="77777777" w:rsidTr="00204648">
        <w:trPr>
          <w:trHeight w:val="430"/>
        </w:trPr>
        <w:tc>
          <w:tcPr>
            <w:tcW w:w="1565" w:type="dxa"/>
            <w:vMerge w:val="restart"/>
            <w:tcBorders>
              <w:left w:val="single" w:sz="4" w:space="0" w:color="auto"/>
              <w:right w:val="single" w:sz="4" w:space="0" w:color="auto"/>
            </w:tcBorders>
            <w:shd w:val="clear" w:color="auto" w:fill="auto"/>
            <w:vAlign w:val="center"/>
          </w:tcPr>
          <w:p w14:paraId="29BBAB7F" w14:textId="77777777" w:rsidR="00204648" w:rsidRPr="00935F36" w:rsidRDefault="00204648" w:rsidP="00204648">
            <w:pPr>
              <w:spacing w:before="120" w:after="60"/>
              <w:rPr>
                <w:rFonts w:ascii="Calibri" w:eastAsia="Times New Roman" w:hAnsi="Calibri" w:cs="Calibri"/>
                <w:b/>
                <w:lang w:eastAsia="en-AU"/>
              </w:rPr>
            </w:pPr>
            <w:proofErr w:type="spellStart"/>
            <w:r w:rsidRPr="00935F36">
              <w:rPr>
                <w:rFonts w:ascii="Calibri" w:eastAsia="Times New Roman" w:hAnsi="Calibri" w:cs="Calibri"/>
                <w:b/>
                <w:lang w:eastAsia="en-AU"/>
              </w:rPr>
              <w:lastRenderedPageBreak/>
              <w:t>VicSmart</w:t>
            </w:r>
            <w:proofErr w:type="spellEnd"/>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1FAEF1EB"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Class 7</w:t>
            </w:r>
          </w:p>
          <w:p w14:paraId="1583827D"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&lt;$10,000</w:t>
            </w:r>
          </w:p>
        </w:tc>
        <w:tc>
          <w:tcPr>
            <w:tcW w:w="3865" w:type="dxa"/>
            <w:tcBorders>
              <w:top w:val="single" w:sz="4" w:space="0" w:color="auto"/>
              <w:left w:val="single" w:sz="4" w:space="0" w:color="auto"/>
              <w:right w:val="single" w:sz="4" w:space="0" w:color="auto"/>
            </w:tcBorders>
            <w:shd w:val="clear" w:color="auto" w:fill="auto"/>
            <w:vAlign w:val="center"/>
          </w:tcPr>
          <w:p w14:paraId="7131BF23" w14:textId="0A5CF07E" w:rsidR="00204648" w:rsidRPr="00935F36" w:rsidRDefault="00415F43"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0687D2BD" w14:textId="77777777" w:rsidTr="00204648">
        <w:trPr>
          <w:trHeight w:val="430"/>
        </w:trPr>
        <w:tc>
          <w:tcPr>
            <w:tcW w:w="1565" w:type="dxa"/>
            <w:vMerge/>
            <w:tcBorders>
              <w:left w:val="single" w:sz="4" w:space="0" w:color="auto"/>
              <w:right w:val="single" w:sz="4" w:space="0" w:color="auto"/>
            </w:tcBorders>
            <w:shd w:val="clear" w:color="auto" w:fill="auto"/>
            <w:vAlign w:val="center"/>
          </w:tcPr>
          <w:p w14:paraId="3F8F97B5" w14:textId="77777777" w:rsidR="00204648" w:rsidRPr="00935F36" w:rsidRDefault="00204648" w:rsidP="00204648">
            <w:pPr>
              <w:spacing w:before="120" w:after="60"/>
              <w:rPr>
                <w:rFonts w:ascii="Calibri" w:eastAsia="Times New Roman" w:hAnsi="Calibri" w:cs="Calibri"/>
                <w:b/>
                <w:lang w:eastAsia="en-AU"/>
              </w:rPr>
            </w:pP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02BBCC21"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Class 8</w:t>
            </w:r>
          </w:p>
          <w:p w14:paraId="7992CB80"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w:t>
            </w:r>
          </w:p>
        </w:tc>
        <w:tc>
          <w:tcPr>
            <w:tcW w:w="3865" w:type="dxa"/>
            <w:tcBorders>
              <w:top w:val="single" w:sz="4" w:space="0" w:color="auto"/>
              <w:left w:val="single" w:sz="4" w:space="0" w:color="auto"/>
              <w:right w:val="single" w:sz="4" w:space="0" w:color="auto"/>
            </w:tcBorders>
            <w:shd w:val="clear" w:color="auto" w:fill="auto"/>
            <w:vAlign w:val="center"/>
          </w:tcPr>
          <w:p w14:paraId="0F95F294" w14:textId="779665BE" w:rsidR="00204648" w:rsidRPr="00935F36" w:rsidRDefault="00415F43"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bl>
    <w:p w14:paraId="34E74F76" w14:textId="77777777" w:rsidR="00204648" w:rsidRPr="00935F36" w:rsidRDefault="00204648" w:rsidP="00204648">
      <w:pPr>
        <w:autoSpaceDE w:val="0"/>
        <w:autoSpaceDN w:val="0"/>
        <w:adjustRightInd w:val="0"/>
        <w:spacing w:after="0" w:line="240" w:lineRule="auto"/>
        <w:rPr>
          <w:rFonts w:ascii="Calibri" w:eastAsia="Arial" w:hAnsi="Calibri" w:cs="Calibri"/>
          <w:b/>
          <w:lang w:val="en-AU"/>
        </w:rPr>
      </w:pPr>
      <w:r w:rsidRPr="00935F36">
        <w:rPr>
          <w:rFonts w:ascii="Calibri" w:eastAsia="Times New Roman" w:hAnsi="Calibri" w:cs="Calibri"/>
          <w:b/>
          <w:lang w:eastAsia="en-AU"/>
        </w:rPr>
        <w:t xml:space="preserve">If your proposal qualifies as a </w:t>
      </w:r>
      <w:proofErr w:type="spellStart"/>
      <w:r w:rsidRPr="00935F36">
        <w:rPr>
          <w:rFonts w:ascii="Calibri" w:eastAsia="Times New Roman" w:hAnsi="Calibri" w:cs="Calibri"/>
          <w:b/>
          <w:lang w:eastAsia="en-AU"/>
        </w:rPr>
        <w:t>VicSmart</w:t>
      </w:r>
      <w:proofErr w:type="spellEnd"/>
      <w:r w:rsidRPr="00935F36">
        <w:rPr>
          <w:rFonts w:ascii="Calibri" w:eastAsia="Times New Roman" w:hAnsi="Calibri" w:cs="Calibri"/>
          <w:b/>
          <w:lang w:eastAsia="en-AU"/>
        </w:rPr>
        <w:t xml:space="preserve"> application, the below fees apply instead of the previous table.</w:t>
      </w:r>
    </w:p>
    <w:p w14:paraId="28E02A06" w14:textId="36297996"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09435CCB"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tbl>
      <w:tblPr>
        <w:tblpPr w:leftFromText="180" w:rightFromText="180" w:vertAnchor="text" w:horzAnchor="margin" w:tblpXSpec="center" w:tblpY="783"/>
        <w:tblW w:w="10389"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55"/>
        <w:gridCol w:w="8834"/>
      </w:tblGrid>
      <w:tr w:rsidR="00204648" w:rsidRPr="00935F36" w14:paraId="3F2045E1" w14:textId="77777777" w:rsidTr="00204648">
        <w:trPr>
          <w:trHeight w:val="53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C5AA33" w14:textId="77777777" w:rsidR="00204648" w:rsidRPr="00935F36" w:rsidRDefault="00204648" w:rsidP="00204648">
            <w:pPr>
              <w:spacing w:before="120" w:after="60"/>
              <w:rPr>
                <w:rFonts w:ascii="Calibri" w:eastAsia="Times New Roman" w:hAnsi="Calibri" w:cs="Calibri"/>
                <w:b/>
                <w:lang w:eastAsia="en-AU"/>
              </w:rPr>
            </w:pPr>
            <w:r w:rsidRPr="00935F36">
              <w:rPr>
                <w:rFonts w:ascii="Calibri" w:eastAsia="Times New Roman" w:hAnsi="Calibri" w:cs="Calibri"/>
                <w:b/>
                <w:lang w:eastAsia="en-AU"/>
              </w:rPr>
              <w:t>Amended plan fee (if submitted after advertising)</w:t>
            </w:r>
          </w:p>
        </w:tc>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14:paraId="791F417D" w14:textId="77777777" w:rsidR="00204648" w:rsidRPr="00935F36" w:rsidRDefault="00204648" w:rsidP="00204648">
            <w:pPr>
              <w:spacing w:before="120" w:after="60"/>
              <w:rPr>
                <w:rFonts w:ascii="Calibri" w:eastAsia="Times New Roman" w:hAnsi="Calibri" w:cs="Calibri"/>
                <w:highlight w:val="cyan"/>
                <w:lang w:eastAsia="en-AU"/>
              </w:rPr>
            </w:pPr>
            <w:r w:rsidRPr="00935F36">
              <w:rPr>
                <w:rFonts w:ascii="Calibri" w:eastAsia="Times New Roman" w:hAnsi="Calibri" w:cs="Calibri"/>
                <w:color w:val="FF0000"/>
                <w:lang w:eastAsia="en-AU"/>
              </w:rPr>
              <w:t>40% of the application fee</w:t>
            </w:r>
          </w:p>
        </w:tc>
      </w:tr>
    </w:tbl>
    <w:p w14:paraId="784B940F" w14:textId="77777777" w:rsidR="00204648" w:rsidRPr="00935F36" w:rsidRDefault="00204648" w:rsidP="00204648">
      <w:pPr>
        <w:autoSpaceDE w:val="0"/>
        <w:autoSpaceDN w:val="0"/>
        <w:adjustRightInd w:val="0"/>
        <w:spacing w:after="0" w:line="240" w:lineRule="auto"/>
        <w:rPr>
          <w:rFonts w:ascii="Calibri" w:eastAsia="Arial" w:hAnsi="Calibri" w:cs="Calibri"/>
          <w:b/>
          <w:lang w:val="en-AU"/>
        </w:rPr>
      </w:pPr>
      <w:r w:rsidRPr="00935F36">
        <w:rPr>
          <w:rFonts w:ascii="Calibri" w:eastAsia="Times New Roman" w:hAnsi="Calibri" w:cs="Calibri"/>
          <w:b/>
          <w:lang w:eastAsia="en-AU"/>
        </w:rPr>
        <w:t>Following the application lodgment there may be additional fees incurred if amended plans are submitted.</w:t>
      </w:r>
    </w:p>
    <w:p w14:paraId="067C0C1F"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2E6A8BBC"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487F830A" w14:textId="77777777" w:rsidR="00204648" w:rsidRPr="00935F36" w:rsidRDefault="00204648" w:rsidP="00204648">
      <w:pPr>
        <w:rPr>
          <w:rFonts w:ascii="Calibri" w:eastAsia="Times New Roman" w:hAnsi="Calibri" w:cs="Calibri"/>
          <w:lang w:val="en-AU" w:eastAsia="en-AU"/>
        </w:rPr>
      </w:pPr>
    </w:p>
    <w:p w14:paraId="5ED2E502" w14:textId="3CB63C06" w:rsidR="00204648" w:rsidRPr="00935F36" w:rsidRDefault="00204648" w:rsidP="00204648">
      <w:pPr>
        <w:tabs>
          <w:tab w:val="left" w:pos="3526"/>
          <w:tab w:val="center" w:pos="4465"/>
        </w:tabs>
        <w:rPr>
          <w:rFonts w:ascii="Calibri" w:hAnsi="Calibri" w:cs="Calibri"/>
          <w:vertAlign w:val="subscript"/>
          <w:lang w:eastAsia="en-AU"/>
        </w:rPr>
      </w:pPr>
    </w:p>
    <w:p w14:paraId="60446482" w14:textId="569B87EE" w:rsidR="00493954" w:rsidRPr="00935F36" w:rsidRDefault="00493954" w:rsidP="00204648">
      <w:pPr>
        <w:rPr>
          <w:rFonts w:ascii="Calibri" w:hAnsi="Calibri" w:cs="Calibri"/>
          <w:vertAlign w:val="subscript"/>
          <w:lang w:eastAsia="en-AU"/>
        </w:rPr>
      </w:pPr>
    </w:p>
    <w:sectPr w:rsidR="00493954" w:rsidRPr="00935F36" w:rsidSect="00204648">
      <w:headerReference w:type="default" r:id="rId43"/>
      <w:pgSz w:w="11907" w:h="16839" w:code="9"/>
      <w:pgMar w:top="1418" w:right="1418" w:bottom="1701" w:left="1559" w:header="15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5D4A" w14:textId="77777777" w:rsidR="00144667" w:rsidRDefault="00144667" w:rsidP="00302076">
      <w:pPr>
        <w:spacing w:after="0"/>
      </w:pPr>
      <w:r>
        <w:separator/>
      </w:r>
    </w:p>
  </w:endnote>
  <w:endnote w:type="continuationSeparator" w:id="0">
    <w:p w14:paraId="6E08214D" w14:textId="77777777" w:rsidR="00144667" w:rsidRDefault="00144667" w:rsidP="00302076">
      <w:pPr>
        <w:spacing w:after="0"/>
      </w:pPr>
      <w:r>
        <w:continuationSeparator/>
      </w:r>
    </w:p>
  </w:endnote>
  <w:endnote w:type="continuationNotice" w:id="1">
    <w:p w14:paraId="1672F223" w14:textId="77777777" w:rsidR="00144667" w:rsidRDefault="001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Arial,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F2F1" w14:textId="77777777" w:rsidR="008F0242" w:rsidRDefault="008F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972" w14:textId="77777777" w:rsidR="008F0242" w:rsidRDefault="008F0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3C6" w14:textId="573FBE97" w:rsidR="008F0242" w:rsidRDefault="008F024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C3B6" w14:textId="77777777" w:rsidR="008F0242" w:rsidRDefault="008F024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72A9E977" w14:textId="77777777" w:rsidR="008F0242" w:rsidRDefault="008F02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CAAF" w14:textId="77777777" w:rsidR="008F0242" w:rsidRDefault="008F02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68543"/>
      <w:docPartObj>
        <w:docPartGallery w:val="Page Numbers (Bottom of Page)"/>
        <w:docPartUnique/>
      </w:docPartObj>
    </w:sdtPr>
    <w:sdtEndPr/>
    <w:sdtContent>
      <w:p w14:paraId="715286E6" w14:textId="77777777" w:rsidR="008F0242" w:rsidRDefault="008F024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E1C1CA5" w14:textId="77777777" w:rsidR="008F0242" w:rsidRPr="00537EDB" w:rsidRDefault="008F0242" w:rsidP="00C7185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20851935" w14:textId="5D71C9AB" w:rsidR="008F0242" w:rsidRDefault="00CC7B96">
        <w:pPr>
          <w:pStyle w:val="Footer"/>
          <w:jc w:val="right"/>
        </w:pPr>
      </w:p>
    </w:sdtContent>
  </w:sdt>
  <w:p w14:paraId="32C71B30" w14:textId="6751278B" w:rsidR="008F0242" w:rsidRDefault="008F02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351549"/>
      <w:docPartObj>
        <w:docPartGallery w:val="Page Numbers (Bottom of Page)"/>
        <w:docPartUnique/>
      </w:docPartObj>
    </w:sdtPr>
    <w:sdtEndPr/>
    <w:sdtContent>
      <w:p w14:paraId="68345BED" w14:textId="77777777" w:rsidR="008F0242" w:rsidRDefault="008F0242">
        <w:pPr>
          <w:pStyle w:val="Footer"/>
          <w:jc w:val="right"/>
          <w:rPr>
            <w:noProof/>
          </w:rPr>
        </w:pPr>
        <w:r>
          <w:t xml:space="preserve">Page | </w:t>
        </w:r>
        <w:r>
          <w:fldChar w:fldCharType="begin"/>
        </w:r>
        <w:r>
          <w:instrText xml:space="preserve"> PAGE   \* MERGEFORMAT </w:instrText>
        </w:r>
        <w:r>
          <w:fldChar w:fldCharType="separate"/>
        </w:r>
        <w:r>
          <w:rPr>
            <w:noProof/>
          </w:rPr>
          <w:t>2</w:t>
        </w:r>
        <w:r>
          <w:rPr>
            <w:noProof/>
          </w:rPr>
          <w:fldChar w:fldCharType="end"/>
        </w:r>
      </w:p>
      <w:p w14:paraId="00CBD51F" w14:textId="77777777" w:rsidR="008F0242" w:rsidRPr="00537EDB" w:rsidRDefault="008F0242" w:rsidP="00922E57">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24C609E5" w14:textId="6601A56E" w:rsidR="008F0242" w:rsidRDefault="008F0242">
        <w:pPr>
          <w:pStyle w:val="Footer"/>
          <w:jc w:val="right"/>
        </w:pPr>
        <w:r>
          <w:t xml:space="preserve"> </w:t>
        </w:r>
      </w:p>
    </w:sdtContent>
  </w:sdt>
  <w:p w14:paraId="411B2ACA" w14:textId="4A4552AF" w:rsidR="008F0242" w:rsidRDefault="008F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40B0" w14:textId="77777777" w:rsidR="00144667" w:rsidRDefault="00144667" w:rsidP="00302076">
      <w:pPr>
        <w:spacing w:after="0"/>
      </w:pPr>
      <w:r>
        <w:separator/>
      </w:r>
    </w:p>
  </w:footnote>
  <w:footnote w:type="continuationSeparator" w:id="0">
    <w:p w14:paraId="33AE919C" w14:textId="77777777" w:rsidR="00144667" w:rsidRDefault="00144667" w:rsidP="00302076">
      <w:pPr>
        <w:spacing w:after="0"/>
      </w:pPr>
      <w:r>
        <w:continuationSeparator/>
      </w:r>
    </w:p>
  </w:footnote>
  <w:footnote w:type="continuationNotice" w:id="1">
    <w:p w14:paraId="7C3BDBAC" w14:textId="77777777" w:rsidR="00144667" w:rsidRDefault="00144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C2D5" w14:textId="77777777" w:rsidR="008F0242" w:rsidRDefault="008F02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F6A4" w14:textId="66136254" w:rsidR="008F0242" w:rsidRDefault="008F0242">
    <w:pPr>
      <w:pStyle w:val="Header"/>
    </w:pPr>
    <w:r>
      <w:rPr>
        <w:noProof/>
        <w:lang w:val="en-AU" w:eastAsia="en-AU"/>
      </w:rPr>
      <mc:AlternateContent>
        <mc:Choice Requires="wps">
          <w:drawing>
            <wp:anchor distT="0" distB="0" distL="114300" distR="114300" simplePos="0" relativeHeight="251696159" behindDoc="0" locked="0" layoutInCell="1" allowOverlap="1" wp14:anchorId="10B01DEA" wp14:editId="62FC96E3">
              <wp:simplePos x="0" y="0"/>
              <wp:positionH relativeFrom="margin">
                <wp:posOffset>-933450</wp:posOffset>
              </wp:positionH>
              <wp:positionV relativeFrom="paragraph">
                <wp:posOffset>-800735</wp:posOffset>
              </wp:positionV>
              <wp:extent cx="8096250" cy="916940"/>
              <wp:effectExtent l="0" t="0" r="0" b="0"/>
              <wp:wrapNone/>
              <wp:docPr id="9" name="Rectangle 9"/>
              <wp:cNvGraphicFramePr/>
              <a:graphic xmlns:a="http://schemas.openxmlformats.org/drawingml/2006/main">
                <a:graphicData uri="http://schemas.microsoft.com/office/word/2010/wordprocessingShape">
                  <wps:wsp>
                    <wps:cNvSpPr/>
                    <wps:spPr>
                      <a:xfrm>
                        <a:off x="0" y="0"/>
                        <a:ext cx="8096250" cy="91694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18A91" w14:textId="77777777" w:rsidR="008F0242" w:rsidRDefault="008F0242" w:rsidP="002A0E4B">
                          <w:pPr>
                            <w:spacing w:after="0"/>
                            <w:ind w:left="2160"/>
                            <w:rPr>
                              <w:rFonts w:ascii="Calibri" w:hAnsi="Calibri"/>
                              <w:b/>
                              <w:i/>
                              <w:color w:val="000000" w:themeColor="text1"/>
                              <w:sz w:val="36"/>
                              <w:szCs w:val="32"/>
                            </w:rPr>
                          </w:pPr>
                        </w:p>
                        <w:p w14:paraId="72DDC306" w14:textId="29CE24B0" w:rsidR="008F0242" w:rsidRPr="00C23882" w:rsidRDefault="008F0242" w:rsidP="002A0E4B">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related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408FC207" w14:textId="77777777" w:rsidR="008F0242" w:rsidRPr="0041053C" w:rsidRDefault="008F0242" w:rsidP="002A0E4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1DEA" id="Rectangle 9" o:spid="_x0000_s1055" style="position:absolute;margin-left:-73.5pt;margin-top:-63.05pt;width:637.5pt;height:72.2pt;z-index:251696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xmgIAAKsFAAAOAAAAZHJzL2Uyb0RvYy54bWysVEtv2zAMvg/YfxB0X+0EfSWIUwQtOgzo&#10;2mDt0LMiS7EBWdQkJXb260dJttN23Q7DLrbEx0fyE8nFVdcoshfW1aALOjnJKRGaQ1nrbUG/P91+&#10;uqTEeaZLpkCLgh6Eo1fLjx8WrZmLKVSgSmEJgmg3b01BK+/NPMscr0TD3AkYoVEpwTbM49Vus9Ky&#10;FtEblU3z/DxrwZbGAhfOofQmKeky4kspuH+Q0glPVEExNx+/Nn434ZstF2y+tcxUNe/TYP+QRcNq&#10;jUFHqBvmGdnZ+jeopuYWHEh/wqHJQMqai1gDVjPJ31TzWDEjYi1IjjMjTe7/wfL7/aNZW6ShNW7u&#10;8Biq6KRtwh/zI10k6zCSJTpPOAov89n59Aw55aibTc5np5HN7OhtrPOfBTQkHApq8TEiR2x/5zxG&#10;RNPBJARzoOrytlYqXkIDiGtlyZ7h0/luGl3VrvkKZZLh8+f9A6IYnzmJLwcxwsc2Cigx2KsASocw&#10;GkLAlEuQZEcW4skflAh2Sn8TktQl1p0SGZFTUMa50H4Sc3QVK0USn/0xlwgYkCXGH7F7gNe1D9gp&#10;y94+uIrY36NznqL/zXn0iJFB+9G5qTXY9wAUVtVHTvYDSYmawJLvNh1yU9CLYBkkGygPa0sspHlz&#10;ht/W2AN3zPk1szhg2Da4NPwDfqSCtqDQnyipwP58Tx7sse9RS0mLA1tQ92PHrKBEfdE4EbPJKXYg&#10;8fFyenYxxYt9qdm81Ohdcw3YWBNcT4bHY7D3ajhKC80z7pZViIoqpjnGLij3drhc+7RIcDtxsVpF&#10;M5xqw/ydfjQ8gAeeQ48/dc/Mmn4QPI7QPQzDzeZv5iHZBk8Nq50HWcdhOfLavwBuhNjW/fYKK+fl&#10;PVodd+zyFwAAAP//AwBQSwMEFAAGAAgAAAAhABVdtyvgAAAADQEAAA8AAABkcnMvZG93bnJldi54&#10;bWxMjzFPwzAQhXck/oN1SCxV6ySgNApxKlSJga20Xdjc2MQB+xzFbpL+ey4TbO/unt59r9rNzrJR&#10;D6HzKCDdJMA0Nl512Ao4n97WBbAQJSppPWoBNx1gV9/fVbJUfsIPPR5jyygEQykFmBj7kvPQGO1k&#10;2PheI92+/OBkpHFouRrkROHO8ixJcu5kh/TByF7vjW5+jlcnYAwmN6s4fdvbYWXew3b6PO8PQjw+&#10;zK8vwKKe458ZFnxCh5qYLv6KKjArYJ0+b6lMXFSWp8AWT5oVtLuQKp6A1xX/36L+BQAA//8DAFBL&#10;AQItABQABgAIAAAAIQC2gziS/gAAAOEBAAATAAAAAAAAAAAAAAAAAAAAAABbQ29udGVudF9UeXBl&#10;c10ueG1sUEsBAi0AFAAGAAgAAAAhADj9If/WAAAAlAEAAAsAAAAAAAAAAAAAAAAALwEAAF9yZWxz&#10;Ly5yZWxzUEsBAi0AFAAGAAgAAAAhAGzN//GaAgAAqwUAAA4AAAAAAAAAAAAAAAAALgIAAGRycy9l&#10;Mm9Eb2MueG1sUEsBAi0AFAAGAAgAAAAhABVdtyvgAAAADQEAAA8AAAAAAAAAAAAAAAAA9AQAAGRy&#10;cy9kb3ducmV2LnhtbFBLBQYAAAAABAAEAPMAAAABBgAAAAA=&#10;" fillcolor="#ced0ef [671]" stroked="f" strokeweight="2pt">
              <v:textbox>
                <w:txbxContent>
                  <w:p w14:paraId="64718A91" w14:textId="77777777" w:rsidR="008F0242" w:rsidRDefault="008F0242" w:rsidP="002A0E4B">
                    <w:pPr>
                      <w:spacing w:after="0"/>
                      <w:ind w:left="2160"/>
                      <w:rPr>
                        <w:rFonts w:ascii="Calibri" w:hAnsi="Calibri"/>
                        <w:b/>
                        <w:i/>
                        <w:color w:val="000000" w:themeColor="text1"/>
                        <w:sz w:val="36"/>
                        <w:szCs w:val="32"/>
                      </w:rPr>
                    </w:pPr>
                  </w:p>
                  <w:p w14:paraId="72DDC306" w14:textId="29CE24B0" w:rsidR="008F0242" w:rsidRPr="00C23882" w:rsidRDefault="008F0242" w:rsidP="002A0E4B">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related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408FC207" w14:textId="77777777" w:rsidR="008F0242" w:rsidRPr="0041053C" w:rsidRDefault="008F0242" w:rsidP="002A0E4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93087" behindDoc="0" locked="0" layoutInCell="1" allowOverlap="1" wp14:anchorId="528BAB7F" wp14:editId="349F75A8">
          <wp:simplePos x="0" y="0"/>
          <wp:positionH relativeFrom="column">
            <wp:posOffset>-1349433</wp:posOffset>
          </wp:positionH>
          <wp:positionV relativeFrom="paragraph">
            <wp:posOffset>-797791</wp:posOffset>
          </wp:positionV>
          <wp:extent cx="561340" cy="561340"/>
          <wp:effectExtent l="0" t="0" r="0" b="0"/>
          <wp:wrapNone/>
          <wp:docPr id="25"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94111" behindDoc="0" locked="0" layoutInCell="1" allowOverlap="1" wp14:anchorId="34BEB55A" wp14:editId="13401AFC">
          <wp:simplePos x="0" y="0"/>
          <wp:positionH relativeFrom="column">
            <wp:posOffset>-1125913</wp:posOffset>
          </wp:positionH>
          <wp:positionV relativeFrom="paragraph">
            <wp:posOffset>-651741</wp:posOffset>
          </wp:positionV>
          <wp:extent cx="561340" cy="561340"/>
          <wp:effectExtent l="0" t="0" r="0" b="0"/>
          <wp:wrapNone/>
          <wp:docPr id="26"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9052" w14:textId="0054DB8C" w:rsidR="008F0242" w:rsidRDefault="008F0242">
    <w:pPr>
      <w:pStyle w:val="Header"/>
    </w:pPr>
    <w:r>
      <w:rPr>
        <w:noProof/>
        <w:lang w:val="en-AU" w:eastAsia="en-AU"/>
      </w:rPr>
      <mc:AlternateContent>
        <mc:Choice Requires="wps">
          <w:drawing>
            <wp:anchor distT="0" distB="0" distL="114300" distR="114300" simplePos="0" relativeHeight="251703327" behindDoc="0" locked="0" layoutInCell="1" allowOverlap="1" wp14:anchorId="0421C6CD" wp14:editId="1ED46484">
              <wp:simplePos x="0" y="0"/>
              <wp:positionH relativeFrom="margin">
                <wp:align>center</wp:align>
              </wp:positionH>
              <wp:positionV relativeFrom="paragraph">
                <wp:posOffset>-762000</wp:posOffset>
              </wp:positionV>
              <wp:extent cx="8213834" cy="914400"/>
              <wp:effectExtent l="0" t="0" r="0" b="0"/>
              <wp:wrapNone/>
              <wp:docPr id="15" name="Rectangle 15"/>
              <wp:cNvGraphicFramePr/>
              <a:graphic xmlns:a="http://schemas.openxmlformats.org/drawingml/2006/main">
                <a:graphicData uri="http://schemas.microsoft.com/office/word/2010/wordprocessingShape">
                  <wps:wsp>
                    <wps:cNvSpPr/>
                    <wps:spPr>
                      <a:xfrm>
                        <a:off x="0" y="0"/>
                        <a:ext cx="8213834" cy="914400"/>
                      </a:xfrm>
                      <a:prstGeom prst="rect">
                        <a:avLst/>
                      </a:prstGeom>
                      <a:solidFill>
                        <a:srgbClr val="CCFFCC"/>
                      </a:solidFill>
                      <a:ln w="25400" cap="flat" cmpd="sng" algn="ctr">
                        <a:noFill/>
                        <a:prstDash val="solid"/>
                      </a:ln>
                      <a:effectLst/>
                    </wps:spPr>
                    <wps:txbx>
                      <w:txbxContent>
                        <w:p w14:paraId="4A4AD5A1" w14:textId="77777777" w:rsidR="008F0242" w:rsidRDefault="008F0242" w:rsidP="00D55E5A">
                          <w:pPr>
                            <w:spacing w:after="0"/>
                            <w:ind w:left="2880" w:firstLine="720"/>
                            <w:rPr>
                              <w:rFonts w:ascii="Calibri" w:hAnsi="Calibri"/>
                              <w:b/>
                              <w:i/>
                              <w:color w:val="000000" w:themeColor="text1"/>
                              <w:sz w:val="36"/>
                              <w:szCs w:val="36"/>
                            </w:rPr>
                          </w:pPr>
                        </w:p>
                        <w:p w14:paraId="33F25423" w14:textId="10E9DA0D" w:rsidR="008F0242" w:rsidRPr="00C23882" w:rsidRDefault="008F0242" w:rsidP="00D55E5A">
                          <w:pPr>
                            <w:spacing w:after="0"/>
                            <w:ind w:left="2880" w:firstLine="720"/>
                            <w:rPr>
                              <w:rFonts w:ascii="Calibri" w:hAnsi="Calibri"/>
                              <w:b/>
                              <w:i/>
                              <w:color w:val="000000" w:themeColor="text1"/>
                              <w:sz w:val="36"/>
                              <w:szCs w:val="36"/>
                            </w:rPr>
                          </w:pPr>
                          <w:r>
                            <w:rPr>
                              <w:rFonts w:ascii="Calibri" w:hAnsi="Calibri"/>
                              <w:b/>
                              <w:i/>
                              <w:color w:val="000000" w:themeColor="text1"/>
                              <w:sz w:val="36"/>
                              <w:szCs w:val="36"/>
                            </w:rPr>
                            <w:t>7</w:t>
                          </w:r>
                          <w:r w:rsidRPr="00C23882">
                            <w:rPr>
                              <w:rFonts w:ascii="Calibri" w:hAnsi="Calibri"/>
                              <w:b/>
                              <w:i/>
                              <w:color w:val="000000" w:themeColor="text1"/>
                              <w:sz w:val="36"/>
                              <w:szCs w:val="36"/>
                            </w:rPr>
                            <w:t xml:space="preserve"> – Register for </w:t>
                          </w:r>
                          <w:r>
                            <w:rPr>
                              <w:rFonts w:ascii="Calibri" w:hAnsi="Calibri"/>
                              <w:b/>
                              <w:i/>
                              <w:color w:val="000000" w:themeColor="text1"/>
                              <w:sz w:val="36"/>
                              <w:szCs w:val="36"/>
                            </w:rPr>
                            <w:t>F</w:t>
                          </w:r>
                          <w:r w:rsidRPr="00C23882">
                            <w:rPr>
                              <w:rFonts w:ascii="Calibri" w:hAnsi="Calibri"/>
                              <w:b/>
                              <w:i/>
                              <w:color w:val="000000" w:themeColor="text1"/>
                              <w:sz w:val="36"/>
                              <w:szCs w:val="36"/>
                            </w:rPr>
                            <w:t xml:space="preserve">ootpath </w:t>
                          </w:r>
                          <w:r>
                            <w:rPr>
                              <w:rFonts w:ascii="Calibri" w:hAnsi="Calibri"/>
                              <w:b/>
                              <w:i/>
                              <w:color w:val="000000" w:themeColor="text1"/>
                              <w:sz w:val="36"/>
                              <w:szCs w:val="36"/>
                            </w:rPr>
                            <w:t>T</w:t>
                          </w:r>
                          <w:r w:rsidRPr="00C23882">
                            <w:rPr>
                              <w:rFonts w:ascii="Calibri" w:hAnsi="Calibri"/>
                              <w:b/>
                              <w:i/>
                              <w:color w:val="000000" w:themeColor="text1"/>
                              <w:sz w:val="36"/>
                              <w:szCs w:val="36"/>
                            </w:rPr>
                            <w: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8F0242" w:rsidRPr="0041053C" w:rsidRDefault="008F0242" w:rsidP="00D55E5A">
                          <w:pPr>
                            <w:spacing w:after="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C6CD" id="Rectangle 15" o:spid="_x0000_s1056" style="position:absolute;margin-left:0;margin-top:-60pt;width:646.75pt;height:1in;z-index:2517033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iTUQIAAJ0EAAAOAAAAZHJzL2Uyb0RvYy54bWysVMFu2zAMvQ/YPwi6r07SdMuCOkXgIsOA&#10;oi3QDjszshQbkEWNUmJ3Xz9KcZuu22nYRaZEio96fPTl1dBZcdAUWnSlnJ5NpNBOYd26XSm/PW4+&#10;LKQIEVwNFp0u5ZMO8mr1/t1l75d6hg3aWpPgJC4se1/KJka/LIqgGt1BOEOvHTsNUgeRt7QraoKe&#10;s3e2mE0mH4seqfaESofAp9dHp1zl/MZoFe+MCToKW0quLeaV8rpNa7G6hOWOwDetGsuAf6iig9Yx&#10;6Euqa4gg9tT+kaprFWFAE88UdgUa0yqd38CvmU7evOahAa/zW5ic4F9oCv8vrbo9PPh7Yhp6H5aB&#10;zfSKwVCXvlyfGDJZTy9k6SEKxYeL2fR8cT6XQrHv83Q+n2Q2i9NtTyF+0diJZJSSuBmZIzjchMiI&#10;HPocksAC2rbetNbmDe22lSVxAG5cVW02VZV6xVd+C7NO9KWcXSRwoYAFZCxENjtflzK4nRRgd6xM&#10;FSljO0wIuesJ+xpCc8TIaUcI61IJOstnLPXETrLisB1EywiLdCOdbLF+uidBeFRY8GrTcv4bCPEe&#10;iCXF9fGYxDtejEUuGkdLigbp59/OUzx3mr1S9CxRftCPPZCWwn51rIFMOms6b+YXn2aMQa8929ce&#10;t+8qZDKnPJBeZTPFR/tsGsLuO0/TOqGyC5xi7CN146aKx9HheVR6vc5hrGMP8cY9eJWSJ+YSs4/D&#10;dyA/tj6yaG7xWc6wfKOAY2y66XC9j2jaLI8Tr9z4tOEZyBIY5zUN2et9jjr9VVa/AAAA//8DAFBL&#10;AwQUAAYACAAAACEAbxhNB90AAAAJAQAADwAAAGRycy9kb3ducmV2LnhtbEyPzU7DMBCE70i8g7VI&#10;3FqngfITsqkQiJ44lNIHcOPFjmqvo9hN07fHPcFxNKOZb+rV5J0YaYhdYITFvABB3AbdsUHYfX/M&#10;nkDEpFgrF5gQzhRh1Vxf1arS4cRfNG6TEbmEY6UQbEp9JWVsLXkV56Enzt5PGLxKWQ5G6kGdcrl3&#10;siyKB+lVx3nBqp7eLLWH7dEjpM1mXH/uHtdLE89usMa/x0OJeHszvb6ASDSlvzBc8DM6NJlpH46s&#10;o3AI+UhCmC3yCoiLXz7fLUHsEcr7AmRTy/8Pml8AAAD//wMAUEsBAi0AFAAGAAgAAAAhALaDOJL+&#10;AAAA4QEAABMAAAAAAAAAAAAAAAAAAAAAAFtDb250ZW50X1R5cGVzXS54bWxQSwECLQAUAAYACAAA&#10;ACEAOP0h/9YAAACUAQAACwAAAAAAAAAAAAAAAAAvAQAAX3JlbHMvLnJlbHNQSwECLQAUAAYACAAA&#10;ACEA8aR4k1ECAACdBAAADgAAAAAAAAAAAAAAAAAuAgAAZHJzL2Uyb0RvYy54bWxQSwECLQAUAAYA&#10;CAAAACEAbxhNB90AAAAJAQAADwAAAAAAAAAAAAAAAACrBAAAZHJzL2Rvd25yZXYueG1sUEsFBgAA&#10;AAAEAAQA8wAAALUFAAAAAA==&#10;" fillcolor="#cfc" stroked="f" strokeweight="2pt">
              <v:textbox>
                <w:txbxContent>
                  <w:p w14:paraId="4A4AD5A1" w14:textId="77777777" w:rsidR="008F0242" w:rsidRDefault="008F0242" w:rsidP="00D55E5A">
                    <w:pPr>
                      <w:spacing w:after="0"/>
                      <w:ind w:left="2880" w:firstLine="720"/>
                      <w:rPr>
                        <w:rFonts w:ascii="Calibri" w:hAnsi="Calibri"/>
                        <w:b/>
                        <w:i/>
                        <w:color w:val="000000" w:themeColor="text1"/>
                        <w:sz w:val="36"/>
                        <w:szCs w:val="36"/>
                      </w:rPr>
                    </w:pPr>
                  </w:p>
                  <w:p w14:paraId="33F25423" w14:textId="10E9DA0D" w:rsidR="008F0242" w:rsidRPr="00C23882" w:rsidRDefault="008F0242" w:rsidP="00D55E5A">
                    <w:pPr>
                      <w:spacing w:after="0"/>
                      <w:ind w:left="2880" w:firstLine="720"/>
                      <w:rPr>
                        <w:rFonts w:ascii="Calibri" w:hAnsi="Calibri"/>
                        <w:b/>
                        <w:i/>
                        <w:color w:val="000000" w:themeColor="text1"/>
                        <w:sz w:val="36"/>
                        <w:szCs w:val="36"/>
                      </w:rPr>
                    </w:pPr>
                    <w:r>
                      <w:rPr>
                        <w:rFonts w:ascii="Calibri" w:hAnsi="Calibri"/>
                        <w:b/>
                        <w:i/>
                        <w:color w:val="000000" w:themeColor="text1"/>
                        <w:sz w:val="36"/>
                        <w:szCs w:val="36"/>
                      </w:rPr>
                      <w:t>7</w:t>
                    </w:r>
                    <w:r w:rsidRPr="00C23882">
                      <w:rPr>
                        <w:rFonts w:ascii="Calibri" w:hAnsi="Calibri"/>
                        <w:b/>
                        <w:i/>
                        <w:color w:val="000000" w:themeColor="text1"/>
                        <w:sz w:val="36"/>
                        <w:szCs w:val="36"/>
                      </w:rPr>
                      <w:t xml:space="preserve"> – Register for </w:t>
                    </w:r>
                    <w:r>
                      <w:rPr>
                        <w:rFonts w:ascii="Calibri" w:hAnsi="Calibri"/>
                        <w:b/>
                        <w:i/>
                        <w:color w:val="000000" w:themeColor="text1"/>
                        <w:sz w:val="36"/>
                        <w:szCs w:val="36"/>
                      </w:rPr>
                      <w:t>F</w:t>
                    </w:r>
                    <w:r w:rsidRPr="00C23882">
                      <w:rPr>
                        <w:rFonts w:ascii="Calibri" w:hAnsi="Calibri"/>
                        <w:b/>
                        <w:i/>
                        <w:color w:val="000000" w:themeColor="text1"/>
                        <w:sz w:val="36"/>
                        <w:szCs w:val="36"/>
                      </w:rPr>
                      <w:t xml:space="preserve">ootpath </w:t>
                    </w:r>
                    <w:r>
                      <w:rPr>
                        <w:rFonts w:ascii="Calibri" w:hAnsi="Calibri"/>
                        <w:b/>
                        <w:i/>
                        <w:color w:val="000000" w:themeColor="text1"/>
                        <w:sz w:val="36"/>
                        <w:szCs w:val="36"/>
                      </w:rPr>
                      <w:t>T</w:t>
                    </w:r>
                    <w:r w:rsidRPr="00C23882">
                      <w:rPr>
                        <w:rFonts w:ascii="Calibri" w:hAnsi="Calibri"/>
                        <w:b/>
                        <w:i/>
                        <w:color w:val="000000" w:themeColor="text1"/>
                        <w:sz w:val="36"/>
                        <w:szCs w:val="36"/>
                      </w:rPr>
                      <w: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8F0242" w:rsidRPr="0041053C" w:rsidRDefault="008F0242" w:rsidP="00D55E5A">
                    <w:pPr>
                      <w:spacing w:after="0"/>
                      <w:rPr>
                        <w:rFonts w:ascii="Calibri" w:hAnsi="Calibri"/>
                        <w:b/>
                        <w:sz w:val="24"/>
                      </w:rPr>
                    </w:pPr>
                  </w:p>
                </w:txbxContent>
              </v:textbox>
              <w10:wrap anchorx="margin"/>
            </v:rect>
          </w:pict>
        </mc:Fallback>
      </mc:AlternateContent>
    </w:r>
    <w:r>
      <w:rPr>
        <w:noProof/>
        <w:lang w:val="en-AU" w:eastAsia="en-AU"/>
      </w:rPr>
      <w:t xml:space="preserve"> </w:t>
    </w:r>
    <w:r>
      <w:rPr>
        <w:noProof/>
        <w:lang w:val="en-AU" w:eastAsia="en-AU"/>
      </w:rPr>
      <w:drawing>
        <wp:anchor distT="0" distB="0" distL="114300" distR="114300" simplePos="0" relativeHeight="251701279" behindDoc="0" locked="0" layoutInCell="1" allowOverlap="1" wp14:anchorId="5520DEB7" wp14:editId="690CE640">
          <wp:simplePos x="0" y="0"/>
          <wp:positionH relativeFrom="column">
            <wp:posOffset>-1339403</wp:posOffset>
          </wp:positionH>
          <wp:positionV relativeFrom="paragraph">
            <wp:posOffset>-737289</wp:posOffset>
          </wp:positionV>
          <wp:extent cx="576580" cy="575945"/>
          <wp:effectExtent l="0" t="0" r="0" b="0"/>
          <wp:wrapNone/>
          <wp:docPr id="27"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2303" behindDoc="0" locked="0" layoutInCell="1" allowOverlap="1" wp14:anchorId="2EEA01F0" wp14:editId="6259221C">
          <wp:simplePos x="0" y="0"/>
          <wp:positionH relativeFrom="column">
            <wp:posOffset>-1029523</wp:posOffset>
          </wp:positionH>
          <wp:positionV relativeFrom="paragraph">
            <wp:posOffset>-502339</wp:posOffset>
          </wp:positionV>
          <wp:extent cx="437515" cy="436880"/>
          <wp:effectExtent l="0" t="0" r="635" b="0"/>
          <wp:wrapNone/>
          <wp:docPr id="28"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0255" behindDoc="0" locked="0" layoutInCell="1" allowOverlap="1" wp14:anchorId="107E88C8" wp14:editId="615216C1">
          <wp:simplePos x="0" y="0"/>
          <wp:positionH relativeFrom="margin">
            <wp:posOffset>-1565564</wp:posOffset>
          </wp:positionH>
          <wp:positionV relativeFrom="paragraph">
            <wp:posOffset>-725747</wp:posOffset>
          </wp:positionV>
          <wp:extent cx="698500" cy="698500"/>
          <wp:effectExtent l="0" t="0" r="0" b="0"/>
          <wp:wrapSquare wrapText="bothSides"/>
          <wp:docPr id="30" name="Graphic 30"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AE090DA" w14:textId="77777777" w:rsidR="008F0242" w:rsidRDefault="008F02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5D96" w14:textId="14B69161" w:rsidR="008F0242" w:rsidRDefault="008F0242">
    <w:pPr>
      <w:pStyle w:val="Header"/>
    </w:pPr>
    <w:r>
      <w:rPr>
        <w:noProof/>
        <w:lang w:val="en-AU" w:eastAsia="en-AU"/>
      </w:rPr>
      <mc:AlternateContent>
        <mc:Choice Requires="wps">
          <w:drawing>
            <wp:anchor distT="0" distB="0" distL="114300" distR="114300" simplePos="0" relativeHeight="251709471" behindDoc="1" locked="0" layoutInCell="1" allowOverlap="1" wp14:anchorId="3AF3F5DA" wp14:editId="3B965BE6">
              <wp:simplePos x="0" y="0"/>
              <wp:positionH relativeFrom="page">
                <wp:align>left</wp:align>
              </wp:positionH>
              <wp:positionV relativeFrom="paragraph">
                <wp:posOffset>-762000</wp:posOffset>
              </wp:positionV>
              <wp:extent cx="7562850" cy="914400"/>
              <wp:effectExtent l="0" t="0" r="0" b="0"/>
              <wp:wrapNone/>
              <wp:docPr id="55" name="Rectangle 55"/>
              <wp:cNvGraphicFramePr/>
              <a:graphic xmlns:a="http://schemas.openxmlformats.org/drawingml/2006/main">
                <a:graphicData uri="http://schemas.microsoft.com/office/word/2010/wordprocessingShape">
                  <wps:wsp>
                    <wps:cNvSpPr/>
                    <wps:spPr>
                      <a:xfrm>
                        <a:off x="0" y="0"/>
                        <a:ext cx="7562850" cy="914400"/>
                      </a:xfrm>
                      <a:prstGeom prst="rect">
                        <a:avLst/>
                      </a:prstGeom>
                      <a:solidFill>
                        <a:srgbClr val="F8981D">
                          <a:lumMod val="20000"/>
                          <a:lumOff val="80000"/>
                        </a:srgbClr>
                      </a:solidFill>
                      <a:ln w="25400" cap="flat" cmpd="sng" algn="ctr">
                        <a:noFill/>
                        <a:prstDash val="solid"/>
                      </a:ln>
                      <a:effectLst/>
                    </wps:spPr>
                    <wps:txbx>
                      <w:txbxContent>
                        <w:p w14:paraId="3D404BE9" w14:textId="5D493BEE" w:rsidR="008F0242" w:rsidRPr="00C23882" w:rsidRDefault="008F0242" w:rsidP="00D55E5A">
                          <w:pPr>
                            <w:spacing w:after="0"/>
                            <w:ind w:left="3011" w:firstLine="589"/>
                            <w:rPr>
                              <w:rFonts w:ascii="Calibri" w:hAnsi="Calibri"/>
                              <w:b/>
                              <w:i/>
                              <w:color w:val="000000" w:themeColor="text1"/>
                              <w:sz w:val="36"/>
                              <w:szCs w:val="36"/>
                            </w:rPr>
                          </w:pPr>
                          <w:r>
                            <w:rPr>
                              <w:rFonts w:ascii="Calibri" w:hAnsi="Calibri"/>
                              <w:b/>
                              <w:i/>
                              <w:color w:val="000000" w:themeColor="text1"/>
                              <w:sz w:val="36"/>
                              <w:szCs w:val="36"/>
                            </w:rPr>
                            <w:t>8</w:t>
                          </w:r>
                          <w:r w:rsidRPr="00C23882">
                            <w:rPr>
                              <w:rFonts w:ascii="Calibri" w:hAnsi="Calibri"/>
                              <w:b/>
                              <w:i/>
                              <w:color w:val="000000" w:themeColor="text1"/>
                              <w:sz w:val="36"/>
                              <w:szCs w:val="36"/>
                            </w:rPr>
                            <w:t xml:space="preserve"> – Apply for a </w:t>
                          </w:r>
                          <w:r>
                            <w:rPr>
                              <w:rFonts w:ascii="Calibri" w:hAnsi="Calibri"/>
                              <w:b/>
                              <w:i/>
                              <w:color w:val="000000" w:themeColor="text1"/>
                              <w:sz w:val="36"/>
                              <w:szCs w:val="36"/>
                            </w:rPr>
                            <w:t>P</w:t>
                          </w:r>
                          <w:r w:rsidRPr="00C23882">
                            <w:rPr>
                              <w:rFonts w:ascii="Calibri" w:hAnsi="Calibri"/>
                              <w:b/>
                              <w:i/>
                              <w:color w:val="000000" w:themeColor="text1"/>
                              <w:sz w:val="36"/>
                              <w:szCs w:val="36"/>
                            </w:rPr>
                            <w:t xml:space="preserve">lanning </w:t>
                          </w:r>
                          <w:r>
                            <w:rPr>
                              <w:rFonts w:ascii="Calibri" w:hAnsi="Calibri"/>
                              <w:b/>
                              <w:i/>
                              <w:color w:val="000000" w:themeColor="text1"/>
                              <w:sz w:val="36"/>
                              <w:szCs w:val="36"/>
                            </w:rPr>
                            <w:t>P</w:t>
                          </w:r>
                          <w:r w:rsidRPr="00C23882">
                            <w:rPr>
                              <w:rFonts w:ascii="Calibri" w:hAnsi="Calibri"/>
                              <w:b/>
                              <w:i/>
                              <w:color w:val="000000" w:themeColor="text1"/>
                              <w:sz w:val="36"/>
                              <w:szCs w:val="36"/>
                            </w:rPr>
                            <w:t>ermit</w:t>
                          </w:r>
                        </w:p>
                        <w:p w14:paraId="66ACF818" w14:textId="27BE7BE2" w:rsidR="008F0242" w:rsidRPr="00C23882" w:rsidRDefault="008F0242"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3F5DA" id="Rectangle 55" o:spid="_x0000_s1057" style="position:absolute;margin-left:0;margin-top:-60pt;width:595.5pt;height:1in;z-index:-251607009;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0dawIAANYEAAAOAAAAZHJzL2Uyb0RvYy54bWysVE1v2zAMvQ/YfxB0X50ETZsadYqgQYYB&#10;XRugHXpmZCk2IImapMTufv0oOWnabqdhF5kiKX48Pvr6pjea7aUPLdqKj89GnEkrsG7ttuI/nlZf&#10;ZpyFCLYGjVZW/EUGfjP//Om6c6WcYIO6lp5REBvKzlW8idGVRRFEIw2EM3TSklGhNxDp6rdF7aGj&#10;6EYXk9HooujQ186jkCGQdjkY+TzHV0qK+KBUkJHpilNtMZ8+n5t0FvNrKLceXNOKQxnwD1UYaC0l&#10;fQ21hAhs59s/QplWeAyo4plAU6BSrZC5B+pmPPrQzWMDTuZeCJzgXmEK/y+suN8/urUnGDoXykBi&#10;6qJX3qQv1cf6DNbLK1iyj0yQ8nJ6MZlNCVNBtqvx+fkoo1mcXjsf4leJhiWh4p6GkTGC/V2IlJFc&#10;jy4pWUDd1qtW63zx282t9mwPNLjV7Go2Xua3eme+Yz2oaf5DTihJTXMe1LOjmuKHIUzO9S6+tqyr&#10;+GSaqmYCiHlKQyTRuLriwW45A70lSovoc2KLqbRMl1T0EkIzpMthE48onbapdpl5d+jxBGuSYr/p&#10;WUsZrtKLpNlg/bL2zONAzeDEqqX4dxDiGjxxkeqj/YoPdCiNVDQeJM4a9L/+pk/+RBGyctYRt6mh&#10;nzvwkjP9zRJ58rRoGfLlfHo5oRz+rWXz1mJ35hZpCmPaZCeymPyjPorKo3mmNVykrGQCKyj3AN3h&#10;chuHnaNFFnKxyG60AA7inX10IgVPyCVkn/pn8O7AmUhsu8fjHkD5gTqDb3ppcbGLqNrMqxOuNJV0&#10;oeXJ8zksetrOt/fsdfodzX8DAAD//wMAUEsDBBQABgAIAAAAIQAQ/22r3gAAAAkBAAAPAAAAZHJz&#10;L2Rvd25yZXYueG1sTI/NTsMwEITvSLyDtUjcWidNhUrIpgKkIi6RoPyc3XhJIuJ1FLtt+vZsT/S2&#10;qxnNfFOsJ9erA42h84yQzhNQxLW3HTcInx+b2QpUiIat6T0TwokCrMvrq8Lk1h/5nQ7b2CgJ4ZAb&#10;hDbGIdc61C05E+Z+IBbtx4/ORHnHRtvRHCXc9XqRJHfamY6loTUDPbdU/273DiFmq+5leWqrt5Bt&#10;Xuvsqfquvizi7c30+AAq0hT/zXDGF3QohWnn92yD6hFkSESYpdIC6qyn96lcO4TFMgFdFvpyQfkH&#10;AAD//wMAUEsBAi0AFAAGAAgAAAAhALaDOJL+AAAA4QEAABMAAAAAAAAAAAAAAAAAAAAAAFtDb250&#10;ZW50X1R5cGVzXS54bWxQSwECLQAUAAYACAAAACEAOP0h/9YAAACUAQAACwAAAAAAAAAAAAAAAAAv&#10;AQAAX3JlbHMvLnJlbHNQSwECLQAUAAYACAAAACEAYumtHWsCAADWBAAADgAAAAAAAAAAAAAAAAAu&#10;AgAAZHJzL2Uyb0RvYy54bWxQSwECLQAUAAYACAAAACEAEP9tq94AAAAJAQAADwAAAAAAAAAAAAAA&#10;AADFBAAAZHJzL2Rvd25yZXYueG1sUEsFBgAAAAAEAAQA8wAAANAFAAAAAA==&#10;" fillcolor="#feead2" stroked="f" strokeweight="2pt">
              <v:textbox>
                <w:txbxContent>
                  <w:p w14:paraId="3D404BE9" w14:textId="5D493BEE" w:rsidR="008F0242" w:rsidRPr="00C23882" w:rsidRDefault="008F0242" w:rsidP="00D55E5A">
                    <w:pPr>
                      <w:spacing w:after="0"/>
                      <w:ind w:left="3011" w:firstLine="589"/>
                      <w:rPr>
                        <w:rFonts w:ascii="Calibri" w:hAnsi="Calibri"/>
                        <w:b/>
                        <w:i/>
                        <w:color w:val="000000" w:themeColor="text1"/>
                        <w:sz w:val="36"/>
                        <w:szCs w:val="36"/>
                      </w:rPr>
                    </w:pPr>
                    <w:r>
                      <w:rPr>
                        <w:rFonts w:ascii="Calibri" w:hAnsi="Calibri"/>
                        <w:b/>
                        <w:i/>
                        <w:color w:val="000000" w:themeColor="text1"/>
                        <w:sz w:val="36"/>
                        <w:szCs w:val="36"/>
                      </w:rPr>
                      <w:t>8</w:t>
                    </w:r>
                    <w:r w:rsidRPr="00C23882">
                      <w:rPr>
                        <w:rFonts w:ascii="Calibri" w:hAnsi="Calibri"/>
                        <w:b/>
                        <w:i/>
                        <w:color w:val="000000" w:themeColor="text1"/>
                        <w:sz w:val="36"/>
                        <w:szCs w:val="36"/>
                      </w:rPr>
                      <w:t xml:space="preserve"> – Apply for a </w:t>
                    </w:r>
                    <w:r>
                      <w:rPr>
                        <w:rFonts w:ascii="Calibri" w:hAnsi="Calibri"/>
                        <w:b/>
                        <w:i/>
                        <w:color w:val="000000" w:themeColor="text1"/>
                        <w:sz w:val="36"/>
                        <w:szCs w:val="36"/>
                      </w:rPr>
                      <w:t>P</w:t>
                    </w:r>
                    <w:r w:rsidRPr="00C23882">
                      <w:rPr>
                        <w:rFonts w:ascii="Calibri" w:hAnsi="Calibri"/>
                        <w:b/>
                        <w:i/>
                        <w:color w:val="000000" w:themeColor="text1"/>
                        <w:sz w:val="36"/>
                        <w:szCs w:val="36"/>
                      </w:rPr>
                      <w:t xml:space="preserve">lanning </w:t>
                    </w:r>
                    <w:r>
                      <w:rPr>
                        <w:rFonts w:ascii="Calibri" w:hAnsi="Calibri"/>
                        <w:b/>
                        <w:i/>
                        <w:color w:val="000000" w:themeColor="text1"/>
                        <w:sz w:val="36"/>
                        <w:szCs w:val="36"/>
                      </w:rPr>
                      <w:t>P</w:t>
                    </w:r>
                    <w:r w:rsidRPr="00C23882">
                      <w:rPr>
                        <w:rFonts w:ascii="Calibri" w:hAnsi="Calibri"/>
                        <w:b/>
                        <w:i/>
                        <w:color w:val="000000" w:themeColor="text1"/>
                        <w:sz w:val="36"/>
                        <w:szCs w:val="36"/>
                      </w:rPr>
                      <w:t>ermit</w:t>
                    </w:r>
                  </w:p>
                  <w:p w14:paraId="66ACF818" w14:textId="27BE7BE2" w:rsidR="008F0242" w:rsidRPr="00C23882" w:rsidRDefault="008F0242"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v:textbox>
              <w10:wrap anchorx="page"/>
            </v:rect>
          </w:pict>
        </mc:Fallback>
      </mc:AlternateContent>
    </w:r>
    <w:r>
      <w:rPr>
        <w:noProof/>
        <w:lang w:val="en-AU" w:eastAsia="en-AU"/>
      </w:rPr>
      <w:t xml:space="preserve"> </w:t>
    </w:r>
    <w:r>
      <w:rPr>
        <w:noProof/>
        <w:lang w:val="en-AU" w:eastAsia="en-AU"/>
      </w:rPr>
      <w:drawing>
        <wp:anchor distT="0" distB="0" distL="114300" distR="114300" simplePos="0" relativeHeight="251706399" behindDoc="0" locked="0" layoutInCell="1" allowOverlap="1" wp14:anchorId="53B3E1FC" wp14:editId="36F15332">
          <wp:simplePos x="0" y="0"/>
          <wp:positionH relativeFrom="column">
            <wp:posOffset>-1339403</wp:posOffset>
          </wp:positionH>
          <wp:positionV relativeFrom="paragraph">
            <wp:posOffset>-737289</wp:posOffset>
          </wp:positionV>
          <wp:extent cx="576580" cy="575945"/>
          <wp:effectExtent l="0" t="0" r="0" b="0"/>
          <wp:wrapNone/>
          <wp:docPr id="31"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7423" behindDoc="0" locked="0" layoutInCell="1" allowOverlap="1" wp14:anchorId="6311660D" wp14:editId="2D84E61A">
          <wp:simplePos x="0" y="0"/>
          <wp:positionH relativeFrom="column">
            <wp:posOffset>-1029523</wp:posOffset>
          </wp:positionH>
          <wp:positionV relativeFrom="paragraph">
            <wp:posOffset>-502339</wp:posOffset>
          </wp:positionV>
          <wp:extent cx="437515" cy="436880"/>
          <wp:effectExtent l="0" t="0" r="635" b="0"/>
          <wp:wrapNone/>
          <wp:docPr id="1120" name="Graphic 1120"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5375" behindDoc="0" locked="0" layoutInCell="1" allowOverlap="1" wp14:anchorId="5E7C4411" wp14:editId="604C2B19">
          <wp:simplePos x="0" y="0"/>
          <wp:positionH relativeFrom="margin">
            <wp:posOffset>-1565564</wp:posOffset>
          </wp:positionH>
          <wp:positionV relativeFrom="paragraph">
            <wp:posOffset>-725747</wp:posOffset>
          </wp:positionV>
          <wp:extent cx="698500" cy="698500"/>
          <wp:effectExtent l="0" t="0" r="0" b="0"/>
          <wp:wrapSquare wrapText="bothSides"/>
          <wp:docPr id="1133" name="Graphic 1133"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54AC15D6" w14:textId="77777777" w:rsidR="008F0242" w:rsidRDefault="008F02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6E93" w14:textId="5F14BCAF" w:rsidR="008F0242" w:rsidRDefault="008F0242">
    <w:pPr>
      <w:pStyle w:val="Header"/>
    </w:pPr>
    <w:r>
      <w:rPr>
        <w:noProof/>
        <w:lang w:val="en-AU" w:eastAsia="en-AU"/>
      </w:rPr>
      <mc:AlternateContent>
        <mc:Choice Requires="wps">
          <w:drawing>
            <wp:anchor distT="0" distB="0" distL="114300" distR="114300" simplePos="0" relativeHeight="251682847" behindDoc="1" locked="0" layoutInCell="1" allowOverlap="1" wp14:anchorId="57AD46AF" wp14:editId="39976974">
              <wp:simplePos x="0" y="0"/>
              <wp:positionH relativeFrom="page">
                <wp:posOffset>-1905</wp:posOffset>
              </wp:positionH>
              <wp:positionV relativeFrom="paragraph">
                <wp:posOffset>-817245</wp:posOffset>
              </wp:positionV>
              <wp:extent cx="7559675" cy="914400"/>
              <wp:effectExtent l="0" t="0" r="3175" b="0"/>
              <wp:wrapNone/>
              <wp:docPr id="43" name="Rectangle 43"/>
              <wp:cNvGraphicFramePr/>
              <a:graphic xmlns:a="http://schemas.openxmlformats.org/drawingml/2006/main">
                <a:graphicData uri="http://schemas.microsoft.com/office/word/2010/wordprocessingShape">
                  <wps:wsp>
                    <wps:cNvSpPr/>
                    <wps:spPr>
                      <a:xfrm>
                        <a:off x="0" y="0"/>
                        <a:ext cx="7559675" cy="9144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E0D16" w14:textId="07F36DE2" w:rsidR="008F0242" w:rsidRPr="00C23882" w:rsidRDefault="008F0242" w:rsidP="008E6EED">
                          <w:pPr>
                            <w:spacing w:after="0"/>
                            <w:ind w:left="3731" w:firstLine="589"/>
                            <w:rPr>
                              <w:rFonts w:ascii="Calibri" w:hAnsi="Calibri"/>
                              <w:b/>
                              <w:i/>
                              <w:color w:val="000000" w:themeColor="text1"/>
                              <w:sz w:val="36"/>
                              <w:szCs w:val="36"/>
                            </w:rPr>
                          </w:pPr>
                          <w:r>
                            <w:rPr>
                              <w:rFonts w:ascii="Calibri" w:hAnsi="Calibri"/>
                              <w:b/>
                              <w:i/>
                              <w:color w:val="000000" w:themeColor="text1"/>
                              <w:sz w:val="36"/>
                              <w:szCs w:val="36"/>
                            </w:rPr>
                            <w:t>9</w:t>
                          </w:r>
                          <w:r w:rsidRPr="00C23882">
                            <w:rPr>
                              <w:rFonts w:ascii="Calibri" w:hAnsi="Calibri"/>
                              <w:b/>
                              <w:i/>
                              <w:color w:val="000000" w:themeColor="text1"/>
                              <w:sz w:val="36"/>
                              <w:szCs w:val="36"/>
                            </w:rPr>
                            <w:t xml:space="preserve"> – Building </w:t>
                          </w:r>
                          <w:r>
                            <w:rPr>
                              <w:rFonts w:ascii="Calibri" w:hAnsi="Calibri"/>
                              <w:b/>
                              <w:i/>
                              <w:color w:val="000000" w:themeColor="text1"/>
                              <w:sz w:val="36"/>
                              <w:szCs w:val="36"/>
                            </w:rPr>
                            <w:t>P</w:t>
                          </w:r>
                          <w:r w:rsidRPr="00C23882">
                            <w:rPr>
                              <w:rFonts w:ascii="Calibri" w:hAnsi="Calibri"/>
                              <w:b/>
                              <w:i/>
                              <w:color w:val="000000" w:themeColor="text1"/>
                              <w:sz w:val="36"/>
                              <w:szCs w:val="36"/>
                            </w:rPr>
                            <w:t>ermits</w:t>
                          </w:r>
                        </w:p>
                        <w:p w14:paraId="51090C63" w14:textId="77777777" w:rsidR="008F0242" w:rsidRPr="0041053C" w:rsidRDefault="008F0242" w:rsidP="0045226B">
                          <w:pPr>
                            <w:spacing w:after="0"/>
                            <w:ind w:left="851"/>
                            <w:rPr>
                              <w:rFonts w:ascii="Calibri" w:hAnsi="Calibri"/>
                              <w:b/>
                              <w:sz w:val="24"/>
                              <w:szCs w:val="36"/>
                            </w:rPr>
                          </w:pPr>
                          <w:r w:rsidRPr="0041053C">
                            <w:rPr>
                              <w:rFonts w:ascii="Calibri" w:hAnsi="Calibri"/>
                              <w:b/>
                              <w:sz w:val="4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D46AF" id="Rectangle 43" o:spid="_x0000_s1058" style="position:absolute;margin-left:-.15pt;margin-top:-64.35pt;width:595.25pt;height:1in;z-index:-2516336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9ujAIAAHIFAAAOAAAAZHJzL2Uyb0RvYy54bWysVE1v2zAMvQ/YfxB0X+0ETbsGdYoghYcB&#10;RVusHXpWZCkWIIuapMTOfv0o+SNdV+wwzAdZEslH8onk9U3XaHIQziswBZ2d5ZQIw6FSZlfQ78/l&#10;p8+U+MBMxTQYUdCj8PRm9fHDdWuXYg416Eo4giDGL1tb0DoEu8wyz2vRMH8GVhgUSnANC3h0u6xy&#10;rEX0RmfzPL/IWnCVdcCF93h72wvpKuFLKXh4kNKLQHRBMbaQVpfWbVyz1TVb7hyzteJDGOwfomiY&#10;Muh0grplgZG9U39ANYo78CDDGYcmAykVFykHzGaWv8nmqWZWpFyQHG8nmvz/g+X3hyf76JCG1vql&#10;x23MopOuiX+Mj3SJrONElugC4Xh5uVhcXVwuKOEou5qdn+eJzexkbZ0PXwQ0JG4K6vAxEkfscOcD&#10;ekTVUSU686BVVSqt08HtthvtyIHhw5XlZlOW8a3Q5Dc1baKygWjWi+NNdsol7cJRi6inzTchiaow&#10;+nmKJJWZmPwwzoUJs15Us0r07hc5fqP3WJjRIsWSACOyRP8T9gAwavYgI3Yf5aAfTUWq0sk4/1tg&#10;vfFkkTyDCZNxowy49wA0ZjV47vVHknpqIkuh23bIDTZxyjVebaE6PjrioG8bb3mp8CnvmA+PzGGf&#10;YEdh74cHXKSGtqAw7Cipwf187z7qY/milJIW+66g/seeOUGJ/mqwsFMlYaOmw/nico4+3GvJ9rXE&#10;7JsNYIXMcMpYnrZRP+hxKx00Lzgi1tEripjh6LugPLjxsAn9PMAhw8V6ndSwOS0Ld+bJ8ggeiY6l&#10;+ty9MGeHeg7YCfcw9ihbvinrXjdaGljvA0iVav7E6/AE2NiploYhFCfH63PSOo3K1S8AAAD//wMA&#10;UEsDBBQABgAIAAAAIQALEEcx3QAAAAoBAAAPAAAAZHJzL2Rvd25yZXYueG1sTI9NT8MwDIbvSPyH&#10;yEjctjStgFGaTgMJaRwZcE8br6nWfKjJ2u7f453gZFt+9PpxtV3swCYcY++dBLHOgKFrve5dJ+H7&#10;6321ARaTcloN3qGEC0bY1rc3lSq1n90nTofUMQpxsVQSTEqh5Dy2Bq2Kax/Q0e7oR6sSjWPH9ahm&#10;CrcDz7PskVvVO7pgVMA3g+3pcLYS9vNlL45T8/FamHASXfjZZbOQ8v5u2b0AS7ikPxiu+qQONTk1&#10;/ux0ZIOEVUEgFZFvnoBdAfGc5cAa6h4K4HXF/79Q/wIAAP//AwBQSwECLQAUAAYACAAAACEAtoM4&#10;kv4AAADhAQAAEwAAAAAAAAAAAAAAAAAAAAAAW0NvbnRlbnRfVHlwZXNdLnhtbFBLAQItABQABgAI&#10;AAAAIQA4/SH/1gAAAJQBAAALAAAAAAAAAAAAAAAAAC8BAABfcmVscy8ucmVsc1BLAQItABQABgAI&#10;AAAAIQBkpj9ujAIAAHIFAAAOAAAAAAAAAAAAAAAAAC4CAABkcnMvZTJvRG9jLnhtbFBLAQItABQA&#10;BgAIAAAAIQALEEcx3QAAAAoBAAAPAAAAAAAAAAAAAAAAAOYEAABkcnMvZG93bnJldi54bWxQSwUG&#10;AAAAAAQABADzAAAA8AUAAAAA&#10;" fillcolor="#fcf" stroked="f" strokeweight="2pt">
              <v:textbox>
                <w:txbxContent>
                  <w:p w14:paraId="77BE0D16" w14:textId="07F36DE2" w:rsidR="008F0242" w:rsidRPr="00C23882" w:rsidRDefault="008F0242" w:rsidP="008E6EED">
                    <w:pPr>
                      <w:spacing w:after="0"/>
                      <w:ind w:left="3731" w:firstLine="589"/>
                      <w:rPr>
                        <w:rFonts w:ascii="Calibri" w:hAnsi="Calibri"/>
                        <w:b/>
                        <w:i/>
                        <w:color w:val="000000" w:themeColor="text1"/>
                        <w:sz w:val="36"/>
                        <w:szCs w:val="36"/>
                      </w:rPr>
                    </w:pPr>
                    <w:r>
                      <w:rPr>
                        <w:rFonts w:ascii="Calibri" w:hAnsi="Calibri"/>
                        <w:b/>
                        <w:i/>
                        <w:color w:val="000000" w:themeColor="text1"/>
                        <w:sz w:val="36"/>
                        <w:szCs w:val="36"/>
                      </w:rPr>
                      <w:t>9</w:t>
                    </w:r>
                    <w:r w:rsidRPr="00C23882">
                      <w:rPr>
                        <w:rFonts w:ascii="Calibri" w:hAnsi="Calibri"/>
                        <w:b/>
                        <w:i/>
                        <w:color w:val="000000" w:themeColor="text1"/>
                        <w:sz w:val="36"/>
                        <w:szCs w:val="36"/>
                      </w:rPr>
                      <w:t xml:space="preserve"> – Building </w:t>
                    </w:r>
                    <w:r>
                      <w:rPr>
                        <w:rFonts w:ascii="Calibri" w:hAnsi="Calibri"/>
                        <w:b/>
                        <w:i/>
                        <w:color w:val="000000" w:themeColor="text1"/>
                        <w:sz w:val="36"/>
                        <w:szCs w:val="36"/>
                      </w:rPr>
                      <w:t>P</w:t>
                    </w:r>
                    <w:r w:rsidRPr="00C23882">
                      <w:rPr>
                        <w:rFonts w:ascii="Calibri" w:hAnsi="Calibri"/>
                        <w:b/>
                        <w:i/>
                        <w:color w:val="000000" w:themeColor="text1"/>
                        <w:sz w:val="36"/>
                        <w:szCs w:val="36"/>
                      </w:rPr>
                      <w:t>ermits</w:t>
                    </w:r>
                  </w:p>
                  <w:p w14:paraId="51090C63" w14:textId="77777777" w:rsidR="008F0242" w:rsidRPr="0041053C" w:rsidRDefault="008F0242" w:rsidP="0045226B">
                    <w:pPr>
                      <w:spacing w:after="0"/>
                      <w:ind w:left="851"/>
                      <w:rPr>
                        <w:rFonts w:ascii="Calibri" w:hAnsi="Calibri"/>
                        <w:b/>
                        <w:sz w:val="24"/>
                        <w:szCs w:val="36"/>
                      </w:rPr>
                    </w:pPr>
                    <w:r w:rsidRPr="0041053C">
                      <w:rPr>
                        <w:rFonts w:ascii="Calibri" w:hAnsi="Calibri"/>
                        <w:b/>
                        <w:sz w:val="40"/>
                        <w:szCs w:val="36"/>
                      </w:rPr>
                      <w:t xml:space="preserve"> </w:t>
                    </w:r>
                  </w:p>
                </w:txbxContent>
              </v:textbox>
              <w10:wrap anchorx="page"/>
            </v:rect>
          </w:pict>
        </mc:Fallback>
      </mc:AlternateContent>
    </w:r>
    <w:r>
      <w:rPr>
        <w:noProof/>
        <w:lang w:val="en-AU" w:eastAsia="en-AU"/>
      </w:rPr>
      <w:drawing>
        <wp:anchor distT="0" distB="0" distL="114300" distR="114300" simplePos="0" relativeHeight="251680799" behindDoc="0" locked="0" layoutInCell="1" allowOverlap="1" wp14:anchorId="44EB7962" wp14:editId="4C8A8F05">
          <wp:simplePos x="0" y="0"/>
          <wp:positionH relativeFrom="column">
            <wp:posOffset>-1339403</wp:posOffset>
          </wp:positionH>
          <wp:positionV relativeFrom="paragraph">
            <wp:posOffset>-737289</wp:posOffset>
          </wp:positionV>
          <wp:extent cx="576580" cy="575945"/>
          <wp:effectExtent l="0" t="0" r="0" b="0"/>
          <wp:wrapNone/>
          <wp:docPr id="1140"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79775" behindDoc="0" locked="0" layoutInCell="1" allowOverlap="1" wp14:anchorId="0F22B2ED" wp14:editId="4136E804">
          <wp:simplePos x="0" y="0"/>
          <wp:positionH relativeFrom="margin">
            <wp:posOffset>-1565564</wp:posOffset>
          </wp:positionH>
          <wp:positionV relativeFrom="paragraph">
            <wp:posOffset>-725747</wp:posOffset>
          </wp:positionV>
          <wp:extent cx="698500" cy="698500"/>
          <wp:effectExtent l="0" t="0" r="0" b="0"/>
          <wp:wrapSquare wrapText="bothSides"/>
          <wp:docPr id="1141"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1B9EA34" w14:textId="77777777" w:rsidR="008F0242" w:rsidRDefault="008F02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97C" w14:textId="77777777" w:rsidR="008F0242" w:rsidRDefault="008F0242">
    <w:pPr>
      <w:pStyle w:val="Header"/>
    </w:pPr>
    <w:r>
      <w:rPr>
        <w:noProof/>
        <w:lang w:val="en-AU" w:eastAsia="en-AU"/>
      </w:rPr>
      <mc:AlternateContent>
        <mc:Choice Requires="wps">
          <w:drawing>
            <wp:anchor distT="0" distB="0" distL="114300" distR="114300" simplePos="0" relativeHeight="251658271" behindDoc="0" locked="0" layoutInCell="1" allowOverlap="1" wp14:anchorId="6AB1FCAE" wp14:editId="49377F0B">
              <wp:simplePos x="0" y="0"/>
              <wp:positionH relativeFrom="column">
                <wp:posOffset>-1390650</wp:posOffset>
              </wp:positionH>
              <wp:positionV relativeFrom="paragraph">
                <wp:posOffset>-804545</wp:posOffset>
              </wp:positionV>
              <wp:extent cx="8737600" cy="914400"/>
              <wp:effectExtent l="0" t="0" r="6350" b="0"/>
              <wp:wrapNone/>
              <wp:docPr id="61" name="Rectangle 61"/>
              <wp:cNvGraphicFramePr/>
              <a:graphic xmlns:a="http://schemas.openxmlformats.org/drawingml/2006/main">
                <a:graphicData uri="http://schemas.microsoft.com/office/word/2010/wordprocessingShape">
                  <wps:wsp>
                    <wps:cNvSpPr/>
                    <wps:spPr>
                      <a:xfrm>
                        <a:off x="0" y="0"/>
                        <a:ext cx="8737600" cy="914400"/>
                      </a:xfrm>
                      <a:prstGeom prst="rect">
                        <a:avLst/>
                      </a:prstGeom>
                      <a:solidFill>
                        <a:srgbClr val="B2B2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85316" w14:textId="2C341DA8" w:rsidR="008F0242" w:rsidRPr="00C23882" w:rsidRDefault="008F0242"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10</w:t>
                          </w:r>
                          <w:r w:rsidRPr="00C23882">
                            <w:rPr>
                              <w:rFonts w:ascii="Calibri" w:hAnsi="Calibri"/>
                              <w:b/>
                              <w:i/>
                              <w:color w:val="000000" w:themeColor="text1"/>
                              <w:sz w:val="36"/>
                              <w:szCs w:val="36"/>
                            </w:rPr>
                            <w:t xml:space="preserve"> – Fee Schedule </w:t>
                          </w:r>
                        </w:p>
                        <w:p w14:paraId="2A484B56" w14:textId="77777777" w:rsidR="008F0242" w:rsidRPr="0041053C" w:rsidRDefault="008F0242" w:rsidP="003A251E">
                          <w:pPr>
                            <w:spacing w:after="0"/>
                            <w:ind w:left="216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B1FCAE" id="Rectangle 61" o:spid="_x0000_s1059" style="position:absolute;margin-left:-109.5pt;margin-top:-63.35pt;width:688pt;height:1in;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FYhgIAAHIFAAAOAAAAZHJzL2Uyb0RvYy54bWysVNtu2zAMfR+wfxD0vtrJeltQp8hadBhQ&#10;tMXaoc+KLMUGZFGjlNjZ14+SL+m6Yg/DEkCWxMPDi0heXHaNYTuFvgZb8NlRzpmyEsrabgr+/enm&#10;wzlnPghbCgNWFXyvPL9cvn930bqFmkMFplTIiMT6ResKXoXgFlnmZaUa4Y/AKUtCDdiIQEfcZCWK&#10;ltgbk83z/DRrAUuHIJX3dHvdC/ky8WutZLjX2qvATMHJt5BWTOs6rtnyQiw2KFxVy8EN8Q9eNKK2&#10;ZHSiuhZBsC3Wf1A1tUTwoMORhCYDrWupUgwUzSx/Fc1jJZxKsVByvJvS5P8frbzbPboHpDS0zi88&#10;bWMUncYmfsk/1qVk7adkqS4wSZfnZx/PTnPKqSTZp9nxMe2JJjtoO/Thi4KGxU3BkR4j5Ujsbn3o&#10;oSMkGvNg6vKmNiYdcLO+Msh2gh7u8zz+B/bfYMZGsIWo1jPGm+wQS9qFvVERZ+w3pVldkvfz5Ekq&#10;MzXZEVIqG2a9qBKl6s2f5PQbrcfCjBop0kQYmTXZn7gHghHZk4zcvZcDPqqqVKWTcv43x3rlSSNZ&#10;Bhsm5aa2gG8RGIpqsNzjxyT1qYlZCt26o9xQEydovFpDuX9AhtC3jXfypqanvBU+PAikPqHXp94P&#10;97RoA23BYdhxVgH+fOs+4ql8ScpZS31XcP9jK1BxZr5aKuxUSdSo6XB8cjYnG/hSsn4psdvmCqhC&#10;ZjRlnEzbiA9m3GqE5plGxCpaJZGwkmwXXAYcD1ehnwc0ZKRarRKMmtOJcGsfnYzkMdGxVJ+6Z4Fu&#10;qOdAnXAHY4+Kxauy7rFR08JqG0DXqeYPeR2egBo71dIwhOLkeHlOqMOoXP4CAAD//wMAUEsDBBQA&#10;BgAIAAAAIQBl4HcI4wAAAA0BAAAPAAAAZHJzL2Rvd25yZXYueG1sTI9PT4NAEMXvJn6HzZh4axcw&#10;hYosjTFprL1UqZp4W9gRiPuHsNuWfnunJ729mXl583vFajKaHXH0vbMC4nkEDG3jVG9bAe/79WwJ&#10;zAdpldTOooAzeliV11eFzJU72Tc8VqFlFGJ9LgV0IQw5577p0Eg/dwNaun270chA49hyNcoThRvN&#10;kyhKuZG9pQ+dHPCpw+anOhgB1e75vF1sTb15+Xztvz6mdbpxWojbm+nxAVjAKfyZ4YJP6FASU+0O&#10;VnmmBcyS+J7KBFJxkmbALp54kdGuJpXdAS8L/r9F+QsAAP//AwBQSwECLQAUAAYACAAAACEAtoM4&#10;kv4AAADhAQAAEwAAAAAAAAAAAAAAAAAAAAAAW0NvbnRlbnRfVHlwZXNdLnhtbFBLAQItABQABgAI&#10;AAAAIQA4/SH/1gAAAJQBAAALAAAAAAAAAAAAAAAAAC8BAABfcmVscy8ucmVsc1BLAQItABQABgAI&#10;AAAAIQBc9kFYhgIAAHIFAAAOAAAAAAAAAAAAAAAAAC4CAABkcnMvZTJvRG9jLnhtbFBLAQItABQA&#10;BgAIAAAAIQBl4HcI4wAAAA0BAAAPAAAAAAAAAAAAAAAAAOAEAABkcnMvZG93bnJldi54bWxQSwUG&#10;AAAAAAQABADzAAAA8AUAAAAA&#10;" fillcolor="#b2b2b2" stroked="f" strokeweight="2pt">
              <v:textbox>
                <w:txbxContent>
                  <w:p w14:paraId="51685316" w14:textId="2C341DA8" w:rsidR="008F0242" w:rsidRPr="00C23882" w:rsidRDefault="008F0242"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10</w:t>
                    </w:r>
                    <w:r w:rsidRPr="00C23882">
                      <w:rPr>
                        <w:rFonts w:ascii="Calibri" w:hAnsi="Calibri"/>
                        <w:b/>
                        <w:i/>
                        <w:color w:val="000000" w:themeColor="text1"/>
                        <w:sz w:val="36"/>
                        <w:szCs w:val="36"/>
                      </w:rPr>
                      <w:t xml:space="preserve"> – Fee Schedule </w:t>
                    </w:r>
                  </w:p>
                  <w:p w14:paraId="2A484B56" w14:textId="77777777" w:rsidR="008F0242" w:rsidRPr="0041053C" w:rsidRDefault="008F0242" w:rsidP="003A251E">
                    <w:pPr>
                      <w:spacing w:after="0"/>
                      <w:ind w:left="2160"/>
                      <w:rPr>
                        <w:rFonts w:ascii="Calibri" w:hAnsi="Calibri"/>
                        <w:b/>
                        <w:sz w:val="24"/>
                      </w:rPr>
                    </w:pPr>
                  </w:p>
                </w:txbxContent>
              </v:textbox>
            </v:rect>
          </w:pict>
        </mc:Fallback>
      </mc:AlternateContent>
    </w:r>
    <w:r w:rsidRPr="002B3841">
      <w:rPr>
        <w:rFonts w:ascii="Arial Narrow" w:hAnsi="Arial Narrow" w:cs="Arial"/>
        <w:noProof/>
        <w:lang w:val="en-AU" w:eastAsia="en-AU"/>
      </w:rPr>
      <w:drawing>
        <wp:anchor distT="0" distB="0" distL="114300" distR="114300" simplePos="0" relativeHeight="251658270" behindDoc="0" locked="0" layoutInCell="1" allowOverlap="1" wp14:anchorId="7111AF0C" wp14:editId="4E754855">
          <wp:simplePos x="0" y="0"/>
          <wp:positionH relativeFrom="margin">
            <wp:align>right</wp:align>
          </wp:positionH>
          <wp:positionV relativeFrom="paragraph">
            <wp:posOffset>-621057</wp:posOffset>
          </wp:positionV>
          <wp:extent cx="666750" cy="666750"/>
          <wp:effectExtent l="0" t="0" r="0" b="0"/>
          <wp:wrapNone/>
          <wp:docPr id="32" name="Graphic 37"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37" descr="City"/>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6750" cy="666750"/>
                  </a:xfrm>
                  <a:prstGeom prst="rect">
                    <a:avLst/>
                  </a:prstGeom>
                </pic:spPr>
              </pic:pic>
            </a:graphicData>
          </a:graphic>
        </wp:anchor>
      </w:drawing>
    </w:r>
    <w:r>
      <w:rPr>
        <w:noProof/>
        <w:lang w:val="en-AU" w:eastAsia="en-AU"/>
      </w:rPr>
      <w:drawing>
        <wp:anchor distT="0" distB="0" distL="114300" distR="114300" simplePos="0" relativeHeight="251658268" behindDoc="0" locked="0" layoutInCell="1" allowOverlap="1" wp14:anchorId="0464D127" wp14:editId="2AB88AB4">
          <wp:simplePos x="0" y="0"/>
          <wp:positionH relativeFrom="column">
            <wp:posOffset>-1339403</wp:posOffset>
          </wp:positionH>
          <wp:positionV relativeFrom="paragraph">
            <wp:posOffset>-737289</wp:posOffset>
          </wp:positionV>
          <wp:extent cx="576580" cy="575945"/>
          <wp:effectExtent l="0" t="0" r="0" b="0"/>
          <wp:wrapNone/>
          <wp:docPr id="33"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58269" behindDoc="0" locked="0" layoutInCell="1" allowOverlap="1" wp14:anchorId="04ADE473" wp14:editId="1E21C714">
          <wp:simplePos x="0" y="0"/>
          <wp:positionH relativeFrom="column">
            <wp:posOffset>-1029523</wp:posOffset>
          </wp:positionH>
          <wp:positionV relativeFrom="paragraph">
            <wp:posOffset>-502339</wp:posOffset>
          </wp:positionV>
          <wp:extent cx="437515" cy="436880"/>
          <wp:effectExtent l="0" t="0" r="635" b="0"/>
          <wp:wrapNone/>
          <wp:docPr id="34"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658267" behindDoc="0" locked="0" layoutInCell="1" allowOverlap="1" wp14:anchorId="10DEFFB1" wp14:editId="5603F055">
          <wp:simplePos x="0" y="0"/>
          <wp:positionH relativeFrom="margin">
            <wp:posOffset>-1565564</wp:posOffset>
          </wp:positionH>
          <wp:positionV relativeFrom="paragraph">
            <wp:posOffset>-725747</wp:posOffset>
          </wp:positionV>
          <wp:extent cx="698500" cy="698500"/>
          <wp:effectExtent l="0" t="0" r="0" b="0"/>
          <wp:wrapSquare wrapText="bothSides"/>
          <wp:docPr id="35"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0181DA55" w14:textId="77777777" w:rsidR="008F0242" w:rsidRDefault="008F0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147E" w14:textId="77777777" w:rsidR="008F0242" w:rsidRDefault="008F0242">
    <w:pPr>
      <w:pStyle w:val="Header"/>
    </w:pPr>
  </w:p>
  <w:p w14:paraId="53782081" w14:textId="77777777" w:rsidR="008F0242" w:rsidRDefault="008F0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A149" w14:textId="77777777" w:rsidR="008F0242" w:rsidRPr="0041053C" w:rsidRDefault="008F0242">
    <w:pPr>
      <w:pStyle w:val="Header"/>
      <w:rPr>
        <w:rFonts w:ascii="Calibri" w:hAnsi="Calibri"/>
      </w:rPr>
    </w:pPr>
    <w:r w:rsidRPr="0041053C">
      <w:rPr>
        <w:rFonts w:ascii="Calibri" w:hAnsi="Calibri"/>
        <w:noProof/>
        <w:lang w:val="en-AU" w:eastAsia="en-AU"/>
      </w:rPr>
      <mc:AlternateContent>
        <mc:Choice Requires="wps">
          <w:drawing>
            <wp:anchor distT="0" distB="0" distL="114300" distR="114300" simplePos="0" relativeHeight="251662367" behindDoc="0" locked="0" layoutInCell="1" allowOverlap="1" wp14:anchorId="50F27130" wp14:editId="7FED1F9E">
              <wp:simplePos x="0" y="0"/>
              <wp:positionH relativeFrom="column">
                <wp:posOffset>-1453487</wp:posOffset>
              </wp:positionH>
              <wp:positionV relativeFrom="paragraph">
                <wp:posOffset>-824135</wp:posOffset>
              </wp:positionV>
              <wp:extent cx="9014347" cy="914400"/>
              <wp:effectExtent l="0" t="0" r="15875" b="19050"/>
              <wp:wrapNone/>
              <wp:docPr id="8" name="Rectangle 8"/>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C5BA9" w14:textId="77777777" w:rsidR="008F0242" w:rsidRPr="00C23882" w:rsidRDefault="008F0242"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 xml:space="preserve">2 - Transferring a food, </w:t>
                          </w:r>
                          <w:proofErr w:type="gramStart"/>
                          <w:r w:rsidRPr="00C23882">
                            <w:rPr>
                              <w:rFonts w:ascii="Calibri" w:hAnsi="Calibri"/>
                              <w:b/>
                              <w:i/>
                              <w:color w:val="000000" w:themeColor="text1"/>
                              <w:sz w:val="36"/>
                              <w:szCs w:val="28"/>
                            </w:rPr>
                            <w:t>accommodation</w:t>
                          </w:r>
                          <w:proofErr w:type="gramEnd"/>
                          <w:r w:rsidRPr="00C23882">
                            <w:rPr>
                              <w:rFonts w:ascii="Calibri" w:hAnsi="Calibri"/>
                              <w:b/>
                              <w:i/>
                              <w:color w:val="000000" w:themeColor="text1"/>
                              <w:sz w:val="36"/>
                              <w:szCs w:val="28"/>
                            </w:rPr>
                            <w:t xml:space="preserve"> or health related business</w:t>
                          </w:r>
                          <w:r w:rsidRPr="00C23882">
                            <w:rPr>
                              <w:rFonts w:ascii="Calibri" w:hAnsi="Calibri"/>
                              <w:i/>
                              <w:noProof/>
                              <w:color w:val="000000" w:themeColor="text1"/>
                              <w:sz w:val="20"/>
                            </w:rPr>
                            <w:t xml:space="preserve"> </w:t>
                          </w:r>
                        </w:p>
                        <w:p w14:paraId="29153DCF" w14:textId="77777777" w:rsidR="008F0242" w:rsidRPr="0041053C" w:rsidRDefault="008F0242" w:rsidP="00F54A0C">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7130" id="Rectangle 8" o:spid="_x0000_s1048" style="position:absolute;margin-left:-114.45pt;margin-top:-64.9pt;width:709.8pt;height:1in;z-index:25166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mmAIAANAFAAAOAAAAZHJzL2Uyb0RvYy54bWysVNtu2zAMfR+wfxD0vtrO0ptRpwhadBjQ&#10;tUXboc+KLMUGZFGTlNjZ14+SL8m6bgOGvcgSL4fkMcmLy65RZCusq0EXNDtKKRGaQ1nrdUG/Pt98&#10;OKPEeaZLpkCLgu6Eo5eL9+8uWpOLGVSgSmEJgmiXt6aglfcmTxLHK9EwdwRGaFRKsA3z+LTrpLSs&#10;RfRGJbM0PUlasKWxwIVzKL3ulXQR8aUU3N9L6YQnqqCYm4+njecqnMniguVry0xV8yEN9g9ZNKzW&#10;GHSCumaekY2tf4Fqam7BgfRHHJoEpKy5iDVgNVn6qpqnihkRa0FynJlocv8Plt9tn8yDRRpa43KH&#10;11BFJ20Tvpgf6SJZu4ks0XnCUXieZvOP81NKOOrOs/k8jWwme29jnf8koCHhUlCLPyNyxLa3zmNE&#10;NB1NQjAHqi5vaqXiIzSAuFKWbBn+Osa50P4kuqtN8wXKXo4t0IdlOYrxV/fis1GMIWIrBaQY8Kcg&#10;Sv8t7mqdhRYJMPvs8BU8kz1j8eZ3SgQ8pR+FJHWJHM1iwlMGh7VkvapipejFx7/NOQIGZInkTNgD&#10;wFs8jTkP9sFVxFmYnNM/JdYXPHnEyKD95NzUGuxbAMpPkXv7kaSemsCS71bd0GwrKHcPlljoh9IZ&#10;flNjo9wy5x+YxSnEecXN4u/xkAragsJwo6QC+/0tebDH4UAtJS1OdUHdtw2zghL1WePYxD7FNRAf&#10;8+PTGcawh5rVoUZvmivA7stwhxker8Heq/EqLTQvuICWISqqmOYYu6Dc2/Fx5fttgyuMi+UymuHo&#10;G+Zv9ZPhATwQHAbhuXth1gzT4nHO7mDcACx/NTS9bfDUsNx4kHWcqEBxz+tAPa6N2L7Digt76fAd&#10;rfaLePEDAAD//wMAUEsDBBQABgAIAAAAIQATM7P44gAAAA0BAAAPAAAAZHJzL2Rvd25yZXYueG1s&#10;TI9BS8NAEIXvgv9hGcFbu8kitonZFBFECnqwVnrdJmMSmp0N2U2T+OudnuztPebjzXvZZrKtOGPv&#10;G0ca4mUEAqlwZUOVhv3X62INwgdDpWkdoYYZPWzy25vMpKUb6RPPu1AJDiGfGg11CF0qpS9qtMYv&#10;XYfEtx/XWxPY9pUsezNyuG2liqJHaU1D/KE2Hb7UWJx2g9Ww/djP0r8V9vt9+zseVic8hHnQ+v5u&#10;en4CEXAK/zBc6nN1yLnT0Q1UetFqWCi1TphlFauEV1yYOIlWII6sHhTIPJPXK/I/AAAA//8DAFBL&#10;AQItABQABgAIAAAAIQC2gziS/gAAAOEBAAATAAAAAAAAAAAAAAAAAAAAAABbQ29udGVudF9UeXBl&#10;c10ueG1sUEsBAi0AFAAGAAgAAAAhADj9If/WAAAAlAEAAAsAAAAAAAAAAAAAAAAALwEAAF9yZWxz&#10;Ly5yZWxzUEsBAi0AFAAGAAgAAAAhAEl9duaYAgAA0AUAAA4AAAAAAAAAAAAAAAAALgIAAGRycy9l&#10;Mm9Eb2MueG1sUEsBAi0AFAAGAAgAAAAhABMzs/jiAAAADQEAAA8AAAAAAAAAAAAAAAAA8gQAAGRy&#10;cy9kb3ducmV2LnhtbFBLBQYAAAAABAAEAPMAAAABBgAAAAA=&#10;" fillcolor="#d3eff8 [665]" strokecolor="white [3212]" strokeweight="2pt">
              <v:textbox>
                <w:txbxContent>
                  <w:p w14:paraId="64BC5BA9" w14:textId="77777777" w:rsidR="008F0242" w:rsidRPr="00C23882" w:rsidRDefault="008F0242"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 xml:space="preserve">2 - Transferring a food, </w:t>
                    </w:r>
                    <w:proofErr w:type="gramStart"/>
                    <w:r w:rsidRPr="00C23882">
                      <w:rPr>
                        <w:rFonts w:ascii="Calibri" w:hAnsi="Calibri"/>
                        <w:b/>
                        <w:i/>
                        <w:color w:val="000000" w:themeColor="text1"/>
                        <w:sz w:val="36"/>
                        <w:szCs w:val="28"/>
                      </w:rPr>
                      <w:t>accommodation</w:t>
                    </w:r>
                    <w:proofErr w:type="gramEnd"/>
                    <w:r w:rsidRPr="00C23882">
                      <w:rPr>
                        <w:rFonts w:ascii="Calibri" w:hAnsi="Calibri"/>
                        <w:b/>
                        <w:i/>
                        <w:color w:val="000000" w:themeColor="text1"/>
                        <w:sz w:val="36"/>
                        <w:szCs w:val="28"/>
                      </w:rPr>
                      <w:t xml:space="preserve"> or health related business</w:t>
                    </w:r>
                    <w:r w:rsidRPr="00C23882">
                      <w:rPr>
                        <w:rFonts w:ascii="Calibri" w:hAnsi="Calibri"/>
                        <w:i/>
                        <w:noProof/>
                        <w:color w:val="000000" w:themeColor="text1"/>
                        <w:sz w:val="20"/>
                      </w:rPr>
                      <w:t xml:space="preserve"> </w:t>
                    </w:r>
                  </w:p>
                  <w:p w14:paraId="29153DCF" w14:textId="77777777" w:rsidR="008F0242" w:rsidRPr="0041053C" w:rsidRDefault="008F0242" w:rsidP="00F54A0C">
                    <w:pPr>
                      <w:spacing w:after="0"/>
                      <w:ind w:left="2160"/>
                      <w:rPr>
                        <w:rFonts w:ascii="Calibri" w:hAnsi="Calibri"/>
                        <w:b/>
                        <w:sz w:val="28"/>
                        <w:szCs w:val="28"/>
                      </w:rP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010A" w14:textId="644AFA4A" w:rsidR="008F0242" w:rsidRDefault="008F0242">
    <w:pPr>
      <w:pStyle w:val="Header"/>
    </w:pPr>
    <w:r>
      <w:rPr>
        <w:noProof/>
        <w:lang w:val="en-AU" w:eastAsia="en-AU"/>
      </w:rPr>
      <mc:AlternateContent>
        <mc:Choice Requires="wps">
          <w:drawing>
            <wp:anchor distT="0" distB="0" distL="114300" distR="114300" simplePos="0" relativeHeight="251663391" behindDoc="0" locked="0" layoutInCell="1" allowOverlap="1" wp14:anchorId="46E2E0CA" wp14:editId="68B8D3F0">
              <wp:simplePos x="0" y="0"/>
              <wp:positionH relativeFrom="column">
                <wp:posOffset>-1097280</wp:posOffset>
              </wp:positionH>
              <wp:positionV relativeFrom="paragraph">
                <wp:posOffset>-833120</wp:posOffset>
              </wp:positionV>
              <wp:extent cx="8213725" cy="914400"/>
              <wp:effectExtent l="0" t="0" r="15875" b="19050"/>
              <wp:wrapNone/>
              <wp:docPr id="7" name="Rectangle 7"/>
              <wp:cNvGraphicFramePr/>
              <a:graphic xmlns:a="http://schemas.openxmlformats.org/drawingml/2006/main">
                <a:graphicData uri="http://schemas.microsoft.com/office/word/2010/wordprocessingShape">
                  <wps:wsp>
                    <wps:cNvSpPr/>
                    <wps:spPr>
                      <a:xfrm>
                        <a:off x="0" y="0"/>
                        <a:ext cx="8213725" cy="914400"/>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3D3AF" w14:textId="1D040597" w:rsidR="008F0242" w:rsidRPr="00D31048" w:rsidRDefault="008F0242" w:rsidP="004B3762">
                          <w:pPr>
                            <w:spacing w:after="0"/>
                            <w:ind w:left="4320" w:firstLine="720"/>
                            <w:rPr>
                              <w:rFonts w:ascii="Calibri" w:hAnsi="Calibri"/>
                              <w:b/>
                              <w:bCs/>
                              <w:sz w:val="28"/>
                              <w:szCs w:val="28"/>
                            </w:rPr>
                          </w:pPr>
                          <w:r w:rsidRPr="00C23882">
                            <w:rPr>
                              <w:rFonts w:ascii="Calibri" w:hAnsi="Calibri"/>
                              <w:b/>
                              <w:i/>
                              <w:color w:val="000000" w:themeColor="text1"/>
                              <w:sz w:val="36"/>
                            </w:rPr>
                            <w:t xml:space="preserve">1 – </w:t>
                          </w:r>
                          <w:r w:rsidRPr="001C7C6F">
                            <w:rPr>
                              <w:rFonts w:ascii="Calibri" w:eastAsia="Times New Roman" w:hAnsi="Calibri" w:cs="Calibri"/>
                              <w:b/>
                              <w:bCs/>
                              <w:i/>
                              <w:iCs/>
                              <w:color w:val="000000" w:themeColor="text1"/>
                              <w:sz w:val="36"/>
                              <w:szCs w:val="36"/>
                            </w:rPr>
                            <w:t xml:space="preserve">Applicant </w:t>
                          </w:r>
                          <w:r>
                            <w:rPr>
                              <w:rFonts w:ascii="Calibri" w:eastAsia="Times New Roman" w:hAnsi="Calibri" w:cs="Calibri"/>
                              <w:b/>
                              <w:bCs/>
                              <w:i/>
                              <w:iCs/>
                              <w:color w:val="000000" w:themeColor="text1"/>
                              <w:sz w:val="36"/>
                              <w:szCs w:val="36"/>
                            </w:rPr>
                            <w:t>D</w:t>
                          </w:r>
                          <w:r w:rsidRPr="001C7C6F">
                            <w:rPr>
                              <w:rFonts w:ascii="Calibri" w:eastAsia="Times New Roman" w:hAnsi="Calibri" w:cs="Calibri"/>
                              <w:b/>
                              <w:bCs/>
                              <w:i/>
                              <w:iCs/>
                              <w:color w:val="000000" w:themeColor="text1"/>
                              <w:sz w:val="36"/>
                              <w:szCs w:val="36"/>
                            </w:rPr>
                            <w:t>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E0CA" id="Rectangle 7" o:spid="_x0000_s1049" style="position:absolute;margin-left:-86.4pt;margin-top:-65.6pt;width:646.75pt;height:1in;z-index:25166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lQIAALwFAAAOAAAAZHJzL2Uyb0RvYy54bWysVFFv2yAQfp+0/4B4X+1k6dpFdaooVadJ&#10;XVu1nfpMMMSWMMeAxM5+/Q6wnbSrpmnaCwbu7ruPz3d3cdk1iuyEdTXogk5OckqE5lDWelPQ70/X&#10;H84pcZ7pkinQoqB74ejl4v27i9bMxRQqUKWwBEG0m7emoJX3Zp5ljleiYe4EjNBolGAb5vFoN1lp&#10;WYvojcqmef4pa8GWxgIXzuHtVTLSRcSXUnB/J6UTnqiCIjcfVxvXdVizxQWbbywzVc17GuwfWDSs&#10;1ph0hLpinpGtrX+DampuwYH0JxyaDKSsuYhvwNdM8leveayYEfEtKI4zo0zu/8Hy292jubcoQ2vc&#10;3OE2vKKTtglf5Ee6KNZ+FEt0nnC8PJ9OPp5NTynhaPs8mc3yqGZ2iDbW+S8CGhI2BbX4M6JGbHfj&#10;PGZE18ElJHOg6vK6VioeQgGIlbJkx/DXrTeTGKq2zTco0935aT6mjPUS3CPqCySl/wY80TkKRHIh&#10;MjvIEnd+r0TAU/pBSFKXKMQ0MhsZJHKMc6F9Iu0qVop0HSgPMo0RkXMEDMgSFRixe4CXYgzYiXPv&#10;H0JFLPgxOP8TsRQ8RsTMoP0Y3NQa7FsACl/VZ07+g0hJmqCS79YdaoPzIHiGmzWU+3tLLKQGdIZf&#10;11gUN8z5e2ax47A3cYr4O1ykgrag0O8oqcD+fOs++GMjoJWSFju4oO7HlllBifqqsUViTWLLx8Ps&#10;9GyKOeyxZX1s0dtmBVhpE5xXhsdt8Pdq2EoLzTMOm2XIiiamOeYuKPd2OKx8miw4rrhYLqMbtrlh&#10;/kY/Gh7Ag86h6J+6Z2ZN3xkee+oWhm5n81cNknxDpIbl1oOsY/ccdO3/AI6IWEr9OAsz6PgcvQ5D&#10;d/ELAAD//wMAUEsDBBQABgAIAAAAIQDFY1dq4gAAAA0BAAAPAAAAZHJzL2Rvd25yZXYueG1sTI/N&#10;TsMwEITvSLyDtUhcUOskIAohTlVRIS5cKD2kNyfe/Ih4HWK3DTw9mxPcZjWj2W+y9WR7ccLRd44U&#10;xMsIBFLlTEeNgv3Hy+IBhA+ajO4doYJv9LDOLy8ynRp3pnc87UIjuIR8qhW0IQyplL5q0Wq/dAMS&#10;e7UbrQ58jo00oz5zue1lEkX30uqO+EOrB3xusfrcHa2Cu9Adto/Ntnjtv26KYfNTF29lrdT11bR5&#10;AhFwCn9hmPEZHXJmKt2RjBe9gkW8Spg9zOo2TkDMmTiJViBKVuzJPJP/V+S/AAAA//8DAFBLAQIt&#10;ABQABgAIAAAAIQC2gziS/gAAAOEBAAATAAAAAAAAAAAAAAAAAAAAAABbQ29udGVudF9UeXBlc10u&#10;eG1sUEsBAi0AFAAGAAgAAAAhADj9If/WAAAAlAEAAAsAAAAAAAAAAAAAAAAALwEAAF9yZWxzLy5y&#10;ZWxzUEsBAi0AFAAGAAgAAAAhAGEj+X6VAgAAvAUAAA4AAAAAAAAAAAAAAAAALgIAAGRycy9lMm9E&#10;b2MueG1sUEsBAi0AFAAGAAgAAAAhAMVjV2riAAAADQEAAA8AAAAAAAAAAAAAAAAA7wQAAGRycy9k&#10;b3ducmV2LnhtbFBLBQYAAAAABAAEAPMAAAD+BQAAAAA=&#10;" fillcolor="#d8d8d8 [2732]" strokecolor="white [3212]" strokeweight="2pt">
              <v:textbox>
                <w:txbxContent>
                  <w:p w14:paraId="6D83D3AF" w14:textId="1D040597" w:rsidR="008F0242" w:rsidRPr="00D31048" w:rsidRDefault="008F0242" w:rsidP="004B3762">
                    <w:pPr>
                      <w:spacing w:after="0"/>
                      <w:ind w:left="4320" w:firstLine="720"/>
                      <w:rPr>
                        <w:rFonts w:ascii="Calibri" w:hAnsi="Calibri"/>
                        <w:b/>
                        <w:bCs/>
                        <w:sz w:val="28"/>
                        <w:szCs w:val="28"/>
                      </w:rPr>
                    </w:pPr>
                    <w:r w:rsidRPr="00C23882">
                      <w:rPr>
                        <w:rFonts w:ascii="Calibri" w:hAnsi="Calibri"/>
                        <w:b/>
                        <w:i/>
                        <w:color w:val="000000" w:themeColor="text1"/>
                        <w:sz w:val="36"/>
                      </w:rPr>
                      <w:t xml:space="preserve">1 – </w:t>
                    </w:r>
                    <w:r w:rsidRPr="001C7C6F">
                      <w:rPr>
                        <w:rFonts w:ascii="Calibri" w:eastAsia="Times New Roman" w:hAnsi="Calibri" w:cs="Calibri"/>
                        <w:b/>
                        <w:bCs/>
                        <w:i/>
                        <w:iCs/>
                        <w:color w:val="000000" w:themeColor="text1"/>
                        <w:sz w:val="36"/>
                        <w:szCs w:val="36"/>
                      </w:rPr>
                      <w:t xml:space="preserve">Applicant </w:t>
                    </w:r>
                    <w:r>
                      <w:rPr>
                        <w:rFonts w:ascii="Calibri" w:eastAsia="Times New Roman" w:hAnsi="Calibri" w:cs="Calibri"/>
                        <w:b/>
                        <w:bCs/>
                        <w:i/>
                        <w:iCs/>
                        <w:color w:val="000000" w:themeColor="text1"/>
                        <w:sz w:val="36"/>
                        <w:szCs w:val="36"/>
                      </w:rPr>
                      <w:t>D</w:t>
                    </w:r>
                    <w:r w:rsidRPr="001C7C6F">
                      <w:rPr>
                        <w:rFonts w:ascii="Calibri" w:eastAsia="Times New Roman" w:hAnsi="Calibri" w:cs="Calibri"/>
                        <w:b/>
                        <w:bCs/>
                        <w:i/>
                        <w:iCs/>
                        <w:color w:val="000000" w:themeColor="text1"/>
                        <w:sz w:val="36"/>
                        <w:szCs w:val="36"/>
                      </w:rPr>
                      <w:t>etails</w:t>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342" w14:textId="77777777" w:rsidR="008F0242" w:rsidRDefault="008F0242">
    <w:pPr>
      <w:pStyle w:val="Header"/>
    </w:pPr>
    <w:r>
      <w:rPr>
        <w:noProof/>
        <w:lang w:val="en-AU" w:eastAsia="en-AU"/>
      </w:rPr>
      <mc:AlternateContent>
        <mc:Choice Requires="wps">
          <w:drawing>
            <wp:anchor distT="0" distB="0" distL="114300" distR="114300" simplePos="0" relativeHeight="251719711" behindDoc="0" locked="0" layoutInCell="1" allowOverlap="1" wp14:anchorId="0C003EDB" wp14:editId="0246B7E3">
              <wp:simplePos x="0" y="0"/>
              <wp:positionH relativeFrom="column">
                <wp:posOffset>-1097280</wp:posOffset>
              </wp:positionH>
              <wp:positionV relativeFrom="paragraph">
                <wp:posOffset>-833120</wp:posOffset>
              </wp:positionV>
              <wp:extent cx="8213725" cy="914400"/>
              <wp:effectExtent l="0" t="0" r="15875" b="19050"/>
              <wp:wrapNone/>
              <wp:docPr id="4" name="Rectangle 4"/>
              <wp:cNvGraphicFramePr/>
              <a:graphic xmlns:a="http://schemas.openxmlformats.org/drawingml/2006/main">
                <a:graphicData uri="http://schemas.microsoft.com/office/word/2010/wordprocessingShape">
                  <wps:wsp>
                    <wps:cNvSpPr/>
                    <wps:spPr>
                      <a:xfrm>
                        <a:off x="0" y="0"/>
                        <a:ext cx="8213725" cy="914400"/>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F8E39" w14:textId="2FCA5A43" w:rsidR="008F0242" w:rsidRPr="00D31048" w:rsidRDefault="008F0242" w:rsidP="001C7C6F">
                          <w:pPr>
                            <w:spacing w:after="0"/>
                            <w:ind w:left="4320" w:firstLine="720"/>
                            <w:rPr>
                              <w:rFonts w:ascii="Calibri" w:hAnsi="Calibri"/>
                              <w:b/>
                              <w:bCs/>
                              <w:sz w:val="28"/>
                              <w:szCs w:val="28"/>
                            </w:rPr>
                          </w:pPr>
                          <w:r>
                            <w:rPr>
                              <w:rFonts w:ascii="Calibri" w:hAnsi="Calibri"/>
                              <w:b/>
                              <w:i/>
                              <w:color w:val="000000" w:themeColor="text1"/>
                              <w:sz w:val="36"/>
                            </w:rPr>
                            <w:t>2</w:t>
                          </w:r>
                          <w:r w:rsidRPr="00C23882">
                            <w:rPr>
                              <w:rFonts w:ascii="Calibri" w:hAnsi="Calibri"/>
                              <w:b/>
                              <w:i/>
                              <w:color w:val="000000" w:themeColor="text1"/>
                              <w:sz w:val="36"/>
                            </w:rPr>
                            <w:t xml:space="preserve"> – </w:t>
                          </w:r>
                          <w:r w:rsidRPr="00D31048">
                            <w:rPr>
                              <w:rFonts w:ascii="Calibri" w:eastAsia="Times New Roman" w:hAnsi="Calibri" w:cs="Calibri"/>
                              <w:b/>
                              <w:bCs/>
                              <w:i/>
                              <w:iCs/>
                              <w:color w:val="000000" w:themeColor="text1"/>
                              <w:sz w:val="36"/>
                              <w:szCs w:val="36"/>
                            </w:rPr>
                            <w:t xml:space="preserve">Buying an </w:t>
                          </w:r>
                          <w:r>
                            <w:rPr>
                              <w:rFonts w:ascii="Calibri" w:eastAsia="Times New Roman" w:hAnsi="Calibri" w:cs="Calibri"/>
                              <w:b/>
                              <w:bCs/>
                              <w:i/>
                              <w:iCs/>
                              <w:color w:val="000000" w:themeColor="text1"/>
                              <w:sz w:val="36"/>
                              <w:szCs w:val="36"/>
                            </w:rPr>
                            <w:t>E</w:t>
                          </w:r>
                          <w:r w:rsidRPr="00D31048">
                            <w:rPr>
                              <w:rFonts w:ascii="Calibri" w:eastAsia="Times New Roman" w:hAnsi="Calibri" w:cs="Calibri"/>
                              <w:b/>
                              <w:bCs/>
                              <w:i/>
                              <w:iCs/>
                              <w:color w:val="000000" w:themeColor="text1"/>
                              <w:sz w:val="36"/>
                              <w:szCs w:val="36"/>
                            </w:rPr>
                            <w:t xml:space="preserve">xisting </w:t>
                          </w:r>
                          <w:r>
                            <w:rPr>
                              <w:rFonts w:ascii="Calibri" w:eastAsia="Times New Roman" w:hAnsi="Calibri" w:cs="Calibri"/>
                              <w:b/>
                              <w:bCs/>
                              <w:i/>
                              <w:iCs/>
                              <w:color w:val="000000" w:themeColor="text1"/>
                              <w:sz w:val="36"/>
                              <w:szCs w:val="36"/>
                            </w:rPr>
                            <w:t>F</w:t>
                          </w:r>
                          <w:r w:rsidRPr="00D31048">
                            <w:rPr>
                              <w:rFonts w:ascii="Calibri" w:eastAsia="Times New Roman" w:hAnsi="Calibri" w:cs="Calibri"/>
                              <w:b/>
                              <w:bCs/>
                              <w:i/>
                              <w:iCs/>
                              <w:color w:val="000000" w:themeColor="text1"/>
                              <w:sz w:val="36"/>
                              <w:szCs w:val="36"/>
                            </w:rPr>
                            <w:t xml:space="preserve">ood </w:t>
                          </w:r>
                          <w:r>
                            <w:rPr>
                              <w:rFonts w:ascii="Calibri" w:eastAsia="Times New Roman" w:hAnsi="Calibri" w:cs="Calibri"/>
                              <w:b/>
                              <w:bCs/>
                              <w:i/>
                              <w:iCs/>
                              <w:color w:val="000000" w:themeColor="text1"/>
                              <w:sz w:val="36"/>
                              <w:szCs w:val="36"/>
                            </w:rPr>
                            <w:t>B</w:t>
                          </w:r>
                          <w:r w:rsidRPr="00D31048">
                            <w:rPr>
                              <w:rFonts w:ascii="Calibri" w:eastAsia="Times New Roman" w:hAnsi="Calibri" w:cs="Calibri"/>
                              <w:b/>
                              <w:bCs/>
                              <w:i/>
                              <w:iCs/>
                              <w:color w:val="000000" w:themeColor="text1"/>
                              <w:sz w:val="36"/>
                              <w:szCs w:val="36"/>
                            </w:rPr>
                            <w:t>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3EDB" id="Rectangle 4" o:spid="_x0000_s1050" style="position:absolute;margin-left:-86.4pt;margin-top:-65.6pt;width:646.75pt;height:1in;z-index:25171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8bmgIAANcFAAAOAAAAZHJzL2Uyb0RvYy54bWysVFtv2yAUfp+0/4B4Xx1nvc2KU0WpOk3q&#10;2mrt1GeCIbYEHAYkdvbrd8CO0/WySdNebDiX7zt8cM7sotOKbIXzDZiS5kcTSoThUDVmXdLvD1cf&#10;zinxgZmKKTCipDvh6cX8/btZawsxhRpUJRxBEOOL1pa0DsEWWeZ5LTTzR2CFQacEp1nArVtnlWMt&#10;omuVTSeT06wFV1kHXHiP1sveSecJX0rBw62UXgSiSoq1hfR16buK32w+Y8XaMVs3fCiD/UMVmjUG&#10;SUeoSxYY2bjmBZRuuAMPMhxx0BlI2XCRzoCnySfPTnNfMyvSWVAcb0eZ/P+D5Tfbe3vnUIbW+sLj&#10;Mp6ik07HP9ZHuiTWbhRLdIFwNJ5P849n0xNKOPo+5cfHk6Rmdsi2zofPAjSJi5I6vIykEdte+4CM&#10;GLoPiWQeVFNdNUqlTXwAYqkc2TK8Osa5MCFP6Wqjv0LV25G0p2UFmvGqe/Pp3owU6SlFpET4G4ky&#10;f+NdrfP4RCLMoTrcxczsoFhahZ0SEU+Zb0KSpkKNpqngsYKXZ/E1q0RvPnmz5gQYkSWKM2L3YryB&#10;3dc8xMdUkXphTJ78qbA+ecxIzGDCmKwbA+41AIU3NDD38XuRemmiSqFbdahNlAYjo2UF1e7OEQd9&#10;b3rLrxp8L9fMhzvmsBmxbXHAhFv8SAVtSWFYUVKD+/maPcZjj6CXkhabu6T+x4Y5QYn6YrB70nPF&#10;aZA2xydnU+RwTz2rpx6z0UvAR5jjKLM8LWN8UPuldKAfcQ4tIiu6mOHIXVIe3H6zDP3QwUnGxWKR&#10;wnACWBauzb3lETzqHPvhoXtkzg5NE7DdbmA/CFjxrHf62JhpYLEJIJvUWAddhxvA6ZFe8TDp4nh6&#10;uk9Rh3k8/wUAAP//AwBQSwMEFAAGAAgAAAAhALDHpELhAAAADQEAAA8AAABkcnMvZG93bnJldi54&#10;bWxMj0FLw0AQhe+C/2EZwVu7ScRWYjaliB5EEVoL4m2THbPR7GzIbpvor3dy0tsb3uPN94rN5Dpx&#10;wiG0nhSkywQEUu1NS42Cw+vD4gZEiJqM7jyhgm8MsCnPzwqdGz/SDk/72AguoZBrBTbGPpcy1Bad&#10;DkvfI7H34QenI59DI82gRy53ncySZCWdbok/WN3jncX6a390CqofN0xPn2/X4wrfDy/V9tHeP/dK&#10;XV5M21sQEaf4F4YZn9GhZKbKH8kE0SlYpOuM2eOsrtIMxJxJs2QNomLFniwL+X9F+QsAAP//AwBQ&#10;SwECLQAUAAYACAAAACEAtoM4kv4AAADhAQAAEwAAAAAAAAAAAAAAAAAAAAAAW0NvbnRlbnRfVHlw&#10;ZXNdLnhtbFBLAQItABQABgAIAAAAIQA4/SH/1gAAAJQBAAALAAAAAAAAAAAAAAAAAC8BAABfcmVs&#10;cy8ucmVsc1BLAQItABQABgAIAAAAIQAcjy8bmgIAANcFAAAOAAAAAAAAAAAAAAAAAC4CAABkcnMv&#10;ZTJvRG9jLnhtbFBLAQItABQABgAIAAAAIQCwx6RC4QAAAA0BAAAPAAAAAAAAAAAAAAAAAPQEAABk&#10;cnMvZG93bnJldi54bWxQSwUGAAAAAAQABADzAAAAAgYAAAAA&#10;" fillcolor="#ffb0b2 [1300]" strokecolor="white [3212]" strokeweight="2pt">
              <v:textbox>
                <w:txbxContent>
                  <w:p w14:paraId="025F8E39" w14:textId="2FCA5A43" w:rsidR="008F0242" w:rsidRPr="00D31048" w:rsidRDefault="008F0242" w:rsidP="001C7C6F">
                    <w:pPr>
                      <w:spacing w:after="0"/>
                      <w:ind w:left="4320" w:firstLine="720"/>
                      <w:rPr>
                        <w:rFonts w:ascii="Calibri" w:hAnsi="Calibri"/>
                        <w:b/>
                        <w:bCs/>
                        <w:sz w:val="28"/>
                        <w:szCs w:val="28"/>
                      </w:rPr>
                    </w:pPr>
                    <w:r>
                      <w:rPr>
                        <w:rFonts w:ascii="Calibri" w:hAnsi="Calibri"/>
                        <w:b/>
                        <w:i/>
                        <w:color w:val="000000" w:themeColor="text1"/>
                        <w:sz w:val="36"/>
                      </w:rPr>
                      <w:t>2</w:t>
                    </w:r>
                    <w:r w:rsidRPr="00C23882">
                      <w:rPr>
                        <w:rFonts w:ascii="Calibri" w:hAnsi="Calibri"/>
                        <w:b/>
                        <w:i/>
                        <w:color w:val="000000" w:themeColor="text1"/>
                        <w:sz w:val="36"/>
                      </w:rPr>
                      <w:t xml:space="preserve"> – </w:t>
                    </w:r>
                    <w:r w:rsidRPr="00D31048">
                      <w:rPr>
                        <w:rFonts w:ascii="Calibri" w:eastAsia="Times New Roman" w:hAnsi="Calibri" w:cs="Calibri"/>
                        <w:b/>
                        <w:bCs/>
                        <w:i/>
                        <w:iCs/>
                        <w:color w:val="000000" w:themeColor="text1"/>
                        <w:sz w:val="36"/>
                        <w:szCs w:val="36"/>
                      </w:rPr>
                      <w:t xml:space="preserve">Buying an </w:t>
                    </w:r>
                    <w:r>
                      <w:rPr>
                        <w:rFonts w:ascii="Calibri" w:eastAsia="Times New Roman" w:hAnsi="Calibri" w:cs="Calibri"/>
                        <w:b/>
                        <w:bCs/>
                        <w:i/>
                        <w:iCs/>
                        <w:color w:val="000000" w:themeColor="text1"/>
                        <w:sz w:val="36"/>
                        <w:szCs w:val="36"/>
                      </w:rPr>
                      <w:t>E</w:t>
                    </w:r>
                    <w:r w:rsidRPr="00D31048">
                      <w:rPr>
                        <w:rFonts w:ascii="Calibri" w:eastAsia="Times New Roman" w:hAnsi="Calibri" w:cs="Calibri"/>
                        <w:b/>
                        <w:bCs/>
                        <w:i/>
                        <w:iCs/>
                        <w:color w:val="000000" w:themeColor="text1"/>
                        <w:sz w:val="36"/>
                        <w:szCs w:val="36"/>
                      </w:rPr>
                      <w:t xml:space="preserve">xisting </w:t>
                    </w:r>
                    <w:r>
                      <w:rPr>
                        <w:rFonts w:ascii="Calibri" w:eastAsia="Times New Roman" w:hAnsi="Calibri" w:cs="Calibri"/>
                        <w:b/>
                        <w:bCs/>
                        <w:i/>
                        <w:iCs/>
                        <w:color w:val="000000" w:themeColor="text1"/>
                        <w:sz w:val="36"/>
                        <w:szCs w:val="36"/>
                      </w:rPr>
                      <w:t>F</w:t>
                    </w:r>
                    <w:r w:rsidRPr="00D31048">
                      <w:rPr>
                        <w:rFonts w:ascii="Calibri" w:eastAsia="Times New Roman" w:hAnsi="Calibri" w:cs="Calibri"/>
                        <w:b/>
                        <w:bCs/>
                        <w:i/>
                        <w:iCs/>
                        <w:color w:val="000000" w:themeColor="text1"/>
                        <w:sz w:val="36"/>
                        <w:szCs w:val="36"/>
                      </w:rPr>
                      <w:t xml:space="preserve">ood </w:t>
                    </w:r>
                    <w:r>
                      <w:rPr>
                        <w:rFonts w:ascii="Calibri" w:eastAsia="Times New Roman" w:hAnsi="Calibri" w:cs="Calibri"/>
                        <w:b/>
                        <w:bCs/>
                        <w:i/>
                        <w:iCs/>
                        <w:color w:val="000000" w:themeColor="text1"/>
                        <w:sz w:val="36"/>
                        <w:szCs w:val="36"/>
                      </w:rPr>
                      <w:t>B</w:t>
                    </w:r>
                    <w:r w:rsidRPr="00D31048">
                      <w:rPr>
                        <w:rFonts w:ascii="Calibri" w:eastAsia="Times New Roman" w:hAnsi="Calibri" w:cs="Calibri"/>
                        <w:b/>
                        <w:bCs/>
                        <w:i/>
                        <w:iCs/>
                        <w:color w:val="000000" w:themeColor="text1"/>
                        <w:sz w:val="36"/>
                        <w:szCs w:val="36"/>
                      </w:rPr>
                      <w:t>usiness</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3D60" w14:textId="66B4E3B2" w:rsidR="008F0242" w:rsidRPr="0041053C" w:rsidRDefault="008F0242"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5615" behindDoc="0" locked="0" layoutInCell="1" allowOverlap="1" wp14:anchorId="44900705" wp14:editId="5CEF63C1">
              <wp:simplePos x="0" y="0"/>
              <wp:positionH relativeFrom="margin">
                <wp:align>center</wp:align>
              </wp:positionH>
              <wp:positionV relativeFrom="paragraph">
                <wp:posOffset>-772160</wp:posOffset>
              </wp:positionV>
              <wp:extent cx="9014347" cy="914400"/>
              <wp:effectExtent l="0" t="0" r="15875" b="19050"/>
              <wp:wrapNone/>
              <wp:docPr id="29" name="Rectangle 29"/>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6">
                          <a:lumMod val="40000"/>
                          <a:lumOff val="60000"/>
                        </a:schemeClr>
                      </a:solidFill>
                      <a:ln w="25400" cap="flat" cmpd="sng" algn="ctr">
                        <a:solidFill>
                          <a:sysClr val="window" lastClr="FFFFFF"/>
                        </a:solidFill>
                        <a:prstDash val="solid"/>
                      </a:ln>
                      <a:effectLst/>
                    </wps:spPr>
                    <wps:txbx>
                      <w:txbxContent>
                        <w:p w14:paraId="3D33F100" w14:textId="77777777" w:rsidR="008F0242" w:rsidRDefault="008F0242" w:rsidP="00154E49">
                          <w:pPr>
                            <w:spacing w:after="0"/>
                            <w:ind w:left="2160"/>
                            <w:rPr>
                              <w:rFonts w:ascii="Calibri" w:hAnsi="Calibri"/>
                              <w:b/>
                              <w:i/>
                              <w:color w:val="000000" w:themeColor="text1"/>
                              <w:sz w:val="36"/>
                              <w:szCs w:val="28"/>
                            </w:rPr>
                          </w:pPr>
                        </w:p>
                        <w:p w14:paraId="70BC93A2" w14:textId="7B0CC45B" w:rsidR="008F0242" w:rsidRPr="00C23882" w:rsidRDefault="008F0242" w:rsidP="00154E49">
                          <w:pPr>
                            <w:spacing w:after="0"/>
                            <w:ind w:left="2160"/>
                            <w:rPr>
                              <w:rFonts w:ascii="Calibri" w:hAnsi="Calibri"/>
                              <w:b/>
                              <w:i/>
                              <w:color w:val="000000" w:themeColor="text1"/>
                              <w:sz w:val="36"/>
                              <w:szCs w:val="28"/>
                            </w:rPr>
                          </w:pPr>
                          <w:r>
                            <w:rPr>
                              <w:rFonts w:ascii="Calibri" w:hAnsi="Calibri"/>
                              <w:b/>
                              <w:i/>
                              <w:color w:val="000000" w:themeColor="text1"/>
                              <w:sz w:val="36"/>
                              <w:szCs w:val="28"/>
                            </w:rPr>
                            <w:t>3</w:t>
                          </w:r>
                          <w:r w:rsidRPr="00C23882">
                            <w:rPr>
                              <w:rFonts w:ascii="Calibri" w:hAnsi="Calibri"/>
                              <w:b/>
                              <w:i/>
                              <w:color w:val="000000" w:themeColor="text1"/>
                              <w:sz w:val="36"/>
                              <w:szCs w:val="28"/>
                            </w:rPr>
                            <w:t xml:space="preserve">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w:t>
                          </w:r>
                          <w:r>
                            <w:rPr>
                              <w:rFonts w:ascii="Calibri" w:hAnsi="Calibri"/>
                              <w:b/>
                              <w:i/>
                              <w:color w:val="000000" w:themeColor="text1"/>
                              <w:sz w:val="36"/>
                              <w:szCs w:val="28"/>
                            </w:rPr>
                            <w:t>A</w:t>
                          </w:r>
                          <w:r w:rsidRPr="00C23882">
                            <w:rPr>
                              <w:rFonts w:ascii="Calibri" w:hAnsi="Calibri"/>
                              <w:b/>
                              <w:i/>
                              <w:color w:val="000000" w:themeColor="text1"/>
                              <w:sz w:val="36"/>
                              <w:szCs w:val="28"/>
                            </w:rPr>
                            <w:t xml:space="preserve">ccommodation or </w:t>
                          </w:r>
                          <w:r>
                            <w:rPr>
                              <w:rFonts w:ascii="Calibri" w:hAnsi="Calibri"/>
                              <w:b/>
                              <w:i/>
                              <w:color w:val="000000" w:themeColor="text1"/>
                              <w:sz w:val="36"/>
                              <w:szCs w:val="28"/>
                            </w:rPr>
                            <w:t>H</w:t>
                          </w:r>
                          <w:r w:rsidRPr="00C23882">
                            <w:rPr>
                              <w:rFonts w:ascii="Calibri" w:hAnsi="Calibri"/>
                              <w:b/>
                              <w:i/>
                              <w:color w:val="000000" w:themeColor="text1"/>
                              <w:sz w:val="36"/>
                              <w:szCs w:val="28"/>
                            </w:rPr>
                            <w:t xml:space="preserve">ealth related </w:t>
                          </w:r>
                          <w:r>
                            <w:rPr>
                              <w:rFonts w:ascii="Calibri" w:hAnsi="Calibri"/>
                              <w:b/>
                              <w:i/>
                              <w:color w:val="000000" w:themeColor="text1"/>
                              <w:sz w:val="36"/>
                              <w:szCs w:val="28"/>
                            </w:rPr>
                            <w:t>B</w:t>
                          </w:r>
                          <w:r w:rsidRPr="00C23882">
                            <w:rPr>
                              <w:rFonts w:ascii="Calibri" w:hAnsi="Calibri"/>
                              <w:b/>
                              <w:i/>
                              <w:color w:val="000000" w:themeColor="text1"/>
                              <w:sz w:val="36"/>
                              <w:szCs w:val="28"/>
                            </w:rPr>
                            <w:t>usiness</w:t>
                          </w:r>
                          <w:r w:rsidRPr="00C23882">
                            <w:rPr>
                              <w:rFonts w:ascii="Calibri" w:hAnsi="Calibri"/>
                              <w:i/>
                              <w:noProof/>
                              <w:color w:val="000000" w:themeColor="text1"/>
                              <w:sz w:val="20"/>
                            </w:rPr>
                            <w:t xml:space="preserve"> </w:t>
                          </w:r>
                        </w:p>
                        <w:p w14:paraId="0D7899E7" w14:textId="77777777" w:rsidR="008F0242" w:rsidRPr="0041053C" w:rsidRDefault="008F0242" w:rsidP="00154E49">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0705" id="Rectangle 29" o:spid="_x0000_s1051" style="position:absolute;left:0;text-align:left;margin-left:0;margin-top:-60.8pt;width:709.8pt;height:1in;z-index:2517156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iAgAIAABQFAAAOAAAAZHJzL2Uyb0RvYy54bWysVEtv2zAMvg/YfxB0X52k6cuoUwQtMgzo&#10;2gDt0DMjS7EBWdQkJXb260fJzqPdTsNycCiS4uPjR93edY1mW+l8jabg47MRZ9IILGuzLviP18WX&#10;a858AFOCRiMLvpOe380+f7ptbS4nWKEupWMUxPi8tQWvQrB5lnlRyQb8GVppyKjQNRDo6NZZ6aCl&#10;6I3OJqPRZdaiK61DIb0n7UNv5LMUXykpwrNSXgamC061hfR16buK32x2C/naga1qMZQB/1BFA7Wh&#10;pIdQDxCAbVz9R6imFg49qnAmsMlQqVrI1AN1Mx596OalAitTLwSOtweY/P8LK562L3bpCIbW+tyT&#10;GLvolGviP9XHugTW7gCW7AITpLwZjafn0yvOBNluxtPpKKGZHW9b58NXiQ2LQsEdDSNhBNtHHygj&#10;ue5dYjKPui4XtdbpEAkg77VjW6DRgRDShMt0XW+a71j2ekrap4Wc1DTqXn25V1OKRKUYKSV8l0Qb&#10;1hZ8chFLZwKIfkpDILGxZcG9WXMGek28FsGl1O9u+50/1EeMLLHlTIMPpCz4Iv0ivWIJp53Flh/A&#10;V32lyTS4aRM7l4m1A0LHoUQpdKuO1VTaebwRNSssd0vHHPbE9lYsaor/SGUswRGTqTHazvBMH6WR&#10;usVB4qxC9+tv+uhPBCMrZy1tBiHxcwNOUnffDFEvzZpWKR2mF1cTyuFOLatTi9k090gTHNM7YEUS&#10;o3/Qe1E5bN5oiecxK5nACMrdYz4c7kO/sfQMCDmfJzdaHwvh0bxYEYNH5CKyr90bODswLhBXn3C/&#10;RZB/IF7vG28anG8Cqjqx8ogrDS8eaPXSGIdnIu726Tl5HR+z2W8AAAD//wMAUEsDBBQABgAIAAAA&#10;IQDewOY44QAAAAkBAAAPAAAAZHJzL2Rvd25yZXYueG1sTI9BS8NAEIXvgv9hGcFbu9lQisZMShA8&#10;iKC0tQdv0+w2Sc3Ohuy2Tfz1bk96e8Mb3vtevhptJ85m8K1jBDVPQBiunG65RvjcvsweQPhArKlz&#10;bBAm42FV3N7klGl34bU5b0ItYgj7jBCaEPpMSl81xpKfu95w9A5usBTiOdRSD3SJ4baTaZIspaWW&#10;Y0NDvXluTPW9OVmE3XFH26m0av06lYf36uOn/Xo7It7fjeUTiGDG8PcMV/yIDkVk2rsTay86hDgk&#10;IMxUqpYgrv5CPUa1R0jTBcgil/8XFL8AAAD//wMAUEsBAi0AFAAGAAgAAAAhALaDOJL+AAAA4QEA&#10;ABMAAAAAAAAAAAAAAAAAAAAAAFtDb250ZW50X1R5cGVzXS54bWxQSwECLQAUAAYACAAAACEAOP0h&#10;/9YAAACUAQAACwAAAAAAAAAAAAAAAAAvAQAAX3JlbHMvLnJlbHNQSwECLQAUAAYACAAAACEA+7o4&#10;gIACAAAUBQAADgAAAAAAAAAAAAAAAAAuAgAAZHJzL2Uyb0RvYy54bWxQSwECLQAUAAYACAAAACEA&#10;3sDmOOEAAAAJAQAADwAAAAAAAAAAAAAAAADaBAAAZHJzL2Rvd25yZXYueG1sUEsFBgAAAAAEAAQA&#10;8wAAAOgFAAAAAA==&#10;" fillcolor="#a7e0f2 [1305]" strokecolor="window" strokeweight="2pt">
              <v:textbox>
                <w:txbxContent>
                  <w:p w14:paraId="3D33F100" w14:textId="77777777" w:rsidR="008F0242" w:rsidRDefault="008F0242" w:rsidP="00154E49">
                    <w:pPr>
                      <w:spacing w:after="0"/>
                      <w:ind w:left="2160"/>
                      <w:rPr>
                        <w:rFonts w:ascii="Calibri" w:hAnsi="Calibri"/>
                        <w:b/>
                        <w:i/>
                        <w:color w:val="000000" w:themeColor="text1"/>
                        <w:sz w:val="36"/>
                        <w:szCs w:val="28"/>
                      </w:rPr>
                    </w:pPr>
                  </w:p>
                  <w:p w14:paraId="70BC93A2" w14:textId="7B0CC45B" w:rsidR="008F0242" w:rsidRPr="00C23882" w:rsidRDefault="008F0242" w:rsidP="00154E49">
                    <w:pPr>
                      <w:spacing w:after="0"/>
                      <w:ind w:left="2160"/>
                      <w:rPr>
                        <w:rFonts w:ascii="Calibri" w:hAnsi="Calibri"/>
                        <w:b/>
                        <w:i/>
                        <w:color w:val="000000" w:themeColor="text1"/>
                        <w:sz w:val="36"/>
                        <w:szCs w:val="28"/>
                      </w:rPr>
                    </w:pPr>
                    <w:r>
                      <w:rPr>
                        <w:rFonts w:ascii="Calibri" w:hAnsi="Calibri"/>
                        <w:b/>
                        <w:i/>
                        <w:color w:val="000000" w:themeColor="text1"/>
                        <w:sz w:val="36"/>
                        <w:szCs w:val="28"/>
                      </w:rPr>
                      <w:t>3</w:t>
                    </w:r>
                    <w:r w:rsidRPr="00C23882">
                      <w:rPr>
                        <w:rFonts w:ascii="Calibri" w:hAnsi="Calibri"/>
                        <w:b/>
                        <w:i/>
                        <w:color w:val="000000" w:themeColor="text1"/>
                        <w:sz w:val="36"/>
                        <w:szCs w:val="28"/>
                      </w:rPr>
                      <w:t xml:space="preserve">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w:t>
                    </w:r>
                    <w:r>
                      <w:rPr>
                        <w:rFonts w:ascii="Calibri" w:hAnsi="Calibri"/>
                        <w:b/>
                        <w:i/>
                        <w:color w:val="000000" w:themeColor="text1"/>
                        <w:sz w:val="36"/>
                        <w:szCs w:val="28"/>
                      </w:rPr>
                      <w:t>A</w:t>
                    </w:r>
                    <w:r w:rsidRPr="00C23882">
                      <w:rPr>
                        <w:rFonts w:ascii="Calibri" w:hAnsi="Calibri"/>
                        <w:b/>
                        <w:i/>
                        <w:color w:val="000000" w:themeColor="text1"/>
                        <w:sz w:val="36"/>
                        <w:szCs w:val="28"/>
                      </w:rPr>
                      <w:t xml:space="preserve">ccommodation or </w:t>
                    </w:r>
                    <w:r>
                      <w:rPr>
                        <w:rFonts w:ascii="Calibri" w:hAnsi="Calibri"/>
                        <w:b/>
                        <w:i/>
                        <w:color w:val="000000" w:themeColor="text1"/>
                        <w:sz w:val="36"/>
                        <w:szCs w:val="28"/>
                      </w:rPr>
                      <w:t>H</w:t>
                    </w:r>
                    <w:r w:rsidRPr="00C23882">
                      <w:rPr>
                        <w:rFonts w:ascii="Calibri" w:hAnsi="Calibri"/>
                        <w:b/>
                        <w:i/>
                        <w:color w:val="000000" w:themeColor="text1"/>
                        <w:sz w:val="36"/>
                        <w:szCs w:val="28"/>
                      </w:rPr>
                      <w:t xml:space="preserve">ealth related </w:t>
                    </w:r>
                    <w:r>
                      <w:rPr>
                        <w:rFonts w:ascii="Calibri" w:hAnsi="Calibri"/>
                        <w:b/>
                        <w:i/>
                        <w:color w:val="000000" w:themeColor="text1"/>
                        <w:sz w:val="36"/>
                        <w:szCs w:val="28"/>
                      </w:rPr>
                      <w:t>B</w:t>
                    </w:r>
                    <w:r w:rsidRPr="00C23882">
                      <w:rPr>
                        <w:rFonts w:ascii="Calibri" w:hAnsi="Calibri"/>
                        <w:b/>
                        <w:i/>
                        <w:color w:val="000000" w:themeColor="text1"/>
                        <w:sz w:val="36"/>
                        <w:szCs w:val="28"/>
                      </w:rPr>
                      <w:t>usiness</w:t>
                    </w:r>
                    <w:r w:rsidRPr="00C23882">
                      <w:rPr>
                        <w:rFonts w:ascii="Calibri" w:hAnsi="Calibri"/>
                        <w:i/>
                        <w:noProof/>
                        <w:color w:val="000000" w:themeColor="text1"/>
                        <w:sz w:val="20"/>
                      </w:rPr>
                      <w:t xml:space="preserve"> </w:t>
                    </w:r>
                  </w:p>
                  <w:p w14:paraId="0D7899E7" w14:textId="77777777" w:rsidR="008F0242" w:rsidRPr="0041053C" w:rsidRDefault="008F0242" w:rsidP="00154E49">
                    <w:pPr>
                      <w:spacing w:after="0"/>
                      <w:ind w:left="2160"/>
                      <w:rPr>
                        <w:rFonts w:ascii="Calibri" w:hAnsi="Calibri"/>
                        <w:b/>
                        <w:sz w:val="28"/>
                        <w:szCs w:val="28"/>
                      </w:rPr>
                    </w:pPr>
                  </w:p>
                </w:txbxContent>
              </v:textbox>
              <w10:wrap anchorx="margin"/>
            </v:rect>
          </w:pict>
        </mc:Fallback>
      </mc:AlternateContent>
    </w:r>
  </w:p>
  <w:p w14:paraId="6EB160EB" w14:textId="77777777" w:rsidR="008F0242" w:rsidRPr="0047169E" w:rsidRDefault="008F0242" w:rsidP="004716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E447" w14:textId="77777777" w:rsidR="008F0242" w:rsidRPr="0041053C" w:rsidRDefault="008F0242"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7663" behindDoc="0" locked="0" layoutInCell="1" allowOverlap="1" wp14:anchorId="12736B7E" wp14:editId="39134AC7">
              <wp:simplePos x="0" y="0"/>
              <wp:positionH relativeFrom="margin">
                <wp:align>center</wp:align>
              </wp:positionH>
              <wp:positionV relativeFrom="paragraph">
                <wp:posOffset>-772160</wp:posOffset>
              </wp:positionV>
              <wp:extent cx="9014347"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3">
                          <a:lumMod val="40000"/>
                          <a:lumOff val="60000"/>
                        </a:schemeClr>
                      </a:solidFill>
                      <a:ln w="25400" cap="flat" cmpd="sng" algn="ctr">
                        <a:solidFill>
                          <a:sysClr val="window" lastClr="FFFFFF"/>
                        </a:solidFill>
                        <a:prstDash val="solid"/>
                      </a:ln>
                      <a:effectLst/>
                    </wps:spPr>
                    <wps:txbx>
                      <w:txbxContent>
                        <w:p w14:paraId="111E3455" w14:textId="77777777" w:rsidR="008F0242" w:rsidRDefault="008F0242" w:rsidP="00890FA1">
                          <w:pPr>
                            <w:spacing w:after="0"/>
                            <w:ind w:left="2160"/>
                            <w:rPr>
                              <w:rFonts w:ascii="Calibri" w:hAnsi="Calibri"/>
                              <w:b/>
                              <w:i/>
                              <w:color w:val="000000" w:themeColor="text1"/>
                              <w:sz w:val="36"/>
                            </w:rPr>
                          </w:pPr>
                          <w:bookmarkStart w:id="6" w:name="_Hlk106103200"/>
                          <w:r>
                            <w:rPr>
                              <w:rFonts w:ascii="Calibri" w:hAnsi="Calibri"/>
                              <w:b/>
                              <w:i/>
                              <w:color w:val="000000" w:themeColor="text1"/>
                              <w:sz w:val="36"/>
                            </w:rPr>
                            <w:t xml:space="preserve">                    </w:t>
                          </w:r>
                        </w:p>
                        <w:p w14:paraId="1AFDFF68" w14:textId="5AD4F0FD" w:rsidR="008F0242" w:rsidRPr="00C23882" w:rsidRDefault="008F0242" w:rsidP="00890FA1">
                          <w:pPr>
                            <w:spacing w:after="0"/>
                            <w:ind w:left="2160"/>
                            <w:rPr>
                              <w:rFonts w:ascii="Calibri" w:hAnsi="Calibri"/>
                              <w:b/>
                              <w:i/>
                              <w:color w:val="000000" w:themeColor="text1"/>
                              <w:sz w:val="36"/>
                            </w:rPr>
                          </w:pPr>
                          <w:r>
                            <w:rPr>
                              <w:rFonts w:ascii="Calibri" w:hAnsi="Calibri"/>
                              <w:b/>
                              <w:i/>
                              <w:color w:val="000000" w:themeColor="text1"/>
                              <w:sz w:val="36"/>
                            </w:rPr>
                            <w:t xml:space="preserve">                          4</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 xml:space="preserve">ster a fixed-location </w:t>
                          </w:r>
                          <w:r>
                            <w:rPr>
                              <w:rFonts w:ascii="Calibri" w:hAnsi="Calibri"/>
                              <w:b/>
                              <w:i/>
                              <w:color w:val="000000" w:themeColor="text1"/>
                              <w:sz w:val="36"/>
                            </w:rPr>
                            <w:t>F</w:t>
                          </w:r>
                          <w:r w:rsidRPr="00C23882">
                            <w:rPr>
                              <w:rFonts w:ascii="Calibri" w:hAnsi="Calibri"/>
                              <w:b/>
                              <w:i/>
                              <w:color w:val="000000" w:themeColor="text1"/>
                              <w:sz w:val="36"/>
                            </w:rPr>
                            <w:t xml:space="preserve">ood </w:t>
                          </w:r>
                          <w:r>
                            <w:rPr>
                              <w:rFonts w:ascii="Calibri" w:hAnsi="Calibri"/>
                              <w:b/>
                              <w:i/>
                              <w:color w:val="000000" w:themeColor="text1"/>
                              <w:sz w:val="36"/>
                            </w:rPr>
                            <w:t>B</w:t>
                          </w:r>
                          <w:r w:rsidRPr="00C23882">
                            <w:rPr>
                              <w:rFonts w:ascii="Calibri" w:hAnsi="Calibri"/>
                              <w:b/>
                              <w:i/>
                              <w:color w:val="000000" w:themeColor="text1"/>
                              <w:sz w:val="36"/>
                            </w:rPr>
                            <w:t>usine</w:t>
                          </w:r>
                          <w:r>
                            <w:rPr>
                              <w:rFonts w:ascii="Calibri" w:hAnsi="Calibri"/>
                              <w:b/>
                              <w:i/>
                              <w:color w:val="000000" w:themeColor="text1"/>
                              <w:sz w:val="36"/>
                            </w:rPr>
                            <w:t>ss</w:t>
                          </w:r>
                        </w:p>
                        <w:bookmarkEnd w:id="6"/>
                        <w:p w14:paraId="2FE6F768" w14:textId="77777777" w:rsidR="008F0242" w:rsidRPr="0041053C" w:rsidRDefault="008F0242" w:rsidP="00154E49">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36B7E" id="Rectangle 2" o:spid="_x0000_s1052" style="position:absolute;left:0;text-align:left;margin-left:0;margin-top:-60.8pt;width:709.8pt;height:1in;z-index:2517176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gVgAIAABQFAAAOAAAAZHJzL2Uyb0RvYy54bWysVEtv2zAMvg/YfxB0X52k6cuoUwQtMgzo&#10;2gDt0DMjS7EBWdQkJXb260fJzqPdTsNycCiS4uPjR93edY1mW+l8jabg47MRZ9IILGuzLviP18WX&#10;a858AFOCRiMLvpOe380+f7ptbS4nWKEupWMUxPi8tQWvQrB5lnlRyQb8GVppyKjQNRDo6NZZ6aCl&#10;6I3OJqPRZdaiK61DIb0n7UNv5LMUXykpwrNSXgamC061hfR16buK32x2C/naga1qMZQB/1BFA7Wh&#10;pIdQDxCAbVz9R6imFg49qnAmsMlQqVrI1AN1Mx596OalAitTLwSOtweY/P8LK562L3bpCIbW+tyT&#10;GLvolGviP9XHugTW7gCW7AITpLwZjafn0yvOBNluxtPpKKGZHW9b58NXiQ2LQsEdDSNhBNtHHygj&#10;ue5dYjKPui4XtdbpEAkg77VjW6DRgRDShPN0XW+a71j2ekrap4Wc1DTqXn25V1OKRKUYKSV8l0Qb&#10;1hZ8chFLZwKIfkpDILGxZcG9WXMGek28FsGl1O9u+50/1EeMLLHlTIMPpCz4Iv0ivWIJp53Flh/A&#10;V32lyTS4aRM7l4m1A0LHoUQpdKuO1VTaNN6ImhWWu6VjDntieysWNcV/pDKW4IjJ1BhtZ3imj9JI&#10;3eIgcVah+/U3ffQngpGVs5Y2g5D4uQEnqbtvhqiXZk2rlA7Ti6sJ5XCnltWpxWyae6QJjukdsCKJ&#10;0T/ovagcNm+0xPOYlUxgBOXuMR8O96HfWHoGhJzPkxutj4XwaF6siMEjchHZ1+4NnB0YF4irT7jf&#10;Isg/EK/3jTcNzjcBVZ1YecSVhhcPtHppjMMzEXf79Jy8jo/Z7DcAAAD//wMAUEsDBBQABgAIAAAA&#10;IQA6pFWG4AAAAAkBAAAPAAAAZHJzL2Rvd25yZXYueG1sTI9Ra8IwFIXfB/sP4Q72pkmLiNbeyhjI&#10;NhjInA4fYxPbsuQmNKl2/37xaXs7l3M55zvlerSGXXQfOkcI2VQA01Q71VGDsP/cTBbAQpSkpHGk&#10;EX50gHV1f1fKQrkrfejLLjYshVAoJEIboy84D3WrrQxT5zUl7+x6K2M6+4arXl5TuDU8F2LOrewo&#10;NbTS6+dW19+7wSL0h9eD32zN+3m5EH7YfomXt+Me8fFhfFoBi3qMf89ww0/oUCWmkxtIBWYQ0pCI&#10;MMnybA7s5s+yZVInhDyfAa9K/n9B9QsAAP//AwBQSwECLQAUAAYACAAAACEAtoM4kv4AAADhAQAA&#10;EwAAAAAAAAAAAAAAAAAAAAAAW0NvbnRlbnRfVHlwZXNdLnhtbFBLAQItABQABgAIAAAAIQA4/SH/&#10;1gAAAJQBAAALAAAAAAAAAAAAAAAAAC8BAABfcmVscy8ucmVsc1BLAQItABQABgAIAAAAIQB0VAgV&#10;gAIAABQFAAAOAAAAAAAAAAAAAAAAAC4CAABkcnMvZTJvRG9jLnhtbFBLAQItABQABgAIAAAAIQA6&#10;pFWG4AAAAAkBAAAPAAAAAAAAAAAAAAAAANoEAABkcnMvZG93bnJldi54bWxQSwUGAAAAAAQABADz&#10;AAAA5wUAAAAA&#10;" fillcolor="#fcd5a4 [1302]" strokecolor="window" strokeweight="2pt">
              <v:textbox>
                <w:txbxContent>
                  <w:p w14:paraId="111E3455" w14:textId="77777777" w:rsidR="008F0242" w:rsidRDefault="008F0242" w:rsidP="00890FA1">
                    <w:pPr>
                      <w:spacing w:after="0"/>
                      <w:ind w:left="2160"/>
                      <w:rPr>
                        <w:rFonts w:ascii="Calibri" w:hAnsi="Calibri"/>
                        <w:b/>
                        <w:i/>
                        <w:color w:val="000000" w:themeColor="text1"/>
                        <w:sz w:val="36"/>
                      </w:rPr>
                    </w:pPr>
                    <w:bookmarkStart w:id="7" w:name="_Hlk106103200"/>
                    <w:r>
                      <w:rPr>
                        <w:rFonts w:ascii="Calibri" w:hAnsi="Calibri"/>
                        <w:b/>
                        <w:i/>
                        <w:color w:val="000000" w:themeColor="text1"/>
                        <w:sz w:val="36"/>
                      </w:rPr>
                      <w:t xml:space="preserve">                    </w:t>
                    </w:r>
                  </w:p>
                  <w:p w14:paraId="1AFDFF68" w14:textId="5AD4F0FD" w:rsidR="008F0242" w:rsidRPr="00C23882" w:rsidRDefault="008F0242" w:rsidP="00890FA1">
                    <w:pPr>
                      <w:spacing w:after="0"/>
                      <w:ind w:left="2160"/>
                      <w:rPr>
                        <w:rFonts w:ascii="Calibri" w:hAnsi="Calibri"/>
                        <w:b/>
                        <w:i/>
                        <w:color w:val="000000" w:themeColor="text1"/>
                        <w:sz w:val="36"/>
                      </w:rPr>
                    </w:pPr>
                    <w:r>
                      <w:rPr>
                        <w:rFonts w:ascii="Calibri" w:hAnsi="Calibri"/>
                        <w:b/>
                        <w:i/>
                        <w:color w:val="000000" w:themeColor="text1"/>
                        <w:sz w:val="36"/>
                      </w:rPr>
                      <w:t xml:space="preserve">                          4</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 xml:space="preserve">ster a fixed-location </w:t>
                    </w:r>
                    <w:r>
                      <w:rPr>
                        <w:rFonts w:ascii="Calibri" w:hAnsi="Calibri"/>
                        <w:b/>
                        <w:i/>
                        <w:color w:val="000000" w:themeColor="text1"/>
                        <w:sz w:val="36"/>
                      </w:rPr>
                      <w:t>F</w:t>
                    </w:r>
                    <w:r w:rsidRPr="00C23882">
                      <w:rPr>
                        <w:rFonts w:ascii="Calibri" w:hAnsi="Calibri"/>
                        <w:b/>
                        <w:i/>
                        <w:color w:val="000000" w:themeColor="text1"/>
                        <w:sz w:val="36"/>
                      </w:rPr>
                      <w:t xml:space="preserve">ood </w:t>
                    </w:r>
                    <w:r>
                      <w:rPr>
                        <w:rFonts w:ascii="Calibri" w:hAnsi="Calibri"/>
                        <w:b/>
                        <w:i/>
                        <w:color w:val="000000" w:themeColor="text1"/>
                        <w:sz w:val="36"/>
                      </w:rPr>
                      <w:t>B</w:t>
                    </w:r>
                    <w:r w:rsidRPr="00C23882">
                      <w:rPr>
                        <w:rFonts w:ascii="Calibri" w:hAnsi="Calibri"/>
                        <w:b/>
                        <w:i/>
                        <w:color w:val="000000" w:themeColor="text1"/>
                        <w:sz w:val="36"/>
                      </w:rPr>
                      <w:t>usine</w:t>
                    </w:r>
                    <w:r>
                      <w:rPr>
                        <w:rFonts w:ascii="Calibri" w:hAnsi="Calibri"/>
                        <w:b/>
                        <w:i/>
                        <w:color w:val="000000" w:themeColor="text1"/>
                        <w:sz w:val="36"/>
                      </w:rPr>
                      <w:t>ss</w:t>
                    </w:r>
                  </w:p>
                  <w:bookmarkEnd w:id="7"/>
                  <w:p w14:paraId="2FE6F768" w14:textId="77777777" w:rsidR="008F0242" w:rsidRPr="0041053C" w:rsidRDefault="008F0242" w:rsidP="00154E49">
                    <w:pPr>
                      <w:spacing w:after="0"/>
                      <w:ind w:left="2160"/>
                      <w:rPr>
                        <w:rFonts w:ascii="Calibri" w:hAnsi="Calibri"/>
                        <w:b/>
                        <w:sz w:val="28"/>
                        <w:szCs w:val="28"/>
                      </w:rPr>
                    </w:pPr>
                  </w:p>
                </w:txbxContent>
              </v:textbox>
              <w10:wrap anchorx="margin"/>
            </v:rect>
          </w:pict>
        </mc:Fallback>
      </mc:AlternateContent>
    </w:r>
  </w:p>
  <w:p w14:paraId="66562918" w14:textId="77777777" w:rsidR="008F0242" w:rsidRPr="0047169E" w:rsidRDefault="008F0242" w:rsidP="004716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9273" w14:textId="3A7377DE" w:rsidR="008F0242" w:rsidRDefault="008F0242">
    <w:pPr>
      <w:pStyle w:val="Header"/>
    </w:pPr>
    <w:r>
      <w:rPr>
        <w:noProof/>
        <w:lang w:val="en-AU" w:eastAsia="en-AU"/>
      </w:rPr>
      <w:drawing>
        <wp:anchor distT="0" distB="0" distL="114300" distR="114300" simplePos="0" relativeHeight="251664415" behindDoc="0" locked="0" layoutInCell="1" allowOverlap="1" wp14:anchorId="28172F91" wp14:editId="5717882A">
          <wp:simplePos x="0" y="0"/>
          <wp:positionH relativeFrom="margin">
            <wp:posOffset>5949315</wp:posOffset>
          </wp:positionH>
          <wp:positionV relativeFrom="paragraph">
            <wp:posOffset>-720725</wp:posOffset>
          </wp:positionV>
          <wp:extent cx="698500" cy="698500"/>
          <wp:effectExtent l="0" t="0" r="0" b="0"/>
          <wp:wrapSquare wrapText="bothSides"/>
          <wp:docPr id="18" name="Graphic 24"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6463" behindDoc="0" locked="0" layoutInCell="1" allowOverlap="1" wp14:anchorId="416146B2" wp14:editId="3C120D89">
              <wp:simplePos x="0" y="0"/>
              <wp:positionH relativeFrom="margin">
                <wp:posOffset>-996950</wp:posOffset>
              </wp:positionH>
              <wp:positionV relativeFrom="paragraph">
                <wp:posOffset>-786130</wp:posOffset>
              </wp:positionV>
              <wp:extent cx="8096250" cy="920750"/>
              <wp:effectExtent l="0" t="0" r="0" b="0"/>
              <wp:wrapNone/>
              <wp:docPr id="49" name="Rectangle 49"/>
              <wp:cNvGraphicFramePr/>
              <a:graphic xmlns:a="http://schemas.openxmlformats.org/drawingml/2006/main">
                <a:graphicData uri="http://schemas.microsoft.com/office/word/2010/wordprocessingShape">
                  <wps:wsp>
                    <wps:cNvSpPr/>
                    <wps:spPr>
                      <a:xfrm>
                        <a:off x="0" y="0"/>
                        <a:ext cx="8096250" cy="9207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CAB63" w14:textId="77777777" w:rsidR="008F0242" w:rsidRDefault="008F0242" w:rsidP="0045226B">
                          <w:pPr>
                            <w:spacing w:after="0"/>
                            <w:ind w:left="2160"/>
                            <w:rPr>
                              <w:rFonts w:ascii="Calibri" w:hAnsi="Calibri"/>
                              <w:b/>
                              <w:i/>
                              <w:color w:val="000000" w:themeColor="text1"/>
                              <w:sz w:val="36"/>
                              <w:szCs w:val="32"/>
                            </w:rPr>
                          </w:pPr>
                        </w:p>
                        <w:p w14:paraId="1B6F2589" w14:textId="6ABE0F01" w:rsidR="008F0242" w:rsidRPr="00C23882" w:rsidRDefault="008F0242" w:rsidP="000F6315">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w:t>
                          </w:r>
                          <w:r>
                            <w:rPr>
                              <w:rFonts w:ascii="Calibri" w:hAnsi="Calibri"/>
                              <w:b/>
                              <w:i/>
                              <w:color w:val="000000" w:themeColor="text1"/>
                              <w:sz w:val="36"/>
                              <w:szCs w:val="32"/>
                            </w:rPr>
                            <w:t>r</w:t>
                          </w:r>
                          <w:r w:rsidRPr="00C23882">
                            <w:rPr>
                              <w:rFonts w:ascii="Calibri" w:hAnsi="Calibri"/>
                              <w:b/>
                              <w:i/>
                              <w:color w:val="000000" w:themeColor="text1"/>
                              <w:sz w:val="36"/>
                              <w:szCs w:val="32"/>
                            </w:rPr>
                            <w:t xml:space="preserve">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11FFB71D" w14:textId="77777777" w:rsidR="008F0242" w:rsidRPr="0041053C" w:rsidRDefault="008F0242" w:rsidP="0045226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146B2" id="Rectangle 49" o:spid="_x0000_s1053" style="position:absolute;margin-left:-78.5pt;margin-top:-61.9pt;width:637.5pt;height:72.5pt;z-index:251666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yAmAIAAKsFAAAOAAAAZHJzL2Uyb0RvYy54bWysVEtv2zAMvg/YfxB0X+0ETR9BnSJI0WFA&#10;1wZrh54VWYoNyKImKbGzXz9Ksp2263YYdrElPj6Sn0heXXeNInthXQ26oJOTnBKhOZS13hb0+9Pt&#10;pwtKnGe6ZAq0KOhBOHq9+PjhqjVzMYUKVCksQRDt5q0paOW9mWeZ45VomDsBIzQqJdiGebzabVZa&#10;1iJ6o7Jpnp9lLdjSWODCOZTeJCVdRHwpBfcPUjrhiSoo5ubj18bvJnyzxRWbby0zVc37NNg/ZNGw&#10;WmPQEeqGeUZ2tv4Nqqm5BQfSn3BoMpCy5iLWgNVM8jfVPFbMiFgLkuPMSJP7f7D8fv9o1hZpaI2b&#10;OzyGKjppm/DH/EgXyTqMZInOE47Ci/zybDpDTjnqLqf5OZ4RJjt6G+v8ZwENCYeCWnyMyBHb3zmf&#10;TAeTEMyBqsvbWql4CQ0gVsqSPcOn8900uqpd8xXKJMPnz/sHRDE+cxJfDGLMJLZRQIl5vQqgdAij&#10;IQRMuQRJdmQhnvxBiWCn9DchSV1i3SmRETkFZZwL7ScxR1exUiTx7I+5RMCALDH+iN0DvK59wE5Z&#10;9vbBVcT+Hp3zFP1vzqNHjAzaj85NrcG+B6Cwqj5ysh9IStQElny36ZCbgs6CZZBsoDysLbGQ5s0Z&#10;fltjD9wx59fM4oBh2+DS8A/4kQragkJ/oqQC+/M9ebDHvkctJS0ObEHdjx2zghL1ReNEXE5OT8OE&#10;x8vp7HyKF/tSs3mp0btmBdhYE1xPhsdjsPdqOEoLzTPulmWIiiqmOcYuKPd2uKx8WiS4nbhYLqMZ&#10;TrVh/k4/Gh7AA8+hx5+6Z2ZNPwgeR+gehuFm8zfzkGyDp4blzoOs47Acee1fADdCbOt+e4WV8/Ie&#10;rY47dvELAAD//wMAUEsDBBQABgAIAAAAIQDtTMnf4QAAAA0BAAAPAAAAZHJzL2Rvd25yZXYueG1s&#10;TI8xT8MwEIV3JP6DdUgsVes4iLYKcSpUiYGttF3Y3PiIA/Y5it0k/fc4E2x3957efa/cTc6yAfvQ&#10;epIgVhkwpNrrlhoJ59PbcgssREVaWU8o4YYBdtX9XakK7Uf6wOEYG5ZCKBRKgomxKzgPtUGnwsp3&#10;SEn78r1TMa19w3WvxhTuLM+zbM2dail9MKrDvcH653h1EoZg1mYRx297OyzMe9iMn+f9QcrHh+n1&#10;BVjEKf6ZYcZP6FAlpou/kg7MSliK500qE+cpf0otZo8Q23S7SMhFDrwq+f8W1S8AAAD//wMAUEsB&#10;Ai0AFAAGAAgAAAAhALaDOJL+AAAA4QEAABMAAAAAAAAAAAAAAAAAAAAAAFtDb250ZW50X1R5cGVz&#10;XS54bWxQSwECLQAUAAYACAAAACEAOP0h/9YAAACUAQAACwAAAAAAAAAAAAAAAAAvAQAAX3JlbHMv&#10;LnJlbHNQSwECLQAUAAYACAAAACEA3UL8gJgCAACrBQAADgAAAAAAAAAAAAAAAAAuAgAAZHJzL2Uy&#10;b0RvYy54bWxQSwECLQAUAAYACAAAACEA7UzJ3+EAAAANAQAADwAAAAAAAAAAAAAAAADyBAAAZHJz&#10;L2Rvd25yZXYueG1sUEsFBgAAAAAEAAQA8wAAAAAGAAAAAA==&#10;" fillcolor="#ced0ef [671]" stroked="f" strokeweight="2pt">
              <v:textbox>
                <w:txbxContent>
                  <w:p w14:paraId="5F3CAB63" w14:textId="77777777" w:rsidR="008F0242" w:rsidRDefault="008F0242" w:rsidP="0045226B">
                    <w:pPr>
                      <w:spacing w:after="0"/>
                      <w:ind w:left="2160"/>
                      <w:rPr>
                        <w:rFonts w:ascii="Calibri" w:hAnsi="Calibri"/>
                        <w:b/>
                        <w:i/>
                        <w:color w:val="000000" w:themeColor="text1"/>
                        <w:sz w:val="36"/>
                        <w:szCs w:val="32"/>
                      </w:rPr>
                    </w:pPr>
                  </w:p>
                  <w:p w14:paraId="1B6F2589" w14:textId="6ABE0F01" w:rsidR="008F0242" w:rsidRPr="00C23882" w:rsidRDefault="008F0242" w:rsidP="000F6315">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w:t>
                    </w:r>
                    <w:r>
                      <w:rPr>
                        <w:rFonts w:ascii="Calibri" w:hAnsi="Calibri"/>
                        <w:b/>
                        <w:i/>
                        <w:color w:val="000000" w:themeColor="text1"/>
                        <w:sz w:val="36"/>
                        <w:szCs w:val="32"/>
                      </w:rPr>
                      <w:t>r</w:t>
                    </w:r>
                    <w:r w:rsidRPr="00C23882">
                      <w:rPr>
                        <w:rFonts w:ascii="Calibri" w:hAnsi="Calibri"/>
                        <w:b/>
                        <w:i/>
                        <w:color w:val="000000" w:themeColor="text1"/>
                        <w:sz w:val="36"/>
                        <w:szCs w:val="32"/>
                      </w:rPr>
                      <w:t xml:space="preserve">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11FFB71D" w14:textId="77777777" w:rsidR="008F0242" w:rsidRPr="0041053C" w:rsidRDefault="008F0242" w:rsidP="0045226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67487" behindDoc="0" locked="0" layoutInCell="1" allowOverlap="1" wp14:anchorId="34BE9DEF" wp14:editId="0FBDB790">
          <wp:simplePos x="0" y="0"/>
          <wp:positionH relativeFrom="margin">
            <wp:posOffset>-1565564</wp:posOffset>
          </wp:positionH>
          <wp:positionV relativeFrom="paragraph">
            <wp:posOffset>-725747</wp:posOffset>
          </wp:positionV>
          <wp:extent cx="698500" cy="698500"/>
          <wp:effectExtent l="0" t="0" r="0" b="0"/>
          <wp:wrapSquare wrapText="bothSides"/>
          <wp:docPr id="19"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608A" w14:textId="0FAE7A99" w:rsidR="008F0242" w:rsidRDefault="008F0242">
    <w:pPr>
      <w:pStyle w:val="Header"/>
    </w:pPr>
    <w:r>
      <w:rPr>
        <w:noProof/>
        <w:lang w:val="en-AU" w:eastAsia="en-AU"/>
      </w:rPr>
      <mc:AlternateContent>
        <mc:Choice Requires="wps">
          <w:drawing>
            <wp:anchor distT="0" distB="0" distL="114300" distR="114300" simplePos="0" relativeHeight="251691039" behindDoc="0" locked="0" layoutInCell="1" allowOverlap="1" wp14:anchorId="3C58EFF4" wp14:editId="17D14673">
              <wp:simplePos x="0" y="0"/>
              <wp:positionH relativeFrom="margin">
                <wp:align>center</wp:align>
              </wp:positionH>
              <wp:positionV relativeFrom="paragraph">
                <wp:posOffset>-819785</wp:posOffset>
              </wp:positionV>
              <wp:extent cx="8087933" cy="882650"/>
              <wp:effectExtent l="0" t="0" r="8890" b="0"/>
              <wp:wrapNone/>
              <wp:docPr id="6" name="Rectangle 6"/>
              <wp:cNvGraphicFramePr/>
              <a:graphic xmlns:a="http://schemas.openxmlformats.org/drawingml/2006/main">
                <a:graphicData uri="http://schemas.microsoft.com/office/word/2010/wordprocessingShape">
                  <wps:wsp>
                    <wps:cNvSpPr/>
                    <wps:spPr>
                      <a:xfrm>
                        <a:off x="0" y="0"/>
                        <a:ext cx="8087933" cy="882650"/>
                      </a:xfrm>
                      <a:prstGeom prst="rect">
                        <a:avLst/>
                      </a:prstGeom>
                      <a:solidFill>
                        <a:schemeClr val="accent1">
                          <a:lumMod val="40000"/>
                          <a:lumOff val="60000"/>
                        </a:schemeClr>
                      </a:solidFill>
                      <a:ln>
                        <a:noFill/>
                      </a:ln>
                      <a:effectLst/>
                    </wps:spPr>
                    <wps:txbx>
                      <w:txbxContent>
                        <w:p w14:paraId="6EB1EF84" w14:textId="77777777" w:rsidR="008F024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1B66EC4A" w:rsidR="008F0242" w:rsidRPr="00C2388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5</w:t>
                          </w:r>
                          <w:r w:rsidRPr="00C23882">
                            <w:rPr>
                              <w:rFonts w:ascii="Calibri" w:hAnsi="Calibri"/>
                              <w:b/>
                              <w:i/>
                              <w:color w:val="000000" w:themeColor="text1"/>
                              <w:sz w:val="36"/>
                            </w:rPr>
                            <w:t xml:space="preserve"> – Register an </w:t>
                          </w:r>
                          <w:r>
                            <w:rPr>
                              <w:rFonts w:ascii="Calibri" w:hAnsi="Calibri"/>
                              <w:b/>
                              <w:i/>
                              <w:color w:val="000000" w:themeColor="text1"/>
                              <w:sz w:val="36"/>
                            </w:rPr>
                            <w:t>A</w:t>
                          </w:r>
                          <w:r w:rsidRPr="00C23882">
                            <w:rPr>
                              <w:rFonts w:ascii="Calibri" w:hAnsi="Calibri"/>
                              <w:b/>
                              <w:i/>
                              <w:color w:val="000000" w:themeColor="text1"/>
                              <w:sz w:val="36"/>
                            </w:rPr>
                            <w:t xml:space="preserve">ccommodation </w:t>
                          </w:r>
                          <w:r>
                            <w:rPr>
                              <w:rFonts w:ascii="Calibri" w:hAnsi="Calibri"/>
                              <w:b/>
                              <w:i/>
                              <w:color w:val="000000" w:themeColor="text1"/>
                              <w:sz w:val="36"/>
                            </w:rPr>
                            <w:t>B</w:t>
                          </w:r>
                          <w:r w:rsidRPr="00C23882">
                            <w:rPr>
                              <w:rFonts w:ascii="Calibri" w:hAnsi="Calibri"/>
                              <w:b/>
                              <w:i/>
                              <w:color w:val="000000" w:themeColor="text1"/>
                              <w:sz w:val="36"/>
                            </w:rPr>
                            <w:t xml:space="preserve">usiness </w:t>
                          </w:r>
                        </w:p>
                        <w:p w14:paraId="6D000F88" w14:textId="77777777" w:rsidR="008F0242" w:rsidRPr="0041053C" w:rsidRDefault="008F0242" w:rsidP="002A0E4B">
                          <w:pPr>
                            <w:spacing w:after="0"/>
                            <w:ind w:left="2160"/>
                            <w:rPr>
                              <w:rFonts w:ascii="Calibri" w:hAnsi="Calibri"/>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8EFF4" id="Rectangle 6" o:spid="_x0000_s1054" style="position:absolute;margin-left:0;margin-top:-64.55pt;width:636.85pt;height:69.5pt;z-index:2516910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7HRQIAAJcEAAAOAAAAZHJzL2Uyb0RvYy54bWysVEtvGjEQvlfqf7B8L7sQQsiKJUJEVJVo&#10;gkSqnI3XCyt5Pe7YsJv++o69vJL2VJWDmRfz+r5h8tDWmh0UugpMzvu9lDNlJBSV2eb8x8viy5gz&#10;54UphAajcv6mHH+Yfv40aWymBrADXShklMS4rLE533lvsyRxcqdq4XpglSFnCVgLTypukwJFQ9lr&#10;nQzSdJQ0gIVFkMo5sj52Tj6N+ctSSf9clk55pnNOvfn4Ynw34U2mE5FtUdhdJY9tiH/oohaVoaLn&#10;VI/CC7bH6o9UdSURHJS+J6FOoCwrqeIMNE0//TDNeiesirPQcpw9r8n9v7Ty6bC2K6Q1NNZljsQw&#10;RVtiHb6pP9bGZb2dl6VazyQZx+n47v7mhjNJvvF4MLqN20wuv7bo/FcFNQtCzpHAiDsSh6XzVJFC&#10;TyGhmANdFYtK66gEAqi5RnYQBJ2QUhnfjz/X+/o7FJ19mNKnA5HMBHVnHp3MVCJSKWSKBd8V0SaU&#10;MhCKdv10FhWJc2zyspcg+XbTsqrI+ShUDZYNFG8rZAgdt5yVi4rmXQrnVwKJTEQ7OhD/TE+pock5&#10;HCXOdoC//mYP8YQxeTlriJw5dz/3AhVn+psh9O/7w2Fgc1SGt3cDUvDas7n2mH09B1pin07RyiiG&#10;eK9PYolQv9IdzUJVcgkjqXbOpceTMvfd0dAlSjWbxTBisBV+adZWhuRhlwHPl/ZVoD2C7okuT3Ai&#10;ssg+YN/FdijM9h7KKhLjslcCLSjE/gjf8VLDeV3rMeryfzL9DQAA//8DAFBLAwQUAAYACAAAACEA&#10;cDzmbNwAAAAIAQAADwAAAGRycy9kb3ducmV2LnhtbEyPQU+DQBSE7yb+h80z8dYuoGkFeTTGpBdP&#10;Qkm8vrIrENm3hF1a+PduT3qczGTmm/ywmEFc9OR6ywjxNgKhubGq5xahPh03LyCcJ1Y0WNYIq3Zw&#10;KO7vcsqUvXKpL5VvRShhlxFC5/2YSemaThtyWztqDt63nQz5IKdWqomuodwMMominTTUc1joaNTv&#10;nW5+qtkgVHH9UX4+r7tZ1bIvj1/LidYS8fFheXsF4fXi/8Jwww/oUASms51ZOTEghCMeYRMnaQzi&#10;5if7pz2IM0Kagixy+f9A8QsAAP//AwBQSwECLQAUAAYACAAAACEAtoM4kv4AAADhAQAAEwAAAAAA&#10;AAAAAAAAAAAAAAAAW0NvbnRlbnRfVHlwZXNdLnhtbFBLAQItABQABgAIAAAAIQA4/SH/1gAAAJQB&#10;AAALAAAAAAAAAAAAAAAAAC8BAABfcmVscy8ucmVsc1BLAQItABQABgAIAAAAIQBsce7HRQIAAJcE&#10;AAAOAAAAAAAAAAAAAAAAAC4CAABkcnMvZTJvRG9jLnhtbFBLAQItABQABgAIAAAAIQBwPOZs3AAA&#10;AAgBAAAPAAAAAAAAAAAAAAAAAJ8EAABkcnMvZG93bnJldi54bWxQSwUGAAAAAAQABADzAAAAqAUA&#10;AAAA&#10;" fillcolor="#ffb0b2 [1300]" stroked="f">
              <v:textbox>
                <w:txbxContent>
                  <w:p w14:paraId="6EB1EF84" w14:textId="77777777" w:rsidR="008F024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1B66EC4A" w:rsidR="008F0242" w:rsidRPr="00C2388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5</w:t>
                    </w:r>
                    <w:r w:rsidRPr="00C23882">
                      <w:rPr>
                        <w:rFonts w:ascii="Calibri" w:hAnsi="Calibri"/>
                        <w:b/>
                        <w:i/>
                        <w:color w:val="000000" w:themeColor="text1"/>
                        <w:sz w:val="36"/>
                      </w:rPr>
                      <w:t xml:space="preserve"> – Register an </w:t>
                    </w:r>
                    <w:r>
                      <w:rPr>
                        <w:rFonts w:ascii="Calibri" w:hAnsi="Calibri"/>
                        <w:b/>
                        <w:i/>
                        <w:color w:val="000000" w:themeColor="text1"/>
                        <w:sz w:val="36"/>
                      </w:rPr>
                      <w:t>A</w:t>
                    </w:r>
                    <w:r w:rsidRPr="00C23882">
                      <w:rPr>
                        <w:rFonts w:ascii="Calibri" w:hAnsi="Calibri"/>
                        <w:b/>
                        <w:i/>
                        <w:color w:val="000000" w:themeColor="text1"/>
                        <w:sz w:val="36"/>
                      </w:rPr>
                      <w:t xml:space="preserve">ccommodation </w:t>
                    </w:r>
                    <w:r>
                      <w:rPr>
                        <w:rFonts w:ascii="Calibri" w:hAnsi="Calibri"/>
                        <w:b/>
                        <w:i/>
                        <w:color w:val="000000" w:themeColor="text1"/>
                        <w:sz w:val="36"/>
                      </w:rPr>
                      <w:t>B</w:t>
                    </w:r>
                    <w:r w:rsidRPr="00C23882">
                      <w:rPr>
                        <w:rFonts w:ascii="Calibri" w:hAnsi="Calibri"/>
                        <w:b/>
                        <w:i/>
                        <w:color w:val="000000" w:themeColor="text1"/>
                        <w:sz w:val="36"/>
                      </w:rPr>
                      <w:t xml:space="preserve">usiness </w:t>
                    </w:r>
                  </w:p>
                  <w:p w14:paraId="6D000F88" w14:textId="77777777" w:rsidR="008F0242" w:rsidRPr="0041053C" w:rsidRDefault="008F0242" w:rsidP="002A0E4B">
                    <w:pPr>
                      <w:spacing w:after="0"/>
                      <w:ind w:left="2160"/>
                      <w:rPr>
                        <w:rFonts w:ascii="Calibri" w:hAnsi="Calibri"/>
                        <w:b/>
                        <w:sz w:val="28"/>
                      </w:rPr>
                    </w:pPr>
                  </w:p>
                </w:txbxContent>
              </v:textbox>
              <w10:wrap anchorx="margin"/>
            </v:rect>
          </w:pict>
        </mc:Fallback>
      </mc:AlternateContent>
    </w:r>
    <w:r>
      <w:rPr>
        <w:noProof/>
        <w:lang w:val="en-AU" w:eastAsia="en-AU"/>
      </w:rPr>
      <w:drawing>
        <wp:anchor distT="0" distB="0" distL="114300" distR="114300" simplePos="0" relativeHeight="251668511" behindDoc="0" locked="0" layoutInCell="1" allowOverlap="1" wp14:anchorId="11DCD88B" wp14:editId="7D3AC113">
          <wp:simplePos x="0" y="0"/>
          <wp:positionH relativeFrom="column">
            <wp:posOffset>-1349433</wp:posOffset>
          </wp:positionH>
          <wp:positionV relativeFrom="paragraph">
            <wp:posOffset>-797791</wp:posOffset>
          </wp:positionV>
          <wp:extent cx="561340" cy="561340"/>
          <wp:effectExtent l="0" t="0" r="0" b="0"/>
          <wp:wrapNone/>
          <wp:docPr id="20"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69535" behindDoc="0" locked="0" layoutInCell="1" allowOverlap="1" wp14:anchorId="2A84226A" wp14:editId="2A290C15">
          <wp:simplePos x="0" y="0"/>
          <wp:positionH relativeFrom="column">
            <wp:posOffset>-1125913</wp:posOffset>
          </wp:positionH>
          <wp:positionV relativeFrom="paragraph">
            <wp:posOffset>-651741</wp:posOffset>
          </wp:positionV>
          <wp:extent cx="561340" cy="561340"/>
          <wp:effectExtent l="0" t="0" r="0" b="0"/>
          <wp:wrapNone/>
          <wp:docPr id="24"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05FFB"/>
    <w:multiLevelType w:val="multilevel"/>
    <w:tmpl w:val="F2D8D162"/>
    <w:numStyleLink w:val="Listnumberedmultilevel"/>
  </w:abstractNum>
  <w:abstractNum w:abstractNumId="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22653289"/>
    <w:multiLevelType w:val="hybridMultilevel"/>
    <w:tmpl w:val="DBC80A44"/>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170A6"/>
    <w:multiLevelType w:val="hybridMultilevel"/>
    <w:tmpl w:val="A8322E76"/>
    <w:lvl w:ilvl="0" w:tplc="4BC2C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5423CB"/>
    <w:multiLevelType w:val="hybridMultilevel"/>
    <w:tmpl w:val="A87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26367"/>
    <w:multiLevelType w:val="hybridMultilevel"/>
    <w:tmpl w:val="F6A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D21D5"/>
    <w:multiLevelType w:val="hybridMultilevel"/>
    <w:tmpl w:val="486CB5EE"/>
    <w:lvl w:ilvl="0" w:tplc="597C49E4">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CC521E"/>
    <w:multiLevelType w:val="hybridMultilevel"/>
    <w:tmpl w:val="62306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6D7E8F"/>
    <w:multiLevelType w:val="hybridMultilevel"/>
    <w:tmpl w:val="2B68C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527D4F"/>
    <w:multiLevelType w:val="hybridMultilevel"/>
    <w:tmpl w:val="0B82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C102B5"/>
    <w:multiLevelType w:val="hybridMultilevel"/>
    <w:tmpl w:val="0196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D065DA"/>
    <w:multiLevelType w:val="hybridMultilevel"/>
    <w:tmpl w:val="38C411EE"/>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B13AD6"/>
    <w:multiLevelType w:val="hybridMultilevel"/>
    <w:tmpl w:val="0EE00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29263A"/>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863917">
    <w:abstractNumId w:val="20"/>
  </w:num>
  <w:num w:numId="2" w16cid:durableId="1444956068">
    <w:abstractNumId w:val="10"/>
  </w:num>
  <w:num w:numId="3" w16cid:durableId="714962708">
    <w:abstractNumId w:val="22"/>
  </w:num>
  <w:num w:numId="4" w16cid:durableId="202715186">
    <w:abstractNumId w:val="11"/>
  </w:num>
  <w:num w:numId="5" w16cid:durableId="10187838">
    <w:abstractNumId w:val="14"/>
  </w:num>
  <w:num w:numId="6" w16cid:durableId="1704092336">
    <w:abstractNumId w:val="15"/>
  </w:num>
  <w:num w:numId="7" w16cid:durableId="1731296580">
    <w:abstractNumId w:val="17"/>
  </w:num>
  <w:num w:numId="8" w16cid:durableId="792214356">
    <w:abstractNumId w:val="1"/>
  </w:num>
  <w:num w:numId="9" w16cid:durableId="431360699">
    <w:abstractNumId w:val="2"/>
  </w:num>
  <w:num w:numId="10" w16cid:durableId="191694393">
    <w:abstractNumId w:val="0"/>
  </w:num>
  <w:num w:numId="11" w16cid:durableId="931009377">
    <w:abstractNumId w:val="3"/>
  </w:num>
  <w:num w:numId="12" w16cid:durableId="1180466253">
    <w:abstractNumId w:val="18"/>
  </w:num>
  <w:num w:numId="13" w16cid:durableId="1681393970">
    <w:abstractNumId w:val="4"/>
  </w:num>
  <w:num w:numId="14" w16cid:durableId="1413430802">
    <w:abstractNumId w:val="8"/>
  </w:num>
  <w:num w:numId="15" w16cid:durableId="2046321479">
    <w:abstractNumId w:val="12"/>
  </w:num>
  <w:num w:numId="16" w16cid:durableId="382873032">
    <w:abstractNumId w:val="13"/>
  </w:num>
  <w:num w:numId="17" w16cid:durableId="2096898950">
    <w:abstractNumId w:val="19"/>
  </w:num>
  <w:num w:numId="18" w16cid:durableId="333263024">
    <w:abstractNumId w:val="23"/>
  </w:num>
  <w:num w:numId="19" w16cid:durableId="1001658660">
    <w:abstractNumId w:val="5"/>
  </w:num>
  <w:num w:numId="20" w16cid:durableId="1002857803">
    <w:abstractNumId w:val="7"/>
  </w:num>
  <w:num w:numId="21" w16cid:durableId="236205570">
    <w:abstractNumId w:val="24"/>
  </w:num>
  <w:num w:numId="22" w16cid:durableId="1037773835">
    <w:abstractNumId w:val="9"/>
  </w:num>
  <w:num w:numId="23" w16cid:durableId="554778618">
    <w:abstractNumId w:val="16"/>
  </w:num>
  <w:num w:numId="24" w16cid:durableId="71048650">
    <w:abstractNumId w:val="6"/>
  </w:num>
  <w:num w:numId="25" w16cid:durableId="127293346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62"/>
    <w:rsid w:val="00000A9B"/>
    <w:rsid w:val="00002C7A"/>
    <w:rsid w:val="00005B7C"/>
    <w:rsid w:val="000074C1"/>
    <w:rsid w:val="000103FF"/>
    <w:rsid w:val="00014B72"/>
    <w:rsid w:val="00017388"/>
    <w:rsid w:val="00017742"/>
    <w:rsid w:val="0001791C"/>
    <w:rsid w:val="00017A21"/>
    <w:rsid w:val="00017B2C"/>
    <w:rsid w:val="00021F62"/>
    <w:rsid w:val="000252D8"/>
    <w:rsid w:val="00026C60"/>
    <w:rsid w:val="00034A22"/>
    <w:rsid w:val="00035487"/>
    <w:rsid w:val="00040FA8"/>
    <w:rsid w:val="00042C02"/>
    <w:rsid w:val="00047677"/>
    <w:rsid w:val="0005195D"/>
    <w:rsid w:val="0005575C"/>
    <w:rsid w:val="00055C6E"/>
    <w:rsid w:val="000561F8"/>
    <w:rsid w:val="0005789D"/>
    <w:rsid w:val="00062E94"/>
    <w:rsid w:val="00066A8C"/>
    <w:rsid w:val="00070BAE"/>
    <w:rsid w:val="000719CE"/>
    <w:rsid w:val="0007553A"/>
    <w:rsid w:val="00077BE4"/>
    <w:rsid w:val="00077E81"/>
    <w:rsid w:val="000820F0"/>
    <w:rsid w:val="00082AE7"/>
    <w:rsid w:val="00083992"/>
    <w:rsid w:val="00083BF1"/>
    <w:rsid w:val="000843C9"/>
    <w:rsid w:val="00084F82"/>
    <w:rsid w:val="00091A80"/>
    <w:rsid w:val="00091AB9"/>
    <w:rsid w:val="00093FA9"/>
    <w:rsid w:val="000A11A2"/>
    <w:rsid w:val="000A13C3"/>
    <w:rsid w:val="000A5250"/>
    <w:rsid w:val="000A5A09"/>
    <w:rsid w:val="000A79B7"/>
    <w:rsid w:val="000A7B33"/>
    <w:rsid w:val="000B1276"/>
    <w:rsid w:val="000B14B1"/>
    <w:rsid w:val="000B305B"/>
    <w:rsid w:val="000B6560"/>
    <w:rsid w:val="000B7D40"/>
    <w:rsid w:val="000C0A3F"/>
    <w:rsid w:val="000C116D"/>
    <w:rsid w:val="000C1178"/>
    <w:rsid w:val="000C17AA"/>
    <w:rsid w:val="000C5092"/>
    <w:rsid w:val="000C62C0"/>
    <w:rsid w:val="000C7680"/>
    <w:rsid w:val="000C7926"/>
    <w:rsid w:val="000D0EAF"/>
    <w:rsid w:val="000D2F9A"/>
    <w:rsid w:val="000D4195"/>
    <w:rsid w:val="000D5059"/>
    <w:rsid w:val="000D55B6"/>
    <w:rsid w:val="000D5A93"/>
    <w:rsid w:val="000D5CE3"/>
    <w:rsid w:val="000E2EF2"/>
    <w:rsid w:val="000E7B28"/>
    <w:rsid w:val="000F0338"/>
    <w:rsid w:val="000F0D6B"/>
    <w:rsid w:val="000F265E"/>
    <w:rsid w:val="000F4D81"/>
    <w:rsid w:val="000F5D4E"/>
    <w:rsid w:val="000F6315"/>
    <w:rsid w:val="000F6648"/>
    <w:rsid w:val="000F7498"/>
    <w:rsid w:val="000F7BC2"/>
    <w:rsid w:val="000F7E37"/>
    <w:rsid w:val="00100349"/>
    <w:rsid w:val="001016BA"/>
    <w:rsid w:val="001035EA"/>
    <w:rsid w:val="0010462B"/>
    <w:rsid w:val="00104F6D"/>
    <w:rsid w:val="0011119F"/>
    <w:rsid w:val="001122A2"/>
    <w:rsid w:val="001124FA"/>
    <w:rsid w:val="00114BAD"/>
    <w:rsid w:val="001160DE"/>
    <w:rsid w:val="0011641E"/>
    <w:rsid w:val="00117651"/>
    <w:rsid w:val="00122807"/>
    <w:rsid w:val="00124E3C"/>
    <w:rsid w:val="0012558D"/>
    <w:rsid w:val="00126F39"/>
    <w:rsid w:val="00132921"/>
    <w:rsid w:val="00132C79"/>
    <w:rsid w:val="001331A9"/>
    <w:rsid w:val="0013381A"/>
    <w:rsid w:val="001373CD"/>
    <w:rsid w:val="00137495"/>
    <w:rsid w:val="00137C61"/>
    <w:rsid w:val="00137DCA"/>
    <w:rsid w:val="00141082"/>
    <w:rsid w:val="00141D85"/>
    <w:rsid w:val="00144383"/>
    <w:rsid w:val="00144403"/>
    <w:rsid w:val="00144667"/>
    <w:rsid w:val="001467D5"/>
    <w:rsid w:val="00151126"/>
    <w:rsid w:val="001514FB"/>
    <w:rsid w:val="001529E8"/>
    <w:rsid w:val="00154E49"/>
    <w:rsid w:val="00156DDA"/>
    <w:rsid w:val="00165BED"/>
    <w:rsid w:val="00167BB3"/>
    <w:rsid w:val="001701DF"/>
    <w:rsid w:val="0017256A"/>
    <w:rsid w:val="001756BF"/>
    <w:rsid w:val="00177955"/>
    <w:rsid w:val="00180919"/>
    <w:rsid w:val="00181DAA"/>
    <w:rsid w:val="00182760"/>
    <w:rsid w:val="0018331E"/>
    <w:rsid w:val="001837B4"/>
    <w:rsid w:val="00183BC7"/>
    <w:rsid w:val="0018662E"/>
    <w:rsid w:val="00187D04"/>
    <w:rsid w:val="001900AF"/>
    <w:rsid w:val="00193717"/>
    <w:rsid w:val="001945DD"/>
    <w:rsid w:val="00196A6D"/>
    <w:rsid w:val="00196E9A"/>
    <w:rsid w:val="0019737E"/>
    <w:rsid w:val="00197947"/>
    <w:rsid w:val="001A0150"/>
    <w:rsid w:val="001A0AF2"/>
    <w:rsid w:val="001A1B8D"/>
    <w:rsid w:val="001A58E6"/>
    <w:rsid w:val="001A6B18"/>
    <w:rsid w:val="001B04BC"/>
    <w:rsid w:val="001B13AB"/>
    <w:rsid w:val="001B2502"/>
    <w:rsid w:val="001B2C04"/>
    <w:rsid w:val="001B32A5"/>
    <w:rsid w:val="001B3756"/>
    <w:rsid w:val="001B4361"/>
    <w:rsid w:val="001B4380"/>
    <w:rsid w:val="001B7C7E"/>
    <w:rsid w:val="001C1921"/>
    <w:rsid w:val="001C1F9A"/>
    <w:rsid w:val="001C2FBE"/>
    <w:rsid w:val="001C3C26"/>
    <w:rsid w:val="001C66F5"/>
    <w:rsid w:val="001C6CF2"/>
    <w:rsid w:val="001C7C6F"/>
    <w:rsid w:val="001D086A"/>
    <w:rsid w:val="001D0EAE"/>
    <w:rsid w:val="001D15AE"/>
    <w:rsid w:val="001D2806"/>
    <w:rsid w:val="001D3604"/>
    <w:rsid w:val="001D7868"/>
    <w:rsid w:val="001F2303"/>
    <w:rsid w:val="001F29E7"/>
    <w:rsid w:val="001F37FB"/>
    <w:rsid w:val="001F54D1"/>
    <w:rsid w:val="001F5A5C"/>
    <w:rsid w:val="001F5EAB"/>
    <w:rsid w:val="0020000D"/>
    <w:rsid w:val="00200172"/>
    <w:rsid w:val="0020141D"/>
    <w:rsid w:val="00202A6C"/>
    <w:rsid w:val="00204648"/>
    <w:rsid w:val="0020749A"/>
    <w:rsid w:val="00212B67"/>
    <w:rsid w:val="00212E7A"/>
    <w:rsid w:val="00214C96"/>
    <w:rsid w:val="002155FD"/>
    <w:rsid w:val="00216323"/>
    <w:rsid w:val="0022055F"/>
    <w:rsid w:val="00220780"/>
    <w:rsid w:val="00220919"/>
    <w:rsid w:val="0022158E"/>
    <w:rsid w:val="00221D0F"/>
    <w:rsid w:val="00222FD5"/>
    <w:rsid w:val="00223A57"/>
    <w:rsid w:val="00226393"/>
    <w:rsid w:val="002273A8"/>
    <w:rsid w:val="002302D7"/>
    <w:rsid w:val="002309D1"/>
    <w:rsid w:val="0023346F"/>
    <w:rsid w:val="00234DC1"/>
    <w:rsid w:val="00235BB5"/>
    <w:rsid w:val="002400E4"/>
    <w:rsid w:val="00240DF1"/>
    <w:rsid w:val="00242AE1"/>
    <w:rsid w:val="00245E42"/>
    <w:rsid w:val="00252ADD"/>
    <w:rsid w:val="00252E2C"/>
    <w:rsid w:val="002540DB"/>
    <w:rsid w:val="0026286D"/>
    <w:rsid w:val="00263A86"/>
    <w:rsid w:val="00265B84"/>
    <w:rsid w:val="00270B06"/>
    <w:rsid w:val="00270EBC"/>
    <w:rsid w:val="002745FB"/>
    <w:rsid w:val="002759C8"/>
    <w:rsid w:val="00275C35"/>
    <w:rsid w:val="0027637B"/>
    <w:rsid w:val="0027706E"/>
    <w:rsid w:val="00280869"/>
    <w:rsid w:val="00281D42"/>
    <w:rsid w:val="002826E2"/>
    <w:rsid w:val="00282B60"/>
    <w:rsid w:val="00283B88"/>
    <w:rsid w:val="002844A2"/>
    <w:rsid w:val="00284CB7"/>
    <w:rsid w:val="0028705A"/>
    <w:rsid w:val="00291DA2"/>
    <w:rsid w:val="0029320C"/>
    <w:rsid w:val="002934B6"/>
    <w:rsid w:val="00293CAA"/>
    <w:rsid w:val="00294323"/>
    <w:rsid w:val="00295AD0"/>
    <w:rsid w:val="002970FA"/>
    <w:rsid w:val="002A0E4B"/>
    <w:rsid w:val="002A18FB"/>
    <w:rsid w:val="002A4C94"/>
    <w:rsid w:val="002A6E57"/>
    <w:rsid w:val="002A6EF3"/>
    <w:rsid w:val="002B0099"/>
    <w:rsid w:val="002B0280"/>
    <w:rsid w:val="002B0389"/>
    <w:rsid w:val="002B1041"/>
    <w:rsid w:val="002B2152"/>
    <w:rsid w:val="002B3325"/>
    <w:rsid w:val="002B477D"/>
    <w:rsid w:val="002B5822"/>
    <w:rsid w:val="002B7A6E"/>
    <w:rsid w:val="002C14BB"/>
    <w:rsid w:val="002C2C9C"/>
    <w:rsid w:val="002C3CE8"/>
    <w:rsid w:val="002C59A4"/>
    <w:rsid w:val="002C6C0C"/>
    <w:rsid w:val="002D0A22"/>
    <w:rsid w:val="002D11AD"/>
    <w:rsid w:val="002D1D43"/>
    <w:rsid w:val="002D3DAF"/>
    <w:rsid w:val="002D4D16"/>
    <w:rsid w:val="002D4EFA"/>
    <w:rsid w:val="002E235F"/>
    <w:rsid w:val="002E2628"/>
    <w:rsid w:val="002E3B09"/>
    <w:rsid w:val="002E61D9"/>
    <w:rsid w:val="002E7041"/>
    <w:rsid w:val="002F032A"/>
    <w:rsid w:val="002F186E"/>
    <w:rsid w:val="002F1C1F"/>
    <w:rsid w:val="002F53C2"/>
    <w:rsid w:val="002F6731"/>
    <w:rsid w:val="002F6DE3"/>
    <w:rsid w:val="00300035"/>
    <w:rsid w:val="00302076"/>
    <w:rsid w:val="00303E3E"/>
    <w:rsid w:val="00304EE2"/>
    <w:rsid w:val="00313F4F"/>
    <w:rsid w:val="003149ED"/>
    <w:rsid w:val="00315248"/>
    <w:rsid w:val="00316C9D"/>
    <w:rsid w:val="0032099F"/>
    <w:rsid w:val="00321076"/>
    <w:rsid w:val="003210C5"/>
    <w:rsid w:val="00322737"/>
    <w:rsid w:val="003241BB"/>
    <w:rsid w:val="00325E34"/>
    <w:rsid w:val="00330FB8"/>
    <w:rsid w:val="00331FB8"/>
    <w:rsid w:val="00332964"/>
    <w:rsid w:val="003349FD"/>
    <w:rsid w:val="00336D2A"/>
    <w:rsid w:val="003370C5"/>
    <w:rsid w:val="0033753D"/>
    <w:rsid w:val="00337658"/>
    <w:rsid w:val="00337D8F"/>
    <w:rsid w:val="00342A04"/>
    <w:rsid w:val="00344CD4"/>
    <w:rsid w:val="00345392"/>
    <w:rsid w:val="0034558F"/>
    <w:rsid w:val="00351B44"/>
    <w:rsid w:val="00362185"/>
    <w:rsid w:val="003627B9"/>
    <w:rsid w:val="00371968"/>
    <w:rsid w:val="00373E2F"/>
    <w:rsid w:val="0037707F"/>
    <w:rsid w:val="0038022B"/>
    <w:rsid w:val="00382016"/>
    <w:rsid w:val="0038615A"/>
    <w:rsid w:val="003915B3"/>
    <w:rsid w:val="00393757"/>
    <w:rsid w:val="00394AB6"/>
    <w:rsid w:val="00395DB9"/>
    <w:rsid w:val="00396FCC"/>
    <w:rsid w:val="003A17F3"/>
    <w:rsid w:val="003A251E"/>
    <w:rsid w:val="003A4641"/>
    <w:rsid w:val="003A51F7"/>
    <w:rsid w:val="003A70C7"/>
    <w:rsid w:val="003A7982"/>
    <w:rsid w:val="003B5517"/>
    <w:rsid w:val="003B7603"/>
    <w:rsid w:val="003C3644"/>
    <w:rsid w:val="003C572E"/>
    <w:rsid w:val="003C6C7B"/>
    <w:rsid w:val="003D0C60"/>
    <w:rsid w:val="003D3B1F"/>
    <w:rsid w:val="003D44DD"/>
    <w:rsid w:val="003D56AC"/>
    <w:rsid w:val="003D56B7"/>
    <w:rsid w:val="003D73FF"/>
    <w:rsid w:val="003D741B"/>
    <w:rsid w:val="003E019C"/>
    <w:rsid w:val="003E2628"/>
    <w:rsid w:val="003F335A"/>
    <w:rsid w:val="003F3E7A"/>
    <w:rsid w:val="003F6C25"/>
    <w:rsid w:val="004044F7"/>
    <w:rsid w:val="0040557F"/>
    <w:rsid w:val="004058AE"/>
    <w:rsid w:val="0041053C"/>
    <w:rsid w:val="0041194A"/>
    <w:rsid w:val="00413A52"/>
    <w:rsid w:val="00414B74"/>
    <w:rsid w:val="00415607"/>
    <w:rsid w:val="00415F43"/>
    <w:rsid w:val="00416AAC"/>
    <w:rsid w:val="00420234"/>
    <w:rsid w:val="00420316"/>
    <w:rsid w:val="0042297B"/>
    <w:rsid w:val="00423AC7"/>
    <w:rsid w:val="00424109"/>
    <w:rsid w:val="0042432B"/>
    <w:rsid w:val="00427E2C"/>
    <w:rsid w:val="004304B8"/>
    <w:rsid w:val="00433A48"/>
    <w:rsid w:val="00435025"/>
    <w:rsid w:val="00435ABC"/>
    <w:rsid w:val="0043644F"/>
    <w:rsid w:val="00443642"/>
    <w:rsid w:val="00444DC9"/>
    <w:rsid w:val="00450576"/>
    <w:rsid w:val="0045226B"/>
    <w:rsid w:val="00453038"/>
    <w:rsid w:val="004532B6"/>
    <w:rsid w:val="00453F33"/>
    <w:rsid w:val="004567E8"/>
    <w:rsid w:val="00460386"/>
    <w:rsid w:val="00462788"/>
    <w:rsid w:val="00464383"/>
    <w:rsid w:val="004648EB"/>
    <w:rsid w:val="004656B7"/>
    <w:rsid w:val="004665AF"/>
    <w:rsid w:val="004668DE"/>
    <w:rsid w:val="004678F4"/>
    <w:rsid w:val="00470EE1"/>
    <w:rsid w:val="0047169E"/>
    <w:rsid w:val="0047206D"/>
    <w:rsid w:val="004735A1"/>
    <w:rsid w:val="00475BBB"/>
    <w:rsid w:val="00477785"/>
    <w:rsid w:val="0047782C"/>
    <w:rsid w:val="00477861"/>
    <w:rsid w:val="00477EC6"/>
    <w:rsid w:val="004818A4"/>
    <w:rsid w:val="00484755"/>
    <w:rsid w:val="0048507D"/>
    <w:rsid w:val="00486603"/>
    <w:rsid w:val="0048714F"/>
    <w:rsid w:val="00490B28"/>
    <w:rsid w:val="00490EC6"/>
    <w:rsid w:val="004929F9"/>
    <w:rsid w:val="00493272"/>
    <w:rsid w:val="00493954"/>
    <w:rsid w:val="004942BA"/>
    <w:rsid w:val="00494447"/>
    <w:rsid w:val="004A276A"/>
    <w:rsid w:val="004A4F64"/>
    <w:rsid w:val="004A6ABD"/>
    <w:rsid w:val="004A7BDF"/>
    <w:rsid w:val="004B00DE"/>
    <w:rsid w:val="004B0117"/>
    <w:rsid w:val="004B16C4"/>
    <w:rsid w:val="004B1909"/>
    <w:rsid w:val="004B2D01"/>
    <w:rsid w:val="004B3762"/>
    <w:rsid w:val="004B4499"/>
    <w:rsid w:val="004B452B"/>
    <w:rsid w:val="004B5BDE"/>
    <w:rsid w:val="004B602C"/>
    <w:rsid w:val="004B6AA9"/>
    <w:rsid w:val="004C0048"/>
    <w:rsid w:val="004C336C"/>
    <w:rsid w:val="004C3776"/>
    <w:rsid w:val="004C54CD"/>
    <w:rsid w:val="004C595B"/>
    <w:rsid w:val="004D005A"/>
    <w:rsid w:val="004D53C3"/>
    <w:rsid w:val="004D7678"/>
    <w:rsid w:val="004E0A2B"/>
    <w:rsid w:val="004E3B75"/>
    <w:rsid w:val="004E4165"/>
    <w:rsid w:val="004E5B6B"/>
    <w:rsid w:val="004E6356"/>
    <w:rsid w:val="004F0D3F"/>
    <w:rsid w:val="004F1888"/>
    <w:rsid w:val="004F1D32"/>
    <w:rsid w:val="004F28FE"/>
    <w:rsid w:val="004F3823"/>
    <w:rsid w:val="004F39F1"/>
    <w:rsid w:val="004F41ED"/>
    <w:rsid w:val="004F4A58"/>
    <w:rsid w:val="00502F36"/>
    <w:rsid w:val="00503DC2"/>
    <w:rsid w:val="00506227"/>
    <w:rsid w:val="00506604"/>
    <w:rsid w:val="00506741"/>
    <w:rsid w:val="005117E0"/>
    <w:rsid w:val="00512186"/>
    <w:rsid w:val="00512706"/>
    <w:rsid w:val="00515EDC"/>
    <w:rsid w:val="00516F19"/>
    <w:rsid w:val="005179BC"/>
    <w:rsid w:val="00524690"/>
    <w:rsid w:val="00527B46"/>
    <w:rsid w:val="00531C6F"/>
    <w:rsid w:val="0053221E"/>
    <w:rsid w:val="0053294D"/>
    <w:rsid w:val="0053388E"/>
    <w:rsid w:val="005338F4"/>
    <w:rsid w:val="00536B89"/>
    <w:rsid w:val="00537BC1"/>
    <w:rsid w:val="00537EDB"/>
    <w:rsid w:val="00545C24"/>
    <w:rsid w:val="00546125"/>
    <w:rsid w:val="00546A11"/>
    <w:rsid w:val="00550C94"/>
    <w:rsid w:val="00551B53"/>
    <w:rsid w:val="00553846"/>
    <w:rsid w:val="00553CAC"/>
    <w:rsid w:val="00554342"/>
    <w:rsid w:val="005547D8"/>
    <w:rsid w:val="00554E36"/>
    <w:rsid w:val="00555397"/>
    <w:rsid w:val="00555A95"/>
    <w:rsid w:val="0056100A"/>
    <w:rsid w:val="00562375"/>
    <w:rsid w:val="0056250C"/>
    <w:rsid w:val="00567662"/>
    <w:rsid w:val="00567D06"/>
    <w:rsid w:val="00571CF0"/>
    <w:rsid w:val="00572481"/>
    <w:rsid w:val="00572CCA"/>
    <w:rsid w:val="0057354C"/>
    <w:rsid w:val="00574542"/>
    <w:rsid w:val="00574B6A"/>
    <w:rsid w:val="00575C7D"/>
    <w:rsid w:val="005825A5"/>
    <w:rsid w:val="00583936"/>
    <w:rsid w:val="00585BBF"/>
    <w:rsid w:val="0059195D"/>
    <w:rsid w:val="00594387"/>
    <w:rsid w:val="005943B9"/>
    <w:rsid w:val="005948DE"/>
    <w:rsid w:val="005966CD"/>
    <w:rsid w:val="005A16C7"/>
    <w:rsid w:val="005B016D"/>
    <w:rsid w:val="005B19B1"/>
    <w:rsid w:val="005B6A94"/>
    <w:rsid w:val="005C19A6"/>
    <w:rsid w:val="005C2279"/>
    <w:rsid w:val="005C3B76"/>
    <w:rsid w:val="005C45F5"/>
    <w:rsid w:val="005C60B2"/>
    <w:rsid w:val="005C70C2"/>
    <w:rsid w:val="005D04AC"/>
    <w:rsid w:val="005D1983"/>
    <w:rsid w:val="005D2473"/>
    <w:rsid w:val="005D4E1A"/>
    <w:rsid w:val="005D7412"/>
    <w:rsid w:val="005E25A9"/>
    <w:rsid w:val="005F2354"/>
    <w:rsid w:val="005F382F"/>
    <w:rsid w:val="005F4A3E"/>
    <w:rsid w:val="005F6664"/>
    <w:rsid w:val="005F6DFA"/>
    <w:rsid w:val="005F6E51"/>
    <w:rsid w:val="006016A5"/>
    <w:rsid w:val="00602297"/>
    <w:rsid w:val="00602B83"/>
    <w:rsid w:val="00603656"/>
    <w:rsid w:val="00603A70"/>
    <w:rsid w:val="00603D7C"/>
    <w:rsid w:val="00604259"/>
    <w:rsid w:val="00604DB2"/>
    <w:rsid w:val="00605C5C"/>
    <w:rsid w:val="00606A39"/>
    <w:rsid w:val="00611BE0"/>
    <w:rsid w:val="006147D3"/>
    <w:rsid w:val="006179AF"/>
    <w:rsid w:val="006203A0"/>
    <w:rsid w:val="0062041B"/>
    <w:rsid w:val="00621318"/>
    <w:rsid w:val="00622246"/>
    <w:rsid w:val="0062526C"/>
    <w:rsid w:val="006278DB"/>
    <w:rsid w:val="00627EA4"/>
    <w:rsid w:val="00627F5C"/>
    <w:rsid w:val="00633218"/>
    <w:rsid w:val="00636A57"/>
    <w:rsid w:val="00637E27"/>
    <w:rsid w:val="00637F40"/>
    <w:rsid w:val="0064062C"/>
    <w:rsid w:val="0064064A"/>
    <w:rsid w:val="00640FF2"/>
    <w:rsid w:val="00642784"/>
    <w:rsid w:val="0064351C"/>
    <w:rsid w:val="0064597C"/>
    <w:rsid w:val="00645BAC"/>
    <w:rsid w:val="0064655E"/>
    <w:rsid w:val="0064789F"/>
    <w:rsid w:val="006528B5"/>
    <w:rsid w:val="00653916"/>
    <w:rsid w:val="00653EDA"/>
    <w:rsid w:val="006607B9"/>
    <w:rsid w:val="0066164B"/>
    <w:rsid w:val="00661826"/>
    <w:rsid w:val="006643D3"/>
    <w:rsid w:val="00665639"/>
    <w:rsid w:val="00665F19"/>
    <w:rsid w:val="00675C1F"/>
    <w:rsid w:val="00677214"/>
    <w:rsid w:val="00677241"/>
    <w:rsid w:val="00677287"/>
    <w:rsid w:val="00683978"/>
    <w:rsid w:val="00686D9E"/>
    <w:rsid w:val="006A1CEB"/>
    <w:rsid w:val="006A26DA"/>
    <w:rsid w:val="006A5D1F"/>
    <w:rsid w:val="006A7050"/>
    <w:rsid w:val="006B271C"/>
    <w:rsid w:val="006B2F24"/>
    <w:rsid w:val="006B326D"/>
    <w:rsid w:val="006B34E6"/>
    <w:rsid w:val="006B629E"/>
    <w:rsid w:val="006B7271"/>
    <w:rsid w:val="006B7E80"/>
    <w:rsid w:val="006C1B78"/>
    <w:rsid w:val="006C1E8E"/>
    <w:rsid w:val="006C35C6"/>
    <w:rsid w:val="006C4017"/>
    <w:rsid w:val="006C5312"/>
    <w:rsid w:val="006D2221"/>
    <w:rsid w:val="006D2E92"/>
    <w:rsid w:val="006D509D"/>
    <w:rsid w:val="006D5148"/>
    <w:rsid w:val="006D72EA"/>
    <w:rsid w:val="006E1303"/>
    <w:rsid w:val="006E25DF"/>
    <w:rsid w:val="006E4F3F"/>
    <w:rsid w:val="006E6FC7"/>
    <w:rsid w:val="006E783C"/>
    <w:rsid w:val="006F02CF"/>
    <w:rsid w:val="006F3E82"/>
    <w:rsid w:val="006F443F"/>
    <w:rsid w:val="006F4735"/>
    <w:rsid w:val="006F5B5A"/>
    <w:rsid w:val="006F5F0D"/>
    <w:rsid w:val="00702CA7"/>
    <w:rsid w:val="00704023"/>
    <w:rsid w:val="007053FB"/>
    <w:rsid w:val="0071318F"/>
    <w:rsid w:val="00713630"/>
    <w:rsid w:val="00713814"/>
    <w:rsid w:val="00716A96"/>
    <w:rsid w:val="00721C2B"/>
    <w:rsid w:val="00726542"/>
    <w:rsid w:val="00727D54"/>
    <w:rsid w:val="0073008C"/>
    <w:rsid w:val="0073018B"/>
    <w:rsid w:val="00730475"/>
    <w:rsid w:val="00731AB6"/>
    <w:rsid w:val="00732972"/>
    <w:rsid w:val="0073452D"/>
    <w:rsid w:val="00735BBD"/>
    <w:rsid w:val="00740469"/>
    <w:rsid w:val="00740E28"/>
    <w:rsid w:val="007432E2"/>
    <w:rsid w:val="00743429"/>
    <w:rsid w:val="00743702"/>
    <w:rsid w:val="00743F3D"/>
    <w:rsid w:val="0074406C"/>
    <w:rsid w:val="007450EA"/>
    <w:rsid w:val="007451F1"/>
    <w:rsid w:val="007509CC"/>
    <w:rsid w:val="00754736"/>
    <w:rsid w:val="00760C30"/>
    <w:rsid w:val="00762B16"/>
    <w:rsid w:val="0076655C"/>
    <w:rsid w:val="007672FC"/>
    <w:rsid w:val="00770773"/>
    <w:rsid w:val="00771FED"/>
    <w:rsid w:val="0077322B"/>
    <w:rsid w:val="00773E1C"/>
    <w:rsid w:val="007764AC"/>
    <w:rsid w:val="00780867"/>
    <w:rsid w:val="00782D03"/>
    <w:rsid w:val="007842C4"/>
    <w:rsid w:val="00784C9E"/>
    <w:rsid w:val="00785731"/>
    <w:rsid w:val="00785FDB"/>
    <w:rsid w:val="0078764F"/>
    <w:rsid w:val="00787AFF"/>
    <w:rsid w:val="007913D7"/>
    <w:rsid w:val="00791440"/>
    <w:rsid w:val="007917A7"/>
    <w:rsid w:val="007924E6"/>
    <w:rsid w:val="00792775"/>
    <w:rsid w:val="00793801"/>
    <w:rsid w:val="007940C7"/>
    <w:rsid w:val="007943BC"/>
    <w:rsid w:val="007A04C2"/>
    <w:rsid w:val="007A09E0"/>
    <w:rsid w:val="007A1BEA"/>
    <w:rsid w:val="007A1E0B"/>
    <w:rsid w:val="007A450E"/>
    <w:rsid w:val="007A503F"/>
    <w:rsid w:val="007A5CB0"/>
    <w:rsid w:val="007A612E"/>
    <w:rsid w:val="007B14C1"/>
    <w:rsid w:val="007B18FE"/>
    <w:rsid w:val="007B3012"/>
    <w:rsid w:val="007B3D33"/>
    <w:rsid w:val="007B4463"/>
    <w:rsid w:val="007B6792"/>
    <w:rsid w:val="007B7E60"/>
    <w:rsid w:val="007C0F8E"/>
    <w:rsid w:val="007C1374"/>
    <w:rsid w:val="007C5978"/>
    <w:rsid w:val="007C6452"/>
    <w:rsid w:val="007C6DBB"/>
    <w:rsid w:val="007C795E"/>
    <w:rsid w:val="007D0514"/>
    <w:rsid w:val="007D07A8"/>
    <w:rsid w:val="007D110B"/>
    <w:rsid w:val="007D1B53"/>
    <w:rsid w:val="007D1FDD"/>
    <w:rsid w:val="007D364E"/>
    <w:rsid w:val="007D4EC4"/>
    <w:rsid w:val="007D5932"/>
    <w:rsid w:val="007D5E93"/>
    <w:rsid w:val="007D620B"/>
    <w:rsid w:val="007D6EA7"/>
    <w:rsid w:val="007D70B9"/>
    <w:rsid w:val="007D785F"/>
    <w:rsid w:val="007F223A"/>
    <w:rsid w:val="007F2925"/>
    <w:rsid w:val="007F4099"/>
    <w:rsid w:val="007F4BC0"/>
    <w:rsid w:val="007F6E76"/>
    <w:rsid w:val="008001DB"/>
    <w:rsid w:val="00801BB4"/>
    <w:rsid w:val="00803DC2"/>
    <w:rsid w:val="00804C2E"/>
    <w:rsid w:val="00805228"/>
    <w:rsid w:val="008054CB"/>
    <w:rsid w:val="00810F59"/>
    <w:rsid w:val="00811D08"/>
    <w:rsid w:val="0081520C"/>
    <w:rsid w:val="00815FD9"/>
    <w:rsid w:val="00816838"/>
    <w:rsid w:val="00816B1A"/>
    <w:rsid w:val="008218BD"/>
    <w:rsid w:val="00822706"/>
    <w:rsid w:val="00823368"/>
    <w:rsid w:val="00824B01"/>
    <w:rsid w:val="008260EA"/>
    <w:rsid w:val="00826E14"/>
    <w:rsid w:val="00827941"/>
    <w:rsid w:val="00833C8F"/>
    <w:rsid w:val="00840255"/>
    <w:rsid w:val="0084439A"/>
    <w:rsid w:val="0084611B"/>
    <w:rsid w:val="00846601"/>
    <w:rsid w:val="0084741C"/>
    <w:rsid w:val="00850815"/>
    <w:rsid w:val="00851249"/>
    <w:rsid w:val="008555E8"/>
    <w:rsid w:val="00855D0F"/>
    <w:rsid w:val="00856872"/>
    <w:rsid w:val="008578FC"/>
    <w:rsid w:val="00862B43"/>
    <w:rsid w:val="00863163"/>
    <w:rsid w:val="008637AD"/>
    <w:rsid w:val="00864C91"/>
    <w:rsid w:val="00864CE8"/>
    <w:rsid w:val="00865BAD"/>
    <w:rsid w:val="008673FA"/>
    <w:rsid w:val="00867932"/>
    <w:rsid w:val="0087164C"/>
    <w:rsid w:val="008731AC"/>
    <w:rsid w:val="00877420"/>
    <w:rsid w:val="00880EFC"/>
    <w:rsid w:val="00882483"/>
    <w:rsid w:val="00882EFF"/>
    <w:rsid w:val="00884B4B"/>
    <w:rsid w:val="00884BDD"/>
    <w:rsid w:val="00884FA3"/>
    <w:rsid w:val="00885462"/>
    <w:rsid w:val="00886231"/>
    <w:rsid w:val="00887528"/>
    <w:rsid w:val="00890FA1"/>
    <w:rsid w:val="008922FA"/>
    <w:rsid w:val="00892495"/>
    <w:rsid w:val="00892537"/>
    <w:rsid w:val="00895E81"/>
    <w:rsid w:val="0089648C"/>
    <w:rsid w:val="008A2B19"/>
    <w:rsid w:val="008A2B8F"/>
    <w:rsid w:val="008A2C50"/>
    <w:rsid w:val="008A3256"/>
    <w:rsid w:val="008A492A"/>
    <w:rsid w:val="008A4EE2"/>
    <w:rsid w:val="008A55C6"/>
    <w:rsid w:val="008A7643"/>
    <w:rsid w:val="008B3A65"/>
    <w:rsid w:val="008B4073"/>
    <w:rsid w:val="008B4E30"/>
    <w:rsid w:val="008B521D"/>
    <w:rsid w:val="008B7206"/>
    <w:rsid w:val="008C0159"/>
    <w:rsid w:val="008C0582"/>
    <w:rsid w:val="008C3E22"/>
    <w:rsid w:val="008C5C26"/>
    <w:rsid w:val="008C7C0C"/>
    <w:rsid w:val="008D17B7"/>
    <w:rsid w:val="008D1A0F"/>
    <w:rsid w:val="008D234E"/>
    <w:rsid w:val="008D25D3"/>
    <w:rsid w:val="008D2B71"/>
    <w:rsid w:val="008D3542"/>
    <w:rsid w:val="008D5361"/>
    <w:rsid w:val="008D7F05"/>
    <w:rsid w:val="008E1A2B"/>
    <w:rsid w:val="008E275C"/>
    <w:rsid w:val="008E360C"/>
    <w:rsid w:val="008E42A4"/>
    <w:rsid w:val="008E6EED"/>
    <w:rsid w:val="008E7598"/>
    <w:rsid w:val="008F0242"/>
    <w:rsid w:val="008F09FD"/>
    <w:rsid w:val="008F2030"/>
    <w:rsid w:val="008F750A"/>
    <w:rsid w:val="008F7EF2"/>
    <w:rsid w:val="00900D45"/>
    <w:rsid w:val="0090359C"/>
    <w:rsid w:val="00904900"/>
    <w:rsid w:val="009052A8"/>
    <w:rsid w:val="00905872"/>
    <w:rsid w:val="009062EF"/>
    <w:rsid w:val="0090688D"/>
    <w:rsid w:val="00906FC3"/>
    <w:rsid w:val="009077F3"/>
    <w:rsid w:val="00913DA8"/>
    <w:rsid w:val="00915575"/>
    <w:rsid w:val="00915980"/>
    <w:rsid w:val="00917C0C"/>
    <w:rsid w:val="009210A4"/>
    <w:rsid w:val="00922E57"/>
    <w:rsid w:val="00927105"/>
    <w:rsid w:val="00931121"/>
    <w:rsid w:val="009328BF"/>
    <w:rsid w:val="0093299E"/>
    <w:rsid w:val="00933139"/>
    <w:rsid w:val="009338D0"/>
    <w:rsid w:val="00935899"/>
    <w:rsid w:val="00935F36"/>
    <w:rsid w:val="00937C0C"/>
    <w:rsid w:val="0094156D"/>
    <w:rsid w:val="009425AD"/>
    <w:rsid w:val="00943B34"/>
    <w:rsid w:val="00944432"/>
    <w:rsid w:val="00944EF0"/>
    <w:rsid w:val="009508F2"/>
    <w:rsid w:val="00950DD5"/>
    <w:rsid w:val="00952934"/>
    <w:rsid w:val="00952B40"/>
    <w:rsid w:val="00953AE9"/>
    <w:rsid w:val="009550EC"/>
    <w:rsid w:val="00956384"/>
    <w:rsid w:val="0095736D"/>
    <w:rsid w:val="00957480"/>
    <w:rsid w:val="00961DBD"/>
    <w:rsid w:val="009622A5"/>
    <w:rsid w:val="009635F1"/>
    <w:rsid w:val="00964E54"/>
    <w:rsid w:val="0096636D"/>
    <w:rsid w:val="00970174"/>
    <w:rsid w:val="009707EC"/>
    <w:rsid w:val="00971664"/>
    <w:rsid w:val="00973F2D"/>
    <w:rsid w:val="009742DF"/>
    <w:rsid w:val="009748F0"/>
    <w:rsid w:val="009752C9"/>
    <w:rsid w:val="00976A7F"/>
    <w:rsid w:val="00976FE7"/>
    <w:rsid w:val="009802E3"/>
    <w:rsid w:val="00980F6C"/>
    <w:rsid w:val="0098248A"/>
    <w:rsid w:val="009827AF"/>
    <w:rsid w:val="00984313"/>
    <w:rsid w:val="009845B7"/>
    <w:rsid w:val="0098468C"/>
    <w:rsid w:val="0098498B"/>
    <w:rsid w:val="00985BE1"/>
    <w:rsid w:val="009860DE"/>
    <w:rsid w:val="00986A16"/>
    <w:rsid w:val="00987360"/>
    <w:rsid w:val="009873A3"/>
    <w:rsid w:val="00987808"/>
    <w:rsid w:val="00990C1C"/>
    <w:rsid w:val="009917D7"/>
    <w:rsid w:val="00991BA1"/>
    <w:rsid w:val="0099292E"/>
    <w:rsid w:val="009A16A7"/>
    <w:rsid w:val="009A419A"/>
    <w:rsid w:val="009A547C"/>
    <w:rsid w:val="009A65D5"/>
    <w:rsid w:val="009A69F5"/>
    <w:rsid w:val="009B0048"/>
    <w:rsid w:val="009B3388"/>
    <w:rsid w:val="009B350D"/>
    <w:rsid w:val="009B3F0E"/>
    <w:rsid w:val="009B575B"/>
    <w:rsid w:val="009C064B"/>
    <w:rsid w:val="009C31C9"/>
    <w:rsid w:val="009C403C"/>
    <w:rsid w:val="009C5152"/>
    <w:rsid w:val="009C750F"/>
    <w:rsid w:val="009D09ED"/>
    <w:rsid w:val="009D0DE4"/>
    <w:rsid w:val="009D3160"/>
    <w:rsid w:val="009D4295"/>
    <w:rsid w:val="009D4A25"/>
    <w:rsid w:val="009D4A32"/>
    <w:rsid w:val="009E10A7"/>
    <w:rsid w:val="009E39F0"/>
    <w:rsid w:val="009E47E6"/>
    <w:rsid w:val="009E5380"/>
    <w:rsid w:val="009F0192"/>
    <w:rsid w:val="009F1671"/>
    <w:rsid w:val="009F20E4"/>
    <w:rsid w:val="009F44D0"/>
    <w:rsid w:val="009F601A"/>
    <w:rsid w:val="009F6D68"/>
    <w:rsid w:val="009F7909"/>
    <w:rsid w:val="00A020F7"/>
    <w:rsid w:val="00A02CE6"/>
    <w:rsid w:val="00A032CD"/>
    <w:rsid w:val="00A11DE1"/>
    <w:rsid w:val="00A1211C"/>
    <w:rsid w:val="00A128CA"/>
    <w:rsid w:val="00A136E7"/>
    <w:rsid w:val="00A13AD6"/>
    <w:rsid w:val="00A256C0"/>
    <w:rsid w:val="00A263E5"/>
    <w:rsid w:val="00A278D9"/>
    <w:rsid w:val="00A339AD"/>
    <w:rsid w:val="00A35294"/>
    <w:rsid w:val="00A362F2"/>
    <w:rsid w:val="00A409B0"/>
    <w:rsid w:val="00A44366"/>
    <w:rsid w:val="00A46073"/>
    <w:rsid w:val="00A464C5"/>
    <w:rsid w:val="00A46BC5"/>
    <w:rsid w:val="00A4713F"/>
    <w:rsid w:val="00A53719"/>
    <w:rsid w:val="00A53FB1"/>
    <w:rsid w:val="00A542C5"/>
    <w:rsid w:val="00A57051"/>
    <w:rsid w:val="00A5775F"/>
    <w:rsid w:val="00A60239"/>
    <w:rsid w:val="00A60A80"/>
    <w:rsid w:val="00A62B3A"/>
    <w:rsid w:val="00A64BB4"/>
    <w:rsid w:val="00A655FB"/>
    <w:rsid w:val="00A70A42"/>
    <w:rsid w:val="00A70A9C"/>
    <w:rsid w:val="00A71D22"/>
    <w:rsid w:val="00A73A2D"/>
    <w:rsid w:val="00A743A3"/>
    <w:rsid w:val="00A75D19"/>
    <w:rsid w:val="00A76232"/>
    <w:rsid w:val="00A763DA"/>
    <w:rsid w:val="00A76EFF"/>
    <w:rsid w:val="00A773DB"/>
    <w:rsid w:val="00A806ED"/>
    <w:rsid w:val="00A811F9"/>
    <w:rsid w:val="00A84F53"/>
    <w:rsid w:val="00A8756C"/>
    <w:rsid w:val="00A91018"/>
    <w:rsid w:val="00A91D23"/>
    <w:rsid w:val="00A91EFA"/>
    <w:rsid w:val="00A9267B"/>
    <w:rsid w:val="00A932CE"/>
    <w:rsid w:val="00A933EB"/>
    <w:rsid w:val="00A97CB3"/>
    <w:rsid w:val="00AA2492"/>
    <w:rsid w:val="00AA26DC"/>
    <w:rsid w:val="00AA708A"/>
    <w:rsid w:val="00AA709F"/>
    <w:rsid w:val="00AB487B"/>
    <w:rsid w:val="00AB67EB"/>
    <w:rsid w:val="00AC14F8"/>
    <w:rsid w:val="00AC1A06"/>
    <w:rsid w:val="00AC1CEB"/>
    <w:rsid w:val="00AC58C5"/>
    <w:rsid w:val="00AC5F61"/>
    <w:rsid w:val="00AC7733"/>
    <w:rsid w:val="00AD0BED"/>
    <w:rsid w:val="00AD0E66"/>
    <w:rsid w:val="00AD4012"/>
    <w:rsid w:val="00AE115A"/>
    <w:rsid w:val="00AE4DB5"/>
    <w:rsid w:val="00AE5426"/>
    <w:rsid w:val="00AE5FB3"/>
    <w:rsid w:val="00AE6908"/>
    <w:rsid w:val="00AF172C"/>
    <w:rsid w:val="00AF2015"/>
    <w:rsid w:val="00AF5CA4"/>
    <w:rsid w:val="00AF62EF"/>
    <w:rsid w:val="00AF74B2"/>
    <w:rsid w:val="00B01950"/>
    <w:rsid w:val="00B02053"/>
    <w:rsid w:val="00B03476"/>
    <w:rsid w:val="00B03726"/>
    <w:rsid w:val="00B05897"/>
    <w:rsid w:val="00B06B46"/>
    <w:rsid w:val="00B113DA"/>
    <w:rsid w:val="00B13461"/>
    <w:rsid w:val="00B138E1"/>
    <w:rsid w:val="00B13DB0"/>
    <w:rsid w:val="00B149E0"/>
    <w:rsid w:val="00B14B55"/>
    <w:rsid w:val="00B17D96"/>
    <w:rsid w:val="00B205AD"/>
    <w:rsid w:val="00B2563A"/>
    <w:rsid w:val="00B2795E"/>
    <w:rsid w:val="00B36DBA"/>
    <w:rsid w:val="00B376B1"/>
    <w:rsid w:val="00B37A22"/>
    <w:rsid w:val="00B45191"/>
    <w:rsid w:val="00B45449"/>
    <w:rsid w:val="00B47F8F"/>
    <w:rsid w:val="00B5651C"/>
    <w:rsid w:val="00B56774"/>
    <w:rsid w:val="00B56E58"/>
    <w:rsid w:val="00B61F46"/>
    <w:rsid w:val="00B64C2E"/>
    <w:rsid w:val="00B67B09"/>
    <w:rsid w:val="00B67B6C"/>
    <w:rsid w:val="00B74E17"/>
    <w:rsid w:val="00B76C34"/>
    <w:rsid w:val="00B77796"/>
    <w:rsid w:val="00B77F8D"/>
    <w:rsid w:val="00B82B66"/>
    <w:rsid w:val="00B863EF"/>
    <w:rsid w:val="00BA1F19"/>
    <w:rsid w:val="00BA3DB6"/>
    <w:rsid w:val="00BA4068"/>
    <w:rsid w:val="00BA4BCF"/>
    <w:rsid w:val="00BA4C42"/>
    <w:rsid w:val="00BA6679"/>
    <w:rsid w:val="00BA694E"/>
    <w:rsid w:val="00BB034D"/>
    <w:rsid w:val="00BB0700"/>
    <w:rsid w:val="00BB070B"/>
    <w:rsid w:val="00BB12C1"/>
    <w:rsid w:val="00BB2201"/>
    <w:rsid w:val="00BB529F"/>
    <w:rsid w:val="00BB5377"/>
    <w:rsid w:val="00BB5EFF"/>
    <w:rsid w:val="00BB6FBE"/>
    <w:rsid w:val="00BB7268"/>
    <w:rsid w:val="00BC042C"/>
    <w:rsid w:val="00BC1AD5"/>
    <w:rsid w:val="00BC2180"/>
    <w:rsid w:val="00BC5C5B"/>
    <w:rsid w:val="00BC5D4F"/>
    <w:rsid w:val="00BD0C03"/>
    <w:rsid w:val="00BD196F"/>
    <w:rsid w:val="00BD3522"/>
    <w:rsid w:val="00BD4310"/>
    <w:rsid w:val="00BD5555"/>
    <w:rsid w:val="00BD5ED3"/>
    <w:rsid w:val="00BE01F4"/>
    <w:rsid w:val="00BE1039"/>
    <w:rsid w:val="00BE207F"/>
    <w:rsid w:val="00BE4870"/>
    <w:rsid w:val="00BE7664"/>
    <w:rsid w:val="00BF379D"/>
    <w:rsid w:val="00BF4BCD"/>
    <w:rsid w:val="00BF4C2C"/>
    <w:rsid w:val="00BF52F8"/>
    <w:rsid w:val="00BF710E"/>
    <w:rsid w:val="00C0330E"/>
    <w:rsid w:val="00C059B5"/>
    <w:rsid w:val="00C1094E"/>
    <w:rsid w:val="00C1114E"/>
    <w:rsid w:val="00C116BF"/>
    <w:rsid w:val="00C11AAA"/>
    <w:rsid w:val="00C126E7"/>
    <w:rsid w:val="00C14831"/>
    <w:rsid w:val="00C20FBE"/>
    <w:rsid w:val="00C213E0"/>
    <w:rsid w:val="00C23745"/>
    <w:rsid w:val="00C23882"/>
    <w:rsid w:val="00C324DF"/>
    <w:rsid w:val="00C33CE8"/>
    <w:rsid w:val="00C33E1C"/>
    <w:rsid w:val="00C377CA"/>
    <w:rsid w:val="00C4100B"/>
    <w:rsid w:val="00C43081"/>
    <w:rsid w:val="00C43247"/>
    <w:rsid w:val="00C43556"/>
    <w:rsid w:val="00C43632"/>
    <w:rsid w:val="00C4526B"/>
    <w:rsid w:val="00C456DE"/>
    <w:rsid w:val="00C50B0B"/>
    <w:rsid w:val="00C53925"/>
    <w:rsid w:val="00C53CAC"/>
    <w:rsid w:val="00C5537C"/>
    <w:rsid w:val="00C56EDC"/>
    <w:rsid w:val="00C57916"/>
    <w:rsid w:val="00C60F6B"/>
    <w:rsid w:val="00C64C7B"/>
    <w:rsid w:val="00C67A04"/>
    <w:rsid w:val="00C67A0A"/>
    <w:rsid w:val="00C71852"/>
    <w:rsid w:val="00C72DE3"/>
    <w:rsid w:val="00C747C0"/>
    <w:rsid w:val="00C7553F"/>
    <w:rsid w:val="00C75CF2"/>
    <w:rsid w:val="00C75F40"/>
    <w:rsid w:val="00C77009"/>
    <w:rsid w:val="00C8145E"/>
    <w:rsid w:val="00C82269"/>
    <w:rsid w:val="00C83DDB"/>
    <w:rsid w:val="00C84924"/>
    <w:rsid w:val="00C930C4"/>
    <w:rsid w:val="00C9425B"/>
    <w:rsid w:val="00C94987"/>
    <w:rsid w:val="00CA156D"/>
    <w:rsid w:val="00CA22FE"/>
    <w:rsid w:val="00CA3C36"/>
    <w:rsid w:val="00CA463D"/>
    <w:rsid w:val="00CA610D"/>
    <w:rsid w:val="00CA6497"/>
    <w:rsid w:val="00CA7DA3"/>
    <w:rsid w:val="00CB0B3A"/>
    <w:rsid w:val="00CB0DCF"/>
    <w:rsid w:val="00CB11A9"/>
    <w:rsid w:val="00CB2BB4"/>
    <w:rsid w:val="00CB3650"/>
    <w:rsid w:val="00CB7E78"/>
    <w:rsid w:val="00CC02DA"/>
    <w:rsid w:val="00CC03FC"/>
    <w:rsid w:val="00CC1BA6"/>
    <w:rsid w:val="00CC4020"/>
    <w:rsid w:val="00CC698C"/>
    <w:rsid w:val="00CC6B79"/>
    <w:rsid w:val="00CC7B96"/>
    <w:rsid w:val="00CD46E1"/>
    <w:rsid w:val="00CD50AD"/>
    <w:rsid w:val="00CD60F0"/>
    <w:rsid w:val="00CE13DB"/>
    <w:rsid w:val="00CE589A"/>
    <w:rsid w:val="00CE5AA2"/>
    <w:rsid w:val="00CE74EC"/>
    <w:rsid w:val="00CF07F2"/>
    <w:rsid w:val="00CF2511"/>
    <w:rsid w:val="00CF69C8"/>
    <w:rsid w:val="00D032D7"/>
    <w:rsid w:val="00D0398C"/>
    <w:rsid w:val="00D07379"/>
    <w:rsid w:val="00D07698"/>
    <w:rsid w:val="00D11472"/>
    <w:rsid w:val="00D130BA"/>
    <w:rsid w:val="00D135D4"/>
    <w:rsid w:val="00D15784"/>
    <w:rsid w:val="00D16325"/>
    <w:rsid w:val="00D16E6D"/>
    <w:rsid w:val="00D1717C"/>
    <w:rsid w:val="00D2110A"/>
    <w:rsid w:val="00D26071"/>
    <w:rsid w:val="00D27C94"/>
    <w:rsid w:val="00D306B7"/>
    <w:rsid w:val="00D31048"/>
    <w:rsid w:val="00D32866"/>
    <w:rsid w:val="00D3350D"/>
    <w:rsid w:val="00D33D1F"/>
    <w:rsid w:val="00D34C55"/>
    <w:rsid w:val="00D363F3"/>
    <w:rsid w:val="00D36BBF"/>
    <w:rsid w:val="00D4069B"/>
    <w:rsid w:val="00D423D6"/>
    <w:rsid w:val="00D42709"/>
    <w:rsid w:val="00D46BF8"/>
    <w:rsid w:val="00D50652"/>
    <w:rsid w:val="00D53F06"/>
    <w:rsid w:val="00D55E5A"/>
    <w:rsid w:val="00D607C5"/>
    <w:rsid w:val="00D63722"/>
    <w:rsid w:val="00D70E3C"/>
    <w:rsid w:val="00D727BD"/>
    <w:rsid w:val="00D73D0B"/>
    <w:rsid w:val="00D90279"/>
    <w:rsid w:val="00D91B8D"/>
    <w:rsid w:val="00D9354A"/>
    <w:rsid w:val="00D9427F"/>
    <w:rsid w:val="00DA08ED"/>
    <w:rsid w:val="00DA24FE"/>
    <w:rsid w:val="00DA3B75"/>
    <w:rsid w:val="00DA5FBF"/>
    <w:rsid w:val="00DB0390"/>
    <w:rsid w:val="00DB1254"/>
    <w:rsid w:val="00DB17EA"/>
    <w:rsid w:val="00DB19ED"/>
    <w:rsid w:val="00DB5852"/>
    <w:rsid w:val="00DB5A42"/>
    <w:rsid w:val="00DB6959"/>
    <w:rsid w:val="00DC030B"/>
    <w:rsid w:val="00DC137C"/>
    <w:rsid w:val="00DC165B"/>
    <w:rsid w:val="00DC3154"/>
    <w:rsid w:val="00DC6603"/>
    <w:rsid w:val="00DC6DC2"/>
    <w:rsid w:val="00DC738E"/>
    <w:rsid w:val="00DD189F"/>
    <w:rsid w:val="00DD36EC"/>
    <w:rsid w:val="00DD4015"/>
    <w:rsid w:val="00DD476F"/>
    <w:rsid w:val="00DE1DF2"/>
    <w:rsid w:val="00DE37B6"/>
    <w:rsid w:val="00DE4EBD"/>
    <w:rsid w:val="00DE52BF"/>
    <w:rsid w:val="00DE54AC"/>
    <w:rsid w:val="00DF11B2"/>
    <w:rsid w:val="00DF37B3"/>
    <w:rsid w:val="00DF5EA3"/>
    <w:rsid w:val="00DF65A4"/>
    <w:rsid w:val="00DF7770"/>
    <w:rsid w:val="00E00975"/>
    <w:rsid w:val="00E0255B"/>
    <w:rsid w:val="00E028D5"/>
    <w:rsid w:val="00E031CC"/>
    <w:rsid w:val="00E04651"/>
    <w:rsid w:val="00E04BAC"/>
    <w:rsid w:val="00E05773"/>
    <w:rsid w:val="00E05830"/>
    <w:rsid w:val="00E133B2"/>
    <w:rsid w:val="00E15562"/>
    <w:rsid w:val="00E169B3"/>
    <w:rsid w:val="00E24720"/>
    <w:rsid w:val="00E24838"/>
    <w:rsid w:val="00E27891"/>
    <w:rsid w:val="00E30031"/>
    <w:rsid w:val="00E303AD"/>
    <w:rsid w:val="00E32447"/>
    <w:rsid w:val="00E32998"/>
    <w:rsid w:val="00E32C9A"/>
    <w:rsid w:val="00E33130"/>
    <w:rsid w:val="00E34093"/>
    <w:rsid w:val="00E35236"/>
    <w:rsid w:val="00E363C9"/>
    <w:rsid w:val="00E416D1"/>
    <w:rsid w:val="00E43190"/>
    <w:rsid w:val="00E432FF"/>
    <w:rsid w:val="00E448AB"/>
    <w:rsid w:val="00E45AC3"/>
    <w:rsid w:val="00E475A5"/>
    <w:rsid w:val="00E477C0"/>
    <w:rsid w:val="00E53710"/>
    <w:rsid w:val="00E55873"/>
    <w:rsid w:val="00E56635"/>
    <w:rsid w:val="00E569E2"/>
    <w:rsid w:val="00E575E6"/>
    <w:rsid w:val="00E60491"/>
    <w:rsid w:val="00E6151A"/>
    <w:rsid w:val="00E623A3"/>
    <w:rsid w:val="00E62472"/>
    <w:rsid w:val="00E62720"/>
    <w:rsid w:val="00E63301"/>
    <w:rsid w:val="00E6638A"/>
    <w:rsid w:val="00E66966"/>
    <w:rsid w:val="00E679D9"/>
    <w:rsid w:val="00E67DAF"/>
    <w:rsid w:val="00E704C7"/>
    <w:rsid w:val="00E8017D"/>
    <w:rsid w:val="00E806C5"/>
    <w:rsid w:val="00E8319D"/>
    <w:rsid w:val="00E832F0"/>
    <w:rsid w:val="00E83316"/>
    <w:rsid w:val="00E9193A"/>
    <w:rsid w:val="00E933A7"/>
    <w:rsid w:val="00E94A19"/>
    <w:rsid w:val="00E96586"/>
    <w:rsid w:val="00E976AE"/>
    <w:rsid w:val="00EA08F3"/>
    <w:rsid w:val="00EA08FE"/>
    <w:rsid w:val="00EA14C9"/>
    <w:rsid w:val="00EA31F7"/>
    <w:rsid w:val="00EA5ACE"/>
    <w:rsid w:val="00EA5F49"/>
    <w:rsid w:val="00EA6C14"/>
    <w:rsid w:val="00EA7AD2"/>
    <w:rsid w:val="00EB0CE9"/>
    <w:rsid w:val="00EB2FC4"/>
    <w:rsid w:val="00EB3506"/>
    <w:rsid w:val="00EB5C71"/>
    <w:rsid w:val="00EB66F3"/>
    <w:rsid w:val="00EB78DC"/>
    <w:rsid w:val="00EB7FD0"/>
    <w:rsid w:val="00EC0683"/>
    <w:rsid w:val="00EC141F"/>
    <w:rsid w:val="00EC17E7"/>
    <w:rsid w:val="00EC1D5A"/>
    <w:rsid w:val="00EC7031"/>
    <w:rsid w:val="00ED255C"/>
    <w:rsid w:val="00ED2D93"/>
    <w:rsid w:val="00ED31D8"/>
    <w:rsid w:val="00ED4C14"/>
    <w:rsid w:val="00ED4C88"/>
    <w:rsid w:val="00ED61B6"/>
    <w:rsid w:val="00EE1718"/>
    <w:rsid w:val="00EE2C78"/>
    <w:rsid w:val="00EE3C7D"/>
    <w:rsid w:val="00EE4654"/>
    <w:rsid w:val="00EF10E1"/>
    <w:rsid w:val="00EF2A1F"/>
    <w:rsid w:val="00EF322E"/>
    <w:rsid w:val="00EF6A0A"/>
    <w:rsid w:val="00EF7373"/>
    <w:rsid w:val="00EF7825"/>
    <w:rsid w:val="00EF7956"/>
    <w:rsid w:val="00F021A7"/>
    <w:rsid w:val="00F022A2"/>
    <w:rsid w:val="00F0389E"/>
    <w:rsid w:val="00F03BEE"/>
    <w:rsid w:val="00F043E1"/>
    <w:rsid w:val="00F04ECD"/>
    <w:rsid w:val="00F0545D"/>
    <w:rsid w:val="00F066CA"/>
    <w:rsid w:val="00F07A4D"/>
    <w:rsid w:val="00F11643"/>
    <w:rsid w:val="00F16095"/>
    <w:rsid w:val="00F17820"/>
    <w:rsid w:val="00F17945"/>
    <w:rsid w:val="00F20E1E"/>
    <w:rsid w:val="00F211DA"/>
    <w:rsid w:val="00F217D5"/>
    <w:rsid w:val="00F2397F"/>
    <w:rsid w:val="00F2470B"/>
    <w:rsid w:val="00F25639"/>
    <w:rsid w:val="00F26810"/>
    <w:rsid w:val="00F26EDB"/>
    <w:rsid w:val="00F307FD"/>
    <w:rsid w:val="00F339E1"/>
    <w:rsid w:val="00F37C84"/>
    <w:rsid w:val="00F40AED"/>
    <w:rsid w:val="00F411FF"/>
    <w:rsid w:val="00F43767"/>
    <w:rsid w:val="00F44163"/>
    <w:rsid w:val="00F44A14"/>
    <w:rsid w:val="00F500EA"/>
    <w:rsid w:val="00F506B0"/>
    <w:rsid w:val="00F53B28"/>
    <w:rsid w:val="00F54A0C"/>
    <w:rsid w:val="00F55B2F"/>
    <w:rsid w:val="00F55B5D"/>
    <w:rsid w:val="00F56E17"/>
    <w:rsid w:val="00F57D6C"/>
    <w:rsid w:val="00F607BC"/>
    <w:rsid w:val="00F618FB"/>
    <w:rsid w:val="00F660A8"/>
    <w:rsid w:val="00F670F1"/>
    <w:rsid w:val="00F74F1A"/>
    <w:rsid w:val="00F76A55"/>
    <w:rsid w:val="00F76B80"/>
    <w:rsid w:val="00F76F84"/>
    <w:rsid w:val="00F836B9"/>
    <w:rsid w:val="00F838D6"/>
    <w:rsid w:val="00F83A4D"/>
    <w:rsid w:val="00F841D6"/>
    <w:rsid w:val="00F8467C"/>
    <w:rsid w:val="00F90172"/>
    <w:rsid w:val="00F90A1C"/>
    <w:rsid w:val="00F91E74"/>
    <w:rsid w:val="00F92AF3"/>
    <w:rsid w:val="00F96C0E"/>
    <w:rsid w:val="00F96FA9"/>
    <w:rsid w:val="00FA23DF"/>
    <w:rsid w:val="00FA4CB0"/>
    <w:rsid w:val="00FA4E35"/>
    <w:rsid w:val="00FA6E28"/>
    <w:rsid w:val="00FB3BAF"/>
    <w:rsid w:val="00FB44EF"/>
    <w:rsid w:val="00FB4C90"/>
    <w:rsid w:val="00FB5000"/>
    <w:rsid w:val="00FB5622"/>
    <w:rsid w:val="00FC1833"/>
    <w:rsid w:val="00FC3547"/>
    <w:rsid w:val="00FC4C91"/>
    <w:rsid w:val="00FC5C63"/>
    <w:rsid w:val="00FC6DF9"/>
    <w:rsid w:val="00FC7B1C"/>
    <w:rsid w:val="00FD14E6"/>
    <w:rsid w:val="00FD352A"/>
    <w:rsid w:val="00FD4013"/>
    <w:rsid w:val="00FD5F22"/>
    <w:rsid w:val="00FE1002"/>
    <w:rsid w:val="00FE37A4"/>
    <w:rsid w:val="00FE5B13"/>
    <w:rsid w:val="00FE602A"/>
    <w:rsid w:val="00FE7337"/>
    <w:rsid w:val="00FE749E"/>
    <w:rsid w:val="00FE7910"/>
    <w:rsid w:val="00FF0084"/>
    <w:rsid w:val="00FF0745"/>
    <w:rsid w:val="00FF0B20"/>
    <w:rsid w:val="00FF13DA"/>
    <w:rsid w:val="00FF3A79"/>
    <w:rsid w:val="00FF4009"/>
    <w:rsid w:val="00FF4A53"/>
    <w:rsid w:val="00FF6C63"/>
    <w:rsid w:val="00FF7F9F"/>
    <w:rsid w:val="0B7B5189"/>
    <w:rsid w:val="1398C1A2"/>
    <w:rsid w:val="14830B74"/>
    <w:rsid w:val="16C2A074"/>
    <w:rsid w:val="19DF08B4"/>
    <w:rsid w:val="2093F880"/>
    <w:rsid w:val="22A500F9"/>
    <w:rsid w:val="265B7AA5"/>
    <w:rsid w:val="2B062610"/>
    <w:rsid w:val="2F5791DC"/>
    <w:rsid w:val="3207E723"/>
    <w:rsid w:val="54BF7C93"/>
    <w:rsid w:val="54DF944A"/>
    <w:rsid w:val="76BAD4DB"/>
    <w:rsid w:val="78DCC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F12C9"/>
  <w15:docId w15:val="{A5A4B459-5E45-4EAD-88AE-DA6BA974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28"/>
  </w:style>
  <w:style w:type="paragraph" w:styleId="Heading1">
    <w:name w:val="heading 1"/>
    <w:basedOn w:val="Normal"/>
    <w:next w:val="Normal"/>
    <w:link w:val="Heading1Char"/>
    <w:uiPriority w:val="9"/>
    <w:qFormat/>
    <w:rsid w:val="0088752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8752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8752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8752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8752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88752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8752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8752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8752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2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8752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8752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87528"/>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8752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87528"/>
    <w:rPr>
      <w:rFonts w:asciiTheme="majorHAnsi" w:eastAsiaTheme="majorEastAsia" w:hAnsiTheme="majorHAnsi" w:cstheme="majorBidi"/>
      <w:b/>
      <w:bCs/>
      <w:caps/>
      <w:color w:val="262626" w:themeColor="text1" w:themeTint="D9"/>
      <w:sz w:val="20"/>
      <w:szCs w:val="20"/>
    </w:rPr>
  </w:style>
  <w:style w:type="paragraph" w:customStyle="1" w:styleId="Bullet">
    <w:name w:val="Bullet"/>
    <w:basedOn w:val="Normal"/>
    <w:link w:val="BulletChar"/>
    <w:uiPriority w:val="2"/>
    <w:rsid w:val="00DA5FBF"/>
    <w:pPr>
      <w:numPr>
        <w:numId w:val="3"/>
      </w:numPr>
      <w:suppressAutoHyphens/>
    </w:pPr>
    <w:rPr>
      <w:rFonts w:eastAsia="Times New Roman" w:cs="Times New Roman"/>
      <w:szCs w:val="19"/>
      <w:lang w:eastAsia="en-AU"/>
    </w:rPr>
  </w:style>
  <w:style w:type="paragraph" w:customStyle="1" w:styleId="TableNheader">
    <w:name w:val="Table N header"/>
    <w:basedOn w:val="Normal"/>
    <w:uiPriority w:val="2"/>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uiPriority w:val="2"/>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9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99"/>
    <w:rsid w:val="002B7A6E"/>
    <w:rPr>
      <w:rFonts w:ascii="Segoe UI" w:hAnsi="Segoe UI"/>
      <w:sz w:val="15"/>
      <w:lang w:val="en-AU"/>
    </w:rPr>
  </w:style>
  <w:style w:type="paragraph" w:styleId="Caption">
    <w:name w:val="caption"/>
    <w:basedOn w:val="Normal"/>
    <w:next w:val="Normal"/>
    <w:uiPriority w:val="35"/>
    <w:unhideWhenUsed/>
    <w:qFormat/>
    <w:rsid w:val="00887528"/>
    <w:pPr>
      <w:spacing w:line="240" w:lineRule="auto"/>
    </w:pPr>
    <w:rPr>
      <w:b/>
      <w:bCs/>
      <w:smallCaps/>
      <w:color w:val="595959" w:themeColor="text1" w:themeTint="A6"/>
    </w:rPr>
  </w:style>
  <w:style w:type="paragraph" w:customStyle="1" w:styleId="TableNBullet">
    <w:name w:val="Table N Bullet"/>
    <w:basedOn w:val="Bullet"/>
    <w:link w:val="TableNBulletChar"/>
    <w:uiPriority w:val="2"/>
    <w:rsid w:val="005117E0"/>
    <w:pPr>
      <w:numPr>
        <w:numId w:val="2"/>
      </w:numPr>
      <w:spacing w:before="60" w:after="60"/>
    </w:pPr>
    <w:rPr>
      <w:sz w:val="17"/>
    </w:rPr>
  </w:style>
  <w:style w:type="paragraph" w:customStyle="1" w:styleId="TableNListnumbered">
    <w:name w:val="Table N List (numbered)"/>
    <w:basedOn w:val="TableNBullet"/>
    <w:uiPriority w:val="2"/>
    <w:rsid w:val="005117E0"/>
    <w:pPr>
      <w:numPr>
        <w:numId w:val="12"/>
      </w:numPr>
    </w:pPr>
  </w:style>
  <w:style w:type="paragraph" w:customStyle="1" w:styleId="xAppendixLevel1">
    <w:name w:val="xAppendix Level 1"/>
    <w:basedOn w:val="Heading1"/>
    <w:next w:val="Normal"/>
    <w:uiPriority w:val="98"/>
    <w:rsid w:val="00FD352A"/>
    <w:pPr>
      <w:numPr>
        <w:numId w:val="1"/>
      </w:numPr>
      <w:ind w:left="2693" w:hanging="2693"/>
    </w:pPr>
    <w:rPr>
      <w:bCs/>
      <w:sz w:val="44"/>
    </w:rPr>
  </w:style>
  <w:style w:type="paragraph" w:customStyle="1" w:styleId="xAppendixLevel2">
    <w:name w:val="xAppendix Level 2"/>
    <w:basedOn w:val="Heading2"/>
    <w:next w:val="Normal"/>
    <w:uiPriority w:val="98"/>
    <w:rsid w:val="002B5822"/>
    <w:pPr>
      <w:ind w:left="2268" w:hanging="2268"/>
    </w:pPr>
    <w:rPr>
      <w:bCs/>
      <w:sz w:val="34"/>
    </w:rPr>
  </w:style>
  <w:style w:type="paragraph" w:customStyle="1" w:styleId="xAppendixLevel3">
    <w:name w:val="xAppendix Level 3"/>
    <w:basedOn w:val="Heading3"/>
    <w:next w:val="Normal"/>
    <w:uiPriority w:val="98"/>
    <w:rsid w:val="002B5822"/>
    <w:pPr>
      <w:ind w:left="2268" w:hanging="2268"/>
    </w:pPr>
    <w:rPr>
      <w:bCs/>
    </w:rPr>
  </w:style>
  <w:style w:type="paragraph" w:customStyle="1" w:styleId="Listnumbered">
    <w:name w:val="List (numbered)"/>
    <w:basedOn w:val="Normal"/>
    <w:uiPriority w:val="1"/>
    <w:rsid w:val="005B016D"/>
    <w:pPr>
      <w:numPr>
        <w:numId w:val="11"/>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rsid w:val="00F660A8"/>
    <w:pPr>
      <w:numPr>
        <w:numId w:val="9"/>
      </w:numPr>
      <w:spacing w:before="60" w:after="60"/>
      <w:ind w:left="227" w:hanging="227"/>
    </w:pPr>
    <w:rPr>
      <w:sz w:val="16"/>
    </w:rPr>
  </w:style>
  <w:style w:type="paragraph" w:customStyle="1" w:styleId="Tableexpheader">
    <w:name w:val="Table exp header"/>
    <w:basedOn w:val="Normal"/>
    <w:uiPriority w:val="3"/>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rsid w:val="00F660A8"/>
    <w:pPr>
      <w:numPr>
        <w:numId w:val="10"/>
      </w:numPr>
      <w:spacing w:before="60" w:after="60"/>
    </w:pPr>
    <w:rPr>
      <w:sz w:val="16"/>
    </w:rPr>
  </w:style>
  <w:style w:type="paragraph" w:customStyle="1" w:styleId="TableExpText">
    <w:name w:val="Table Exp Text"/>
    <w:basedOn w:val="Normal"/>
    <w:uiPriority w:val="3"/>
    <w:rsid w:val="0029320C"/>
    <w:rPr>
      <w:sz w:val="16"/>
    </w:rPr>
  </w:style>
  <w:style w:type="character" w:customStyle="1" w:styleId="Heading7Char">
    <w:name w:val="Heading 7 Char"/>
    <w:basedOn w:val="DefaultParagraphFont"/>
    <w:link w:val="Heading7"/>
    <w:uiPriority w:val="9"/>
    <w:semiHidden/>
    <w:rsid w:val="00887528"/>
    <w:rPr>
      <w:rFonts w:asciiTheme="majorHAnsi" w:eastAsiaTheme="majorEastAsia" w:hAnsiTheme="majorHAnsi" w:cstheme="majorBidi"/>
      <w:b/>
      <w:bCs/>
      <w:i/>
      <w:iCs/>
      <w:caps/>
      <w:color w:val="262626" w:themeColor="text1" w:themeTint="D9"/>
      <w:sz w:val="20"/>
      <w:szCs w:val="20"/>
    </w:rPr>
  </w:style>
  <w:style w:type="paragraph" w:customStyle="1" w:styleId="BioName">
    <w:name w:val="Bio Name"/>
    <w:basedOn w:val="Normal"/>
    <w:uiPriority w:val="97"/>
    <w:rsid w:val="00477EC6"/>
    <w:pPr>
      <w:spacing w:before="60" w:after="60" w:line="240" w:lineRule="auto"/>
      <w:jc w:val="center"/>
    </w:pPr>
    <w:rPr>
      <w:b/>
      <w:caps/>
      <w:color w:val="00264D" w:themeColor="background2"/>
      <w:szCs w:val="19"/>
    </w:rPr>
  </w:style>
  <w:style w:type="paragraph" w:customStyle="1" w:styleId="BioPosition">
    <w:name w:val="Bio Position"/>
    <w:basedOn w:val="Normal"/>
    <w:uiPriority w:val="97"/>
    <w:rsid w:val="00477EC6"/>
    <w:pPr>
      <w:spacing w:line="240" w:lineRule="auto"/>
      <w:jc w:val="center"/>
    </w:pPr>
    <w:rPr>
      <w:color w:val="00264D" w:themeColor="background2"/>
      <w:szCs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eastAsia="Times New Roman" w:cs="Times New Roman"/>
      <w:sz w:val="17"/>
      <w:szCs w:val="19"/>
      <w:lang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light" w:hAnsi="Segoe UI Semilight"/>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Wingdings 2" w:hAnsi="Wingdings 2"/>
        <w:sz w:val="17"/>
      </w:rPr>
    </w:tblStylePr>
    <w:tblStylePr w:type="band2Horz">
      <w:rPr>
        <w:rFonts w:ascii="Wingdings 2" w:hAnsi="Wingdings 2"/>
        <w:sz w:val="17"/>
      </w:rPr>
    </w:tblStylePr>
  </w:style>
  <w:style w:type="character" w:customStyle="1" w:styleId="BulletChar">
    <w:name w:val="Bullet Char"/>
    <w:basedOn w:val="DefaultParagraphFont"/>
    <w:link w:val="Bullet"/>
    <w:uiPriority w:val="2"/>
    <w:rsid w:val="00477EC6"/>
    <w:rPr>
      <w:rFonts w:eastAsia="Times New Roman" w:cs="Times New Roman"/>
      <w:szCs w:val="19"/>
      <w:lang w:eastAsia="en-AU"/>
    </w:rPr>
  </w:style>
  <w:style w:type="paragraph" w:customStyle="1" w:styleId="URL-groupcomau">
    <w:name w:val="URL - group.com.au"/>
    <w:basedOn w:val="Normal"/>
    <w:link w:val="URL-groupcomauChar"/>
    <w:uiPriority w:val="89"/>
    <w:semiHidden/>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light" w:hAnsi="Segoe UI Semilight"/>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9"/>
    <w:semiHidden/>
    <w:rsid w:val="00887528"/>
    <w:rPr>
      <w:rFonts w:asciiTheme="majorHAnsi" w:eastAsiaTheme="majorEastAsia" w:hAnsiTheme="majorHAnsi" w:cstheme="majorBidi"/>
      <w:b/>
      <w:bCs/>
      <w:caps/>
      <w:color w:val="7F7F7F" w:themeColor="text1" w:themeTint="80"/>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FD352A"/>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light" w:hAnsi="Segoe UI Semilight"/>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light" w:hAnsi="Segoe UI Semilight"/>
        <w:b w:val="0"/>
        <w:color w:val="00264D" w:themeColor="background2"/>
        <w:sz w:val="18"/>
      </w:rPr>
      <w:tblPr/>
      <w:tcPr>
        <w:tcBorders>
          <w:left w:val="single" w:sz="24" w:space="0" w:color="F8981D" w:themeColor="accent3"/>
        </w:tcBorders>
        <w:shd w:val="clear" w:color="auto" w:fill="E6E6E1" w:themeFill="accent5"/>
        <w:vAlign w:val="center"/>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rsid w:val="00554E36"/>
    <w:pPr>
      <w:pBdr>
        <w:top w:val="single" w:sz="18" w:space="4" w:color="E6E6E1" w:themeColor="accent5"/>
      </w:pBdr>
    </w:pPr>
    <w:rPr>
      <w:rFonts w:ascii="Segoe UI Semilight" w:hAnsi="Segoe UI Semilight"/>
      <w:color w:val="F8981D" w:themeColor="accent3"/>
      <w:kern w:val="24"/>
    </w:rPr>
  </w:style>
  <w:style w:type="paragraph" w:customStyle="1" w:styleId="Longformcallout">
    <w:name w:val="Long form callout"/>
    <w:basedOn w:val="Normal"/>
    <w:uiPriority w:val="20"/>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rsid w:val="005F382F"/>
    <w:pPr>
      <w:numPr>
        <w:numId w:val="4"/>
      </w:numPr>
      <w:ind w:left="340" w:hanging="340"/>
    </w:pPr>
  </w:style>
  <w:style w:type="paragraph" w:customStyle="1" w:styleId="longformcalloutnumber">
    <w:name w:val="long form callout number"/>
    <w:basedOn w:val="longformcalloutbullet"/>
    <w:uiPriority w:val="20"/>
    <w:rsid w:val="005F382F"/>
    <w:pPr>
      <w:numPr>
        <w:numId w:val="5"/>
      </w:numPr>
      <w:ind w:left="340" w:hanging="340"/>
    </w:pPr>
  </w:style>
  <w:style w:type="paragraph" w:customStyle="1" w:styleId="NousFooter">
    <w:name w:val="Nous Footer"/>
    <w:basedOn w:val="Normal"/>
    <w:uiPriority w:val="96"/>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5B6A94"/>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rPr>
  </w:style>
  <w:style w:type="paragraph" w:customStyle="1" w:styleId="BioQualifications">
    <w:name w:val="Bio Qualifications"/>
    <w:basedOn w:val="Normal"/>
    <w:uiPriority w:val="97"/>
    <w:rsid w:val="001A1B8D"/>
    <w:pPr>
      <w:spacing w:before="240" w:after="60" w:line="240" w:lineRule="auto"/>
      <w:jc w:val="center"/>
    </w:pPr>
    <w:rPr>
      <w:b/>
      <w:color w:val="00264D" w:themeColor="background2"/>
      <w:szCs w:val="17"/>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rsid w:val="00093FA9"/>
    <w:pPr>
      <w:numPr>
        <w:numId w:val="6"/>
      </w:numPr>
      <w:spacing w:before="60"/>
    </w:pPr>
  </w:style>
  <w:style w:type="paragraph" w:customStyle="1" w:styleId="intoductionbullet">
    <w:name w:val="intoduction bullet"/>
    <w:basedOn w:val="Sectionintroduction"/>
    <w:uiPriority w:val="21"/>
    <w:rsid w:val="009A69F5"/>
    <w:pPr>
      <w:numPr>
        <w:numId w:val="7"/>
      </w:numPr>
    </w:pPr>
  </w:style>
  <w:style w:type="paragraph" w:customStyle="1" w:styleId="BioQualificationsText">
    <w:name w:val="Bio Qualifications Text"/>
    <w:basedOn w:val="Normal"/>
    <w:uiPriority w:val="97"/>
    <w:rsid w:val="001A1B8D"/>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Arial,Arial,Calibri" w:hAnsi="Arial,Arial,Calibri"/>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3"/>
      </w:numPr>
    </w:pPr>
  </w:style>
  <w:style w:type="numbering" w:customStyle="1" w:styleId="TableexpListnumberedmultilevel">
    <w:name w:val="Table exp List (numbered) multilevel"/>
    <w:uiPriority w:val="99"/>
    <w:rsid w:val="00F660A8"/>
    <w:pPr>
      <w:numPr>
        <w:numId w:val="8"/>
      </w:numPr>
    </w:pPr>
  </w:style>
  <w:style w:type="numbering" w:customStyle="1" w:styleId="TableNListnumberedmultilevel">
    <w:name w:val="Table N List (numbered) multilevel"/>
    <w:uiPriority w:val="99"/>
    <w:rsid w:val="00F660A8"/>
    <w:pPr>
      <w:numPr>
        <w:numId w:val="12"/>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ListParagraph">
    <w:name w:val="List Paragraph"/>
    <w:basedOn w:val="Normal"/>
    <w:uiPriority w:val="34"/>
    <w:qFormat/>
    <w:rsid w:val="009E5380"/>
    <w:pPr>
      <w:ind w:left="720"/>
      <w:contextualSpacing/>
    </w:pPr>
  </w:style>
  <w:style w:type="paragraph" w:customStyle="1" w:styleId="Default">
    <w:name w:val="Default"/>
    <w:rsid w:val="00DC6DC2"/>
    <w:pPr>
      <w:autoSpaceDE w:val="0"/>
      <w:autoSpaceDN w:val="0"/>
      <w:adjustRightInd w:val="0"/>
      <w:spacing w:after="0" w:line="240" w:lineRule="auto"/>
    </w:pPr>
    <w:rPr>
      <w:rFonts w:ascii="Arial" w:hAnsi="Arial" w:cs="Arial"/>
      <w:color w:val="000000"/>
      <w:sz w:val="24"/>
      <w:szCs w:val="24"/>
      <w:lang w:val="en-AU"/>
    </w:rPr>
  </w:style>
  <w:style w:type="character" w:styleId="Strong">
    <w:name w:val="Strong"/>
    <w:basedOn w:val="DefaultParagraphFont"/>
    <w:uiPriority w:val="22"/>
    <w:qFormat/>
    <w:rsid w:val="00887528"/>
    <w:rPr>
      <w:b/>
      <w:bCs/>
    </w:rPr>
  </w:style>
  <w:style w:type="table" w:customStyle="1" w:styleId="TableGrid1">
    <w:name w:val="Table Grid1"/>
    <w:basedOn w:val="TableNormal"/>
    <w:next w:val="TableGrid"/>
    <w:uiPriority w:val="59"/>
    <w:rsid w:val="00C4324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7528"/>
    <w:pPr>
      <w:spacing w:after="0" w:line="240" w:lineRule="auto"/>
    </w:pPr>
  </w:style>
  <w:style w:type="paragraph" w:styleId="Title">
    <w:name w:val="Title"/>
    <w:basedOn w:val="Normal"/>
    <w:next w:val="Normal"/>
    <w:link w:val="TitleChar"/>
    <w:uiPriority w:val="10"/>
    <w:qFormat/>
    <w:rsid w:val="0088752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8752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8752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87528"/>
    <w:rPr>
      <w:rFonts w:asciiTheme="majorHAnsi" w:eastAsiaTheme="majorEastAsia" w:hAnsiTheme="majorHAnsi" w:cstheme="majorBidi"/>
      <w:smallCaps/>
      <w:color w:val="595959" w:themeColor="text1" w:themeTint="A6"/>
      <w:sz w:val="28"/>
      <w:szCs w:val="28"/>
    </w:rPr>
  </w:style>
  <w:style w:type="table" w:customStyle="1" w:styleId="TableGrid2">
    <w:name w:val="Table Grid2"/>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87528"/>
  </w:style>
  <w:style w:type="character" w:customStyle="1" w:styleId="Heading9Char">
    <w:name w:val="Heading 9 Char"/>
    <w:basedOn w:val="DefaultParagraphFont"/>
    <w:link w:val="Heading9"/>
    <w:uiPriority w:val="9"/>
    <w:semiHidden/>
    <w:rsid w:val="00887528"/>
    <w:rPr>
      <w:rFonts w:asciiTheme="majorHAnsi" w:eastAsiaTheme="majorEastAsia" w:hAnsiTheme="majorHAnsi" w:cstheme="majorBidi"/>
      <w:b/>
      <w:bCs/>
      <w:i/>
      <w:iCs/>
      <w:caps/>
      <w:color w:val="7F7F7F" w:themeColor="text1" w:themeTint="80"/>
      <w:sz w:val="20"/>
      <w:szCs w:val="20"/>
    </w:rPr>
  </w:style>
  <w:style w:type="character" w:styleId="Emphasis">
    <w:name w:val="Emphasis"/>
    <w:basedOn w:val="DefaultParagraphFont"/>
    <w:uiPriority w:val="20"/>
    <w:qFormat/>
    <w:rsid w:val="00887528"/>
    <w:rPr>
      <w:i/>
      <w:iCs/>
    </w:rPr>
  </w:style>
  <w:style w:type="paragraph" w:styleId="Quote">
    <w:name w:val="Quote"/>
    <w:basedOn w:val="Normal"/>
    <w:next w:val="Normal"/>
    <w:link w:val="QuoteChar"/>
    <w:uiPriority w:val="29"/>
    <w:qFormat/>
    <w:rsid w:val="0088752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8752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8752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87528"/>
    <w:rPr>
      <w:color w:val="404040" w:themeColor="text1" w:themeTint="BF"/>
      <w:sz w:val="32"/>
      <w:szCs w:val="32"/>
    </w:rPr>
  </w:style>
  <w:style w:type="character" w:styleId="SubtleEmphasis">
    <w:name w:val="Subtle Emphasis"/>
    <w:basedOn w:val="DefaultParagraphFont"/>
    <w:uiPriority w:val="19"/>
    <w:qFormat/>
    <w:rsid w:val="00887528"/>
    <w:rPr>
      <w:i/>
      <w:iCs/>
      <w:color w:val="595959" w:themeColor="text1" w:themeTint="A6"/>
    </w:rPr>
  </w:style>
  <w:style w:type="character" w:styleId="IntenseEmphasis">
    <w:name w:val="Intense Emphasis"/>
    <w:basedOn w:val="DefaultParagraphFont"/>
    <w:uiPriority w:val="21"/>
    <w:qFormat/>
    <w:rsid w:val="00887528"/>
    <w:rPr>
      <w:b/>
      <w:bCs/>
      <w:i/>
      <w:iCs/>
    </w:rPr>
  </w:style>
  <w:style w:type="character" w:styleId="SubtleReference">
    <w:name w:val="Subtle Reference"/>
    <w:basedOn w:val="DefaultParagraphFont"/>
    <w:uiPriority w:val="31"/>
    <w:qFormat/>
    <w:rsid w:val="008875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7528"/>
    <w:rPr>
      <w:b/>
      <w:bCs/>
      <w:caps w:val="0"/>
      <w:smallCaps/>
      <w:color w:val="auto"/>
      <w:spacing w:val="3"/>
      <w:u w:val="single"/>
    </w:rPr>
  </w:style>
  <w:style w:type="character" w:styleId="BookTitle">
    <w:name w:val="Book Title"/>
    <w:basedOn w:val="DefaultParagraphFont"/>
    <w:uiPriority w:val="33"/>
    <w:qFormat/>
    <w:rsid w:val="00887528"/>
    <w:rPr>
      <w:b/>
      <w:bCs/>
      <w:smallCaps/>
      <w:spacing w:val="7"/>
    </w:rPr>
  </w:style>
  <w:style w:type="paragraph" w:styleId="TOCHeading">
    <w:name w:val="TOC Heading"/>
    <w:basedOn w:val="Heading1"/>
    <w:next w:val="Normal"/>
    <w:uiPriority w:val="39"/>
    <w:semiHidden/>
    <w:unhideWhenUsed/>
    <w:qFormat/>
    <w:rsid w:val="00887528"/>
    <w:pPr>
      <w:outlineLvl w:val="9"/>
    </w:pPr>
  </w:style>
  <w:style w:type="character" w:customStyle="1" w:styleId="UnresolvedMention1">
    <w:name w:val="Unresolved Mention1"/>
    <w:basedOn w:val="DefaultParagraphFont"/>
    <w:uiPriority w:val="99"/>
    <w:semiHidden/>
    <w:unhideWhenUsed/>
    <w:rsid w:val="00CB0B3A"/>
    <w:rPr>
      <w:color w:val="808080"/>
      <w:shd w:val="clear" w:color="auto" w:fill="E6E6E6"/>
    </w:rPr>
  </w:style>
  <w:style w:type="table" w:customStyle="1" w:styleId="TableGridLight1">
    <w:name w:val="Table Grid Light1"/>
    <w:basedOn w:val="TableNormal"/>
    <w:uiPriority w:val="40"/>
    <w:rsid w:val="004B1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BB3"/>
    <w:pPr>
      <w:spacing w:after="0" w:line="240" w:lineRule="auto"/>
    </w:pPr>
    <w:rPr>
      <w:rFonts w:ascii="Times New Roman" w:eastAsia="Times New Roman" w:hAnsi="Times New Roman" w:cs="Times New Roman"/>
      <w:sz w:val="24"/>
      <w:szCs w:val="24"/>
      <w:lang w:val="en-AU" w:eastAsia="en-AU"/>
    </w:rPr>
  </w:style>
  <w:style w:type="paragraph" w:customStyle="1" w:styleId="of-paragraph">
    <w:name w:val="of-paragraph"/>
    <w:basedOn w:val="Normal"/>
    <w:rsid w:val="00167BB3"/>
    <w:pPr>
      <w:spacing w:after="0" w:line="240" w:lineRule="auto"/>
    </w:pPr>
    <w:rPr>
      <w:rFonts w:ascii="Times New Roman" w:eastAsia="Times New Roman" w:hAnsi="Times New Roman" w:cs="Times New Roman"/>
      <w:sz w:val="24"/>
      <w:szCs w:val="24"/>
      <w:lang w:val="en-AU" w:eastAsia="en-AU"/>
    </w:rPr>
  </w:style>
  <w:style w:type="table" w:customStyle="1" w:styleId="GridTable21">
    <w:name w:val="Grid Table 21"/>
    <w:basedOn w:val="TableNormal"/>
    <w:uiPriority w:val="47"/>
    <w:rsid w:val="004C00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915B3"/>
    <w:rPr>
      <w:color w:val="0048C7" w:themeColor="followedHyperlink"/>
      <w:u w:val="single"/>
    </w:rPr>
  </w:style>
  <w:style w:type="paragraph" w:styleId="CommentSubject">
    <w:name w:val="annotation subject"/>
    <w:basedOn w:val="CommentText"/>
    <w:next w:val="CommentText"/>
    <w:link w:val="CommentSubjectChar"/>
    <w:uiPriority w:val="99"/>
    <w:semiHidden/>
    <w:unhideWhenUsed/>
    <w:rsid w:val="00EA7AD2"/>
    <w:rPr>
      <w:b/>
      <w:bCs/>
    </w:rPr>
  </w:style>
  <w:style w:type="character" w:customStyle="1" w:styleId="CommentSubjectChar">
    <w:name w:val="Comment Subject Char"/>
    <w:basedOn w:val="CommentTextChar"/>
    <w:link w:val="CommentSubject"/>
    <w:uiPriority w:val="99"/>
    <w:semiHidden/>
    <w:rsid w:val="00EA7AD2"/>
    <w:rPr>
      <w:rFonts w:ascii="Segoe UI" w:hAnsi="Segoe UI"/>
      <w:b/>
      <w:bCs/>
      <w:sz w:val="20"/>
      <w:szCs w:val="20"/>
      <w:lang w:val="en-AU"/>
    </w:rPr>
  </w:style>
  <w:style w:type="character" w:customStyle="1" w:styleId="UnresolvedMention2">
    <w:name w:val="Unresolved Mention2"/>
    <w:basedOn w:val="DefaultParagraphFont"/>
    <w:uiPriority w:val="99"/>
    <w:semiHidden/>
    <w:unhideWhenUsed/>
    <w:rsid w:val="0071318F"/>
    <w:rPr>
      <w:color w:val="808080"/>
      <w:shd w:val="clear" w:color="auto" w:fill="E6E6E6"/>
    </w:rPr>
  </w:style>
  <w:style w:type="character" w:customStyle="1" w:styleId="UnresolvedMention3">
    <w:name w:val="Unresolved Mention3"/>
    <w:basedOn w:val="DefaultParagraphFont"/>
    <w:uiPriority w:val="99"/>
    <w:semiHidden/>
    <w:unhideWhenUsed/>
    <w:rsid w:val="00017742"/>
    <w:rPr>
      <w:color w:val="808080"/>
      <w:shd w:val="clear" w:color="auto" w:fill="E6E6E6"/>
    </w:rPr>
  </w:style>
  <w:style w:type="table" w:styleId="PlainTable1">
    <w:name w:val="Plain Table 1"/>
    <w:basedOn w:val="TableNormal"/>
    <w:uiPriority w:val="41"/>
    <w:rsid w:val="00D4069B"/>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A4C42"/>
    <w:rPr>
      <w:color w:val="808080"/>
      <w:shd w:val="clear" w:color="auto" w:fill="E6E6E6"/>
    </w:rPr>
  </w:style>
  <w:style w:type="table" w:styleId="TableGridLight">
    <w:name w:val="Grid Table Light"/>
    <w:basedOn w:val="TableNormal"/>
    <w:uiPriority w:val="40"/>
    <w:rsid w:val="00295A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95A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279">
      <w:bodyDiv w:val="1"/>
      <w:marLeft w:val="0"/>
      <w:marRight w:val="0"/>
      <w:marTop w:val="0"/>
      <w:marBottom w:val="0"/>
      <w:divBdr>
        <w:top w:val="none" w:sz="0" w:space="0" w:color="auto"/>
        <w:left w:val="none" w:sz="0" w:space="0" w:color="auto"/>
        <w:bottom w:val="none" w:sz="0" w:space="0" w:color="auto"/>
        <w:right w:val="none" w:sz="0" w:space="0" w:color="auto"/>
      </w:divBdr>
      <w:divsChild>
        <w:div w:id="83499820">
          <w:marLeft w:val="0"/>
          <w:marRight w:val="0"/>
          <w:marTop w:val="0"/>
          <w:marBottom w:val="0"/>
          <w:divBdr>
            <w:top w:val="none" w:sz="0" w:space="0" w:color="auto"/>
            <w:left w:val="none" w:sz="0" w:space="0" w:color="auto"/>
            <w:bottom w:val="none" w:sz="0" w:space="0" w:color="auto"/>
            <w:right w:val="none" w:sz="0" w:space="0" w:color="auto"/>
          </w:divBdr>
          <w:divsChild>
            <w:div w:id="1522472304">
              <w:marLeft w:val="0"/>
              <w:marRight w:val="0"/>
              <w:marTop w:val="0"/>
              <w:marBottom w:val="0"/>
              <w:divBdr>
                <w:top w:val="none" w:sz="0" w:space="0" w:color="auto"/>
                <w:left w:val="none" w:sz="0" w:space="0" w:color="auto"/>
                <w:bottom w:val="none" w:sz="0" w:space="0" w:color="auto"/>
                <w:right w:val="none" w:sz="0" w:space="0" w:color="auto"/>
              </w:divBdr>
              <w:divsChild>
                <w:div w:id="1143814874">
                  <w:marLeft w:val="0"/>
                  <w:marRight w:val="0"/>
                  <w:marTop w:val="0"/>
                  <w:marBottom w:val="0"/>
                  <w:divBdr>
                    <w:top w:val="none" w:sz="0" w:space="0" w:color="auto"/>
                    <w:left w:val="none" w:sz="0" w:space="0" w:color="auto"/>
                    <w:bottom w:val="none" w:sz="0" w:space="0" w:color="auto"/>
                    <w:right w:val="none" w:sz="0" w:space="0" w:color="auto"/>
                  </w:divBdr>
                  <w:divsChild>
                    <w:div w:id="1590655640">
                      <w:marLeft w:val="300"/>
                      <w:marRight w:val="300"/>
                      <w:marTop w:val="300"/>
                      <w:marBottom w:val="300"/>
                      <w:divBdr>
                        <w:top w:val="none" w:sz="0" w:space="0" w:color="auto"/>
                        <w:left w:val="none" w:sz="0" w:space="0" w:color="auto"/>
                        <w:bottom w:val="none" w:sz="0" w:space="0" w:color="auto"/>
                        <w:right w:val="none" w:sz="0" w:space="0" w:color="auto"/>
                      </w:divBdr>
                      <w:divsChild>
                        <w:div w:id="8414024">
                          <w:marLeft w:val="0"/>
                          <w:marRight w:val="0"/>
                          <w:marTop w:val="0"/>
                          <w:marBottom w:val="0"/>
                          <w:divBdr>
                            <w:top w:val="none" w:sz="0" w:space="0" w:color="auto"/>
                            <w:left w:val="none" w:sz="0" w:space="0" w:color="auto"/>
                            <w:bottom w:val="none" w:sz="0" w:space="0" w:color="auto"/>
                            <w:right w:val="none" w:sz="0" w:space="0" w:color="auto"/>
                          </w:divBdr>
                          <w:divsChild>
                            <w:div w:id="727337796">
                              <w:marLeft w:val="0"/>
                              <w:marRight w:val="0"/>
                              <w:marTop w:val="0"/>
                              <w:marBottom w:val="0"/>
                              <w:divBdr>
                                <w:top w:val="none" w:sz="0" w:space="0" w:color="auto"/>
                                <w:left w:val="none" w:sz="0" w:space="0" w:color="auto"/>
                                <w:bottom w:val="none" w:sz="0" w:space="0" w:color="auto"/>
                                <w:right w:val="none" w:sz="0" w:space="0" w:color="auto"/>
                              </w:divBdr>
                              <w:divsChild>
                                <w:div w:id="1134375700">
                                  <w:marLeft w:val="0"/>
                                  <w:marRight w:val="0"/>
                                  <w:marTop w:val="0"/>
                                  <w:marBottom w:val="0"/>
                                  <w:divBdr>
                                    <w:top w:val="none" w:sz="0" w:space="0" w:color="auto"/>
                                    <w:left w:val="none" w:sz="0" w:space="0" w:color="auto"/>
                                    <w:bottom w:val="none" w:sz="0" w:space="0" w:color="auto"/>
                                    <w:right w:val="none" w:sz="0" w:space="0" w:color="auto"/>
                                  </w:divBdr>
                                  <w:divsChild>
                                    <w:div w:id="1691448079">
                                      <w:marLeft w:val="0"/>
                                      <w:marRight w:val="0"/>
                                      <w:marTop w:val="0"/>
                                      <w:marBottom w:val="0"/>
                                      <w:divBdr>
                                        <w:top w:val="none" w:sz="0" w:space="0" w:color="auto"/>
                                        <w:left w:val="none" w:sz="0" w:space="0" w:color="auto"/>
                                        <w:bottom w:val="none" w:sz="0" w:space="0" w:color="auto"/>
                                        <w:right w:val="none" w:sz="0" w:space="0" w:color="auto"/>
                                      </w:divBdr>
                                      <w:divsChild>
                                        <w:div w:id="1744568673">
                                          <w:marLeft w:val="0"/>
                                          <w:marRight w:val="0"/>
                                          <w:marTop w:val="0"/>
                                          <w:marBottom w:val="0"/>
                                          <w:divBdr>
                                            <w:top w:val="none" w:sz="0" w:space="0" w:color="auto"/>
                                            <w:left w:val="none" w:sz="0" w:space="0" w:color="auto"/>
                                            <w:bottom w:val="single" w:sz="6" w:space="15" w:color="EFEFEF"/>
                                            <w:right w:val="none" w:sz="0" w:space="0" w:color="auto"/>
                                          </w:divBdr>
                                          <w:divsChild>
                                            <w:div w:id="1943143774">
                                              <w:marLeft w:val="0"/>
                                              <w:marRight w:val="0"/>
                                              <w:marTop w:val="300"/>
                                              <w:marBottom w:val="0"/>
                                              <w:divBdr>
                                                <w:top w:val="none" w:sz="0" w:space="0" w:color="auto"/>
                                                <w:left w:val="none" w:sz="0" w:space="0" w:color="auto"/>
                                                <w:bottom w:val="none" w:sz="0" w:space="0" w:color="auto"/>
                                                <w:right w:val="none" w:sz="0" w:space="0" w:color="auto"/>
                                              </w:divBdr>
                                              <w:divsChild>
                                                <w:div w:id="412969808">
                                                  <w:marLeft w:val="0"/>
                                                  <w:marRight w:val="0"/>
                                                  <w:marTop w:val="0"/>
                                                  <w:marBottom w:val="0"/>
                                                  <w:divBdr>
                                                    <w:top w:val="none" w:sz="0" w:space="0" w:color="auto"/>
                                                    <w:left w:val="none" w:sz="0" w:space="0" w:color="auto"/>
                                                    <w:bottom w:val="none" w:sz="0" w:space="0" w:color="auto"/>
                                                    <w:right w:val="none" w:sz="0" w:space="0" w:color="auto"/>
                                                  </w:divBdr>
                                                  <w:divsChild>
                                                    <w:div w:id="5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3852">
      <w:bodyDiv w:val="1"/>
      <w:marLeft w:val="0"/>
      <w:marRight w:val="0"/>
      <w:marTop w:val="0"/>
      <w:marBottom w:val="0"/>
      <w:divBdr>
        <w:top w:val="none" w:sz="0" w:space="0" w:color="auto"/>
        <w:left w:val="none" w:sz="0" w:space="0" w:color="auto"/>
        <w:bottom w:val="none" w:sz="0" w:space="0" w:color="auto"/>
        <w:right w:val="none" w:sz="0" w:space="0" w:color="auto"/>
      </w:divBdr>
      <w:divsChild>
        <w:div w:id="948705969">
          <w:marLeft w:val="0"/>
          <w:marRight w:val="0"/>
          <w:marTop w:val="0"/>
          <w:marBottom w:val="0"/>
          <w:divBdr>
            <w:top w:val="none" w:sz="0" w:space="0" w:color="auto"/>
            <w:left w:val="none" w:sz="0" w:space="0" w:color="auto"/>
            <w:bottom w:val="none" w:sz="0" w:space="0" w:color="auto"/>
            <w:right w:val="none" w:sz="0" w:space="0" w:color="auto"/>
          </w:divBdr>
          <w:divsChild>
            <w:div w:id="1984235125">
              <w:marLeft w:val="0"/>
              <w:marRight w:val="0"/>
              <w:marTop w:val="0"/>
              <w:marBottom w:val="0"/>
              <w:divBdr>
                <w:top w:val="none" w:sz="0" w:space="0" w:color="auto"/>
                <w:left w:val="none" w:sz="0" w:space="0" w:color="auto"/>
                <w:bottom w:val="none" w:sz="0" w:space="0" w:color="auto"/>
                <w:right w:val="none" w:sz="0" w:space="0" w:color="auto"/>
              </w:divBdr>
              <w:divsChild>
                <w:div w:id="81802967">
                  <w:marLeft w:val="0"/>
                  <w:marRight w:val="0"/>
                  <w:marTop w:val="0"/>
                  <w:marBottom w:val="0"/>
                  <w:divBdr>
                    <w:top w:val="none" w:sz="0" w:space="0" w:color="auto"/>
                    <w:left w:val="none" w:sz="0" w:space="0" w:color="auto"/>
                    <w:bottom w:val="none" w:sz="0" w:space="0" w:color="auto"/>
                    <w:right w:val="none" w:sz="0" w:space="0" w:color="auto"/>
                  </w:divBdr>
                  <w:divsChild>
                    <w:div w:id="902955415">
                      <w:marLeft w:val="300"/>
                      <w:marRight w:val="300"/>
                      <w:marTop w:val="300"/>
                      <w:marBottom w:val="300"/>
                      <w:divBdr>
                        <w:top w:val="none" w:sz="0" w:space="0" w:color="auto"/>
                        <w:left w:val="none" w:sz="0" w:space="0" w:color="auto"/>
                        <w:bottom w:val="none" w:sz="0" w:space="0" w:color="auto"/>
                        <w:right w:val="none" w:sz="0" w:space="0" w:color="auto"/>
                      </w:divBdr>
                      <w:divsChild>
                        <w:div w:id="1285231582">
                          <w:marLeft w:val="0"/>
                          <w:marRight w:val="0"/>
                          <w:marTop w:val="0"/>
                          <w:marBottom w:val="0"/>
                          <w:divBdr>
                            <w:top w:val="none" w:sz="0" w:space="0" w:color="auto"/>
                            <w:left w:val="none" w:sz="0" w:space="0" w:color="auto"/>
                            <w:bottom w:val="none" w:sz="0" w:space="0" w:color="auto"/>
                            <w:right w:val="none" w:sz="0" w:space="0" w:color="auto"/>
                          </w:divBdr>
                          <w:divsChild>
                            <w:div w:id="1604150604">
                              <w:marLeft w:val="0"/>
                              <w:marRight w:val="0"/>
                              <w:marTop w:val="0"/>
                              <w:marBottom w:val="0"/>
                              <w:divBdr>
                                <w:top w:val="none" w:sz="0" w:space="0" w:color="auto"/>
                                <w:left w:val="none" w:sz="0" w:space="0" w:color="auto"/>
                                <w:bottom w:val="none" w:sz="0" w:space="0" w:color="auto"/>
                                <w:right w:val="none" w:sz="0" w:space="0" w:color="auto"/>
                              </w:divBdr>
                              <w:divsChild>
                                <w:div w:id="737899991">
                                  <w:marLeft w:val="0"/>
                                  <w:marRight w:val="0"/>
                                  <w:marTop w:val="0"/>
                                  <w:marBottom w:val="0"/>
                                  <w:divBdr>
                                    <w:top w:val="none" w:sz="0" w:space="0" w:color="auto"/>
                                    <w:left w:val="none" w:sz="0" w:space="0" w:color="auto"/>
                                    <w:bottom w:val="none" w:sz="0" w:space="0" w:color="auto"/>
                                    <w:right w:val="none" w:sz="0" w:space="0" w:color="auto"/>
                                  </w:divBdr>
                                  <w:divsChild>
                                    <w:div w:id="466167518">
                                      <w:marLeft w:val="0"/>
                                      <w:marRight w:val="0"/>
                                      <w:marTop w:val="0"/>
                                      <w:marBottom w:val="0"/>
                                      <w:divBdr>
                                        <w:top w:val="none" w:sz="0" w:space="0" w:color="auto"/>
                                        <w:left w:val="none" w:sz="0" w:space="0" w:color="auto"/>
                                        <w:bottom w:val="none" w:sz="0" w:space="0" w:color="auto"/>
                                        <w:right w:val="none" w:sz="0" w:space="0" w:color="auto"/>
                                      </w:divBdr>
                                      <w:divsChild>
                                        <w:div w:id="1335374428">
                                          <w:marLeft w:val="0"/>
                                          <w:marRight w:val="0"/>
                                          <w:marTop w:val="0"/>
                                          <w:marBottom w:val="0"/>
                                          <w:divBdr>
                                            <w:top w:val="none" w:sz="0" w:space="0" w:color="auto"/>
                                            <w:left w:val="none" w:sz="0" w:space="0" w:color="auto"/>
                                            <w:bottom w:val="single" w:sz="6" w:space="15" w:color="EFEFEF"/>
                                            <w:right w:val="none" w:sz="0" w:space="0" w:color="auto"/>
                                          </w:divBdr>
                                          <w:divsChild>
                                            <w:div w:id="154802123">
                                              <w:marLeft w:val="0"/>
                                              <w:marRight w:val="0"/>
                                              <w:marTop w:val="300"/>
                                              <w:marBottom w:val="0"/>
                                              <w:divBdr>
                                                <w:top w:val="none" w:sz="0" w:space="0" w:color="auto"/>
                                                <w:left w:val="none" w:sz="0" w:space="0" w:color="auto"/>
                                                <w:bottom w:val="none" w:sz="0" w:space="0" w:color="auto"/>
                                                <w:right w:val="none" w:sz="0" w:space="0" w:color="auto"/>
                                              </w:divBdr>
                                              <w:divsChild>
                                                <w:div w:id="1072387668">
                                                  <w:marLeft w:val="0"/>
                                                  <w:marRight w:val="0"/>
                                                  <w:marTop w:val="0"/>
                                                  <w:marBottom w:val="0"/>
                                                  <w:divBdr>
                                                    <w:top w:val="none" w:sz="0" w:space="0" w:color="auto"/>
                                                    <w:left w:val="none" w:sz="0" w:space="0" w:color="auto"/>
                                                    <w:bottom w:val="none" w:sz="0" w:space="0" w:color="auto"/>
                                                    <w:right w:val="none" w:sz="0" w:space="0" w:color="auto"/>
                                                  </w:divBdr>
                                                  <w:divsChild>
                                                    <w:div w:id="15281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167">
                                              <w:marLeft w:val="0"/>
                                              <w:marRight w:val="0"/>
                                              <w:marTop w:val="300"/>
                                              <w:marBottom w:val="0"/>
                                              <w:divBdr>
                                                <w:top w:val="none" w:sz="0" w:space="0" w:color="auto"/>
                                                <w:left w:val="none" w:sz="0" w:space="0" w:color="auto"/>
                                                <w:bottom w:val="none" w:sz="0" w:space="0" w:color="auto"/>
                                                <w:right w:val="none" w:sz="0" w:space="0" w:color="auto"/>
                                              </w:divBdr>
                                              <w:divsChild>
                                                <w:div w:id="1984117081">
                                                  <w:marLeft w:val="0"/>
                                                  <w:marRight w:val="0"/>
                                                  <w:marTop w:val="0"/>
                                                  <w:marBottom w:val="0"/>
                                                  <w:divBdr>
                                                    <w:top w:val="none" w:sz="0" w:space="0" w:color="auto"/>
                                                    <w:left w:val="none" w:sz="0" w:space="0" w:color="auto"/>
                                                    <w:bottom w:val="none" w:sz="0" w:space="0" w:color="auto"/>
                                                    <w:right w:val="none" w:sz="0" w:space="0" w:color="auto"/>
                                                  </w:divBdr>
                                                  <w:divsChild>
                                                    <w:div w:id="3149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6189">
                                              <w:marLeft w:val="0"/>
                                              <w:marRight w:val="0"/>
                                              <w:marTop w:val="300"/>
                                              <w:marBottom w:val="0"/>
                                              <w:divBdr>
                                                <w:top w:val="none" w:sz="0" w:space="0" w:color="auto"/>
                                                <w:left w:val="none" w:sz="0" w:space="0" w:color="auto"/>
                                                <w:bottom w:val="none" w:sz="0" w:space="0" w:color="auto"/>
                                                <w:right w:val="none" w:sz="0" w:space="0" w:color="auto"/>
                                              </w:divBdr>
                                              <w:divsChild>
                                                <w:div w:id="221867641">
                                                  <w:marLeft w:val="0"/>
                                                  <w:marRight w:val="0"/>
                                                  <w:marTop w:val="0"/>
                                                  <w:marBottom w:val="0"/>
                                                  <w:divBdr>
                                                    <w:top w:val="none" w:sz="0" w:space="0" w:color="auto"/>
                                                    <w:left w:val="none" w:sz="0" w:space="0" w:color="auto"/>
                                                    <w:bottom w:val="none" w:sz="0" w:space="0" w:color="auto"/>
                                                    <w:right w:val="none" w:sz="0" w:space="0" w:color="auto"/>
                                                  </w:divBdr>
                                                </w:div>
                                              </w:divsChild>
                                            </w:div>
                                            <w:div w:id="1025012165">
                                              <w:marLeft w:val="0"/>
                                              <w:marRight w:val="0"/>
                                              <w:marTop w:val="300"/>
                                              <w:marBottom w:val="0"/>
                                              <w:divBdr>
                                                <w:top w:val="none" w:sz="0" w:space="0" w:color="auto"/>
                                                <w:left w:val="none" w:sz="0" w:space="0" w:color="auto"/>
                                                <w:bottom w:val="none" w:sz="0" w:space="0" w:color="auto"/>
                                                <w:right w:val="none" w:sz="0" w:space="0" w:color="auto"/>
                                              </w:divBdr>
                                              <w:divsChild>
                                                <w:div w:id="549923224">
                                                  <w:marLeft w:val="0"/>
                                                  <w:marRight w:val="0"/>
                                                  <w:marTop w:val="0"/>
                                                  <w:marBottom w:val="0"/>
                                                  <w:divBdr>
                                                    <w:top w:val="none" w:sz="0" w:space="0" w:color="auto"/>
                                                    <w:left w:val="none" w:sz="0" w:space="0" w:color="auto"/>
                                                    <w:bottom w:val="none" w:sz="0" w:space="0" w:color="auto"/>
                                                    <w:right w:val="none" w:sz="0" w:space="0" w:color="auto"/>
                                                  </w:divBdr>
                                                  <w:divsChild>
                                                    <w:div w:id="167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7026">
                                              <w:marLeft w:val="0"/>
                                              <w:marRight w:val="0"/>
                                              <w:marTop w:val="300"/>
                                              <w:marBottom w:val="0"/>
                                              <w:divBdr>
                                                <w:top w:val="none" w:sz="0" w:space="0" w:color="auto"/>
                                                <w:left w:val="none" w:sz="0" w:space="0" w:color="auto"/>
                                                <w:bottom w:val="none" w:sz="0" w:space="0" w:color="auto"/>
                                                <w:right w:val="none" w:sz="0" w:space="0" w:color="auto"/>
                                              </w:divBdr>
                                              <w:divsChild>
                                                <w:div w:id="109008421">
                                                  <w:marLeft w:val="0"/>
                                                  <w:marRight w:val="0"/>
                                                  <w:marTop w:val="0"/>
                                                  <w:marBottom w:val="0"/>
                                                  <w:divBdr>
                                                    <w:top w:val="none" w:sz="0" w:space="0" w:color="auto"/>
                                                    <w:left w:val="none" w:sz="0" w:space="0" w:color="auto"/>
                                                    <w:bottom w:val="none" w:sz="0" w:space="0" w:color="auto"/>
                                                    <w:right w:val="none" w:sz="0" w:space="0" w:color="auto"/>
                                                  </w:divBdr>
                                                  <w:divsChild>
                                                    <w:div w:id="1238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0448">
      <w:bodyDiv w:val="1"/>
      <w:marLeft w:val="0"/>
      <w:marRight w:val="0"/>
      <w:marTop w:val="0"/>
      <w:marBottom w:val="0"/>
      <w:divBdr>
        <w:top w:val="none" w:sz="0" w:space="0" w:color="auto"/>
        <w:left w:val="none" w:sz="0" w:space="0" w:color="auto"/>
        <w:bottom w:val="none" w:sz="0" w:space="0" w:color="auto"/>
        <w:right w:val="none" w:sz="0" w:space="0" w:color="auto"/>
      </w:divBdr>
    </w:div>
    <w:div w:id="123619583">
      <w:bodyDiv w:val="1"/>
      <w:marLeft w:val="0"/>
      <w:marRight w:val="0"/>
      <w:marTop w:val="0"/>
      <w:marBottom w:val="0"/>
      <w:divBdr>
        <w:top w:val="none" w:sz="0" w:space="0" w:color="auto"/>
        <w:left w:val="none" w:sz="0" w:space="0" w:color="auto"/>
        <w:bottom w:val="none" w:sz="0" w:space="0" w:color="auto"/>
        <w:right w:val="none" w:sz="0" w:space="0" w:color="auto"/>
      </w:divBdr>
    </w:div>
    <w:div w:id="232470493">
      <w:bodyDiv w:val="1"/>
      <w:marLeft w:val="0"/>
      <w:marRight w:val="0"/>
      <w:marTop w:val="0"/>
      <w:marBottom w:val="0"/>
      <w:divBdr>
        <w:top w:val="none" w:sz="0" w:space="0" w:color="auto"/>
        <w:left w:val="none" w:sz="0" w:space="0" w:color="auto"/>
        <w:bottom w:val="none" w:sz="0" w:space="0" w:color="auto"/>
        <w:right w:val="none" w:sz="0" w:space="0" w:color="auto"/>
      </w:divBdr>
      <w:divsChild>
        <w:div w:id="342249655">
          <w:marLeft w:val="0"/>
          <w:marRight w:val="0"/>
          <w:marTop w:val="0"/>
          <w:marBottom w:val="0"/>
          <w:divBdr>
            <w:top w:val="none" w:sz="0" w:space="0" w:color="auto"/>
            <w:left w:val="none" w:sz="0" w:space="0" w:color="auto"/>
            <w:bottom w:val="none" w:sz="0" w:space="0" w:color="auto"/>
            <w:right w:val="none" w:sz="0" w:space="0" w:color="auto"/>
          </w:divBdr>
          <w:divsChild>
            <w:div w:id="954945015">
              <w:marLeft w:val="0"/>
              <w:marRight w:val="0"/>
              <w:marTop w:val="0"/>
              <w:marBottom w:val="0"/>
              <w:divBdr>
                <w:top w:val="none" w:sz="0" w:space="0" w:color="auto"/>
                <w:left w:val="none" w:sz="0" w:space="0" w:color="auto"/>
                <w:bottom w:val="none" w:sz="0" w:space="0" w:color="auto"/>
                <w:right w:val="none" w:sz="0" w:space="0" w:color="auto"/>
              </w:divBdr>
              <w:divsChild>
                <w:div w:id="1442261930">
                  <w:marLeft w:val="0"/>
                  <w:marRight w:val="0"/>
                  <w:marTop w:val="0"/>
                  <w:marBottom w:val="0"/>
                  <w:divBdr>
                    <w:top w:val="none" w:sz="0" w:space="0" w:color="auto"/>
                    <w:left w:val="none" w:sz="0" w:space="0" w:color="auto"/>
                    <w:bottom w:val="none" w:sz="0" w:space="0" w:color="auto"/>
                    <w:right w:val="none" w:sz="0" w:space="0" w:color="auto"/>
                  </w:divBdr>
                  <w:divsChild>
                    <w:div w:id="963732846">
                      <w:marLeft w:val="300"/>
                      <w:marRight w:val="300"/>
                      <w:marTop w:val="300"/>
                      <w:marBottom w:val="300"/>
                      <w:divBdr>
                        <w:top w:val="none" w:sz="0" w:space="0" w:color="auto"/>
                        <w:left w:val="none" w:sz="0" w:space="0" w:color="auto"/>
                        <w:bottom w:val="none" w:sz="0" w:space="0" w:color="auto"/>
                        <w:right w:val="none" w:sz="0" w:space="0" w:color="auto"/>
                      </w:divBdr>
                      <w:divsChild>
                        <w:div w:id="214776060">
                          <w:marLeft w:val="0"/>
                          <w:marRight w:val="0"/>
                          <w:marTop w:val="0"/>
                          <w:marBottom w:val="0"/>
                          <w:divBdr>
                            <w:top w:val="none" w:sz="0" w:space="0" w:color="auto"/>
                            <w:left w:val="none" w:sz="0" w:space="0" w:color="auto"/>
                            <w:bottom w:val="none" w:sz="0" w:space="0" w:color="auto"/>
                            <w:right w:val="none" w:sz="0" w:space="0" w:color="auto"/>
                          </w:divBdr>
                          <w:divsChild>
                            <w:div w:id="95295363">
                              <w:marLeft w:val="0"/>
                              <w:marRight w:val="0"/>
                              <w:marTop w:val="0"/>
                              <w:marBottom w:val="0"/>
                              <w:divBdr>
                                <w:top w:val="none" w:sz="0" w:space="0" w:color="auto"/>
                                <w:left w:val="none" w:sz="0" w:space="0" w:color="auto"/>
                                <w:bottom w:val="none" w:sz="0" w:space="0" w:color="auto"/>
                                <w:right w:val="none" w:sz="0" w:space="0" w:color="auto"/>
                              </w:divBdr>
                              <w:divsChild>
                                <w:div w:id="1518622119">
                                  <w:marLeft w:val="0"/>
                                  <w:marRight w:val="0"/>
                                  <w:marTop w:val="0"/>
                                  <w:marBottom w:val="0"/>
                                  <w:divBdr>
                                    <w:top w:val="none" w:sz="0" w:space="0" w:color="auto"/>
                                    <w:left w:val="none" w:sz="0" w:space="0" w:color="auto"/>
                                    <w:bottom w:val="none" w:sz="0" w:space="0" w:color="auto"/>
                                    <w:right w:val="none" w:sz="0" w:space="0" w:color="auto"/>
                                  </w:divBdr>
                                  <w:divsChild>
                                    <w:div w:id="1387410388">
                                      <w:marLeft w:val="0"/>
                                      <w:marRight w:val="0"/>
                                      <w:marTop w:val="0"/>
                                      <w:marBottom w:val="0"/>
                                      <w:divBdr>
                                        <w:top w:val="none" w:sz="0" w:space="0" w:color="auto"/>
                                        <w:left w:val="none" w:sz="0" w:space="0" w:color="auto"/>
                                        <w:bottom w:val="none" w:sz="0" w:space="0" w:color="auto"/>
                                        <w:right w:val="none" w:sz="0" w:space="0" w:color="auto"/>
                                      </w:divBdr>
                                      <w:divsChild>
                                        <w:div w:id="1859273648">
                                          <w:marLeft w:val="0"/>
                                          <w:marRight w:val="0"/>
                                          <w:marTop w:val="0"/>
                                          <w:marBottom w:val="0"/>
                                          <w:divBdr>
                                            <w:top w:val="none" w:sz="0" w:space="0" w:color="auto"/>
                                            <w:left w:val="none" w:sz="0" w:space="0" w:color="auto"/>
                                            <w:bottom w:val="single" w:sz="6" w:space="15" w:color="EFEFEF"/>
                                            <w:right w:val="none" w:sz="0" w:space="0" w:color="auto"/>
                                          </w:divBdr>
                                          <w:divsChild>
                                            <w:div w:id="64306476">
                                              <w:marLeft w:val="0"/>
                                              <w:marRight w:val="0"/>
                                              <w:marTop w:val="300"/>
                                              <w:marBottom w:val="0"/>
                                              <w:divBdr>
                                                <w:top w:val="none" w:sz="0" w:space="0" w:color="auto"/>
                                                <w:left w:val="none" w:sz="0" w:space="0" w:color="auto"/>
                                                <w:bottom w:val="none" w:sz="0" w:space="0" w:color="auto"/>
                                                <w:right w:val="none" w:sz="0" w:space="0" w:color="auto"/>
                                              </w:divBdr>
                                              <w:divsChild>
                                                <w:div w:id="2077046985">
                                                  <w:marLeft w:val="0"/>
                                                  <w:marRight w:val="0"/>
                                                  <w:marTop w:val="0"/>
                                                  <w:marBottom w:val="0"/>
                                                  <w:divBdr>
                                                    <w:top w:val="none" w:sz="0" w:space="0" w:color="auto"/>
                                                    <w:left w:val="none" w:sz="0" w:space="0" w:color="auto"/>
                                                    <w:bottom w:val="none" w:sz="0" w:space="0" w:color="auto"/>
                                                    <w:right w:val="none" w:sz="0" w:space="0" w:color="auto"/>
                                                  </w:divBdr>
                                                  <w:divsChild>
                                                    <w:div w:id="14327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2491">
                                              <w:marLeft w:val="0"/>
                                              <w:marRight w:val="0"/>
                                              <w:marTop w:val="300"/>
                                              <w:marBottom w:val="0"/>
                                              <w:divBdr>
                                                <w:top w:val="none" w:sz="0" w:space="0" w:color="auto"/>
                                                <w:left w:val="none" w:sz="0" w:space="0" w:color="auto"/>
                                                <w:bottom w:val="none" w:sz="0" w:space="0" w:color="auto"/>
                                                <w:right w:val="none" w:sz="0" w:space="0" w:color="auto"/>
                                              </w:divBdr>
                                              <w:divsChild>
                                                <w:div w:id="1642805132">
                                                  <w:marLeft w:val="0"/>
                                                  <w:marRight w:val="0"/>
                                                  <w:marTop w:val="0"/>
                                                  <w:marBottom w:val="0"/>
                                                  <w:divBdr>
                                                    <w:top w:val="none" w:sz="0" w:space="0" w:color="auto"/>
                                                    <w:left w:val="none" w:sz="0" w:space="0" w:color="auto"/>
                                                    <w:bottom w:val="none" w:sz="0" w:space="0" w:color="auto"/>
                                                    <w:right w:val="none" w:sz="0" w:space="0" w:color="auto"/>
                                                  </w:divBdr>
                                                  <w:divsChild>
                                                    <w:div w:id="1634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751">
                                              <w:marLeft w:val="0"/>
                                              <w:marRight w:val="0"/>
                                              <w:marTop w:val="300"/>
                                              <w:marBottom w:val="0"/>
                                              <w:divBdr>
                                                <w:top w:val="none" w:sz="0" w:space="0" w:color="auto"/>
                                                <w:left w:val="none" w:sz="0" w:space="0" w:color="auto"/>
                                                <w:bottom w:val="none" w:sz="0" w:space="0" w:color="auto"/>
                                                <w:right w:val="none" w:sz="0" w:space="0" w:color="auto"/>
                                              </w:divBdr>
                                              <w:divsChild>
                                                <w:div w:id="902524177">
                                                  <w:marLeft w:val="0"/>
                                                  <w:marRight w:val="0"/>
                                                  <w:marTop w:val="0"/>
                                                  <w:marBottom w:val="0"/>
                                                  <w:divBdr>
                                                    <w:top w:val="none" w:sz="0" w:space="0" w:color="auto"/>
                                                    <w:left w:val="none" w:sz="0" w:space="0" w:color="auto"/>
                                                    <w:bottom w:val="none" w:sz="0" w:space="0" w:color="auto"/>
                                                    <w:right w:val="none" w:sz="0" w:space="0" w:color="auto"/>
                                                  </w:divBdr>
                                                  <w:divsChild>
                                                    <w:div w:id="1503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0748">
                                              <w:marLeft w:val="0"/>
                                              <w:marRight w:val="0"/>
                                              <w:marTop w:val="300"/>
                                              <w:marBottom w:val="0"/>
                                              <w:divBdr>
                                                <w:top w:val="none" w:sz="0" w:space="0" w:color="auto"/>
                                                <w:left w:val="none" w:sz="0" w:space="0" w:color="auto"/>
                                                <w:bottom w:val="none" w:sz="0" w:space="0" w:color="auto"/>
                                                <w:right w:val="none" w:sz="0" w:space="0" w:color="auto"/>
                                              </w:divBdr>
                                              <w:divsChild>
                                                <w:div w:id="1055197177">
                                                  <w:marLeft w:val="0"/>
                                                  <w:marRight w:val="0"/>
                                                  <w:marTop w:val="0"/>
                                                  <w:marBottom w:val="0"/>
                                                  <w:divBdr>
                                                    <w:top w:val="none" w:sz="0" w:space="0" w:color="auto"/>
                                                    <w:left w:val="none" w:sz="0" w:space="0" w:color="auto"/>
                                                    <w:bottom w:val="none" w:sz="0" w:space="0" w:color="auto"/>
                                                    <w:right w:val="none" w:sz="0" w:space="0" w:color="auto"/>
                                                  </w:divBdr>
                                                  <w:divsChild>
                                                    <w:div w:id="13341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856">
                                              <w:marLeft w:val="0"/>
                                              <w:marRight w:val="0"/>
                                              <w:marTop w:val="300"/>
                                              <w:marBottom w:val="0"/>
                                              <w:divBdr>
                                                <w:top w:val="none" w:sz="0" w:space="0" w:color="auto"/>
                                                <w:left w:val="none" w:sz="0" w:space="0" w:color="auto"/>
                                                <w:bottom w:val="none" w:sz="0" w:space="0" w:color="auto"/>
                                                <w:right w:val="none" w:sz="0" w:space="0" w:color="auto"/>
                                              </w:divBdr>
                                              <w:divsChild>
                                                <w:div w:id="1730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512930">
      <w:bodyDiv w:val="1"/>
      <w:marLeft w:val="0"/>
      <w:marRight w:val="0"/>
      <w:marTop w:val="0"/>
      <w:marBottom w:val="0"/>
      <w:divBdr>
        <w:top w:val="none" w:sz="0" w:space="0" w:color="auto"/>
        <w:left w:val="none" w:sz="0" w:space="0" w:color="auto"/>
        <w:bottom w:val="none" w:sz="0" w:space="0" w:color="auto"/>
        <w:right w:val="none" w:sz="0" w:space="0" w:color="auto"/>
      </w:divBdr>
      <w:divsChild>
        <w:div w:id="658851368">
          <w:marLeft w:val="0"/>
          <w:marRight w:val="0"/>
          <w:marTop w:val="0"/>
          <w:marBottom w:val="0"/>
          <w:divBdr>
            <w:top w:val="none" w:sz="0" w:space="0" w:color="auto"/>
            <w:left w:val="none" w:sz="0" w:space="0" w:color="auto"/>
            <w:bottom w:val="none" w:sz="0" w:space="0" w:color="auto"/>
            <w:right w:val="none" w:sz="0" w:space="0" w:color="auto"/>
          </w:divBdr>
          <w:divsChild>
            <w:div w:id="391346435">
              <w:marLeft w:val="0"/>
              <w:marRight w:val="0"/>
              <w:marTop w:val="0"/>
              <w:marBottom w:val="0"/>
              <w:divBdr>
                <w:top w:val="none" w:sz="0" w:space="0" w:color="auto"/>
                <w:left w:val="none" w:sz="0" w:space="0" w:color="auto"/>
                <w:bottom w:val="none" w:sz="0" w:space="0" w:color="auto"/>
                <w:right w:val="none" w:sz="0" w:space="0" w:color="auto"/>
              </w:divBdr>
              <w:divsChild>
                <w:div w:id="120460143">
                  <w:marLeft w:val="0"/>
                  <w:marRight w:val="0"/>
                  <w:marTop w:val="0"/>
                  <w:marBottom w:val="0"/>
                  <w:divBdr>
                    <w:top w:val="none" w:sz="0" w:space="0" w:color="auto"/>
                    <w:left w:val="none" w:sz="0" w:space="0" w:color="auto"/>
                    <w:bottom w:val="none" w:sz="0" w:space="0" w:color="auto"/>
                    <w:right w:val="none" w:sz="0" w:space="0" w:color="auto"/>
                  </w:divBdr>
                  <w:divsChild>
                    <w:div w:id="705522379">
                      <w:marLeft w:val="0"/>
                      <w:marRight w:val="0"/>
                      <w:marTop w:val="0"/>
                      <w:marBottom w:val="0"/>
                      <w:divBdr>
                        <w:top w:val="none" w:sz="0" w:space="0" w:color="auto"/>
                        <w:left w:val="none" w:sz="0" w:space="0" w:color="auto"/>
                        <w:bottom w:val="none" w:sz="0" w:space="0" w:color="auto"/>
                        <w:right w:val="none" w:sz="0" w:space="0" w:color="auto"/>
                      </w:divBdr>
                      <w:divsChild>
                        <w:div w:id="995955267">
                          <w:marLeft w:val="0"/>
                          <w:marRight w:val="0"/>
                          <w:marTop w:val="0"/>
                          <w:marBottom w:val="0"/>
                          <w:divBdr>
                            <w:top w:val="none" w:sz="0" w:space="0" w:color="auto"/>
                            <w:left w:val="none" w:sz="0" w:space="0" w:color="auto"/>
                            <w:bottom w:val="none" w:sz="0" w:space="0" w:color="auto"/>
                            <w:right w:val="none" w:sz="0" w:space="0" w:color="auto"/>
                          </w:divBdr>
                          <w:divsChild>
                            <w:div w:id="293606703">
                              <w:marLeft w:val="0"/>
                              <w:marRight w:val="0"/>
                              <w:marTop w:val="0"/>
                              <w:marBottom w:val="0"/>
                              <w:divBdr>
                                <w:top w:val="none" w:sz="0" w:space="0" w:color="auto"/>
                                <w:left w:val="none" w:sz="0" w:space="0" w:color="auto"/>
                                <w:bottom w:val="none" w:sz="0" w:space="0" w:color="auto"/>
                                <w:right w:val="none" w:sz="0" w:space="0" w:color="auto"/>
                              </w:divBdr>
                              <w:divsChild>
                                <w:div w:id="6013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890000">
      <w:bodyDiv w:val="1"/>
      <w:marLeft w:val="0"/>
      <w:marRight w:val="0"/>
      <w:marTop w:val="0"/>
      <w:marBottom w:val="0"/>
      <w:divBdr>
        <w:top w:val="none" w:sz="0" w:space="0" w:color="auto"/>
        <w:left w:val="none" w:sz="0" w:space="0" w:color="auto"/>
        <w:bottom w:val="none" w:sz="0" w:space="0" w:color="auto"/>
        <w:right w:val="none" w:sz="0" w:space="0" w:color="auto"/>
      </w:divBdr>
    </w:div>
    <w:div w:id="444346933">
      <w:bodyDiv w:val="1"/>
      <w:marLeft w:val="0"/>
      <w:marRight w:val="0"/>
      <w:marTop w:val="0"/>
      <w:marBottom w:val="0"/>
      <w:divBdr>
        <w:top w:val="none" w:sz="0" w:space="0" w:color="auto"/>
        <w:left w:val="none" w:sz="0" w:space="0" w:color="auto"/>
        <w:bottom w:val="none" w:sz="0" w:space="0" w:color="auto"/>
        <w:right w:val="none" w:sz="0" w:space="0" w:color="auto"/>
      </w:divBdr>
    </w:div>
    <w:div w:id="556160962">
      <w:bodyDiv w:val="1"/>
      <w:marLeft w:val="0"/>
      <w:marRight w:val="0"/>
      <w:marTop w:val="0"/>
      <w:marBottom w:val="0"/>
      <w:divBdr>
        <w:top w:val="none" w:sz="0" w:space="0" w:color="auto"/>
        <w:left w:val="none" w:sz="0" w:space="0" w:color="auto"/>
        <w:bottom w:val="none" w:sz="0" w:space="0" w:color="auto"/>
        <w:right w:val="none" w:sz="0" w:space="0" w:color="auto"/>
      </w:divBdr>
    </w:div>
    <w:div w:id="694159198">
      <w:bodyDiv w:val="1"/>
      <w:marLeft w:val="0"/>
      <w:marRight w:val="0"/>
      <w:marTop w:val="0"/>
      <w:marBottom w:val="0"/>
      <w:divBdr>
        <w:top w:val="none" w:sz="0" w:space="0" w:color="auto"/>
        <w:left w:val="none" w:sz="0" w:space="0" w:color="auto"/>
        <w:bottom w:val="none" w:sz="0" w:space="0" w:color="auto"/>
        <w:right w:val="none" w:sz="0" w:space="0" w:color="auto"/>
      </w:divBdr>
    </w:div>
    <w:div w:id="714235043">
      <w:bodyDiv w:val="1"/>
      <w:marLeft w:val="0"/>
      <w:marRight w:val="0"/>
      <w:marTop w:val="0"/>
      <w:marBottom w:val="0"/>
      <w:divBdr>
        <w:top w:val="none" w:sz="0" w:space="0" w:color="auto"/>
        <w:left w:val="none" w:sz="0" w:space="0" w:color="auto"/>
        <w:bottom w:val="none" w:sz="0" w:space="0" w:color="auto"/>
        <w:right w:val="none" w:sz="0" w:space="0" w:color="auto"/>
      </w:divBdr>
      <w:divsChild>
        <w:div w:id="1851261409">
          <w:marLeft w:val="0"/>
          <w:marRight w:val="0"/>
          <w:marTop w:val="0"/>
          <w:marBottom w:val="0"/>
          <w:divBdr>
            <w:top w:val="none" w:sz="0" w:space="0" w:color="auto"/>
            <w:left w:val="none" w:sz="0" w:space="0" w:color="auto"/>
            <w:bottom w:val="none" w:sz="0" w:space="0" w:color="auto"/>
            <w:right w:val="none" w:sz="0" w:space="0" w:color="auto"/>
          </w:divBdr>
          <w:divsChild>
            <w:div w:id="152720616">
              <w:marLeft w:val="0"/>
              <w:marRight w:val="0"/>
              <w:marTop w:val="0"/>
              <w:marBottom w:val="0"/>
              <w:divBdr>
                <w:top w:val="none" w:sz="0" w:space="0" w:color="auto"/>
                <w:left w:val="none" w:sz="0" w:space="0" w:color="auto"/>
                <w:bottom w:val="none" w:sz="0" w:space="0" w:color="auto"/>
                <w:right w:val="none" w:sz="0" w:space="0" w:color="auto"/>
              </w:divBdr>
              <w:divsChild>
                <w:div w:id="1037510522">
                  <w:marLeft w:val="0"/>
                  <w:marRight w:val="0"/>
                  <w:marTop w:val="0"/>
                  <w:marBottom w:val="0"/>
                  <w:divBdr>
                    <w:top w:val="none" w:sz="0" w:space="0" w:color="auto"/>
                    <w:left w:val="none" w:sz="0" w:space="0" w:color="auto"/>
                    <w:bottom w:val="none" w:sz="0" w:space="0" w:color="auto"/>
                    <w:right w:val="none" w:sz="0" w:space="0" w:color="auto"/>
                  </w:divBdr>
                  <w:divsChild>
                    <w:div w:id="583681338">
                      <w:marLeft w:val="0"/>
                      <w:marRight w:val="0"/>
                      <w:marTop w:val="0"/>
                      <w:marBottom w:val="0"/>
                      <w:divBdr>
                        <w:top w:val="none" w:sz="0" w:space="0" w:color="auto"/>
                        <w:left w:val="none" w:sz="0" w:space="0" w:color="auto"/>
                        <w:bottom w:val="none" w:sz="0" w:space="0" w:color="auto"/>
                        <w:right w:val="none" w:sz="0" w:space="0" w:color="auto"/>
                      </w:divBdr>
                    </w:div>
                    <w:div w:id="1188954691">
                      <w:marLeft w:val="0"/>
                      <w:marRight w:val="0"/>
                      <w:marTop w:val="0"/>
                      <w:marBottom w:val="0"/>
                      <w:divBdr>
                        <w:top w:val="none" w:sz="0" w:space="0" w:color="auto"/>
                        <w:left w:val="none" w:sz="0" w:space="0" w:color="auto"/>
                        <w:bottom w:val="none" w:sz="0" w:space="0" w:color="auto"/>
                        <w:right w:val="none" w:sz="0" w:space="0" w:color="auto"/>
                      </w:divBdr>
                      <w:divsChild>
                        <w:div w:id="288584137">
                          <w:marLeft w:val="0"/>
                          <w:marRight w:val="0"/>
                          <w:marTop w:val="0"/>
                          <w:marBottom w:val="0"/>
                          <w:divBdr>
                            <w:top w:val="none" w:sz="0" w:space="0" w:color="auto"/>
                            <w:left w:val="none" w:sz="0" w:space="0" w:color="auto"/>
                            <w:bottom w:val="none" w:sz="0" w:space="0" w:color="auto"/>
                            <w:right w:val="none" w:sz="0" w:space="0" w:color="auto"/>
                          </w:divBdr>
                          <w:divsChild>
                            <w:div w:id="437990705">
                              <w:marLeft w:val="0"/>
                              <w:marRight w:val="0"/>
                              <w:marTop w:val="0"/>
                              <w:marBottom w:val="0"/>
                              <w:divBdr>
                                <w:top w:val="none" w:sz="0" w:space="0" w:color="auto"/>
                                <w:left w:val="none" w:sz="0" w:space="0" w:color="auto"/>
                                <w:bottom w:val="none" w:sz="0" w:space="0" w:color="auto"/>
                                <w:right w:val="none" w:sz="0" w:space="0" w:color="auto"/>
                              </w:divBdr>
                              <w:divsChild>
                                <w:div w:id="1566794116">
                                  <w:marLeft w:val="0"/>
                                  <w:marRight w:val="0"/>
                                  <w:marTop w:val="0"/>
                                  <w:marBottom w:val="0"/>
                                  <w:divBdr>
                                    <w:top w:val="none" w:sz="0" w:space="0" w:color="auto"/>
                                    <w:left w:val="none" w:sz="0" w:space="0" w:color="auto"/>
                                    <w:bottom w:val="none" w:sz="0" w:space="0" w:color="auto"/>
                                    <w:right w:val="none" w:sz="0" w:space="0" w:color="auto"/>
                                  </w:divBdr>
                                </w:div>
                              </w:divsChild>
                            </w:div>
                            <w:div w:id="639190358">
                              <w:marLeft w:val="0"/>
                              <w:marRight w:val="0"/>
                              <w:marTop w:val="0"/>
                              <w:marBottom w:val="0"/>
                              <w:divBdr>
                                <w:top w:val="none" w:sz="0" w:space="0" w:color="auto"/>
                                <w:left w:val="none" w:sz="0" w:space="0" w:color="auto"/>
                                <w:bottom w:val="none" w:sz="0" w:space="0" w:color="auto"/>
                                <w:right w:val="none" w:sz="0" w:space="0" w:color="auto"/>
                              </w:divBdr>
                              <w:divsChild>
                                <w:div w:id="985234859">
                                  <w:marLeft w:val="0"/>
                                  <w:marRight w:val="0"/>
                                  <w:marTop w:val="0"/>
                                  <w:marBottom w:val="0"/>
                                  <w:divBdr>
                                    <w:top w:val="none" w:sz="0" w:space="0" w:color="auto"/>
                                    <w:left w:val="none" w:sz="0" w:space="0" w:color="auto"/>
                                    <w:bottom w:val="none" w:sz="0" w:space="0" w:color="auto"/>
                                    <w:right w:val="none" w:sz="0" w:space="0" w:color="auto"/>
                                  </w:divBdr>
                                </w:div>
                              </w:divsChild>
                            </w:div>
                            <w:div w:id="833376283">
                              <w:marLeft w:val="0"/>
                              <w:marRight w:val="0"/>
                              <w:marTop w:val="0"/>
                              <w:marBottom w:val="0"/>
                              <w:divBdr>
                                <w:top w:val="none" w:sz="0" w:space="0" w:color="auto"/>
                                <w:left w:val="none" w:sz="0" w:space="0" w:color="auto"/>
                                <w:bottom w:val="none" w:sz="0" w:space="0" w:color="auto"/>
                                <w:right w:val="none" w:sz="0" w:space="0" w:color="auto"/>
                              </w:divBdr>
                              <w:divsChild>
                                <w:div w:id="767625998">
                                  <w:marLeft w:val="0"/>
                                  <w:marRight w:val="0"/>
                                  <w:marTop w:val="0"/>
                                  <w:marBottom w:val="0"/>
                                  <w:divBdr>
                                    <w:top w:val="none" w:sz="0" w:space="0" w:color="auto"/>
                                    <w:left w:val="none" w:sz="0" w:space="0" w:color="auto"/>
                                    <w:bottom w:val="none" w:sz="0" w:space="0" w:color="auto"/>
                                    <w:right w:val="none" w:sz="0" w:space="0" w:color="auto"/>
                                  </w:divBdr>
                                </w:div>
                              </w:divsChild>
                            </w:div>
                            <w:div w:id="1203900254">
                              <w:marLeft w:val="0"/>
                              <w:marRight w:val="0"/>
                              <w:marTop w:val="0"/>
                              <w:marBottom w:val="0"/>
                              <w:divBdr>
                                <w:top w:val="none" w:sz="0" w:space="0" w:color="auto"/>
                                <w:left w:val="none" w:sz="0" w:space="0" w:color="auto"/>
                                <w:bottom w:val="none" w:sz="0" w:space="0" w:color="auto"/>
                                <w:right w:val="none" w:sz="0" w:space="0" w:color="auto"/>
                              </w:divBdr>
                              <w:divsChild>
                                <w:div w:id="20786594">
                                  <w:marLeft w:val="0"/>
                                  <w:marRight w:val="0"/>
                                  <w:marTop w:val="0"/>
                                  <w:marBottom w:val="0"/>
                                  <w:divBdr>
                                    <w:top w:val="none" w:sz="0" w:space="0" w:color="auto"/>
                                    <w:left w:val="none" w:sz="0" w:space="0" w:color="auto"/>
                                    <w:bottom w:val="none" w:sz="0" w:space="0" w:color="auto"/>
                                    <w:right w:val="none" w:sz="0" w:space="0" w:color="auto"/>
                                  </w:divBdr>
                                </w:div>
                              </w:divsChild>
                            </w:div>
                            <w:div w:id="1860968723">
                              <w:marLeft w:val="0"/>
                              <w:marRight w:val="0"/>
                              <w:marTop w:val="0"/>
                              <w:marBottom w:val="0"/>
                              <w:divBdr>
                                <w:top w:val="none" w:sz="0" w:space="0" w:color="auto"/>
                                <w:left w:val="none" w:sz="0" w:space="0" w:color="auto"/>
                                <w:bottom w:val="none" w:sz="0" w:space="0" w:color="auto"/>
                                <w:right w:val="none" w:sz="0" w:space="0" w:color="auto"/>
                              </w:divBdr>
                              <w:divsChild>
                                <w:div w:id="1768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2947">
      <w:bodyDiv w:val="1"/>
      <w:marLeft w:val="0"/>
      <w:marRight w:val="0"/>
      <w:marTop w:val="0"/>
      <w:marBottom w:val="0"/>
      <w:divBdr>
        <w:top w:val="none" w:sz="0" w:space="0" w:color="auto"/>
        <w:left w:val="none" w:sz="0" w:space="0" w:color="auto"/>
        <w:bottom w:val="none" w:sz="0" w:space="0" w:color="auto"/>
        <w:right w:val="none" w:sz="0" w:space="0" w:color="auto"/>
      </w:divBdr>
      <w:divsChild>
        <w:div w:id="336815159">
          <w:marLeft w:val="0"/>
          <w:marRight w:val="0"/>
          <w:marTop w:val="0"/>
          <w:marBottom w:val="0"/>
          <w:divBdr>
            <w:top w:val="none" w:sz="0" w:space="0" w:color="auto"/>
            <w:left w:val="none" w:sz="0" w:space="0" w:color="auto"/>
            <w:bottom w:val="none" w:sz="0" w:space="0" w:color="auto"/>
            <w:right w:val="none" w:sz="0" w:space="0" w:color="auto"/>
          </w:divBdr>
          <w:divsChild>
            <w:div w:id="1830513575">
              <w:marLeft w:val="0"/>
              <w:marRight w:val="0"/>
              <w:marTop w:val="0"/>
              <w:marBottom w:val="0"/>
              <w:divBdr>
                <w:top w:val="none" w:sz="0" w:space="0" w:color="auto"/>
                <w:left w:val="none" w:sz="0" w:space="0" w:color="auto"/>
                <w:bottom w:val="none" w:sz="0" w:space="0" w:color="auto"/>
                <w:right w:val="none" w:sz="0" w:space="0" w:color="auto"/>
              </w:divBdr>
              <w:divsChild>
                <w:div w:id="1345323391">
                  <w:marLeft w:val="0"/>
                  <w:marRight w:val="0"/>
                  <w:marTop w:val="0"/>
                  <w:marBottom w:val="0"/>
                  <w:divBdr>
                    <w:top w:val="none" w:sz="0" w:space="0" w:color="auto"/>
                    <w:left w:val="none" w:sz="0" w:space="0" w:color="auto"/>
                    <w:bottom w:val="none" w:sz="0" w:space="0" w:color="auto"/>
                    <w:right w:val="none" w:sz="0" w:space="0" w:color="auto"/>
                  </w:divBdr>
                  <w:divsChild>
                    <w:div w:id="1497065495">
                      <w:marLeft w:val="0"/>
                      <w:marRight w:val="0"/>
                      <w:marTop w:val="0"/>
                      <w:marBottom w:val="0"/>
                      <w:divBdr>
                        <w:top w:val="none" w:sz="0" w:space="0" w:color="auto"/>
                        <w:left w:val="none" w:sz="0" w:space="0" w:color="auto"/>
                        <w:bottom w:val="none" w:sz="0" w:space="0" w:color="auto"/>
                        <w:right w:val="none" w:sz="0" w:space="0" w:color="auto"/>
                      </w:divBdr>
                      <w:divsChild>
                        <w:div w:id="1668050357">
                          <w:marLeft w:val="0"/>
                          <w:marRight w:val="0"/>
                          <w:marTop w:val="0"/>
                          <w:marBottom w:val="0"/>
                          <w:divBdr>
                            <w:top w:val="none" w:sz="0" w:space="0" w:color="auto"/>
                            <w:left w:val="none" w:sz="0" w:space="0" w:color="auto"/>
                            <w:bottom w:val="none" w:sz="0" w:space="0" w:color="auto"/>
                            <w:right w:val="none" w:sz="0" w:space="0" w:color="auto"/>
                          </w:divBdr>
                          <w:divsChild>
                            <w:div w:id="482739863">
                              <w:marLeft w:val="0"/>
                              <w:marRight w:val="0"/>
                              <w:marTop w:val="0"/>
                              <w:marBottom w:val="0"/>
                              <w:divBdr>
                                <w:top w:val="none" w:sz="0" w:space="0" w:color="auto"/>
                                <w:left w:val="none" w:sz="0" w:space="0" w:color="auto"/>
                                <w:bottom w:val="none" w:sz="0" w:space="0" w:color="auto"/>
                                <w:right w:val="none" w:sz="0" w:space="0" w:color="auto"/>
                              </w:divBdr>
                              <w:divsChild>
                                <w:div w:id="1301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529">
      <w:bodyDiv w:val="1"/>
      <w:marLeft w:val="0"/>
      <w:marRight w:val="0"/>
      <w:marTop w:val="0"/>
      <w:marBottom w:val="0"/>
      <w:divBdr>
        <w:top w:val="none" w:sz="0" w:space="0" w:color="auto"/>
        <w:left w:val="none" w:sz="0" w:space="0" w:color="auto"/>
        <w:bottom w:val="none" w:sz="0" w:space="0" w:color="auto"/>
        <w:right w:val="none" w:sz="0" w:space="0" w:color="auto"/>
      </w:divBdr>
    </w:div>
    <w:div w:id="906693255">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988170592">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44851029">
      <w:bodyDiv w:val="1"/>
      <w:marLeft w:val="0"/>
      <w:marRight w:val="0"/>
      <w:marTop w:val="0"/>
      <w:marBottom w:val="0"/>
      <w:divBdr>
        <w:top w:val="none" w:sz="0" w:space="0" w:color="auto"/>
        <w:left w:val="none" w:sz="0" w:space="0" w:color="auto"/>
        <w:bottom w:val="none" w:sz="0" w:space="0" w:color="auto"/>
        <w:right w:val="none" w:sz="0" w:space="0" w:color="auto"/>
      </w:divBdr>
      <w:divsChild>
        <w:div w:id="1922908843">
          <w:marLeft w:val="0"/>
          <w:marRight w:val="0"/>
          <w:marTop w:val="0"/>
          <w:marBottom w:val="0"/>
          <w:divBdr>
            <w:top w:val="none" w:sz="0" w:space="0" w:color="auto"/>
            <w:left w:val="none" w:sz="0" w:space="0" w:color="auto"/>
            <w:bottom w:val="none" w:sz="0" w:space="0" w:color="auto"/>
            <w:right w:val="none" w:sz="0" w:space="0" w:color="auto"/>
          </w:divBdr>
          <w:divsChild>
            <w:div w:id="1613131503">
              <w:marLeft w:val="0"/>
              <w:marRight w:val="0"/>
              <w:marTop w:val="0"/>
              <w:marBottom w:val="0"/>
              <w:divBdr>
                <w:top w:val="none" w:sz="0" w:space="0" w:color="auto"/>
                <w:left w:val="none" w:sz="0" w:space="0" w:color="auto"/>
                <w:bottom w:val="none" w:sz="0" w:space="0" w:color="auto"/>
                <w:right w:val="none" w:sz="0" w:space="0" w:color="auto"/>
              </w:divBdr>
              <w:divsChild>
                <w:div w:id="844856908">
                  <w:marLeft w:val="0"/>
                  <w:marRight w:val="0"/>
                  <w:marTop w:val="0"/>
                  <w:marBottom w:val="0"/>
                  <w:divBdr>
                    <w:top w:val="none" w:sz="0" w:space="0" w:color="auto"/>
                    <w:left w:val="none" w:sz="0" w:space="0" w:color="auto"/>
                    <w:bottom w:val="none" w:sz="0" w:space="0" w:color="auto"/>
                    <w:right w:val="none" w:sz="0" w:space="0" w:color="auto"/>
                  </w:divBdr>
                  <w:divsChild>
                    <w:div w:id="18681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5163">
      <w:bodyDiv w:val="1"/>
      <w:marLeft w:val="0"/>
      <w:marRight w:val="0"/>
      <w:marTop w:val="0"/>
      <w:marBottom w:val="0"/>
      <w:divBdr>
        <w:top w:val="none" w:sz="0" w:space="0" w:color="auto"/>
        <w:left w:val="none" w:sz="0" w:space="0" w:color="auto"/>
        <w:bottom w:val="none" w:sz="0" w:space="0" w:color="auto"/>
        <w:right w:val="none" w:sz="0" w:space="0" w:color="auto"/>
      </w:divBdr>
    </w:div>
    <w:div w:id="1191798282">
      <w:bodyDiv w:val="1"/>
      <w:marLeft w:val="0"/>
      <w:marRight w:val="0"/>
      <w:marTop w:val="0"/>
      <w:marBottom w:val="0"/>
      <w:divBdr>
        <w:top w:val="none" w:sz="0" w:space="0" w:color="auto"/>
        <w:left w:val="none" w:sz="0" w:space="0" w:color="auto"/>
        <w:bottom w:val="none" w:sz="0" w:space="0" w:color="auto"/>
        <w:right w:val="none" w:sz="0" w:space="0" w:color="auto"/>
      </w:divBdr>
    </w:div>
    <w:div w:id="1198588547">
      <w:bodyDiv w:val="1"/>
      <w:marLeft w:val="0"/>
      <w:marRight w:val="0"/>
      <w:marTop w:val="0"/>
      <w:marBottom w:val="0"/>
      <w:divBdr>
        <w:top w:val="none" w:sz="0" w:space="0" w:color="auto"/>
        <w:left w:val="none" w:sz="0" w:space="0" w:color="auto"/>
        <w:bottom w:val="none" w:sz="0" w:space="0" w:color="auto"/>
        <w:right w:val="none" w:sz="0" w:space="0" w:color="auto"/>
      </w:divBdr>
    </w:div>
    <w:div w:id="1288123793">
      <w:bodyDiv w:val="1"/>
      <w:marLeft w:val="0"/>
      <w:marRight w:val="0"/>
      <w:marTop w:val="0"/>
      <w:marBottom w:val="0"/>
      <w:divBdr>
        <w:top w:val="none" w:sz="0" w:space="0" w:color="auto"/>
        <w:left w:val="none" w:sz="0" w:space="0" w:color="auto"/>
        <w:bottom w:val="none" w:sz="0" w:space="0" w:color="auto"/>
        <w:right w:val="none" w:sz="0" w:space="0" w:color="auto"/>
      </w:divBdr>
    </w:div>
    <w:div w:id="1312364072">
      <w:bodyDiv w:val="1"/>
      <w:marLeft w:val="0"/>
      <w:marRight w:val="0"/>
      <w:marTop w:val="0"/>
      <w:marBottom w:val="0"/>
      <w:divBdr>
        <w:top w:val="none" w:sz="0" w:space="0" w:color="auto"/>
        <w:left w:val="none" w:sz="0" w:space="0" w:color="auto"/>
        <w:bottom w:val="none" w:sz="0" w:space="0" w:color="auto"/>
        <w:right w:val="none" w:sz="0" w:space="0" w:color="auto"/>
      </w:divBdr>
    </w:div>
    <w:div w:id="1333869772">
      <w:bodyDiv w:val="1"/>
      <w:marLeft w:val="0"/>
      <w:marRight w:val="0"/>
      <w:marTop w:val="0"/>
      <w:marBottom w:val="0"/>
      <w:divBdr>
        <w:top w:val="none" w:sz="0" w:space="0" w:color="auto"/>
        <w:left w:val="none" w:sz="0" w:space="0" w:color="auto"/>
        <w:bottom w:val="none" w:sz="0" w:space="0" w:color="auto"/>
        <w:right w:val="none" w:sz="0" w:space="0" w:color="auto"/>
      </w:divBdr>
    </w:div>
    <w:div w:id="1361323028">
      <w:bodyDiv w:val="1"/>
      <w:marLeft w:val="0"/>
      <w:marRight w:val="0"/>
      <w:marTop w:val="0"/>
      <w:marBottom w:val="0"/>
      <w:divBdr>
        <w:top w:val="none" w:sz="0" w:space="0" w:color="auto"/>
        <w:left w:val="none" w:sz="0" w:space="0" w:color="auto"/>
        <w:bottom w:val="none" w:sz="0" w:space="0" w:color="auto"/>
        <w:right w:val="none" w:sz="0" w:space="0" w:color="auto"/>
      </w:divBdr>
    </w:div>
    <w:div w:id="1381172197">
      <w:bodyDiv w:val="1"/>
      <w:marLeft w:val="0"/>
      <w:marRight w:val="0"/>
      <w:marTop w:val="0"/>
      <w:marBottom w:val="0"/>
      <w:divBdr>
        <w:top w:val="none" w:sz="0" w:space="0" w:color="auto"/>
        <w:left w:val="none" w:sz="0" w:space="0" w:color="auto"/>
        <w:bottom w:val="none" w:sz="0" w:space="0" w:color="auto"/>
        <w:right w:val="none" w:sz="0" w:space="0" w:color="auto"/>
      </w:divBdr>
    </w:div>
    <w:div w:id="1443107558">
      <w:bodyDiv w:val="1"/>
      <w:marLeft w:val="0"/>
      <w:marRight w:val="0"/>
      <w:marTop w:val="0"/>
      <w:marBottom w:val="0"/>
      <w:divBdr>
        <w:top w:val="none" w:sz="0" w:space="0" w:color="auto"/>
        <w:left w:val="none" w:sz="0" w:space="0" w:color="auto"/>
        <w:bottom w:val="none" w:sz="0" w:space="0" w:color="auto"/>
        <w:right w:val="none" w:sz="0" w:space="0" w:color="auto"/>
      </w:divBdr>
    </w:div>
    <w:div w:id="1546454787">
      <w:bodyDiv w:val="1"/>
      <w:marLeft w:val="0"/>
      <w:marRight w:val="0"/>
      <w:marTop w:val="0"/>
      <w:marBottom w:val="0"/>
      <w:divBdr>
        <w:top w:val="none" w:sz="0" w:space="0" w:color="auto"/>
        <w:left w:val="none" w:sz="0" w:space="0" w:color="auto"/>
        <w:bottom w:val="none" w:sz="0" w:space="0" w:color="auto"/>
        <w:right w:val="none" w:sz="0" w:space="0" w:color="auto"/>
      </w:divBdr>
    </w:div>
    <w:div w:id="1549562227">
      <w:bodyDiv w:val="1"/>
      <w:marLeft w:val="0"/>
      <w:marRight w:val="0"/>
      <w:marTop w:val="0"/>
      <w:marBottom w:val="0"/>
      <w:divBdr>
        <w:top w:val="none" w:sz="0" w:space="0" w:color="auto"/>
        <w:left w:val="none" w:sz="0" w:space="0" w:color="auto"/>
        <w:bottom w:val="none" w:sz="0" w:space="0" w:color="auto"/>
        <w:right w:val="none" w:sz="0" w:space="0" w:color="auto"/>
      </w:divBdr>
    </w:div>
    <w:div w:id="1555921430">
      <w:bodyDiv w:val="1"/>
      <w:marLeft w:val="0"/>
      <w:marRight w:val="0"/>
      <w:marTop w:val="0"/>
      <w:marBottom w:val="0"/>
      <w:divBdr>
        <w:top w:val="none" w:sz="0" w:space="0" w:color="auto"/>
        <w:left w:val="none" w:sz="0" w:space="0" w:color="auto"/>
        <w:bottom w:val="none" w:sz="0" w:space="0" w:color="auto"/>
        <w:right w:val="none" w:sz="0" w:space="0" w:color="auto"/>
      </w:divBdr>
    </w:div>
    <w:div w:id="1561289993">
      <w:bodyDiv w:val="1"/>
      <w:marLeft w:val="0"/>
      <w:marRight w:val="0"/>
      <w:marTop w:val="0"/>
      <w:marBottom w:val="0"/>
      <w:divBdr>
        <w:top w:val="none" w:sz="0" w:space="0" w:color="auto"/>
        <w:left w:val="none" w:sz="0" w:space="0" w:color="auto"/>
        <w:bottom w:val="none" w:sz="0" w:space="0" w:color="auto"/>
        <w:right w:val="none" w:sz="0" w:space="0" w:color="auto"/>
      </w:divBdr>
      <w:divsChild>
        <w:div w:id="1649094949">
          <w:marLeft w:val="0"/>
          <w:marRight w:val="0"/>
          <w:marTop w:val="0"/>
          <w:marBottom w:val="0"/>
          <w:divBdr>
            <w:top w:val="none" w:sz="0" w:space="0" w:color="auto"/>
            <w:left w:val="none" w:sz="0" w:space="0" w:color="auto"/>
            <w:bottom w:val="none" w:sz="0" w:space="0" w:color="auto"/>
            <w:right w:val="none" w:sz="0" w:space="0" w:color="auto"/>
          </w:divBdr>
          <w:divsChild>
            <w:div w:id="1042946769">
              <w:marLeft w:val="0"/>
              <w:marRight w:val="0"/>
              <w:marTop w:val="0"/>
              <w:marBottom w:val="0"/>
              <w:divBdr>
                <w:top w:val="none" w:sz="0" w:space="0" w:color="auto"/>
                <w:left w:val="none" w:sz="0" w:space="0" w:color="auto"/>
                <w:bottom w:val="none" w:sz="0" w:space="0" w:color="auto"/>
                <w:right w:val="none" w:sz="0" w:space="0" w:color="auto"/>
              </w:divBdr>
              <w:divsChild>
                <w:div w:id="1282883450">
                  <w:marLeft w:val="0"/>
                  <w:marRight w:val="0"/>
                  <w:marTop w:val="0"/>
                  <w:marBottom w:val="0"/>
                  <w:divBdr>
                    <w:top w:val="none" w:sz="0" w:space="0" w:color="auto"/>
                    <w:left w:val="none" w:sz="0" w:space="0" w:color="auto"/>
                    <w:bottom w:val="none" w:sz="0" w:space="0" w:color="auto"/>
                    <w:right w:val="none" w:sz="0" w:space="0" w:color="auto"/>
                  </w:divBdr>
                  <w:divsChild>
                    <w:div w:id="1235435173">
                      <w:marLeft w:val="0"/>
                      <w:marRight w:val="0"/>
                      <w:marTop w:val="45"/>
                      <w:marBottom w:val="0"/>
                      <w:divBdr>
                        <w:top w:val="none" w:sz="0" w:space="0" w:color="auto"/>
                        <w:left w:val="none" w:sz="0" w:space="0" w:color="auto"/>
                        <w:bottom w:val="none" w:sz="0" w:space="0" w:color="auto"/>
                        <w:right w:val="none" w:sz="0" w:space="0" w:color="auto"/>
                      </w:divBdr>
                      <w:divsChild>
                        <w:div w:id="2090420107">
                          <w:marLeft w:val="0"/>
                          <w:marRight w:val="0"/>
                          <w:marTop w:val="0"/>
                          <w:marBottom w:val="0"/>
                          <w:divBdr>
                            <w:top w:val="none" w:sz="0" w:space="0" w:color="auto"/>
                            <w:left w:val="none" w:sz="0" w:space="0" w:color="auto"/>
                            <w:bottom w:val="none" w:sz="0" w:space="0" w:color="auto"/>
                            <w:right w:val="none" w:sz="0" w:space="0" w:color="auto"/>
                          </w:divBdr>
                          <w:divsChild>
                            <w:div w:id="1375159377">
                              <w:marLeft w:val="12300"/>
                              <w:marRight w:val="0"/>
                              <w:marTop w:val="0"/>
                              <w:marBottom w:val="0"/>
                              <w:divBdr>
                                <w:top w:val="none" w:sz="0" w:space="0" w:color="auto"/>
                                <w:left w:val="none" w:sz="0" w:space="0" w:color="auto"/>
                                <w:bottom w:val="none" w:sz="0" w:space="0" w:color="auto"/>
                                <w:right w:val="none" w:sz="0" w:space="0" w:color="auto"/>
                              </w:divBdr>
                              <w:divsChild>
                                <w:div w:id="906722401">
                                  <w:marLeft w:val="0"/>
                                  <w:marRight w:val="0"/>
                                  <w:marTop w:val="0"/>
                                  <w:marBottom w:val="0"/>
                                  <w:divBdr>
                                    <w:top w:val="none" w:sz="0" w:space="0" w:color="auto"/>
                                    <w:left w:val="none" w:sz="0" w:space="0" w:color="auto"/>
                                    <w:bottom w:val="none" w:sz="0" w:space="0" w:color="auto"/>
                                    <w:right w:val="none" w:sz="0" w:space="0" w:color="auto"/>
                                  </w:divBdr>
                                  <w:divsChild>
                                    <w:div w:id="1455366831">
                                      <w:marLeft w:val="0"/>
                                      <w:marRight w:val="0"/>
                                      <w:marTop w:val="0"/>
                                      <w:marBottom w:val="390"/>
                                      <w:divBdr>
                                        <w:top w:val="none" w:sz="0" w:space="0" w:color="auto"/>
                                        <w:left w:val="none" w:sz="0" w:space="0" w:color="auto"/>
                                        <w:bottom w:val="none" w:sz="0" w:space="0" w:color="auto"/>
                                        <w:right w:val="none" w:sz="0" w:space="0" w:color="auto"/>
                                      </w:divBdr>
                                      <w:divsChild>
                                        <w:div w:id="477652234">
                                          <w:marLeft w:val="0"/>
                                          <w:marRight w:val="0"/>
                                          <w:marTop w:val="0"/>
                                          <w:marBottom w:val="0"/>
                                          <w:divBdr>
                                            <w:top w:val="none" w:sz="0" w:space="0" w:color="auto"/>
                                            <w:left w:val="none" w:sz="0" w:space="0" w:color="auto"/>
                                            <w:bottom w:val="none" w:sz="0" w:space="0" w:color="auto"/>
                                            <w:right w:val="none" w:sz="0" w:space="0" w:color="auto"/>
                                          </w:divBdr>
                                          <w:divsChild>
                                            <w:div w:id="138426553">
                                              <w:marLeft w:val="0"/>
                                              <w:marRight w:val="0"/>
                                              <w:marTop w:val="0"/>
                                              <w:marBottom w:val="0"/>
                                              <w:divBdr>
                                                <w:top w:val="none" w:sz="0" w:space="0" w:color="auto"/>
                                                <w:left w:val="none" w:sz="0" w:space="0" w:color="auto"/>
                                                <w:bottom w:val="none" w:sz="0" w:space="0" w:color="auto"/>
                                                <w:right w:val="none" w:sz="0" w:space="0" w:color="auto"/>
                                              </w:divBdr>
                                              <w:divsChild>
                                                <w:div w:id="1319966475">
                                                  <w:marLeft w:val="0"/>
                                                  <w:marRight w:val="0"/>
                                                  <w:marTop w:val="0"/>
                                                  <w:marBottom w:val="0"/>
                                                  <w:divBdr>
                                                    <w:top w:val="none" w:sz="0" w:space="0" w:color="auto"/>
                                                    <w:left w:val="none" w:sz="0" w:space="0" w:color="auto"/>
                                                    <w:bottom w:val="none" w:sz="0" w:space="0" w:color="auto"/>
                                                    <w:right w:val="none" w:sz="0" w:space="0" w:color="auto"/>
                                                  </w:divBdr>
                                                  <w:divsChild>
                                                    <w:div w:id="399334208">
                                                      <w:marLeft w:val="0"/>
                                                      <w:marRight w:val="0"/>
                                                      <w:marTop w:val="0"/>
                                                      <w:marBottom w:val="0"/>
                                                      <w:divBdr>
                                                        <w:top w:val="none" w:sz="0" w:space="0" w:color="auto"/>
                                                        <w:left w:val="none" w:sz="0" w:space="0" w:color="auto"/>
                                                        <w:bottom w:val="none" w:sz="0" w:space="0" w:color="auto"/>
                                                        <w:right w:val="none" w:sz="0" w:space="0" w:color="auto"/>
                                                      </w:divBdr>
                                                      <w:divsChild>
                                                        <w:div w:id="2009861628">
                                                          <w:marLeft w:val="0"/>
                                                          <w:marRight w:val="0"/>
                                                          <w:marTop w:val="0"/>
                                                          <w:marBottom w:val="0"/>
                                                          <w:divBdr>
                                                            <w:top w:val="none" w:sz="0" w:space="0" w:color="auto"/>
                                                            <w:left w:val="none" w:sz="0" w:space="0" w:color="auto"/>
                                                            <w:bottom w:val="none" w:sz="0" w:space="0" w:color="auto"/>
                                                            <w:right w:val="none" w:sz="0" w:space="0" w:color="auto"/>
                                                          </w:divBdr>
                                                          <w:divsChild>
                                                            <w:div w:id="994382499">
                                                              <w:marLeft w:val="0"/>
                                                              <w:marRight w:val="0"/>
                                                              <w:marTop w:val="0"/>
                                                              <w:marBottom w:val="0"/>
                                                              <w:divBdr>
                                                                <w:top w:val="none" w:sz="0" w:space="0" w:color="auto"/>
                                                                <w:left w:val="none" w:sz="0" w:space="0" w:color="auto"/>
                                                                <w:bottom w:val="none" w:sz="0" w:space="0" w:color="auto"/>
                                                                <w:right w:val="none" w:sz="0" w:space="0" w:color="auto"/>
                                                              </w:divBdr>
                                                              <w:divsChild>
                                                                <w:div w:id="1885213785">
                                                                  <w:marLeft w:val="0"/>
                                                                  <w:marRight w:val="0"/>
                                                                  <w:marTop w:val="0"/>
                                                                  <w:marBottom w:val="0"/>
                                                                  <w:divBdr>
                                                                    <w:top w:val="none" w:sz="0" w:space="0" w:color="auto"/>
                                                                    <w:left w:val="none" w:sz="0" w:space="0" w:color="auto"/>
                                                                    <w:bottom w:val="none" w:sz="0" w:space="0" w:color="auto"/>
                                                                    <w:right w:val="none" w:sz="0" w:space="0" w:color="auto"/>
                                                                  </w:divBdr>
                                                                  <w:divsChild>
                                                                    <w:div w:id="1447581275">
                                                                      <w:marLeft w:val="0"/>
                                                                      <w:marRight w:val="0"/>
                                                                      <w:marTop w:val="0"/>
                                                                      <w:marBottom w:val="0"/>
                                                                      <w:divBdr>
                                                                        <w:top w:val="none" w:sz="0" w:space="0" w:color="auto"/>
                                                                        <w:left w:val="none" w:sz="0" w:space="0" w:color="auto"/>
                                                                        <w:bottom w:val="none" w:sz="0" w:space="0" w:color="auto"/>
                                                                        <w:right w:val="none" w:sz="0" w:space="0" w:color="auto"/>
                                                                      </w:divBdr>
                                                                      <w:divsChild>
                                                                        <w:div w:id="660158997">
                                                                          <w:marLeft w:val="0"/>
                                                                          <w:marRight w:val="0"/>
                                                                          <w:marTop w:val="0"/>
                                                                          <w:marBottom w:val="0"/>
                                                                          <w:divBdr>
                                                                            <w:top w:val="none" w:sz="0" w:space="0" w:color="auto"/>
                                                                            <w:left w:val="none" w:sz="0" w:space="0" w:color="auto"/>
                                                                            <w:bottom w:val="none" w:sz="0" w:space="0" w:color="auto"/>
                                                                            <w:right w:val="none" w:sz="0" w:space="0" w:color="auto"/>
                                                                          </w:divBdr>
                                                                          <w:divsChild>
                                                                            <w:div w:id="1191718930">
                                                                              <w:marLeft w:val="0"/>
                                                                              <w:marRight w:val="0"/>
                                                                              <w:marTop w:val="0"/>
                                                                              <w:marBottom w:val="0"/>
                                                                              <w:divBdr>
                                                                                <w:top w:val="none" w:sz="0" w:space="0" w:color="auto"/>
                                                                                <w:left w:val="none" w:sz="0" w:space="0" w:color="auto"/>
                                                                                <w:bottom w:val="none" w:sz="0" w:space="0" w:color="auto"/>
                                                                                <w:right w:val="none" w:sz="0" w:space="0" w:color="auto"/>
                                                                              </w:divBdr>
                                                                              <w:divsChild>
                                                                                <w:div w:id="1851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479715">
      <w:bodyDiv w:val="1"/>
      <w:marLeft w:val="0"/>
      <w:marRight w:val="0"/>
      <w:marTop w:val="0"/>
      <w:marBottom w:val="0"/>
      <w:divBdr>
        <w:top w:val="none" w:sz="0" w:space="0" w:color="auto"/>
        <w:left w:val="none" w:sz="0" w:space="0" w:color="auto"/>
        <w:bottom w:val="none" w:sz="0" w:space="0" w:color="auto"/>
        <w:right w:val="none" w:sz="0" w:space="0" w:color="auto"/>
      </w:divBdr>
    </w:div>
    <w:div w:id="1690569224">
      <w:bodyDiv w:val="1"/>
      <w:marLeft w:val="0"/>
      <w:marRight w:val="0"/>
      <w:marTop w:val="0"/>
      <w:marBottom w:val="0"/>
      <w:divBdr>
        <w:top w:val="none" w:sz="0" w:space="0" w:color="auto"/>
        <w:left w:val="none" w:sz="0" w:space="0" w:color="auto"/>
        <w:bottom w:val="none" w:sz="0" w:space="0" w:color="auto"/>
        <w:right w:val="none" w:sz="0" w:space="0" w:color="auto"/>
      </w:divBdr>
    </w:div>
    <w:div w:id="1724671718">
      <w:bodyDiv w:val="1"/>
      <w:marLeft w:val="0"/>
      <w:marRight w:val="0"/>
      <w:marTop w:val="0"/>
      <w:marBottom w:val="0"/>
      <w:divBdr>
        <w:top w:val="none" w:sz="0" w:space="0" w:color="auto"/>
        <w:left w:val="none" w:sz="0" w:space="0" w:color="auto"/>
        <w:bottom w:val="none" w:sz="0" w:space="0" w:color="auto"/>
        <w:right w:val="none" w:sz="0" w:space="0" w:color="auto"/>
      </w:divBdr>
    </w:div>
    <w:div w:id="1730299059">
      <w:bodyDiv w:val="1"/>
      <w:marLeft w:val="0"/>
      <w:marRight w:val="0"/>
      <w:marTop w:val="0"/>
      <w:marBottom w:val="0"/>
      <w:divBdr>
        <w:top w:val="none" w:sz="0" w:space="0" w:color="auto"/>
        <w:left w:val="none" w:sz="0" w:space="0" w:color="auto"/>
        <w:bottom w:val="none" w:sz="0" w:space="0" w:color="auto"/>
        <w:right w:val="none" w:sz="0" w:space="0" w:color="auto"/>
      </w:divBdr>
    </w:div>
    <w:div w:id="1748503211">
      <w:bodyDiv w:val="1"/>
      <w:marLeft w:val="0"/>
      <w:marRight w:val="0"/>
      <w:marTop w:val="0"/>
      <w:marBottom w:val="0"/>
      <w:divBdr>
        <w:top w:val="none" w:sz="0" w:space="0" w:color="auto"/>
        <w:left w:val="none" w:sz="0" w:space="0" w:color="auto"/>
        <w:bottom w:val="none" w:sz="0" w:space="0" w:color="auto"/>
        <w:right w:val="none" w:sz="0" w:space="0" w:color="auto"/>
      </w:divBdr>
    </w:div>
    <w:div w:id="1782648721">
      <w:bodyDiv w:val="1"/>
      <w:marLeft w:val="0"/>
      <w:marRight w:val="0"/>
      <w:marTop w:val="0"/>
      <w:marBottom w:val="0"/>
      <w:divBdr>
        <w:top w:val="none" w:sz="0" w:space="0" w:color="auto"/>
        <w:left w:val="none" w:sz="0" w:space="0" w:color="auto"/>
        <w:bottom w:val="none" w:sz="0" w:space="0" w:color="auto"/>
        <w:right w:val="none" w:sz="0" w:space="0" w:color="auto"/>
      </w:divBdr>
      <w:divsChild>
        <w:div w:id="350029023">
          <w:marLeft w:val="0"/>
          <w:marRight w:val="0"/>
          <w:marTop w:val="0"/>
          <w:marBottom w:val="0"/>
          <w:divBdr>
            <w:top w:val="none" w:sz="0" w:space="0" w:color="auto"/>
            <w:left w:val="none" w:sz="0" w:space="0" w:color="auto"/>
            <w:bottom w:val="none" w:sz="0" w:space="0" w:color="auto"/>
            <w:right w:val="none" w:sz="0" w:space="0" w:color="auto"/>
          </w:divBdr>
          <w:divsChild>
            <w:div w:id="1897234308">
              <w:marLeft w:val="0"/>
              <w:marRight w:val="0"/>
              <w:marTop w:val="0"/>
              <w:marBottom w:val="0"/>
              <w:divBdr>
                <w:top w:val="none" w:sz="0" w:space="0" w:color="auto"/>
                <w:left w:val="none" w:sz="0" w:space="0" w:color="auto"/>
                <w:bottom w:val="none" w:sz="0" w:space="0" w:color="auto"/>
                <w:right w:val="none" w:sz="0" w:space="0" w:color="auto"/>
              </w:divBdr>
              <w:divsChild>
                <w:div w:id="955020843">
                  <w:marLeft w:val="0"/>
                  <w:marRight w:val="0"/>
                  <w:marTop w:val="0"/>
                  <w:marBottom w:val="0"/>
                  <w:divBdr>
                    <w:top w:val="none" w:sz="0" w:space="0" w:color="auto"/>
                    <w:left w:val="none" w:sz="0" w:space="0" w:color="auto"/>
                    <w:bottom w:val="none" w:sz="0" w:space="0" w:color="auto"/>
                    <w:right w:val="none" w:sz="0" w:space="0" w:color="auto"/>
                  </w:divBdr>
                  <w:divsChild>
                    <w:div w:id="440538118">
                      <w:marLeft w:val="0"/>
                      <w:marRight w:val="0"/>
                      <w:marTop w:val="0"/>
                      <w:marBottom w:val="0"/>
                      <w:divBdr>
                        <w:top w:val="none" w:sz="0" w:space="0" w:color="auto"/>
                        <w:left w:val="none" w:sz="0" w:space="0" w:color="auto"/>
                        <w:bottom w:val="none" w:sz="0" w:space="0" w:color="auto"/>
                        <w:right w:val="none" w:sz="0" w:space="0" w:color="auto"/>
                      </w:divBdr>
                      <w:divsChild>
                        <w:div w:id="617643081">
                          <w:marLeft w:val="0"/>
                          <w:marRight w:val="0"/>
                          <w:marTop w:val="0"/>
                          <w:marBottom w:val="0"/>
                          <w:divBdr>
                            <w:top w:val="none" w:sz="0" w:space="0" w:color="auto"/>
                            <w:left w:val="none" w:sz="0" w:space="0" w:color="auto"/>
                            <w:bottom w:val="none" w:sz="0" w:space="0" w:color="auto"/>
                            <w:right w:val="none" w:sz="0" w:space="0" w:color="auto"/>
                          </w:divBdr>
                          <w:divsChild>
                            <w:div w:id="967785954">
                              <w:marLeft w:val="0"/>
                              <w:marRight w:val="0"/>
                              <w:marTop w:val="0"/>
                              <w:marBottom w:val="0"/>
                              <w:divBdr>
                                <w:top w:val="none" w:sz="0" w:space="0" w:color="auto"/>
                                <w:left w:val="none" w:sz="0" w:space="0" w:color="auto"/>
                                <w:bottom w:val="none" w:sz="0" w:space="0" w:color="auto"/>
                                <w:right w:val="none" w:sz="0" w:space="0" w:color="auto"/>
                              </w:divBdr>
                              <w:divsChild>
                                <w:div w:id="9233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1719">
      <w:bodyDiv w:val="1"/>
      <w:marLeft w:val="0"/>
      <w:marRight w:val="0"/>
      <w:marTop w:val="0"/>
      <w:marBottom w:val="0"/>
      <w:divBdr>
        <w:top w:val="none" w:sz="0" w:space="0" w:color="auto"/>
        <w:left w:val="none" w:sz="0" w:space="0" w:color="auto"/>
        <w:bottom w:val="none" w:sz="0" w:space="0" w:color="auto"/>
        <w:right w:val="none" w:sz="0" w:space="0" w:color="auto"/>
      </w:divBdr>
    </w:div>
    <w:div w:id="1946233939">
      <w:bodyDiv w:val="1"/>
      <w:marLeft w:val="0"/>
      <w:marRight w:val="0"/>
      <w:marTop w:val="0"/>
      <w:marBottom w:val="0"/>
      <w:divBdr>
        <w:top w:val="none" w:sz="0" w:space="0" w:color="auto"/>
        <w:left w:val="none" w:sz="0" w:space="0" w:color="auto"/>
        <w:bottom w:val="none" w:sz="0" w:space="0" w:color="auto"/>
        <w:right w:val="none" w:sz="0" w:space="0" w:color="auto"/>
      </w:divBdr>
    </w:div>
    <w:div w:id="1999072234">
      <w:bodyDiv w:val="1"/>
      <w:marLeft w:val="0"/>
      <w:marRight w:val="0"/>
      <w:marTop w:val="0"/>
      <w:marBottom w:val="0"/>
      <w:divBdr>
        <w:top w:val="none" w:sz="0" w:space="0" w:color="auto"/>
        <w:left w:val="none" w:sz="0" w:space="0" w:color="auto"/>
        <w:bottom w:val="none" w:sz="0" w:space="0" w:color="auto"/>
        <w:right w:val="none" w:sz="0" w:space="0" w:color="auto"/>
      </w:divBdr>
    </w:div>
    <w:div w:id="2059011341">
      <w:bodyDiv w:val="1"/>
      <w:marLeft w:val="0"/>
      <w:marRight w:val="0"/>
      <w:marTop w:val="0"/>
      <w:marBottom w:val="0"/>
      <w:divBdr>
        <w:top w:val="none" w:sz="0" w:space="0" w:color="auto"/>
        <w:left w:val="none" w:sz="0" w:space="0" w:color="auto"/>
        <w:bottom w:val="none" w:sz="0" w:space="0" w:color="auto"/>
        <w:right w:val="none" w:sz="0" w:space="0" w:color="auto"/>
      </w:divBdr>
    </w:div>
    <w:div w:id="2114781844">
      <w:bodyDiv w:val="1"/>
      <w:marLeft w:val="0"/>
      <w:marRight w:val="0"/>
      <w:marTop w:val="0"/>
      <w:marBottom w:val="0"/>
      <w:divBdr>
        <w:top w:val="none" w:sz="0" w:space="0" w:color="auto"/>
        <w:left w:val="none" w:sz="0" w:space="0" w:color="auto"/>
        <w:bottom w:val="none" w:sz="0" w:space="0" w:color="auto"/>
        <w:right w:val="none" w:sz="0" w:space="0" w:color="auto"/>
      </w:divBdr>
      <w:divsChild>
        <w:div w:id="1426540028">
          <w:marLeft w:val="0"/>
          <w:marRight w:val="0"/>
          <w:marTop w:val="0"/>
          <w:marBottom w:val="0"/>
          <w:divBdr>
            <w:top w:val="none" w:sz="0" w:space="0" w:color="auto"/>
            <w:left w:val="none" w:sz="0" w:space="0" w:color="auto"/>
            <w:bottom w:val="none" w:sz="0" w:space="0" w:color="auto"/>
            <w:right w:val="none" w:sz="0" w:space="0" w:color="auto"/>
          </w:divBdr>
          <w:divsChild>
            <w:div w:id="134180814">
              <w:marLeft w:val="0"/>
              <w:marRight w:val="0"/>
              <w:marTop w:val="0"/>
              <w:marBottom w:val="0"/>
              <w:divBdr>
                <w:top w:val="none" w:sz="0" w:space="0" w:color="auto"/>
                <w:left w:val="none" w:sz="0" w:space="0" w:color="auto"/>
                <w:bottom w:val="none" w:sz="0" w:space="0" w:color="auto"/>
                <w:right w:val="none" w:sz="0" w:space="0" w:color="auto"/>
              </w:divBdr>
              <w:divsChild>
                <w:div w:id="430323966">
                  <w:marLeft w:val="0"/>
                  <w:marRight w:val="0"/>
                  <w:marTop w:val="0"/>
                  <w:marBottom w:val="0"/>
                  <w:divBdr>
                    <w:top w:val="none" w:sz="0" w:space="0" w:color="auto"/>
                    <w:left w:val="none" w:sz="0" w:space="0" w:color="auto"/>
                    <w:bottom w:val="none" w:sz="0" w:space="0" w:color="auto"/>
                    <w:right w:val="none" w:sz="0" w:space="0" w:color="auto"/>
                  </w:divBdr>
                  <w:divsChild>
                    <w:div w:id="1770664400">
                      <w:marLeft w:val="300"/>
                      <w:marRight w:val="300"/>
                      <w:marTop w:val="300"/>
                      <w:marBottom w:val="300"/>
                      <w:divBdr>
                        <w:top w:val="none" w:sz="0" w:space="0" w:color="auto"/>
                        <w:left w:val="none" w:sz="0" w:space="0" w:color="auto"/>
                        <w:bottom w:val="none" w:sz="0" w:space="0" w:color="auto"/>
                        <w:right w:val="none" w:sz="0" w:space="0" w:color="auto"/>
                      </w:divBdr>
                      <w:divsChild>
                        <w:div w:id="906964251">
                          <w:marLeft w:val="0"/>
                          <w:marRight w:val="0"/>
                          <w:marTop w:val="0"/>
                          <w:marBottom w:val="0"/>
                          <w:divBdr>
                            <w:top w:val="none" w:sz="0" w:space="0" w:color="auto"/>
                            <w:left w:val="none" w:sz="0" w:space="0" w:color="auto"/>
                            <w:bottom w:val="none" w:sz="0" w:space="0" w:color="auto"/>
                            <w:right w:val="none" w:sz="0" w:space="0" w:color="auto"/>
                          </w:divBdr>
                          <w:divsChild>
                            <w:div w:id="1076897065">
                              <w:marLeft w:val="0"/>
                              <w:marRight w:val="0"/>
                              <w:marTop w:val="0"/>
                              <w:marBottom w:val="0"/>
                              <w:divBdr>
                                <w:top w:val="none" w:sz="0" w:space="0" w:color="auto"/>
                                <w:left w:val="none" w:sz="0" w:space="0" w:color="auto"/>
                                <w:bottom w:val="none" w:sz="0" w:space="0" w:color="auto"/>
                                <w:right w:val="none" w:sz="0" w:space="0" w:color="auto"/>
                              </w:divBdr>
                              <w:divsChild>
                                <w:div w:id="1468933621">
                                  <w:marLeft w:val="0"/>
                                  <w:marRight w:val="0"/>
                                  <w:marTop w:val="0"/>
                                  <w:marBottom w:val="0"/>
                                  <w:divBdr>
                                    <w:top w:val="none" w:sz="0" w:space="0" w:color="auto"/>
                                    <w:left w:val="none" w:sz="0" w:space="0" w:color="auto"/>
                                    <w:bottom w:val="none" w:sz="0" w:space="0" w:color="auto"/>
                                    <w:right w:val="none" w:sz="0" w:space="0" w:color="auto"/>
                                  </w:divBdr>
                                  <w:divsChild>
                                    <w:div w:id="1667905295">
                                      <w:marLeft w:val="0"/>
                                      <w:marRight w:val="0"/>
                                      <w:marTop w:val="0"/>
                                      <w:marBottom w:val="0"/>
                                      <w:divBdr>
                                        <w:top w:val="none" w:sz="0" w:space="0" w:color="auto"/>
                                        <w:left w:val="none" w:sz="0" w:space="0" w:color="auto"/>
                                        <w:bottom w:val="none" w:sz="0" w:space="0" w:color="auto"/>
                                        <w:right w:val="none" w:sz="0" w:space="0" w:color="auto"/>
                                      </w:divBdr>
                                      <w:divsChild>
                                        <w:div w:id="2071221887">
                                          <w:marLeft w:val="0"/>
                                          <w:marRight w:val="0"/>
                                          <w:marTop w:val="0"/>
                                          <w:marBottom w:val="0"/>
                                          <w:divBdr>
                                            <w:top w:val="none" w:sz="0" w:space="0" w:color="auto"/>
                                            <w:left w:val="none" w:sz="0" w:space="0" w:color="auto"/>
                                            <w:bottom w:val="single" w:sz="6" w:space="15" w:color="EFEFEF"/>
                                            <w:right w:val="none" w:sz="0" w:space="0" w:color="auto"/>
                                          </w:divBdr>
                                          <w:divsChild>
                                            <w:div w:id="1072582868">
                                              <w:marLeft w:val="0"/>
                                              <w:marRight w:val="0"/>
                                              <w:marTop w:val="300"/>
                                              <w:marBottom w:val="0"/>
                                              <w:divBdr>
                                                <w:top w:val="none" w:sz="0" w:space="0" w:color="auto"/>
                                                <w:left w:val="none" w:sz="0" w:space="0" w:color="auto"/>
                                                <w:bottom w:val="none" w:sz="0" w:space="0" w:color="auto"/>
                                                <w:right w:val="none" w:sz="0" w:space="0" w:color="auto"/>
                                              </w:divBdr>
                                              <w:divsChild>
                                                <w:div w:id="360476421">
                                                  <w:marLeft w:val="0"/>
                                                  <w:marRight w:val="0"/>
                                                  <w:marTop w:val="0"/>
                                                  <w:marBottom w:val="0"/>
                                                  <w:divBdr>
                                                    <w:top w:val="none" w:sz="0" w:space="0" w:color="auto"/>
                                                    <w:left w:val="none" w:sz="0" w:space="0" w:color="auto"/>
                                                    <w:bottom w:val="none" w:sz="0" w:space="0" w:color="auto"/>
                                                    <w:right w:val="none" w:sz="0" w:space="0" w:color="auto"/>
                                                  </w:divBdr>
                                                  <w:divsChild>
                                                    <w:div w:id="8204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ealth.vic.gov.au/food-safety/food-safety-programs"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header" Target="header1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health.vic.gov.au/foodsafety/foodclass/index" TargetMode="External"/><Relationship Id="rId33" Type="http://schemas.openxmlformats.org/officeDocument/2006/relationships/header" Target="header9.xml"/><Relationship Id="rId38" Type="http://schemas.openxmlformats.org/officeDocument/2006/relationships/hyperlink" Target="https://www.wyndham.vic.gov.au/footpathtrad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www.health.vic.gov.au/publications/food-safety-guide-for-food-businesses-class-3" TargetMode="External"/><Relationship Id="rId41" Type="http://schemas.openxmlformats.org/officeDocument/2006/relationships/hyperlink" Target="http://www.wyndham.vic.gov.au/services/wyndham-building-permi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health.vic.gov.au/food-safety/food-safety-programs-class-1" TargetMode="External"/><Relationship Id="rId36" Type="http://schemas.openxmlformats.org/officeDocument/2006/relationships/hyperlink" Target="https://www2.health.vic.gov.au/public-health/infectious-diseases/personal-care-body-art-industri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foodsmart.vic.gov.au/en/" TargetMode="External"/><Relationship Id="rId30" Type="http://schemas.openxmlformats.org/officeDocument/2006/relationships/hyperlink" Target="mailto:tradewaste@gww.com.au" TargetMode="External"/><Relationship Id="rId35" Type="http://schemas.openxmlformats.org/officeDocument/2006/relationships/hyperlink" Target="https://www2.health.vic.gov.au/public-health/infectious-diseases/personal-care-body-art-industries" TargetMode="External"/><Relationship Id="rId43" Type="http://schemas.openxmlformats.org/officeDocument/2006/relationships/header" Target="header14.xml"/></Relationships>
</file>

<file path=word/_rels/header10.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1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9.svg"/><Relationship Id="rId1" Type="http://schemas.openxmlformats.org/officeDocument/2006/relationships/image" Target="media/image8.png"/><Relationship Id="rId4" Type="http://schemas.openxmlformats.org/officeDocument/2006/relationships/image" Target="media/image3.svg"/></Relationships>
</file>

<file path=word/_rels/header14.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image" Target="media/image8.png"/><Relationship Id="rId7" Type="http://schemas.openxmlformats.org/officeDocument/2006/relationships/image" Target="media/image2.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_rels/header8.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yeates\AppData\Roaming\Microsoft\Templates\1%20Proposal\Proposal%20Template_Client.dotm" TargetMode="External"/></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AA2C4768983449BF5947ACDEE81179" ma:contentTypeVersion="13" ma:contentTypeDescription="Create a new document." ma:contentTypeScope="" ma:versionID="df9d749fa9d5a7c910e8602b2b6f5981">
  <xsd:schema xmlns:xsd="http://www.w3.org/2001/XMLSchema" xmlns:xs="http://www.w3.org/2001/XMLSchema" xmlns:p="http://schemas.microsoft.com/office/2006/metadata/properties" xmlns:ns3="ea34b845-4da3-4038-be14-0f826b6a1629" xmlns:ns4="c3d87795-1341-40fd-9693-10bf55ee97d1" targetNamespace="http://schemas.microsoft.com/office/2006/metadata/properties" ma:root="true" ma:fieldsID="d28c8cc114d30656aac4d75a55b60bd9" ns3:_="" ns4:_="">
    <xsd:import namespace="ea34b845-4da3-4038-be14-0f826b6a1629"/>
    <xsd:import namespace="c3d87795-1341-40fd-9693-10bf55ee9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b845-4da3-4038-be14-0f826b6a1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87795-1341-40fd-9693-10bf55ee97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6C3B3BA24AD547B4BC615AD688A81A41" version="1.0.0">
  <systemFields>
    <field name="Objective-Id">
      <value order="0">A3674058</value>
    </field>
    <field name="Objective-Title">
      <value order="0">Application Form - Small Business Permits - 2022-2023</value>
    </field>
    <field name="Objective-Description">
      <value order="0"/>
    </field>
    <field name="Objective-CreationStamp">
      <value order="0">2022-06-27T00:39:47Z</value>
    </field>
    <field name="Objective-IsApproved">
      <value order="0">false</value>
    </field>
    <field name="Objective-IsPublished">
      <value order="0">true</value>
    </field>
    <field name="Objective-DatePublished">
      <value order="0">2022-07-06T02:00:47Z</value>
    </field>
    <field name="Objective-ModificationStamp">
      <value order="0">2022-07-06T02:00:47Z</value>
    </field>
    <field name="Objective-Owner">
      <value order="0">Sadia Hamid</value>
    </field>
    <field name="Objective-Path">
      <value order="0">Objective Global Folder:Corporate Management:Department - Climate Futures Office - Environmental Health Services:Business Operations - 2022</value>
    </field>
    <field name="Objective-Parent">
      <value order="0">Business Operations - 2022</value>
    </field>
    <field name="Objective-State">
      <value order="0">Published</value>
    </field>
    <field name="Objective-VersionId">
      <value order="0">vA6727637</value>
    </field>
    <field name="Objective-Version">
      <value order="0">6.0</value>
    </field>
    <field name="Objective-VersionNumber">
      <value order="0">6</value>
    </field>
    <field name="Objective-VersionComment">
      <value order="0"/>
    </field>
    <field name="Objective-FileNumber">
      <value order="0">qA347775</value>
    </field>
    <field name="Objective-Classification">
      <value order="0">Unclassified</value>
    </field>
    <field name="Objective-Caveats">
      <value order="0"/>
    </field>
  </systemFields>
  <catalogues>
    <catalogue name="Business Administration Document Type Catalogue" type="type" ori="id:cA5">
      <field name="Objective-Action Officer">
        <value order="0">Environmental Health Services</value>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B29F2F83-841E-4B4C-8546-7A9514D40B0B}">
  <ds:schemaRefs>
    <ds:schemaRef ds:uri="http://schemas.openxmlformats.org/officeDocument/2006/bibliography"/>
  </ds:schemaRefs>
</ds:datastoreItem>
</file>

<file path=customXml/itemProps2.xml><?xml version="1.0" encoding="utf-8"?>
<ds:datastoreItem xmlns:ds="http://schemas.openxmlformats.org/officeDocument/2006/customXml" ds:itemID="{0F9F1559-A007-41D6-B80A-77149ECC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b845-4da3-4038-be14-0f826b6a1629"/>
    <ds:schemaRef ds:uri="c3d87795-1341-40fd-9693-10bf55ee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Proposal Template_Client</Template>
  <TotalTime>37</TotalTime>
  <Pages>24</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Business Approvals pplication Form</vt:lpstr>
    </vt:vector>
  </TitlesOfParts>
  <Company>The Nous Group</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Approvals pplication Form</dc:title>
  <dc:subject>Registration forms and information guide</dc:subject>
  <dc:creator>Lachlan Chapman &amp; Clara Lam</dc:creator>
  <cp:keywords/>
  <dc:description/>
  <cp:lastModifiedBy>Micaela Schofield</cp:lastModifiedBy>
  <cp:revision>8</cp:revision>
  <cp:lastPrinted>2022-06-21T00:49:00Z</cp:lastPrinted>
  <dcterms:created xsi:type="dcterms:W3CDTF">2023-06-28T02:46:00Z</dcterms:created>
  <dcterms:modified xsi:type="dcterms:W3CDTF">2023-06-28T03:18:00Z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0x0101003DAA2C4768983449BF5947ACDEE81179</vt:lpwstr>
  </property>
  <property fmtid="{D5CDD505-2E9C-101B-9397-08002B2CF9AE}" pid="3" name="Doc Type - Level 1">
    <vt:lpwstr>58;#C. Engagement|9c980391-694c-4091-b3cb-f3e1a36f3829</vt:lpwstr>
  </property>
  <property fmtid="{D5CDD505-2E9C-101B-9397-08002B2CF9AE}" pid="4" name="Doc Type - Level 2">
    <vt:lpwstr/>
  </property>
  <property fmtid="{D5CDD505-2E9C-101B-9397-08002B2CF9AE}" pid="5" name="DWDocAuthor">
    <vt:lpwstr/>
  </property>
  <property fmtid="{D5CDD505-2E9C-101B-9397-08002B2CF9AE}" pid="6" name="DWDocClass">
    <vt:lpwstr/>
  </property>
  <property fmtid="{D5CDD505-2E9C-101B-9397-08002B2CF9AE}" pid="7" name="DWDocClassId">
    <vt:lpwstr/>
  </property>
  <property fmtid="{D5CDD505-2E9C-101B-9397-08002B2CF9AE}" pid="8" name="DWDocPrecis">
    <vt:lpwstr/>
  </property>
  <property fmtid="{D5CDD505-2E9C-101B-9397-08002B2CF9AE}" pid="9" name="DWDocNo">
    <vt:lpwstr/>
  </property>
  <property fmtid="{D5CDD505-2E9C-101B-9397-08002B2CF9AE}" pid="10" name="DWDocSetID">
    <vt:lpwstr/>
  </property>
  <property fmtid="{D5CDD505-2E9C-101B-9397-08002B2CF9AE}" pid="11" name="DWDocType">
    <vt:lpwstr/>
  </property>
  <property fmtid="{D5CDD505-2E9C-101B-9397-08002B2CF9AE}" pid="12" name="DWDocVersion">
    <vt:lpwstr/>
  </property>
  <property fmtid="{D5CDD505-2E9C-101B-9397-08002B2CF9AE}" pid="13" name="Objective-Id">
    <vt:lpwstr>A3674058</vt:lpwstr>
  </property>
  <property fmtid="{D5CDD505-2E9C-101B-9397-08002B2CF9AE}" pid="14" name="Objective-Title">
    <vt:lpwstr>Application Form - Small Business Permits - 2022-2023</vt:lpwstr>
  </property>
  <property fmtid="{D5CDD505-2E9C-101B-9397-08002B2CF9AE}" pid="15" name="Objective-Comment">
    <vt:lpwstr/>
  </property>
  <property fmtid="{D5CDD505-2E9C-101B-9397-08002B2CF9AE}" pid="16" name="Objective-CreationStamp">
    <vt:filetime>2022-06-27T02:42:05Z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2022-07-06T02:00:47Z</vt:filetime>
  </property>
  <property fmtid="{D5CDD505-2E9C-101B-9397-08002B2CF9AE}" pid="20" name="Objective-ModificationStamp">
    <vt:filetime>2022-07-06T02:00:47Z</vt:filetime>
  </property>
  <property fmtid="{D5CDD505-2E9C-101B-9397-08002B2CF9AE}" pid="21" name="Objective-Owner">
    <vt:lpwstr>Sadia Hamid</vt:lpwstr>
  </property>
  <property fmtid="{D5CDD505-2E9C-101B-9397-08002B2CF9AE}" pid="22" name="Objective-Path">
    <vt:lpwstr>Objective Global Folder:Corporate Management:Department - Climate Futures Office - Environmental Health Services:Business Operations - 2022:</vt:lpwstr>
  </property>
  <property fmtid="{D5CDD505-2E9C-101B-9397-08002B2CF9AE}" pid="23" name="Objective-Parent">
    <vt:lpwstr>Business Operations - 2022</vt:lpwstr>
  </property>
  <property fmtid="{D5CDD505-2E9C-101B-9397-08002B2CF9AE}" pid="24" name="Objective-State">
    <vt:lpwstr>Published</vt:lpwstr>
  </property>
  <property fmtid="{D5CDD505-2E9C-101B-9397-08002B2CF9AE}" pid="25" name="Objective-Version">
    <vt:lpwstr>6.0</vt:lpwstr>
  </property>
  <property fmtid="{D5CDD505-2E9C-101B-9397-08002B2CF9AE}" pid="26" name="Objective-VersionNumber">
    <vt:r8>6</vt:r8>
  </property>
  <property fmtid="{D5CDD505-2E9C-101B-9397-08002B2CF9AE}" pid="27" name="Objective-VersionComment">
    <vt:lpwstr/>
  </property>
  <property fmtid="{D5CDD505-2E9C-101B-9397-08002B2CF9AE}" pid="28" name="Objective-FileNumber">
    <vt:lpwstr>qA347775</vt:lpwstr>
  </property>
  <property fmtid="{D5CDD505-2E9C-101B-9397-08002B2CF9AE}" pid="29" name="Objective-Classification">
    <vt:lpwstr>[Inherited - Unclassified]</vt:lpwstr>
  </property>
  <property fmtid="{D5CDD505-2E9C-101B-9397-08002B2CF9AE}" pid="30" name="Objective-Caveats">
    <vt:lpwstr/>
  </property>
  <property fmtid="{D5CDD505-2E9C-101B-9397-08002B2CF9AE}" pid="31" name="Objective-Action Officer [system]">
    <vt:lpwstr>Environmental Health Services</vt:lpwstr>
  </property>
  <property fmtid="{D5CDD505-2E9C-101B-9397-08002B2CF9AE}" pid="32" name="Objective-Delivery Mode [system]">
    <vt:lpwstr>Internal</vt:lpwstr>
  </property>
  <property fmtid="{D5CDD505-2E9C-101B-9397-08002B2CF9AE}" pid="33" name="Objective-Auth or Addressee [system]">
    <vt:lpwstr>Staff Wyndham City</vt:lpwstr>
  </property>
  <property fmtid="{D5CDD505-2E9C-101B-9397-08002B2CF9AE}" pid="34" name="Objective-Auth or Addressee NAR No [system]">
    <vt:lpwstr>544420</vt:lpwstr>
  </property>
  <property fmtid="{D5CDD505-2E9C-101B-9397-08002B2CF9AE}" pid="35" name="Objective-Reference [system]">
    <vt:lpwstr/>
  </property>
  <property fmtid="{D5CDD505-2E9C-101B-9397-08002B2CF9AE}" pid="36" name="Objective-P&amp;R Reference Data Type [system]">
    <vt:lpwstr/>
  </property>
  <property fmtid="{D5CDD505-2E9C-101B-9397-08002B2CF9AE}" pid="37" name="Objective-External Reference [system]">
    <vt:lpwstr/>
  </property>
  <property fmtid="{D5CDD505-2E9C-101B-9397-08002B2CF9AE}" pid="38" name="Objective-Date of Document [system]">
    <vt:lpwstr/>
  </property>
  <property fmtid="{D5CDD505-2E9C-101B-9397-08002B2CF9AE}" pid="39" name="Objective-Scanning Operator [system]">
    <vt:lpwstr/>
  </property>
  <property fmtid="{D5CDD505-2E9C-101B-9397-08002B2CF9AE}" pid="40" name="Objective-P&amp;R Document ID [system]">
    <vt:lpwstr/>
  </property>
  <property fmtid="{D5CDD505-2E9C-101B-9397-08002B2CF9AE}" pid="41" name="Objective-Workflow Tracking Number [system]">
    <vt:lpwstr/>
  </property>
  <property fmtid="{D5CDD505-2E9C-101B-9397-08002B2CF9AE}" pid="42" name="Objective-Date Correspondence Received [system]">
    <vt:lpwstr/>
  </property>
  <property fmtid="{D5CDD505-2E9C-101B-9397-08002B2CF9AE}" pid="43" name="Objective-Date Response Due [system]">
    <vt:lpwstr/>
  </property>
  <property fmtid="{D5CDD505-2E9C-101B-9397-08002B2CF9AE}" pid="44" name="Objective-M13 Agent Type [system]">
    <vt:lpwstr>Record Author</vt:lpwstr>
  </property>
  <property fmtid="{D5CDD505-2E9C-101B-9397-08002B2CF9AE}" pid="45" name="Objective-M14 Jurisdiction [system]">
    <vt:lpwstr>Victoria</vt:lpwstr>
  </property>
  <property fmtid="{D5CDD505-2E9C-101B-9397-08002B2CF9AE}" pid="46" name="Objective-M15 Corporate Id [system]">
    <vt:lpwstr>12345</vt:lpwstr>
  </property>
  <property fmtid="{D5CDD505-2E9C-101B-9397-08002B2CF9AE}" pid="47" name="Objective-M16 Corporate Name [system]">
    <vt:lpwstr>Wyndham City Council</vt:lpwstr>
  </property>
  <property fmtid="{D5CDD505-2E9C-101B-9397-08002B2CF9AE}" pid="48" name="Objective-M33 Scheme Type [system]">
    <vt:lpwstr>Functional</vt:lpwstr>
  </property>
  <property fmtid="{D5CDD505-2E9C-101B-9397-08002B2CF9AE}" pid="49" name="Objective-M34 Scheme Name [system]">
    <vt:lpwstr>Agency Functional Thesaurus</vt:lpwstr>
  </property>
  <property fmtid="{D5CDD505-2E9C-101B-9397-08002B2CF9AE}" pid="50" name="Objective-M35 Title Word [system]">
    <vt:lpwstr/>
  </property>
  <property fmtid="{D5CDD505-2E9C-101B-9397-08002B2CF9AE}" pid="51" name="Objective-M56 Date/Time Transmission [system]">
    <vt:lpwstr/>
  </property>
  <property fmtid="{D5CDD505-2E9C-101B-9397-08002B2CF9AE}" pid="52" name="Objective-M125 Document Source [system]">
    <vt:lpwstr/>
  </property>
  <property fmtid="{D5CDD505-2E9C-101B-9397-08002B2CF9AE}" pid="53" name="Objective-M131 Rendering Text [system]">
    <vt:lpwstr>'See the contents of the vers:FileEncoding element'</vt:lpwstr>
  </property>
  <property fmtid="{D5CDD505-2E9C-101B-9397-08002B2CF9AE}" pid="54" name="Objective-Actioning Officer or Group [system]">
    <vt:lpwstr/>
  </property>
  <property fmtid="{D5CDD505-2E9C-101B-9397-08002B2CF9AE}" pid="55" name="Objective-Actioning Business Unit [system]">
    <vt:lpwstr/>
  </property>
  <property fmtid="{D5CDD505-2E9C-101B-9397-08002B2CF9AE}" pid="56" name="Objective-FYI Required [system]">
    <vt:lpwstr>No</vt:lpwstr>
  </property>
  <property fmtid="{D5CDD505-2E9C-101B-9397-08002B2CF9AE}" pid="57" name="Objective-FYI Officers or Groups [system]">
    <vt:lpwstr/>
  </property>
  <property fmtid="{D5CDD505-2E9C-101B-9397-08002B2CF9AE}" pid="58" name="Objective-FYI Comments [system]">
    <vt:lpwstr/>
  </property>
  <property fmtid="{D5CDD505-2E9C-101B-9397-08002B2CF9AE}" pid="59" name="Objective-Connect Creator [system]">
    <vt:lpwstr/>
  </property>
  <property fmtid="{D5CDD505-2E9C-101B-9397-08002B2CF9AE}" pid="60" name="Objective-Description">
    <vt:lpwstr/>
  </property>
  <property fmtid="{D5CDD505-2E9C-101B-9397-08002B2CF9AE}" pid="61" name="Objective-VersionId">
    <vt:lpwstr>vA6727637</vt:lpwstr>
  </property>
  <property fmtid="{D5CDD505-2E9C-101B-9397-08002B2CF9AE}" pid="62" name="Objective-Action Officer">
    <vt:lpwstr>Environmental Health Services</vt:lpwstr>
  </property>
  <property fmtid="{D5CDD505-2E9C-101B-9397-08002B2CF9AE}" pid="63" name="Objective-Delivery Mode">
    <vt:lpwstr>Internal</vt:lpwstr>
  </property>
  <property fmtid="{D5CDD505-2E9C-101B-9397-08002B2CF9AE}" pid="64" name="Objective-Auth or Addressee">
    <vt:lpwstr>Staff Wyndham City</vt:lpwstr>
  </property>
  <property fmtid="{D5CDD505-2E9C-101B-9397-08002B2CF9AE}" pid="65" name="Objective-Auth or Addressee NAR No">
    <vt:lpwstr>544420</vt:lpwstr>
  </property>
  <property fmtid="{D5CDD505-2E9C-101B-9397-08002B2CF9AE}" pid="66" name="Objective-Reference">
    <vt:lpwstr/>
  </property>
  <property fmtid="{D5CDD505-2E9C-101B-9397-08002B2CF9AE}" pid="67" name="Objective-P&amp;R Reference Data Type">
    <vt:lpwstr/>
  </property>
  <property fmtid="{D5CDD505-2E9C-101B-9397-08002B2CF9AE}" pid="68" name="Objective-External Reference">
    <vt:lpwstr/>
  </property>
  <property fmtid="{D5CDD505-2E9C-101B-9397-08002B2CF9AE}" pid="69" name="Objective-Date of Document">
    <vt:lpwstr/>
  </property>
  <property fmtid="{D5CDD505-2E9C-101B-9397-08002B2CF9AE}" pid="70" name="Objective-Scanning Operator">
    <vt:lpwstr/>
  </property>
  <property fmtid="{D5CDD505-2E9C-101B-9397-08002B2CF9AE}" pid="71" name="Objective-P&amp;R Document ID">
    <vt:lpwstr/>
  </property>
  <property fmtid="{D5CDD505-2E9C-101B-9397-08002B2CF9AE}" pid="72" name="Objective-Workflow Tracking Number">
    <vt:lpwstr/>
  </property>
  <property fmtid="{D5CDD505-2E9C-101B-9397-08002B2CF9AE}" pid="73" name="Objective-Date Correspondence Received">
    <vt:lpwstr/>
  </property>
  <property fmtid="{D5CDD505-2E9C-101B-9397-08002B2CF9AE}" pid="74" name="Objective-Date Response Due">
    <vt:lpwstr/>
  </property>
  <property fmtid="{D5CDD505-2E9C-101B-9397-08002B2CF9AE}" pid="75" name="Objective-M13 Agent Type">
    <vt:lpwstr>Record Author</vt:lpwstr>
  </property>
  <property fmtid="{D5CDD505-2E9C-101B-9397-08002B2CF9AE}" pid="76" name="Objective-M14 Jurisdiction">
    <vt:lpwstr>Victoria</vt:lpwstr>
  </property>
  <property fmtid="{D5CDD505-2E9C-101B-9397-08002B2CF9AE}" pid="77" name="Objective-M15 Corporate Id">
    <vt:lpwstr>12345</vt:lpwstr>
  </property>
  <property fmtid="{D5CDD505-2E9C-101B-9397-08002B2CF9AE}" pid="78" name="Objective-M16 Corporate Name">
    <vt:lpwstr>Wyndham City Council</vt:lpwstr>
  </property>
  <property fmtid="{D5CDD505-2E9C-101B-9397-08002B2CF9AE}" pid="79" name="Objective-M33 Scheme Type">
    <vt:lpwstr>Functional</vt:lpwstr>
  </property>
  <property fmtid="{D5CDD505-2E9C-101B-9397-08002B2CF9AE}" pid="80" name="Objective-M34 Scheme Name">
    <vt:lpwstr>Agency Functional Thesaurus</vt:lpwstr>
  </property>
  <property fmtid="{D5CDD505-2E9C-101B-9397-08002B2CF9AE}" pid="81" name="Objective-M35 Title Word">
    <vt:lpwstr/>
  </property>
  <property fmtid="{D5CDD505-2E9C-101B-9397-08002B2CF9AE}" pid="82" name="Objective-M56 Date/Time Transmission">
    <vt:lpwstr/>
  </property>
  <property fmtid="{D5CDD505-2E9C-101B-9397-08002B2CF9AE}" pid="83" name="Objective-M125 Document Source">
    <vt:lpwstr/>
  </property>
  <property fmtid="{D5CDD505-2E9C-101B-9397-08002B2CF9AE}" pid="84" name="Objective-M131 Rendering Text">
    <vt:lpwstr>'See the contents of the vers:FileEncoding element'</vt:lpwstr>
  </property>
  <property fmtid="{D5CDD505-2E9C-101B-9397-08002B2CF9AE}" pid="85" name="Objective-Actioning Officer or Group">
    <vt:lpwstr/>
  </property>
  <property fmtid="{D5CDD505-2E9C-101B-9397-08002B2CF9AE}" pid="86" name="Objective-Actioning Business Unit">
    <vt:lpwstr/>
  </property>
  <property fmtid="{D5CDD505-2E9C-101B-9397-08002B2CF9AE}" pid="87" name="Objective-FYI Required">
    <vt:lpwstr>No</vt:lpwstr>
  </property>
  <property fmtid="{D5CDD505-2E9C-101B-9397-08002B2CF9AE}" pid="88" name="Objective-FYI Officers or Groups">
    <vt:lpwstr/>
  </property>
  <property fmtid="{D5CDD505-2E9C-101B-9397-08002B2CF9AE}" pid="89" name="Objective-FYI Comments">
    <vt:lpwstr/>
  </property>
  <property fmtid="{D5CDD505-2E9C-101B-9397-08002B2CF9AE}" pid="90" name="Objective-Connect Creator">
    <vt:lpwstr/>
  </property>
</Properties>
</file>