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6832C8" w:rsidRPr="006962AC" w:rsidTr="00625AA8">
        <w:trPr>
          <w:trHeight w:hRule="exact" w:val="45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67995081"/>
                <w:placeholder>
                  <w:docPart w:val="1DE27C0463B7410BB0466C41B1E38D39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0859543"/>
                <w:placeholder>
                  <w:docPart w:val="5B09A20928864D989AE4B49727D9E486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SPEAR R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o.: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0326552"/>
                <w:placeholder>
                  <w:docPart w:val="E9F7CBFBAD5B4299ADCB85028693B49D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832C8" w:rsidRPr="006962AC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1161300"/>
                <w:placeholder>
                  <w:docPart w:val="28E18DE7DF864CAD971A8D249A322EB2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9824552"/>
                <w:placeholder>
                  <w:docPart w:val="CA30FC60D9D24C9093E78648132F2871"/>
                </w:placeholder>
                <w:showingPlcHdr/>
                <w:text/>
              </w:sdtPr>
              <w:sdtEndPr/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6832C8" w:rsidRPr="006962AC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2324065"/>
                <w:placeholder>
                  <w:docPart w:val="498F1DD225FF4A7286C38CB449BBD8BA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C8" w:rsidRPr="006962AC" w:rsidRDefault="006832C8" w:rsidP="00625AA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46735356"/>
                <w:placeholder>
                  <w:docPart w:val="5522239B30C647D58A629220B509F6BA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18CA" w:rsidRPr="006962AC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</w:t>
            </w:r>
            <w:r w:rsidR="008144FC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CA" w:rsidRDefault="00BF18CA" w:rsidP="00BF18C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031575EE477F44578BE817AAD3902852"/>
                </w:placeholder>
                <w:showingPlcHdr/>
                <w:text/>
              </w:sdtPr>
              <w:sdtEndPr/>
              <w:sdtContent>
                <w:r w:rsidRPr="00533C6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18CA" w:rsidRPr="006962AC" w:rsidTr="00625AA8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E4EBD40A379F4267835C1E53810F070D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CA" w:rsidRPr="006962AC" w:rsidRDefault="00BF18CA" w:rsidP="00BF18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B04F88D18930469B909AD6A538F48C3E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832C8" w:rsidRPr="00A12FB3" w:rsidRDefault="006832C8" w:rsidP="006832C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832C8" w:rsidRDefault="006832C8" w:rsidP="00331F0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engineering package must be submitted to Council to enable commencement of the plan checking </w:t>
      </w:r>
      <w:r>
        <w:rPr>
          <w:rFonts w:ascii="Arial" w:hAnsi="Arial" w:cs="Arial"/>
          <w:sz w:val="20"/>
          <w:szCs w:val="20"/>
        </w:rPr>
        <w:t xml:space="preserve">and approval process.  Failure to submit </w:t>
      </w:r>
      <w:r w:rsidRPr="009B1B07">
        <w:rPr>
          <w:rFonts w:ascii="Arial" w:hAnsi="Arial" w:cs="Arial"/>
          <w:b/>
          <w:sz w:val="20"/>
          <w:szCs w:val="20"/>
          <w:u w:val="single"/>
        </w:rPr>
        <w:t>all</w:t>
      </w:r>
      <w:r>
        <w:rPr>
          <w:rFonts w:ascii="Arial" w:hAnsi="Arial" w:cs="Arial"/>
          <w:sz w:val="20"/>
          <w:szCs w:val="20"/>
        </w:rPr>
        <w:t xml:space="preserve"> documentation will result in the </w:t>
      </w:r>
      <w:r w:rsidR="00194E6B" w:rsidRPr="00194E6B">
        <w:rPr>
          <w:rFonts w:ascii="Arial" w:hAnsi="Arial" w:cs="Arial"/>
          <w:sz w:val="20"/>
          <w:szCs w:val="20"/>
          <w:u w:val="single"/>
        </w:rPr>
        <w:t>incomplete</w:t>
      </w:r>
      <w:r w:rsidR="00194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submission being </w:t>
      </w:r>
      <w:r w:rsidRPr="009B1B07">
        <w:rPr>
          <w:rFonts w:ascii="Arial" w:hAnsi="Arial" w:cs="Arial"/>
          <w:b/>
          <w:sz w:val="20"/>
          <w:szCs w:val="20"/>
          <w:u w:val="single"/>
        </w:rPr>
        <w:t>rejected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9"/>
        <w:gridCol w:w="1780"/>
        <w:gridCol w:w="80"/>
      </w:tblGrid>
      <w:tr w:rsidR="006832C8" w:rsidRPr="00D20FB2" w:rsidTr="006832C8">
        <w:trPr>
          <w:gridAfter w:val="1"/>
          <w:wAfter w:w="80" w:type="dxa"/>
          <w:trHeight w:hRule="exact" w:val="287"/>
        </w:trPr>
        <w:tc>
          <w:tcPr>
            <w:tcW w:w="7529" w:type="dxa"/>
            <w:vAlign w:val="bottom"/>
          </w:tcPr>
          <w:p w:rsidR="006832C8" w:rsidRPr="00061B7B" w:rsidRDefault="006832C8" w:rsidP="00BF18CA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257915" w:rsidRPr="00D20FB2" w:rsidTr="00BF18CA">
        <w:trPr>
          <w:gridAfter w:val="1"/>
          <w:wAfter w:w="80" w:type="dxa"/>
          <w:trHeight w:val="877"/>
        </w:trPr>
        <w:tc>
          <w:tcPr>
            <w:tcW w:w="7529" w:type="dxa"/>
            <w:tcBorders>
              <w:right w:val="single" w:sz="4" w:space="0" w:color="auto"/>
            </w:tcBorders>
            <w:vAlign w:val="center"/>
          </w:tcPr>
          <w:p w:rsidR="00257915" w:rsidRPr="00674659" w:rsidRDefault="00257915" w:rsidP="00257915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One (1) Set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Road and Drainage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 Construction Drawings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57915" w:rsidRPr="00257915" w:rsidRDefault="00257915" w:rsidP="00257915">
            <w:pPr>
              <w:pStyle w:val="ListParagraph"/>
              <w:numPr>
                <w:ilvl w:val="0"/>
                <w:numId w:val="4"/>
              </w:numPr>
              <w:spacing w:after="60"/>
              <w:ind w:left="1077" w:hanging="357"/>
            </w:pPr>
            <w:r w:rsidRPr="00257915">
              <w:rPr>
                <w:rFonts w:ascii="Arial" w:hAnsi="Arial" w:cs="Arial"/>
                <w:sz w:val="20"/>
                <w:szCs w:val="20"/>
              </w:rPr>
              <w:t xml:space="preserve">Electronic set in </w:t>
            </w:r>
            <w:r w:rsidR="00533C6C">
              <w:rPr>
                <w:rFonts w:ascii="Arial" w:hAnsi="Arial" w:cs="Arial"/>
                <w:sz w:val="20"/>
                <w:szCs w:val="20"/>
              </w:rPr>
              <w:t xml:space="preserve">colour, </w:t>
            </w:r>
            <w:r w:rsidRPr="00257915">
              <w:rPr>
                <w:rFonts w:ascii="Arial" w:hAnsi="Arial" w:cs="Arial"/>
                <w:sz w:val="20"/>
                <w:szCs w:val="20"/>
              </w:rPr>
              <w:t>PDF file format (combined into one(1) file)</w:t>
            </w:r>
          </w:p>
        </w:tc>
        <w:sdt>
          <w:sdtPr>
            <w:rPr>
              <w:rFonts w:ascii="Arial" w:hAnsi="Arial" w:cs="Arial"/>
              <w:b/>
            </w:rPr>
            <w:id w:val="149213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tcBorders>
                  <w:top w:val="nil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57915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:rsidTr="006832C8">
        <w:trPr>
          <w:gridAfter w:val="1"/>
          <w:wAfter w:w="80" w:type="dxa"/>
          <w:trHeight w:hRule="exact" w:val="772"/>
        </w:trPr>
        <w:tc>
          <w:tcPr>
            <w:tcW w:w="7529" w:type="dxa"/>
            <w:vAlign w:val="center"/>
          </w:tcPr>
          <w:p w:rsidR="006832C8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Water Main Reticulation Plans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832C8" w:rsidRPr="0071400C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641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tcBorders>
                  <w:top w:val="single" w:sz="4" w:space="0" w:color="auto"/>
                </w:tcBorders>
                <w:vAlign w:val="center"/>
              </w:tcPr>
              <w:p w:rsidR="006832C8" w:rsidRPr="00D20FB2" w:rsidRDefault="00257915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:rsidTr="006832C8">
        <w:trPr>
          <w:gridAfter w:val="1"/>
          <w:wAfter w:w="80" w:type="dxa"/>
          <w:trHeight w:hRule="exact" w:val="697"/>
        </w:trPr>
        <w:tc>
          <w:tcPr>
            <w:tcW w:w="7529" w:type="dxa"/>
            <w:vAlign w:val="center"/>
          </w:tcPr>
          <w:p w:rsidR="006832C8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Sewer Main Reticulation Plans</w:t>
            </w:r>
          </w:p>
          <w:p w:rsidR="006832C8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  <w:p w:rsidR="006832C8" w:rsidRPr="006C36E2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17924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tcBorders>
                  <w:bottom w:val="single" w:sz="4" w:space="0" w:color="auto"/>
                </w:tcBorders>
                <w:vAlign w:val="center"/>
              </w:tcPr>
              <w:p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:rsidTr="006832C8">
        <w:trPr>
          <w:gridAfter w:val="1"/>
          <w:wAfter w:w="80" w:type="dxa"/>
          <w:trHeight w:val="1055"/>
        </w:trPr>
        <w:tc>
          <w:tcPr>
            <w:tcW w:w="7529" w:type="dxa"/>
            <w:vMerge w:val="restart"/>
            <w:tcBorders>
              <w:right w:val="single" w:sz="4" w:space="0" w:color="auto"/>
            </w:tcBorders>
            <w:vAlign w:val="center"/>
          </w:tcPr>
          <w:p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Drainage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Computations &amp; 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 xml:space="preserve">Catchment Plans </w:t>
            </w:r>
          </w:p>
          <w:p w:rsidR="006832C8" w:rsidRDefault="006832C8" w:rsidP="00BF18CA">
            <w:pPr>
              <w:pStyle w:val="ListParagraph"/>
              <w:numPr>
                <w:ilvl w:val="0"/>
                <w:numId w:val="3"/>
              </w:numPr>
              <w:spacing w:after="60"/>
              <w:ind w:left="993" w:hanging="284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Q5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to the site, shown in colour.  </w:t>
            </w:r>
          </w:p>
          <w:p w:rsidR="006832C8" w:rsidRPr="00EC55AE" w:rsidRDefault="006832C8" w:rsidP="00BF18CA">
            <w:pPr>
              <w:widowControl w:val="0"/>
              <w:numPr>
                <w:ilvl w:val="0"/>
                <w:numId w:val="2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993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>Q100 Catchment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Computations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 - must identify all catchment areas, including those external </w:t>
            </w:r>
            <w:r>
              <w:rPr>
                <w:rFonts w:ascii="Arial" w:hAnsi="Arial" w:cs="Arial"/>
                <w:sz w:val="20"/>
                <w:szCs w:val="20"/>
              </w:rPr>
              <w:t>to the site, shown in colour, o</w:t>
            </w:r>
            <w:r w:rsidRPr="00061B7B">
              <w:rPr>
                <w:rFonts w:ascii="Arial" w:hAnsi="Arial" w:cs="Arial"/>
                <w:sz w:val="20"/>
                <w:szCs w:val="20"/>
              </w:rPr>
              <w:t xml:space="preserve">verland flow paths </w:t>
            </w:r>
            <w:r>
              <w:rPr>
                <w:rFonts w:ascii="Arial" w:hAnsi="Arial" w:cs="Arial"/>
                <w:sz w:val="20"/>
                <w:szCs w:val="20"/>
              </w:rPr>
              <w:t>and c</w:t>
            </w:r>
            <w:r w:rsidRPr="00061B7B">
              <w:rPr>
                <w:rFonts w:ascii="Arial" w:hAnsi="Arial" w:cs="Arial"/>
                <w:sz w:val="20"/>
                <w:szCs w:val="20"/>
              </w:rPr>
              <w:t>ross sections at low points of roads conveying Q100 (gap) flows, demonstrating Q1</w:t>
            </w:r>
            <w:r>
              <w:rPr>
                <w:rFonts w:ascii="Arial" w:hAnsi="Arial" w:cs="Arial"/>
                <w:sz w:val="20"/>
                <w:szCs w:val="20"/>
              </w:rPr>
              <w:t>00 water levels &amp; freeboard.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2C8" w:rsidRPr="00D20FB2" w:rsidRDefault="006832C8" w:rsidP="00BF18C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766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832C8" w:rsidRPr="00D20FB2" w:rsidRDefault="006832C8" w:rsidP="00BF18CA">
                <w:pPr>
                  <w:spacing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6832C8" w:rsidRPr="00D20FB2" w:rsidTr="006832C8">
        <w:trPr>
          <w:gridAfter w:val="1"/>
          <w:wAfter w:w="80" w:type="dxa"/>
          <w:trHeight w:val="1055"/>
        </w:trPr>
        <w:tc>
          <w:tcPr>
            <w:tcW w:w="7529" w:type="dxa"/>
            <w:vMerge/>
            <w:vAlign w:val="center"/>
          </w:tcPr>
          <w:p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</w:rPr>
            <w:id w:val="51311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tcBorders>
                  <w:top w:val="nil"/>
                </w:tcBorders>
                <w:vAlign w:val="center"/>
              </w:tcPr>
              <w:p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:rsidTr="00257915">
        <w:trPr>
          <w:gridAfter w:val="1"/>
          <w:wAfter w:w="80" w:type="dxa"/>
          <w:trHeight w:val="659"/>
        </w:trPr>
        <w:tc>
          <w:tcPr>
            <w:tcW w:w="7529" w:type="dxa"/>
            <w:vAlign w:val="center"/>
          </w:tcPr>
          <w:p w:rsidR="006832C8" w:rsidRPr="00061B7B" w:rsidRDefault="006832C8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Approved Functiona</w:t>
            </w:r>
            <w:r>
              <w:rPr>
                <w:rFonts w:ascii="Arial" w:hAnsi="Arial" w:cs="Arial"/>
                <w:b/>
                <w:sz w:val="20"/>
                <w:szCs w:val="20"/>
              </w:rPr>
              <w:t>l Layout Plan</w:t>
            </w:r>
            <w:r w:rsidRPr="00061B7B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  <w:p w:rsidR="006832C8" w:rsidRPr="006C36E2" w:rsidRDefault="006832C8" w:rsidP="00257915">
            <w:pPr>
              <w:pStyle w:val="ListParagraph"/>
              <w:ind w:left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tc>
          <w:tcPr>
            <w:tcW w:w="17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665848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832C8" w:rsidRDefault="006832C8" w:rsidP="00BF18C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6832C8" w:rsidRPr="00D20FB2" w:rsidRDefault="006832C8" w:rsidP="00BF18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32C8" w:rsidRPr="00D20FB2" w:rsidTr="0010151D">
        <w:trPr>
          <w:gridAfter w:val="1"/>
          <w:wAfter w:w="80" w:type="dxa"/>
          <w:trHeight w:val="1399"/>
        </w:trPr>
        <w:tc>
          <w:tcPr>
            <w:tcW w:w="7529" w:type="dxa"/>
            <w:vAlign w:val="center"/>
          </w:tcPr>
          <w:p w:rsidR="006832C8" w:rsidRPr="00061B7B" w:rsidRDefault="006832C8" w:rsidP="00BF18C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061B7B">
              <w:rPr>
                <w:rFonts w:ascii="Arial" w:hAnsi="Arial" w:cs="Arial"/>
                <w:b/>
                <w:sz w:val="20"/>
                <w:szCs w:val="20"/>
              </w:rPr>
              <w:t>Geotechnical Report &amp; Pavement Design</w:t>
            </w:r>
          </w:p>
          <w:p w:rsidR="006832C8" w:rsidRPr="00EC55AE" w:rsidRDefault="006832C8" w:rsidP="00BF18CA">
            <w:pPr>
              <w:spacing w:before="60" w:after="60"/>
              <w:ind w:left="709"/>
              <w:rPr>
                <w:rFonts w:ascii="Arial" w:hAnsi="Arial" w:cs="Arial"/>
                <w:sz w:val="20"/>
                <w:szCs w:val="20"/>
              </w:rPr>
            </w:pPr>
            <w:r w:rsidRPr="00061B7B">
              <w:rPr>
                <w:rFonts w:ascii="Arial" w:hAnsi="Arial" w:cs="Arial"/>
                <w:sz w:val="20"/>
                <w:szCs w:val="20"/>
              </w:rPr>
              <w:t xml:space="preserve">Report must include a site investigation, design traffic loading details, test pit/bore log plan, </w:t>
            </w:r>
            <w:r>
              <w:rPr>
                <w:rFonts w:ascii="Arial" w:hAnsi="Arial" w:cs="Arial"/>
                <w:sz w:val="20"/>
                <w:szCs w:val="20"/>
              </w:rPr>
              <w:t xml:space="preserve">soaked </w:t>
            </w:r>
            <w:r w:rsidRPr="00061B7B">
              <w:rPr>
                <w:rFonts w:ascii="Arial" w:hAnsi="Arial" w:cs="Arial"/>
                <w:sz w:val="20"/>
                <w:szCs w:val="20"/>
              </w:rPr>
              <w:t>CBR test results and design CBR reco</w:t>
            </w:r>
            <w:r>
              <w:rPr>
                <w:rFonts w:ascii="Arial" w:hAnsi="Arial" w:cs="Arial"/>
                <w:sz w:val="20"/>
                <w:szCs w:val="20"/>
              </w:rPr>
              <w:t xml:space="preserve">mmendations.  </w:t>
            </w:r>
          </w:p>
        </w:tc>
        <w:sdt>
          <w:sdtPr>
            <w:rPr>
              <w:rFonts w:ascii="Arial" w:hAnsi="Arial" w:cs="Arial"/>
              <w:b/>
            </w:rPr>
            <w:id w:val="172424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6832C8" w:rsidRPr="00D20FB2" w:rsidRDefault="006832C8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D20FB2" w:rsidTr="006832C8">
        <w:trPr>
          <w:gridAfter w:val="1"/>
          <w:wAfter w:w="80" w:type="dxa"/>
          <w:trHeight w:val="626"/>
        </w:trPr>
        <w:tc>
          <w:tcPr>
            <w:tcW w:w="7529" w:type="dxa"/>
            <w:vAlign w:val="center"/>
          </w:tcPr>
          <w:p w:rsidR="006832C8" w:rsidRDefault="006832C8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F18CA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8CA">
              <w:rPr>
                <w:rFonts w:ascii="Arial" w:hAnsi="Arial" w:cs="Arial"/>
                <w:b/>
                <w:sz w:val="20"/>
                <w:szCs w:val="20"/>
              </w:rPr>
              <w:t xml:space="preserve">latest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endorsed permit plan</w:t>
            </w:r>
          </w:p>
          <w:p w:rsidR="006832C8" w:rsidRPr="00EC55AE" w:rsidRDefault="006832C8" w:rsidP="00BF18C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69127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6832C8" w:rsidRPr="00D20FB2" w:rsidRDefault="00610939" w:rsidP="00BF18CA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:rsidTr="006832C8">
        <w:trPr>
          <w:gridAfter w:val="1"/>
          <w:wAfter w:w="80" w:type="dxa"/>
          <w:trHeight w:val="626"/>
        </w:trPr>
        <w:tc>
          <w:tcPr>
            <w:tcW w:w="7529" w:type="dxa"/>
            <w:vAlign w:val="center"/>
          </w:tcPr>
          <w:p w:rsidR="00331F0C" w:rsidRDefault="00331F0C" w:rsidP="0010151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31F0C">
              <w:rPr>
                <w:rFonts w:ascii="Arial" w:hAnsi="Arial" w:cs="Arial"/>
                <w:sz w:val="20"/>
                <w:szCs w:val="20"/>
              </w:rPr>
              <w:t>Copy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latest endorsed staging plan</w:t>
            </w:r>
          </w:p>
          <w:p w:rsidR="00331F0C" w:rsidRDefault="00331F0C" w:rsidP="00331F0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1342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331F0C" w:rsidRPr="00D20FB2" w:rsidRDefault="00610939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:rsidTr="006832C8">
        <w:trPr>
          <w:gridAfter w:val="1"/>
          <w:wAfter w:w="80" w:type="dxa"/>
          <w:trHeight w:val="626"/>
        </w:trPr>
        <w:tc>
          <w:tcPr>
            <w:tcW w:w="7529" w:type="dxa"/>
            <w:vAlign w:val="center"/>
          </w:tcPr>
          <w:p w:rsidR="00331F0C" w:rsidRPr="00331F0C" w:rsidRDefault="00331F0C" w:rsidP="00331F0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31F0C">
              <w:rPr>
                <w:rFonts w:ascii="Arial" w:hAnsi="Arial" w:cs="Arial"/>
                <w:b/>
                <w:sz w:val="20"/>
                <w:szCs w:val="20"/>
              </w:rPr>
              <w:t>Approved Storm Water Management Strategy</w:t>
            </w:r>
          </w:p>
          <w:p w:rsidR="00331F0C" w:rsidRPr="00331F0C" w:rsidRDefault="00331F0C" w:rsidP="00331F0C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88533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331F0C" w:rsidRPr="00D20FB2" w:rsidRDefault="00331F0C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31F0C" w:rsidRPr="00D20FB2" w:rsidTr="006832C8">
        <w:trPr>
          <w:gridAfter w:val="1"/>
          <w:wAfter w:w="80" w:type="dxa"/>
          <w:trHeight w:val="626"/>
        </w:trPr>
        <w:tc>
          <w:tcPr>
            <w:tcW w:w="7529" w:type="dxa"/>
            <w:vAlign w:val="center"/>
          </w:tcPr>
          <w:p w:rsidR="00331F0C" w:rsidRDefault="00331F0C" w:rsidP="00331F0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14" w:hanging="35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Does this submission conform to </w:t>
            </w:r>
            <w:hyperlink r:id="rId7" w:history="1">
              <w:r w:rsidRPr="001310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CE53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1723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331F0C" w:rsidRPr="00D20FB2" w:rsidRDefault="00533C6C" w:rsidP="00A21AC8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6832C8" w:rsidRPr="00E43F8A" w:rsidTr="006832C8">
        <w:trPr>
          <w:cantSplit/>
          <w:trHeight w:val="737"/>
        </w:trPr>
        <w:tc>
          <w:tcPr>
            <w:tcW w:w="9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2C8" w:rsidRPr="0001682A" w:rsidRDefault="006832C8" w:rsidP="00331F0C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43F8A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note that electronic submissions must be clearly identified and all attachments labelled as per the relevant check sheet item listed above.  Submissions </w:t>
            </w:r>
            <w:r w:rsidR="0001682A">
              <w:rPr>
                <w:rFonts w:ascii="Arial" w:hAnsi="Arial" w:cs="Arial"/>
                <w:sz w:val="20"/>
                <w:szCs w:val="20"/>
              </w:rPr>
              <w:t>must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hyperlink r:id="rId8" w:history="1">
              <w:r w:rsidR="0001682A" w:rsidRPr="009C1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Objective</w:t>
              </w:r>
            </w:hyperlink>
            <w:r w:rsidR="0001682A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Connect</w:t>
            </w:r>
            <w:r w:rsidRPr="00E43F8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 xml:space="preserve"> </w:t>
            </w:r>
            <w:r w:rsidR="0001682A">
              <w:rPr>
                <w:rFonts w:ascii="Arial Narrow" w:hAnsi="Arial Narrow"/>
                <w:b/>
                <w:bCs/>
                <w:color w:val="17365D"/>
                <w:sz w:val="20"/>
                <w:szCs w:val="20"/>
              </w:rPr>
              <w:t>(p</w:t>
            </w:r>
            <w:r w:rsidR="0001682A">
              <w:rPr>
                <w:rFonts w:ascii="Arial" w:hAnsi="Arial" w:cs="Arial"/>
                <w:sz w:val="20"/>
                <w:szCs w:val="20"/>
              </w:rPr>
              <w:t>lease contact</w:t>
            </w:r>
            <w:r w:rsidRPr="00E43F8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43F8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 w:rsidR="000168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82A">
              <w:rPr>
                <w:rFonts w:ascii="Arial" w:hAnsi="Arial" w:cs="Arial"/>
                <w:sz w:val="20"/>
                <w:szCs w:val="20"/>
              </w:rPr>
              <w:t>to create an Objective Connect account).</w:t>
            </w:r>
          </w:p>
        </w:tc>
      </w:tr>
    </w:tbl>
    <w:p w:rsidR="00257915" w:rsidRPr="00A12FB3" w:rsidRDefault="00A12FB3" w:rsidP="00A12FB3">
      <w:pPr>
        <w:widowControl w:val="0"/>
        <w:autoSpaceDE w:val="0"/>
        <w:autoSpaceDN w:val="0"/>
        <w:adjustRightInd w:val="0"/>
        <w:spacing w:after="0" w:line="240" w:lineRule="auto"/>
        <w:ind w:right="-187"/>
        <w:rPr>
          <w:rFonts w:ascii="Calibri" w:hAnsi="Calibri"/>
          <w:i/>
          <w:color w:val="000000" w:themeColor="text1"/>
        </w:rPr>
      </w:pPr>
      <w:r w:rsidRPr="00A12FB3">
        <w:rPr>
          <w:rFonts w:ascii="Calibri" w:hAnsi="Calibri"/>
          <w:b/>
          <w:i/>
          <w:noProof/>
          <w:color w:val="000000" w:themeColor="text1"/>
          <w:w w:val="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672A" wp14:editId="6D4C950A">
                <wp:simplePos x="0" y="0"/>
                <wp:positionH relativeFrom="column">
                  <wp:posOffset>-58923</wp:posOffset>
                </wp:positionH>
                <wp:positionV relativeFrom="paragraph">
                  <wp:posOffset>11090</wp:posOffset>
                </wp:positionV>
                <wp:extent cx="5975350" cy="829310"/>
                <wp:effectExtent l="0" t="0" r="254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:rsidR="00BF18CA" w:rsidRPr="00A12FB3" w:rsidRDefault="00BF18CA" w:rsidP="00A12F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rFonts w:ascii="Calibri" w:hAnsi="Calibri"/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26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.8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LpJA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">
                <v:textbox>
                  <w:txbxContent>
                    <w:p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37"/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</w:pPr>
                      <w:r w:rsidRPr="00A12FB3">
                        <w:rPr>
                          <w:rFonts w:ascii="Calibri" w:hAnsi="Calibri"/>
                          <w:b/>
                          <w:i/>
                          <w:color w:val="000000" w:themeColor="text1"/>
                          <w:w w:val="99"/>
                          <w:u w:val="single"/>
                        </w:rPr>
                        <w:t>Privacy Collection Statement</w:t>
                      </w:r>
                    </w:p>
                    <w:p w:rsidR="00BF18CA" w:rsidRPr="00A12FB3" w:rsidRDefault="00BF18CA" w:rsidP="00A12F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7" w:lineRule="auto"/>
                        <w:ind w:right="37"/>
                        <w:jc w:val="both"/>
                        <w:rPr>
                          <w:rFonts w:ascii="Calibri" w:hAnsi="Calibri"/>
                          <w:i/>
                          <w:color w:val="000000" w:themeColor="text1"/>
                        </w:rPr>
                      </w:pP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Cou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lle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g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h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our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appl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and respond accordingly.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ma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ill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f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adm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ion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and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be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s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ed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n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o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t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her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par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ty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3"/>
                        </w:rPr>
                        <w:t>x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c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p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t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s permitted and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requ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i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r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  <w:w w:val="99"/>
                        </w:rPr>
                        <w:t>e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d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b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</w:rPr>
                        <w:t>y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l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1"/>
                          <w:w w:val="99"/>
                        </w:rPr>
                        <w:t>a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w w:val="99"/>
                        </w:rPr>
                        <w:t>w</w:t>
                      </w:r>
                      <w:r w:rsidRPr="00A12FB3">
                        <w:rPr>
                          <w:rFonts w:ascii="Calibri" w:hAnsi="Calibri"/>
                          <w:i/>
                          <w:color w:val="000000" w:themeColor="text1"/>
                          <w:spacing w:val="-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915" w:rsidRPr="00A12FB3" w:rsidSect="00257915">
      <w:headerReference w:type="default" r:id="rId10"/>
      <w:headerReference w:type="first" r:id="rId11"/>
      <w:footerReference w:type="first" r:id="rId12"/>
      <w:pgSz w:w="11906" w:h="16838" w:code="9"/>
      <w:pgMar w:top="1701" w:right="1440" w:bottom="851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C4" w:rsidRDefault="001611C4">
      <w:pPr>
        <w:spacing w:after="0" w:line="240" w:lineRule="auto"/>
      </w:pPr>
      <w:r>
        <w:separator/>
      </w:r>
    </w:p>
  </w:endnote>
  <w:endnote w:type="continuationSeparator" w:id="0">
    <w:p w:rsidR="001611C4" w:rsidRDefault="0016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8CA" w:rsidRDefault="00BF18CA">
    <w:pPr>
      <w:pStyle w:val="Footer"/>
    </w:pPr>
    <w:r>
      <w:tab/>
    </w:r>
    <w:r>
      <w:tab/>
    </w:r>
    <w:r w:rsidR="00533C6C">
      <w:t>October</w:t>
    </w:r>
    <w:r w:rsidR="00D64A4D">
      <w:t xml:space="preserve"> 201</w:t>
    </w:r>
    <w:r w:rsidR="00533C6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C4" w:rsidRDefault="001611C4">
      <w:pPr>
        <w:spacing w:after="0" w:line="240" w:lineRule="auto"/>
      </w:pPr>
      <w:r>
        <w:separator/>
      </w:r>
    </w:p>
  </w:footnote>
  <w:footnote w:type="continuationSeparator" w:id="0">
    <w:p w:rsidR="001611C4" w:rsidRDefault="0016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8CA" w:rsidRDefault="00BF18CA" w:rsidP="00BF18CA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8CA" w:rsidRPr="005E6001" w:rsidRDefault="00BF18CA" w:rsidP="00BF18CA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63069704" wp14:editId="0EDC6D2A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40"/>
        <w:szCs w:val="40"/>
        <w:lang w:eastAsia="en-AU"/>
      </w:rPr>
      <w:t>Detailed Engineering Submission  Form</w:t>
    </w:r>
  </w:p>
  <w:p w:rsidR="00BF18CA" w:rsidRDefault="00BF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B6FFA"/>
    <w:multiLevelType w:val="hybridMultilevel"/>
    <w:tmpl w:val="E08E3980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2" w15:restartNumberingAfterBreak="0">
    <w:nsid w:val="65EB2A7D"/>
    <w:multiLevelType w:val="hybridMultilevel"/>
    <w:tmpl w:val="9A58D1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0010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18"/>
    <w:rsid w:val="0001682A"/>
    <w:rsid w:val="0010151D"/>
    <w:rsid w:val="00103AE7"/>
    <w:rsid w:val="00131056"/>
    <w:rsid w:val="001611C4"/>
    <w:rsid w:val="00194E6B"/>
    <w:rsid w:val="00257915"/>
    <w:rsid w:val="002C25BC"/>
    <w:rsid w:val="00331F0C"/>
    <w:rsid w:val="0033258A"/>
    <w:rsid w:val="00345FC0"/>
    <w:rsid w:val="004B56B0"/>
    <w:rsid w:val="00533C6C"/>
    <w:rsid w:val="00610939"/>
    <w:rsid w:val="00625AA8"/>
    <w:rsid w:val="006832C8"/>
    <w:rsid w:val="006A11B7"/>
    <w:rsid w:val="008144FC"/>
    <w:rsid w:val="0081788B"/>
    <w:rsid w:val="0093359D"/>
    <w:rsid w:val="00A07A52"/>
    <w:rsid w:val="00A12FB3"/>
    <w:rsid w:val="00A60C18"/>
    <w:rsid w:val="00AA1436"/>
    <w:rsid w:val="00BF18CA"/>
    <w:rsid w:val="00CE53A4"/>
    <w:rsid w:val="00D64A4D"/>
    <w:rsid w:val="00E86AA4"/>
    <w:rsid w:val="00F02693"/>
    <w:rsid w:val="00F3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FEC723"/>
  <w15:docId w15:val="{94E000D1-F78C-4CDB-A876-B4B7B690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32C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32C8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68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32C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32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C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10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ct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yndham.vic.gov.au/media/30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diveng@wyndham.vic.gov.au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E27C0463B7410BB0466C41B1E3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1857-14DD-48CB-AA0B-B5F4EAB9C683}"/>
      </w:docPartPr>
      <w:docPartBody>
        <w:p w:rsidR="00120AB0" w:rsidRDefault="00120AB0">
          <w:pPr>
            <w:pStyle w:val="1DE27C0463B7410BB0466C41B1E38D39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B09A20928864D989AE4B49727D9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B14-C62E-4994-A630-D91FF365A6B1}"/>
      </w:docPartPr>
      <w:docPartBody>
        <w:p w:rsidR="00120AB0" w:rsidRDefault="00120AB0">
          <w:pPr>
            <w:pStyle w:val="5B09A20928864D989AE4B49727D9E486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9F7CBFBAD5B4299ADCB8502869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685C-00B3-4EFB-84EA-9222865CB0FA}"/>
      </w:docPartPr>
      <w:docPartBody>
        <w:p w:rsidR="00120AB0" w:rsidRDefault="00120AB0">
          <w:pPr>
            <w:pStyle w:val="E9F7CBFBAD5B4299ADCB85028693B49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28E18DE7DF864CAD971A8D249A3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B20A-0EA2-46A6-858B-D3EEC051C0E7}"/>
      </w:docPartPr>
      <w:docPartBody>
        <w:p w:rsidR="00120AB0" w:rsidRDefault="00120AB0">
          <w:pPr>
            <w:pStyle w:val="28E18DE7DF864CAD971A8D249A322EB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CA30FC60D9D24C9093E78648132F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A97-772B-4398-8051-75278694C1AE}"/>
      </w:docPartPr>
      <w:docPartBody>
        <w:p w:rsidR="00120AB0" w:rsidRDefault="00120AB0">
          <w:pPr>
            <w:pStyle w:val="CA30FC60D9D24C9093E78648132F2871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498F1DD225FF4A7286C38CB449BB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C56A-DB17-4C8C-A862-29B8823EA6D0}"/>
      </w:docPartPr>
      <w:docPartBody>
        <w:p w:rsidR="00120AB0" w:rsidRDefault="00120AB0">
          <w:pPr>
            <w:pStyle w:val="498F1DD225FF4A7286C38CB449BBD8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5522239B30C647D58A629220B509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7EC4-5483-4979-899B-F6BAE357C1F7}"/>
      </w:docPartPr>
      <w:docPartBody>
        <w:p w:rsidR="00120AB0" w:rsidRDefault="00120AB0">
          <w:pPr>
            <w:pStyle w:val="5522239B30C647D58A629220B509F6BA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031575EE477F44578BE817AAD390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04E9-556F-4900-B6B2-FACF84F6AB5B}"/>
      </w:docPartPr>
      <w:docPartBody>
        <w:p w:rsidR="00BC1B05" w:rsidRDefault="00BC1B05" w:rsidP="00BC1B05">
          <w:pPr>
            <w:pStyle w:val="031575EE477F44578BE817AAD3902852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E4EBD40A379F4267835C1E53810F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622B-8BD6-4725-84D0-EABB24F9DC12}"/>
      </w:docPartPr>
      <w:docPartBody>
        <w:p w:rsidR="00BC1B05" w:rsidRDefault="00BC1B05" w:rsidP="00BC1B05">
          <w:pPr>
            <w:pStyle w:val="E4EBD40A379F4267835C1E53810F070D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B04F88D18930469B909AD6A538F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8CC8-50AF-4EC5-B6B8-81EC7CB828F7}"/>
      </w:docPartPr>
      <w:docPartBody>
        <w:p w:rsidR="00BC1B05" w:rsidRDefault="00BC1B05" w:rsidP="00BC1B05">
          <w:pPr>
            <w:pStyle w:val="B04F88D18930469B909AD6A538F48C3E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B0"/>
    <w:rsid w:val="00120AB0"/>
    <w:rsid w:val="00392C6A"/>
    <w:rsid w:val="007D048C"/>
    <w:rsid w:val="007F6A05"/>
    <w:rsid w:val="00810B28"/>
    <w:rsid w:val="008B79CD"/>
    <w:rsid w:val="00BC1B05"/>
    <w:rsid w:val="00BE2587"/>
    <w:rsid w:val="00E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B05"/>
    <w:rPr>
      <w:color w:val="808080"/>
    </w:rPr>
  </w:style>
  <w:style w:type="paragraph" w:customStyle="1" w:styleId="1DE27C0463B7410BB0466C41B1E38D39">
    <w:name w:val="1DE27C0463B7410BB0466C41B1E38D39"/>
  </w:style>
  <w:style w:type="paragraph" w:customStyle="1" w:styleId="5B09A20928864D989AE4B49727D9E486">
    <w:name w:val="5B09A20928864D989AE4B49727D9E486"/>
  </w:style>
  <w:style w:type="paragraph" w:customStyle="1" w:styleId="E9F7CBFBAD5B4299ADCB85028693B49D">
    <w:name w:val="E9F7CBFBAD5B4299ADCB85028693B49D"/>
  </w:style>
  <w:style w:type="paragraph" w:customStyle="1" w:styleId="28E18DE7DF864CAD971A8D249A322EB2">
    <w:name w:val="28E18DE7DF864CAD971A8D249A322EB2"/>
  </w:style>
  <w:style w:type="paragraph" w:customStyle="1" w:styleId="CA30FC60D9D24C9093E78648132F2871">
    <w:name w:val="CA30FC60D9D24C9093E78648132F2871"/>
  </w:style>
  <w:style w:type="paragraph" w:customStyle="1" w:styleId="498F1DD225FF4A7286C38CB449BBD8BA">
    <w:name w:val="498F1DD225FF4A7286C38CB449BBD8BA"/>
  </w:style>
  <w:style w:type="paragraph" w:customStyle="1" w:styleId="5522239B30C647D58A629220B509F6BA">
    <w:name w:val="5522239B30C647D58A629220B509F6BA"/>
  </w:style>
  <w:style w:type="paragraph" w:customStyle="1" w:styleId="031575EE477F44578BE817AAD3902852">
    <w:name w:val="031575EE477F44578BE817AAD3902852"/>
    <w:rsid w:val="00BC1B05"/>
  </w:style>
  <w:style w:type="paragraph" w:customStyle="1" w:styleId="E4EBD40A379F4267835C1E53810F070D">
    <w:name w:val="E4EBD40A379F4267835C1E53810F070D"/>
    <w:rsid w:val="00BC1B05"/>
  </w:style>
  <w:style w:type="paragraph" w:customStyle="1" w:styleId="B04F88D18930469B909AD6A538F48C3E">
    <w:name w:val="B04F88D18930469B909AD6A538F48C3E"/>
    <w:rsid w:val="00BC1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1D64E11C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amichail</dc:creator>
  <cp:lastModifiedBy>Linda Scorsis</cp:lastModifiedBy>
  <cp:revision>3</cp:revision>
  <cp:lastPrinted>2016-02-02T21:51:00Z</cp:lastPrinted>
  <dcterms:created xsi:type="dcterms:W3CDTF">2018-10-10T23:52:00Z</dcterms:created>
  <dcterms:modified xsi:type="dcterms:W3CDTF">2018-10-11T00:25:00Z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A1914465</vt:lpwstr>
  </property>
  <property fmtid="{D5CDD505-2E9C-101B-9397-08002B2CF9AE}" pid="4" name="Objective-Title">
    <vt:lpwstr>Engineering Subdivisions Detailed Engineering Submission Form 2018-10-08</vt:lpwstr>
  </property>
  <property fmtid="{D5CDD505-2E9C-101B-9397-08002B2CF9AE}" pid="5" name="Objective-Comment">
    <vt:lpwstr>Engineering Submission Forms</vt:lpwstr>
  </property>
  <property fmtid="{D5CDD505-2E9C-101B-9397-08002B2CF9AE}" pid="6" name="Objective-CreationStamp">
    <vt:filetime>2017-12-14T04:57:08Z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2018-10-08T02:54:18Z</vt:filetime>
  </property>
  <property fmtid="{D5CDD505-2E9C-101B-9397-08002B2CF9AE}" pid="11" name="Objective-Owner">
    <vt:lpwstr>Jemna Cheripuram</vt:lpwstr>
  </property>
  <property fmtid="{D5CDD505-2E9C-101B-9397-08002B2CF9AE}" pid="12" name="Objective-Path">
    <vt:lpwstr>Objective Global Folder:Corporate Management:Department - Planning &amp; Building - Engineering Development:Business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Updated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