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25" w:rsidRDefault="00433425" w:rsidP="00433425">
      <w:r>
        <w:rPr>
          <w:noProof/>
          <w:lang w:eastAsia="en-AU"/>
        </w:rPr>
        <mc:AlternateContent>
          <mc:Choice Requires="wps">
            <w:drawing>
              <wp:anchor distT="0" distB="0" distL="114300" distR="114300" simplePos="0" relativeHeight="251659264" behindDoc="0" locked="0" layoutInCell="1" allowOverlap="1" wp14:anchorId="0F59E8EE" wp14:editId="0749BAC5">
                <wp:simplePos x="0" y="0"/>
                <wp:positionH relativeFrom="column">
                  <wp:posOffset>-166370</wp:posOffset>
                </wp:positionH>
                <wp:positionV relativeFrom="page">
                  <wp:posOffset>1875790</wp:posOffset>
                </wp:positionV>
                <wp:extent cx="6673850" cy="1043940"/>
                <wp:effectExtent l="0" t="0" r="12700" b="3810"/>
                <wp:wrapThrough wrapText="bothSides">
                  <wp:wrapPolygon edited="0">
                    <wp:start x="0" y="0"/>
                    <wp:lineTo x="0" y="21285"/>
                    <wp:lineTo x="21579" y="21285"/>
                    <wp:lineTo x="21579"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425" w:rsidRPr="00784516" w:rsidRDefault="00EA3AAE" w:rsidP="00433425">
                            <w:pPr>
                              <w:pStyle w:val="TitleHeader"/>
                            </w:pPr>
                            <w:r>
                              <w:t>Expression of Interest</w:t>
                            </w:r>
                          </w:p>
                          <w:p w:rsidR="00433425" w:rsidRPr="00DF1843" w:rsidRDefault="00EA3AAE" w:rsidP="00433425">
                            <w:pPr>
                              <w:pStyle w:val="IntroPara01"/>
                            </w:pPr>
                            <w:r>
                              <w:t>Proposed Indian/south Asian Cultural Precinct</w:t>
                            </w:r>
                            <w:r w:rsidR="0094331B" w:rsidRPr="0094331B">
                              <w:t xml:space="preserve"> </w:t>
                            </w:r>
                            <w:r w:rsidR="0094331B">
                              <w:t>in Wyndham</w:t>
                            </w:r>
                          </w:p>
                          <w:p w:rsidR="00433425" w:rsidRDefault="00433425" w:rsidP="00433425">
                            <w:pPr>
                              <w:pStyle w:val="Title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147.7pt;width:525.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kN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" filled="f" stroked="f">
                <v:textbox inset="0,0,0,0">
                  <w:txbxContent>
                    <w:p w:rsidR="00433425" w:rsidRPr="00784516" w:rsidRDefault="00EA3AAE" w:rsidP="00433425">
                      <w:pPr>
                        <w:pStyle w:val="TitleHeader"/>
                      </w:pPr>
                      <w:r>
                        <w:t>Expression of Interest</w:t>
                      </w:r>
                    </w:p>
                    <w:p w:rsidR="00433425" w:rsidRPr="00DF1843" w:rsidRDefault="00EA3AAE" w:rsidP="00433425">
                      <w:pPr>
                        <w:pStyle w:val="IntroPara01"/>
                      </w:pPr>
                      <w:r>
                        <w:t>Proposed Indian/south Asian Cultural Precinct</w:t>
                      </w:r>
                      <w:r w:rsidR="0094331B" w:rsidRPr="0094331B">
                        <w:t xml:space="preserve"> </w:t>
                      </w:r>
                      <w:r w:rsidR="0094331B">
                        <w:t xml:space="preserve">in </w:t>
                      </w:r>
                      <w:r w:rsidR="0094331B">
                        <w:t>Wyndham</w:t>
                      </w:r>
                    </w:p>
                    <w:p w:rsidR="00433425" w:rsidRDefault="00433425" w:rsidP="00433425">
                      <w:pPr>
                        <w:pStyle w:val="TitleHeader"/>
                      </w:pPr>
                    </w:p>
                  </w:txbxContent>
                </v:textbox>
                <w10:wrap type="through" anchory="page"/>
              </v:shape>
            </w:pict>
          </mc:Fallback>
        </mc:AlternateContent>
      </w:r>
    </w:p>
    <w:p w:rsidR="00EA3AAE" w:rsidRPr="00EA3AAE" w:rsidRDefault="00EA3AAE" w:rsidP="00EA3AAE">
      <w:pPr>
        <w:pStyle w:val="Style1"/>
      </w:pPr>
      <w:r w:rsidRPr="00EA3AAE">
        <w:t xml:space="preserve">Project Advisory Committee </w:t>
      </w:r>
    </w:p>
    <w:p w:rsidR="00EA3AAE" w:rsidRPr="00EA3AAE" w:rsidRDefault="00EA3AAE" w:rsidP="00EA3AAE">
      <w:r>
        <w:t>If</w:t>
      </w:r>
      <w:r w:rsidRPr="00EA3AAE">
        <w:t xml:space="preserve"> you are interested in joining the Project Advisory Committee for the Wyndham Indian/South Asian Cultural Precinct, please provide us with your contact details and other relevant information below. This committee is organised and chaired by Council, and includes Councillor and </w:t>
      </w:r>
      <w:r>
        <w:t>Department of Premier and Cabinet</w:t>
      </w:r>
      <w:r w:rsidRPr="00EA3AAE">
        <w:t xml:space="preserve"> representation.</w:t>
      </w:r>
    </w:p>
    <w:p w:rsidR="00EA3AAE" w:rsidRPr="00EA3AAE" w:rsidRDefault="00EA3AAE" w:rsidP="00EA3AAE">
      <w:r w:rsidRPr="00EA3AAE">
        <w:t>Please note that the Wyndham City Council is seeking a diversity of views and skill sets for this committee. ACIL Allen Consulting and SGS Economics and Planning will independently assess these expressions of interest and recommend committee membership to the Council.</w:t>
      </w:r>
    </w:p>
    <w:tbl>
      <w:tblPr>
        <w:tblStyle w:val="TableGrid"/>
        <w:tblW w:w="0" w:type="auto"/>
        <w:tblLook w:val="04A0" w:firstRow="1" w:lastRow="0" w:firstColumn="1" w:lastColumn="0" w:noHBand="0" w:noVBand="1"/>
      </w:tblPr>
      <w:tblGrid>
        <w:gridCol w:w="9242"/>
      </w:tblGrid>
      <w:tr w:rsidR="00EA3AAE" w:rsidRPr="00EA3AAE" w:rsidTr="00EA3AAE">
        <w:tc>
          <w:tcPr>
            <w:tcW w:w="9242" w:type="dxa"/>
          </w:tcPr>
          <w:p w:rsidR="00EA3AAE" w:rsidRDefault="00EA3AAE" w:rsidP="005D56E2">
            <w:r w:rsidRPr="00EA3AAE">
              <w:t>Name:</w:t>
            </w:r>
          </w:p>
          <w:p w:rsidR="00EA3AAE" w:rsidRDefault="00EA3AAE" w:rsidP="005D56E2"/>
          <w:p w:rsidR="00EA3AAE" w:rsidRPr="00EA3AAE" w:rsidRDefault="00EA3AAE" w:rsidP="005D56E2"/>
        </w:tc>
      </w:tr>
      <w:tr w:rsidR="00EA3AAE" w:rsidRPr="00EA3AAE" w:rsidTr="00EA3AAE">
        <w:tc>
          <w:tcPr>
            <w:tcW w:w="9242" w:type="dxa"/>
          </w:tcPr>
          <w:p w:rsidR="00EA3AAE" w:rsidRDefault="00EA3AAE" w:rsidP="005D56E2">
            <w:r w:rsidRPr="00EA3AAE">
              <w:t xml:space="preserve">Telephone number: </w:t>
            </w:r>
          </w:p>
          <w:p w:rsidR="00EA3AAE" w:rsidRDefault="00EA3AAE" w:rsidP="005D56E2"/>
          <w:p w:rsidR="00EA3AAE" w:rsidRPr="00EA3AAE" w:rsidRDefault="00EA3AAE" w:rsidP="005D56E2"/>
        </w:tc>
      </w:tr>
      <w:tr w:rsidR="00EA3AAE" w:rsidRPr="00EA3AAE" w:rsidTr="00EA3AAE">
        <w:tc>
          <w:tcPr>
            <w:tcW w:w="9242" w:type="dxa"/>
          </w:tcPr>
          <w:p w:rsidR="00EA3AAE" w:rsidRDefault="00EA3AAE" w:rsidP="005D56E2">
            <w:r w:rsidRPr="00EA3AAE">
              <w:t xml:space="preserve">Email address: </w:t>
            </w:r>
          </w:p>
          <w:p w:rsidR="00EA3AAE" w:rsidRDefault="00EA3AAE" w:rsidP="005D56E2"/>
          <w:p w:rsidR="00EA3AAE" w:rsidRPr="00EA3AAE" w:rsidRDefault="00EA3AAE" w:rsidP="005D56E2"/>
        </w:tc>
      </w:tr>
      <w:tr w:rsidR="00EA3AAE" w:rsidRPr="00EA3AAE" w:rsidTr="00EA3AAE">
        <w:tc>
          <w:tcPr>
            <w:tcW w:w="9242" w:type="dxa"/>
          </w:tcPr>
          <w:p w:rsidR="00EA3AAE" w:rsidRDefault="00EA3AAE" w:rsidP="005D56E2">
            <w:r w:rsidRPr="00EA3AAE">
              <w:t xml:space="preserve">Why are you interested in joining the Wyndham Indian Cultural Precinct Project Advisory Committee? </w:t>
            </w:r>
          </w:p>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Pr="00EA3AAE" w:rsidRDefault="00EA3AAE" w:rsidP="005D56E2"/>
        </w:tc>
      </w:tr>
      <w:tr w:rsidR="00EA3AAE" w:rsidRPr="00EA3AAE" w:rsidTr="00EA3AAE">
        <w:tc>
          <w:tcPr>
            <w:tcW w:w="9242" w:type="dxa"/>
          </w:tcPr>
          <w:p w:rsidR="00EA3AAE" w:rsidRDefault="00EA3AAE" w:rsidP="005D56E2">
            <w:r w:rsidRPr="00EA3AAE">
              <w:lastRenderedPageBreak/>
              <w:t xml:space="preserve">Please tell us about your relevant connections in the Wyndham community: </w:t>
            </w:r>
          </w:p>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Pr="00EA3AAE" w:rsidRDefault="00EA3AAE" w:rsidP="005D56E2"/>
        </w:tc>
      </w:tr>
      <w:tr w:rsidR="00EA3AAE" w:rsidRPr="00EA3AAE" w:rsidTr="00EA3AAE">
        <w:tc>
          <w:tcPr>
            <w:tcW w:w="9242" w:type="dxa"/>
          </w:tcPr>
          <w:p w:rsidR="00EA3AAE" w:rsidRDefault="00EA3AAE" w:rsidP="005D56E2">
            <w:r w:rsidRPr="00EA3AAE">
              <w:t xml:space="preserve">What relevant skills and experiences can you contribute to this committee? </w:t>
            </w:r>
          </w:p>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Default="00EA3AAE" w:rsidP="005D56E2"/>
          <w:p w:rsidR="00EA3AAE" w:rsidRPr="00EA3AAE" w:rsidRDefault="00EA3AAE" w:rsidP="005D56E2"/>
        </w:tc>
      </w:tr>
    </w:tbl>
    <w:p w:rsidR="00EA3AAE" w:rsidRDefault="00EA3AAE"/>
    <w:p w:rsidR="00EA3AAE" w:rsidRDefault="00EA3AAE">
      <w:r>
        <w:t>Please return this form to the address below by 14 June 2017.</w:t>
      </w:r>
    </w:p>
    <w:p w:rsidR="00EA3AAE" w:rsidRDefault="00EA3AAE" w:rsidP="00EA3AAE">
      <w:pPr>
        <w:ind w:left="1440"/>
      </w:pPr>
      <w:r w:rsidRPr="00EA3AAE">
        <w:t>Maeve Kennedy</w:t>
      </w:r>
      <w:r>
        <w:t xml:space="preserve"> </w:t>
      </w:r>
      <w:r>
        <w:br/>
      </w:r>
      <w:r w:rsidRPr="00EA3AAE">
        <w:t>ACIL Allen Consulting</w:t>
      </w:r>
      <w:r>
        <w:t xml:space="preserve"> </w:t>
      </w:r>
      <w:r>
        <w:br/>
      </w:r>
      <w:r w:rsidRPr="00EA3AAE">
        <w:t>Level 9, 60 Collins Street</w:t>
      </w:r>
      <w:r>
        <w:t xml:space="preserve"> </w:t>
      </w:r>
      <w:r>
        <w:br/>
      </w:r>
      <w:r w:rsidRPr="00EA3AAE">
        <w:t>Melbourne, VIC 3000</w:t>
      </w:r>
    </w:p>
    <w:p w:rsidR="00EA3AAE" w:rsidRDefault="00EA3AAE" w:rsidP="00433425"/>
    <w:p w:rsidR="00433425" w:rsidRPr="00433425" w:rsidRDefault="00EA3AAE" w:rsidP="00433425">
      <w:r>
        <w:t xml:space="preserve">For more information please visit </w:t>
      </w:r>
      <w:bookmarkStart w:id="0" w:name="_GoBack"/>
      <w:bookmarkEnd w:id="0"/>
      <w:r w:rsidR="002F4278">
        <w:fldChar w:fldCharType="begin"/>
      </w:r>
      <w:r w:rsidR="002F4278">
        <w:instrText xml:space="preserve"> HYPERLINK "</w:instrText>
      </w:r>
      <w:r w:rsidR="002F4278" w:rsidRPr="002F4278">
        <w:instrText>https://www.wyndham.vic.gov.au/indianculturalprecinct</w:instrText>
      </w:r>
      <w:r w:rsidR="002F4278">
        <w:instrText xml:space="preserve">" </w:instrText>
      </w:r>
      <w:r w:rsidR="002F4278">
        <w:fldChar w:fldCharType="separate"/>
      </w:r>
      <w:r w:rsidR="002F4278" w:rsidRPr="00516CC6">
        <w:rPr>
          <w:rStyle w:val="Hyperlink"/>
        </w:rPr>
        <w:t>https://www.wyndham.vic.gov.au/indianculturalprecinct</w:t>
      </w:r>
      <w:r w:rsidR="002F4278">
        <w:fldChar w:fldCharType="end"/>
      </w:r>
      <w:r>
        <w:t xml:space="preserve"> </w:t>
      </w:r>
    </w:p>
    <w:sectPr w:rsidR="00433425" w:rsidRPr="00433425" w:rsidSect="0043342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AE" w:rsidRDefault="00EA3AAE" w:rsidP="00433425">
      <w:r>
        <w:separator/>
      </w:r>
    </w:p>
  </w:endnote>
  <w:endnote w:type="continuationSeparator" w:id="0">
    <w:p w:rsidR="00EA3AAE" w:rsidRDefault="00EA3AAE" w:rsidP="0043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axOT-Light">
    <w:panose1 w:val="0201050405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25" w:rsidRPr="00433425" w:rsidRDefault="00433425" w:rsidP="00433425">
    <w:pPr>
      <w:pStyle w:val="Footer"/>
      <w:pBdr>
        <w:top w:val="single" w:sz="12" w:space="1" w:color="6D4190"/>
      </w:pBdr>
      <w:rPr>
        <w:rFonts w:ascii="DaxOT-Light" w:hAnsi="DaxOT-Light"/>
        <w:color w:val="6D4190"/>
        <w:sz w:val="20"/>
      </w:rPr>
    </w:pPr>
    <w:r w:rsidRPr="00C02FBA">
      <w:rPr>
        <w:rFonts w:ascii="DaxOT-Light" w:hAnsi="DaxOT-Light"/>
        <w:color w:val="6D4190"/>
        <w:sz w:val="20"/>
      </w:rPr>
      <w:t>Wyndham City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25" w:rsidRPr="00433425" w:rsidRDefault="00433425" w:rsidP="00433425">
    <w:pPr>
      <w:pStyle w:val="Footer"/>
      <w:pBdr>
        <w:top w:val="single" w:sz="12" w:space="1" w:color="6D4190"/>
      </w:pBdr>
      <w:rPr>
        <w:rFonts w:ascii="DaxOT-Light" w:hAnsi="DaxOT-Light"/>
        <w:color w:val="6D4190"/>
        <w:sz w:val="20"/>
      </w:rPr>
    </w:pPr>
    <w:r w:rsidRPr="00C02FBA">
      <w:rPr>
        <w:rFonts w:ascii="DaxOT-Light" w:hAnsi="DaxOT-Light"/>
        <w:color w:val="6D4190"/>
        <w:sz w:val="20"/>
      </w:rPr>
      <w:t>Wyndham City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AE" w:rsidRDefault="00EA3AAE" w:rsidP="00433425">
      <w:r>
        <w:separator/>
      </w:r>
    </w:p>
  </w:footnote>
  <w:footnote w:type="continuationSeparator" w:id="0">
    <w:p w:rsidR="00EA3AAE" w:rsidRDefault="00EA3AAE" w:rsidP="0043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25" w:rsidRDefault="00433425" w:rsidP="00433425">
    <w:pPr>
      <w:pStyle w:val="Header"/>
    </w:pPr>
    <w:r>
      <w:rPr>
        <w:noProof/>
        <w:lang w:eastAsia="en-AU"/>
      </w:rPr>
      <w:drawing>
        <wp:anchor distT="0" distB="0" distL="114300" distR="114300" simplePos="0" relativeHeight="251659264" behindDoc="1" locked="0" layoutInCell="1" allowOverlap="1" wp14:anchorId="73A9B359" wp14:editId="50525F08">
          <wp:simplePos x="0" y="0"/>
          <wp:positionH relativeFrom="column">
            <wp:posOffset>-914400</wp:posOffset>
          </wp:positionH>
          <wp:positionV relativeFrom="paragraph">
            <wp:posOffset>-449580</wp:posOffset>
          </wp:positionV>
          <wp:extent cx="7562850" cy="3219450"/>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9897"/>
                  <a:stretch/>
                </pic:blipFill>
                <pic:spPr bwMode="auto">
                  <a:xfrm>
                    <a:off x="0" y="0"/>
                    <a:ext cx="7562850"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E"/>
    <w:rsid w:val="00247CB0"/>
    <w:rsid w:val="002F4278"/>
    <w:rsid w:val="003F36EA"/>
    <w:rsid w:val="00433425"/>
    <w:rsid w:val="0094331B"/>
    <w:rsid w:val="00DF1019"/>
    <w:rsid w:val="00E53B0B"/>
    <w:rsid w:val="00EA3AAE"/>
    <w:rsid w:val="00ED6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01">
    <w:name w:val="_Table_Header01"/>
    <w:qFormat/>
    <w:rsid w:val="00ED6F99"/>
    <w:pPr>
      <w:framePr w:wrap="around" w:vAnchor="page" w:hAnchor="margin" w:x="1" w:y="1986"/>
      <w:spacing w:after="0" w:line="240" w:lineRule="auto"/>
    </w:pPr>
    <w:rPr>
      <w:rFonts w:ascii="Calibri" w:eastAsia="MS Mincho" w:hAnsi="Calibri" w:cs="Times New Roman"/>
      <w:b/>
      <w:color w:val="FFFFFF" w:themeColor="background1"/>
      <w:sz w:val="24"/>
      <w:szCs w:val="24"/>
      <w:lang w:val="en-US"/>
    </w:rPr>
  </w:style>
  <w:style w:type="paragraph" w:styleId="Header">
    <w:name w:val="header"/>
    <w:basedOn w:val="Normal"/>
    <w:link w:val="HeaderChar"/>
    <w:uiPriority w:val="99"/>
    <w:unhideWhenUsed/>
    <w:rsid w:val="00433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25"/>
  </w:style>
  <w:style w:type="paragraph" w:styleId="Footer">
    <w:name w:val="footer"/>
    <w:basedOn w:val="Normal"/>
    <w:link w:val="FooterChar"/>
    <w:uiPriority w:val="99"/>
    <w:unhideWhenUsed/>
    <w:rsid w:val="00433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25"/>
  </w:style>
  <w:style w:type="paragraph" w:customStyle="1" w:styleId="IntroPara01">
    <w:name w:val="_IntroPara01"/>
    <w:next w:val="Normal"/>
    <w:qFormat/>
    <w:rsid w:val="00433425"/>
    <w:pPr>
      <w:spacing w:after="170" w:line="240" w:lineRule="auto"/>
    </w:pPr>
    <w:rPr>
      <w:rFonts w:ascii="Calibri" w:eastAsia="MS Mincho" w:hAnsi="Calibri" w:cs="Times New Roman"/>
      <w:caps/>
      <w:sz w:val="28"/>
      <w:szCs w:val="28"/>
      <w:lang w:val="en-US"/>
    </w:rPr>
  </w:style>
  <w:style w:type="paragraph" w:customStyle="1" w:styleId="TitleHeader">
    <w:name w:val="Title Header"/>
    <w:next w:val="IntroPara01"/>
    <w:qFormat/>
    <w:rsid w:val="00433425"/>
    <w:pPr>
      <w:spacing w:after="113" w:line="240" w:lineRule="auto"/>
    </w:pPr>
    <w:rPr>
      <w:rFonts w:ascii="Calibri" w:eastAsia="MS Mincho" w:hAnsi="Calibri" w:cs="Times New Roman"/>
      <w:color w:val="6D4190"/>
      <w:sz w:val="96"/>
      <w:szCs w:val="96"/>
      <w:lang w:val="en-US"/>
    </w:rPr>
  </w:style>
  <w:style w:type="paragraph" w:customStyle="1" w:styleId="Style1">
    <w:name w:val="Style1"/>
    <w:basedOn w:val="Normal"/>
    <w:link w:val="Style1Char"/>
    <w:qFormat/>
    <w:rsid w:val="00433425"/>
    <w:rPr>
      <w:color w:val="6D4190"/>
      <w:sz w:val="44"/>
      <w:szCs w:val="44"/>
    </w:rPr>
  </w:style>
  <w:style w:type="character" w:customStyle="1" w:styleId="Style1Char">
    <w:name w:val="Style1 Char"/>
    <w:basedOn w:val="DefaultParagraphFont"/>
    <w:link w:val="Style1"/>
    <w:rsid w:val="00433425"/>
    <w:rPr>
      <w:color w:val="6D4190"/>
      <w:sz w:val="44"/>
      <w:szCs w:val="44"/>
    </w:rPr>
  </w:style>
  <w:style w:type="table" w:styleId="TableGrid">
    <w:name w:val="Table Grid"/>
    <w:basedOn w:val="TableNormal"/>
    <w:uiPriority w:val="59"/>
    <w:rsid w:val="00EA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3A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01">
    <w:name w:val="_Table_Header01"/>
    <w:qFormat/>
    <w:rsid w:val="00ED6F99"/>
    <w:pPr>
      <w:framePr w:wrap="around" w:vAnchor="page" w:hAnchor="margin" w:x="1" w:y="1986"/>
      <w:spacing w:after="0" w:line="240" w:lineRule="auto"/>
    </w:pPr>
    <w:rPr>
      <w:rFonts w:ascii="Calibri" w:eastAsia="MS Mincho" w:hAnsi="Calibri" w:cs="Times New Roman"/>
      <w:b/>
      <w:color w:val="FFFFFF" w:themeColor="background1"/>
      <w:sz w:val="24"/>
      <w:szCs w:val="24"/>
      <w:lang w:val="en-US"/>
    </w:rPr>
  </w:style>
  <w:style w:type="paragraph" w:styleId="Header">
    <w:name w:val="header"/>
    <w:basedOn w:val="Normal"/>
    <w:link w:val="HeaderChar"/>
    <w:uiPriority w:val="99"/>
    <w:unhideWhenUsed/>
    <w:rsid w:val="00433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25"/>
  </w:style>
  <w:style w:type="paragraph" w:styleId="Footer">
    <w:name w:val="footer"/>
    <w:basedOn w:val="Normal"/>
    <w:link w:val="FooterChar"/>
    <w:uiPriority w:val="99"/>
    <w:unhideWhenUsed/>
    <w:rsid w:val="00433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25"/>
  </w:style>
  <w:style w:type="paragraph" w:customStyle="1" w:styleId="IntroPara01">
    <w:name w:val="_IntroPara01"/>
    <w:next w:val="Normal"/>
    <w:qFormat/>
    <w:rsid w:val="00433425"/>
    <w:pPr>
      <w:spacing w:after="170" w:line="240" w:lineRule="auto"/>
    </w:pPr>
    <w:rPr>
      <w:rFonts w:ascii="Calibri" w:eastAsia="MS Mincho" w:hAnsi="Calibri" w:cs="Times New Roman"/>
      <w:caps/>
      <w:sz w:val="28"/>
      <w:szCs w:val="28"/>
      <w:lang w:val="en-US"/>
    </w:rPr>
  </w:style>
  <w:style w:type="paragraph" w:customStyle="1" w:styleId="TitleHeader">
    <w:name w:val="Title Header"/>
    <w:next w:val="IntroPara01"/>
    <w:qFormat/>
    <w:rsid w:val="00433425"/>
    <w:pPr>
      <w:spacing w:after="113" w:line="240" w:lineRule="auto"/>
    </w:pPr>
    <w:rPr>
      <w:rFonts w:ascii="Calibri" w:eastAsia="MS Mincho" w:hAnsi="Calibri" w:cs="Times New Roman"/>
      <w:color w:val="6D4190"/>
      <w:sz w:val="96"/>
      <w:szCs w:val="96"/>
      <w:lang w:val="en-US"/>
    </w:rPr>
  </w:style>
  <w:style w:type="paragraph" w:customStyle="1" w:styleId="Style1">
    <w:name w:val="Style1"/>
    <w:basedOn w:val="Normal"/>
    <w:link w:val="Style1Char"/>
    <w:qFormat/>
    <w:rsid w:val="00433425"/>
    <w:rPr>
      <w:color w:val="6D4190"/>
      <w:sz w:val="44"/>
      <w:szCs w:val="44"/>
    </w:rPr>
  </w:style>
  <w:style w:type="character" w:customStyle="1" w:styleId="Style1Char">
    <w:name w:val="Style1 Char"/>
    <w:basedOn w:val="DefaultParagraphFont"/>
    <w:link w:val="Style1"/>
    <w:rsid w:val="00433425"/>
    <w:rPr>
      <w:color w:val="6D4190"/>
      <w:sz w:val="44"/>
      <w:szCs w:val="44"/>
    </w:rPr>
  </w:style>
  <w:style w:type="table" w:styleId="TableGrid">
    <w:name w:val="Table Grid"/>
    <w:basedOn w:val="TableNormal"/>
    <w:uiPriority w:val="59"/>
    <w:rsid w:val="00EA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3A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City%20Life\Factsheet%20No%20Im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No Images.dotx</Template>
  <TotalTime>2</TotalTime>
  <Pages>2</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Eilis Hughes</dc:creator>
  <cp:lastModifiedBy>Linda Scorsis</cp:lastModifiedBy>
  <cp:revision>3</cp:revision>
  <cp:lastPrinted>2017-05-25T01:02:00Z</cp:lastPrinted>
  <dcterms:created xsi:type="dcterms:W3CDTF">2017-05-25T01:00:00Z</dcterms:created>
  <dcterms:modified xsi:type="dcterms:W3CDTF">2017-05-25T01:02:00Z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A1684383</vt:lpwstr>
  </property>
  <property fmtid="{D5CDD505-2E9C-101B-9397-08002B2CF9AE}" pid="4" name="Objective-Title">
    <vt:lpwstr>Indian Cultural Precinct - Expression of Interest - Project Advisory Committee - 2017-05-23</vt:lpwstr>
  </property>
  <property fmtid="{D5CDD505-2E9C-101B-9397-08002B2CF9AE}" pid="5" name="Objective-Comment">
    <vt:lpwstr/>
  </property>
  <property fmtid="{D5CDD505-2E9C-101B-9397-08002B2CF9AE}" pid="6" name="Objective-CreationStamp">
    <vt:filetime>2017-05-23T14:12:59Z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2017-05-23T14:23:11Z</vt:filetime>
  </property>
  <property fmtid="{D5CDD505-2E9C-101B-9397-08002B2CF9AE}" pid="10" name="Objective-ModificationStamp">
    <vt:filetime>2017-05-24T23:01:02Z</vt:filetime>
  </property>
  <property fmtid="{D5CDD505-2E9C-101B-9397-08002B2CF9AE}" pid="11" name="Objective-Owner">
    <vt:lpwstr>Eilis Hughes</vt:lpwstr>
  </property>
  <property fmtid="{D5CDD505-2E9C-101B-9397-08002B2CF9AE}" pid="12" name="Objective-Path">
    <vt:lpwstr>Objective Global Folder:Community Services:Diversity:Indian Cultural Precinct:</vt:lpwstr>
  </property>
  <property fmtid="{D5CDD505-2E9C-101B-9397-08002B2CF9AE}" pid="13" name="Objective-Parent">
    <vt:lpwstr>Indian Cultural Precinct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qA264510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